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BC96" w14:textId="77777777" w:rsidR="006E3E1E" w:rsidRDefault="006E3E1E" w:rsidP="006E3E1E">
      <w:pPr>
        <w:pStyle w:val="Title"/>
      </w:pPr>
      <w:r>
        <w:t xml:space="preserve">GE </w:t>
      </w:r>
      <w:r w:rsidRPr="006E3E1E">
        <w:t>Course</w:t>
      </w:r>
      <w:r>
        <w:t xml:space="preserve"> Self-Review</w:t>
      </w:r>
    </w:p>
    <w:p w14:paraId="4974B7DC" w14:textId="3572D3A7" w:rsidR="006E3E1E" w:rsidRDefault="006E3E1E" w:rsidP="006E3E1E">
      <w:pPr>
        <w:pStyle w:val="Subtitle"/>
      </w:pPr>
      <w:r w:rsidRPr="006E3E1E">
        <w:t xml:space="preserve">Area </w:t>
      </w:r>
      <w:r w:rsidR="00371ABA">
        <w:t>B</w:t>
      </w:r>
      <w:r w:rsidRPr="006E3E1E">
        <w:t>.1</w:t>
      </w:r>
      <w:r>
        <w:t xml:space="preserve"> </w:t>
      </w:r>
      <w:r w:rsidR="00BC7EA0">
        <w:t>Physical Science</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1D605BF6" w:rsidR="00172060" w:rsidRDefault="00CC6B3C"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32AC1C8D" w:rsidR="00F63C1A" w:rsidRDefault="00000000" w:rsidP="00F63C1A">
      <w:pPr>
        <w:pStyle w:val="ReqsList1"/>
      </w:pPr>
      <w:sdt>
        <w:sdtPr>
          <w:id w:val="-2026932603"/>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097704">
        <w:tab/>
      </w:r>
      <w:r w:rsidR="00172060">
        <w:t xml:space="preserve">Your syllabus states that the course satisfies GE Area </w:t>
      </w:r>
      <w:r w:rsidR="00BC7EA0">
        <w:t>B</w:t>
      </w:r>
      <w:r w:rsidR="00172060">
        <w:t>.1.</w:t>
      </w:r>
    </w:p>
    <w:p w14:paraId="36B5A93C" w14:textId="1C38EA72" w:rsidR="00D3403B" w:rsidRDefault="00000000" w:rsidP="00C04351">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 if any.</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377ADD33" w14:textId="4E026E6D" w:rsidR="00CC6B3C" w:rsidRDefault="00000000" w:rsidP="00CC6B3C">
      <w:pPr>
        <w:pStyle w:val="ReqsList1"/>
      </w:pPr>
      <w:sdt>
        <w:sdtPr>
          <w:id w:val="1146467488"/>
          <w14:checkbox>
            <w14:checked w14:val="0"/>
            <w14:checkedState w14:val="2612" w14:font="MS Gothic"/>
            <w14:uncheckedState w14:val="2610" w14:font="MS Gothic"/>
          </w14:checkbox>
        </w:sdtPr>
        <w:sdtContent>
          <w:r w:rsidR="00CC6B3C">
            <w:rPr>
              <w:rFonts w:ascii="MS Gothic" w:eastAsia="MS Gothic" w:hAnsi="MS Gothic" w:hint="eastAsia"/>
            </w:rPr>
            <w:t>☐</w:t>
          </w:r>
        </w:sdtContent>
      </w:sdt>
      <w:r w:rsidR="00CC6B3C">
        <w:tab/>
        <w:t xml:space="preserve">Your syllabus includes the following link to the student information for course syllabi website: </w:t>
      </w:r>
      <w:hyperlink r:id="rId5" w:history="1">
        <w:r w:rsidR="0049673C" w:rsidRPr="0002553B">
          <w:rPr>
            <w:rStyle w:val="Hyperlink"/>
          </w:rPr>
          <w:t>https://fdc.fullerton.edu/teaching/student-info-syllabi.html</w:t>
        </w:r>
      </w:hyperlink>
      <w:r w:rsidR="00CC6B3C">
        <w:t xml:space="preserve">. </w:t>
      </w:r>
    </w:p>
    <w:p w14:paraId="70E223AE" w14:textId="77777777" w:rsidR="00F63C1A" w:rsidRDefault="00F63C1A" w:rsidP="00F63C1A">
      <w:pPr>
        <w:pStyle w:val="Heading1"/>
      </w:pPr>
      <w:r>
        <w:t>Writing Requirements</w:t>
      </w:r>
    </w:p>
    <w:p w14:paraId="2E7FC6D1" w14:textId="1E232346" w:rsidR="00D33055" w:rsidRPr="00D33055" w:rsidRDefault="00D33055" w:rsidP="00D33055">
      <w:r>
        <w:t>Please check that your course meets each of these requirements</w:t>
      </w:r>
      <w:r w:rsidR="0012690C">
        <w:t xml:space="preserve">. Writing in a corequisite laboratory course may be used to </w:t>
      </w:r>
      <w:r w:rsidR="0012690C" w:rsidRPr="0012690C">
        <w:t>satisfy the General Education writing requirement</w:t>
      </w:r>
      <w:r w:rsidR="0012690C">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728379BC" w:rsidR="00FA4F69" w:rsidRDefault="007003B2" w:rsidP="00FA4F69">
      <w:r>
        <w:t xml:space="preserve">Your GE course is required to meet a preponderance of the GE student learning objectives for Area </w:t>
      </w:r>
      <w:r w:rsidR="00BC7EA0">
        <w:t>B</w:t>
      </w:r>
      <w:r>
        <w:t xml:space="preserve">.1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 </w:t>
      </w:r>
      <w:r w:rsidR="0049673C">
        <w:t xml:space="preserve">and assessed </w:t>
      </w:r>
      <w:r w:rsidR="00FA4F69">
        <w:t>in your course</w:t>
      </w:r>
      <w:r w:rsidR="00FE699A">
        <w:t xml:space="preserve">. For the rating, use </w:t>
      </w:r>
      <w:r w:rsidR="00FA4F69">
        <w:t>the following scale:</w:t>
      </w:r>
    </w:p>
    <w:p w14:paraId="3E4880AF" w14:textId="77777777" w:rsidR="00FA4F69" w:rsidRDefault="00FA4F69" w:rsidP="00FA4F69">
      <w:pPr>
        <w:pStyle w:val="NoSpacing"/>
      </w:pPr>
      <w:r>
        <w:lastRenderedPageBreak/>
        <w:t xml:space="preserve">0 - no indication that the course meets the </w:t>
      </w:r>
      <w:r w:rsidR="00E07D33">
        <w:t>objective</w:t>
      </w:r>
    </w:p>
    <w:p w14:paraId="7E7D9D86" w14:textId="77777777" w:rsidR="00FA4F69" w:rsidRDefault="00FA4F69" w:rsidP="00FA4F69">
      <w:pPr>
        <w:pStyle w:val="NoSpacing"/>
      </w:pPr>
      <w:r>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7764B874" w14:textId="77777777" w:rsidR="00BC7EA0" w:rsidRDefault="00BC7EA0" w:rsidP="00FA4F69">
      <w:pPr>
        <w:pStyle w:val="NoSpacing"/>
      </w:pPr>
    </w:p>
    <w:p w14:paraId="552545DE" w14:textId="77777777" w:rsidR="00BC7EA0" w:rsidRDefault="00BC7EA0" w:rsidP="00BC7EA0">
      <w:pPr>
        <w:pStyle w:val="Heading2"/>
      </w:pPr>
      <w:r>
        <w:t>Shared Learning Objectives</w:t>
      </w:r>
    </w:p>
    <w:p w14:paraId="6A814AF1" w14:textId="028B5F6A" w:rsidR="00FA4F69" w:rsidRDefault="00FA4F69" w:rsidP="007003B2">
      <w:r w:rsidRPr="00FA4F69">
        <w:t>Students taking courses in subarea</w:t>
      </w:r>
      <w:r w:rsidR="00BC7EA0">
        <w:t>s</w:t>
      </w:r>
      <w:r w:rsidRPr="00FA4F69">
        <w:t xml:space="preserve"> </w:t>
      </w:r>
      <w:r w:rsidR="00BC7EA0">
        <w:t>B.1, B.2, and B.3 shall</w:t>
      </w:r>
    </w:p>
    <w:p w14:paraId="7D24DEB5" w14:textId="4214006B" w:rsidR="00D3403B" w:rsidRDefault="00000000" w:rsidP="0012690C">
      <w:pPr>
        <w:pStyle w:val="ReqsList2"/>
      </w:pPr>
      <w:sdt>
        <w:sdtPr>
          <w:id w:val="-1731764837"/>
          <w:lock w:val="sdtLocked"/>
          <w:placeholder>
            <w:docPart w:val="1F85E9BB48EB410B8EF21AEBB7120A4F"/>
          </w:placeholder>
          <w:dropDownList>
            <w:listItem w:displayText="◻" w:value="◻"/>
            <w:listItem w:displayText="0" w:value="0"/>
            <w:listItem w:displayText="1" w:value="1"/>
            <w:listItem w:displayText="2" w:value="2"/>
            <w:listItem w:displayText="3" w:value="3"/>
          </w:dropDownList>
        </w:sdtPr>
        <w:sdtContent>
          <w:r w:rsidR="00806FAF">
            <w:rPr>
              <w:rFonts w:ascii="Segoe UI Emoji" w:hAnsi="Segoe UI Emoji" w:cs="Segoe UI Emoji"/>
            </w:rPr>
            <w:t>◻</w:t>
          </w:r>
        </w:sdtContent>
      </w:sdt>
      <w:r w:rsidR="00C04351">
        <w:tab/>
      </w:r>
      <w:r w:rsidR="0012690C">
        <w:t>a.</w:t>
      </w:r>
      <w:r w:rsidR="0012690C">
        <w:tab/>
      </w:r>
      <w:r w:rsidR="00BC7EA0" w:rsidRPr="00BC7EA0">
        <w:t>Understand the nature of scientific inquiry and the unique way that the natural sciences and mathematics describe the universe.</w:t>
      </w:r>
      <w:r w:rsidR="00A71225">
        <w:br/>
      </w:r>
      <w:sdt>
        <w:sdtPr>
          <w:id w:val="422847947"/>
          <w:placeholder>
            <w:docPart w:val="DefaultPlaceholder_-1854013440"/>
          </w:placeholder>
          <w:showingPlcHdr/>
        </w:sdtPr>
        <w:sdtContent>
          <w:r w:rsidR="00A71225" w:rsidRPr="002421A9">
            <w:rPr>
              <w:rStyle w:val="PlaceholderText"/>
            </w:rPr>
            <w:t>Click or tap here to enter text.</w:t>
          </w:r>
        </w:sdtContent>
      </w:sdt>
    </w:p>
    <w:p w14:paraId="0A80B9D2" w14:textId="2E573EF9" w:rsidR="00D3403B" w:rsidRDefault="00000000" w:rsidP="0012690C">
      <w:pPr>
        <w:pStyle w:val="ReqsList2"/>
      </w:pPr>
      <w:sdt>
        <w:sdtPr>
          <w:id w:val="-531806732"/>
          <w:placeholder>
            <w:docPart w:val="85CF0329900D48E89484F7F36D0F4E2D"/>
          </w:placeholder>
          <w:dropDownList>
            <w:listItem w:displayText="◻" w:value="◻"/>
            <w:listItem w:displayText="0" w:value="0"/>
            <w:listItem w:displayText="1" w:value="1"/>
            <w:listItem w:displayText="2" w:value="2"/>
            <w:listItem w:displayText="3" w:value="3"/>
          </w:dropDownList>
        </w:sdtPr>
        <w:sdtContent>
          <w:r w:rsidR="00806FAF">
            <w:rPr>
              <w:rFonts w:ascii="Segoe UI Emoji" w:hAnsi="Segoe UI Emoji" w:cs="Segoe UI Emoji"/>
            </w:rPr>
            <w:t>◻</w:t>
          </w:r>
        </w:sdtContent>
      </w:sdt>
      <w:r w:rsidR="00D3403B">
        <w:tab/>
      </w:r>
      <w:r w:rsidR="0012690C">
        <w:t>b.</w:t>
      </w:r>
      <w:r w:rsidR="0012690C">
        <w:tab/>
      </w:r>
      <w:r w:rsidR="00BC7EA0" w:rsidRPr="00BC7EA0">
        <w:t>Evaluate the validity and limitations of theories and scientific claims in interpreting experimental results</w:t>
      </w:r>
      <w:r w:rsidR="00FA4F69">
        <w:t>.</w:t>
      </w:r>
      <w:r w:rsidR="00A71225">
        <w:br/>
      </w:r>
      <w:sdt>
        <w:sdtPr>
          <w:id w:val="-1133559402"/>
          <w:placeholder>
            <w:docPart w:val="DefaultPlaceholder_-1854013440"/>
          </w:placeholder>
          <w:showingPlcHdr/>
        </w:sdtPr>
        <w:sdtContent>
          <w:r w:rsidR="00A71225" w:rsidRPr="002421A9">
            <w:rPr>
              <w:rStyle w:val="PlaceholderText"/>
            </w:rPr>
            <w:t>Click or tap here to enter text.</w:t>
          </w:r>
        </w:sdtContent>
      </w:sdt>
    </w:p>
    <w:p w14:paraId="07656EB5" w14:textId="7C54885D" w:rsidR="00D3403B" w:rsidRDefault="00000000" w:rsidP="0012690C">
      <w:pPr>
        <w:pStyle w:val="ReqsList2"/>
      </w:pPr>
      <w:sdt>
        <w:sdtPr>
          <w:id w:val="-690607813"/>
          <w:placeholder>
            <w:docPart w:val="0679B240C6B349198403A4D1093F0255"/>
          </w:placeholder>
          <w:dropDownList>
            <w:listItem w:displayText="◻" w:value="◻"/>
            <w:listItem w:displayText="0" w:value="0"/>
            <w:listItem w:displayText="1" w:value="1"/>
            <w:listItem w:displayText="2" w:value="2"/>
            <w:listItem w:displayText="3" w:value="3"/>
          </w:dropDownList>
        </w:sdtPr>
        <w:sdtContent>
          <w:r w:rsidR="00806FAF">
            <w:rPr>
              <w:rFonts w:ascii="Segoe UI Emoji" w:hAnsi="Segoe UI Emoji" w:cs="Segoe UI Emoji"/>
            </w:rPr>
            <w:t>◻</w:t>
          </w:r>
        </w:sdtContent>
      </w:sdt>
      <w:r w:rsidR="00D3403B">
        <w:tab/>
      </w:r>
      <w:r w:rsidR="00A71225">
        <w:t>c.</w:t>
      </w:r>
      <w:r w:rsidR="00A71225">
        <w:tab/>
      </w:r>
      <w:r w:rsidR="00BC7EA0" w:rsidRPr="00BC7EA0">
        <w:t>Understand the dynamic and evolving nature of the sciences</w:t>
      </w:r>
      <w:r w:rsidR="00FA4F69" w:rsidRPr="00FA4F69">
        <w:t>.</w:t>
      </w:r>
      <w:r w:rsidR="00A71225">
        <w:br/>
      </w:r>
      <w:sdt>
        <w:sdtPr>
          <w:id w:val="1622568633"/>
          <w:placeholder>
            <w:docPart w:val="DefaultPlaceholder_-1854013440"/>
          </w:placeholder>
          <w:showingPlcHdr/>
        </w:sdtPr>
        <w:sdtContent>
          <w:r w:rsidR="00A71225" w:rsidRPr="002421A9">
            <w:rPr>
              <w:rStyle w:val="PlaceholderText"/>
            </w:rPr>
            <w:t>Click or tap here to enter text.</w:t>
          </w:r>
        </w:sdtContent>
      </w:sdt>
    </w:p>
    <w:p w14:paraId="5954B8D2" w14:textId="0B34768B" w:rsidR="00172060" w:rsidRDefault="00000000" w:rsidP="0012690C">
      <w:pPr>
        <w:pStyle w:val="ReqsList2"/>
      </w:pPr>
      <w:sdt>
        <w:sdtPr>
          <w:id w:val="-237632273"/>
          <w:placeholder>
            <w:docPart w:val="7098307C94A44AC981A509FFD0BDA3CC"/>
          </w:placeholder>
          <w:dropDownList>
            <w:listItem w:displayText="◻" w:value="◻"/>
            <w:listItem w:displayText="0" w:value="0"/>
            <w:listItem w:displayText="1" w:value="1"/>
            <w:listItem w:displayText="2" w:value="2"/>
            <w:listItem w:displayText="3" w:value="3"/>
          </w:dropDownList>
        </w:sdtPr>
        <w:sdtContent>
          <w:r w:rsidR="001207F1">
            <w:rPr>
              <w:rFonts w:ascii="Segoe UI Emoji" w:hAnsi="Segoe UI Emoji" w:cs="Segoe UI Emoji"/>
            </w:rPr>
            <w:t>◻</w:t>
          </w:r>
        </w:sdtContent>
      </w:sdt>
      <w:r w:rsidR="00D3403B">
        <w:tab/>
      </w:r>
      <w:r w:rsidR="00A71225">
        <w:t>d.</w:t>
      </w:r>
      <w:r w:rsidR="00A71225">
        <w:tab/>
      </w:r>
      <w:r w:rsidR="00BC7EA0" w:rsidRPr="00BC7EA0">
        <w:t>Recognize the importance of scientific paradigms and methods in understanding scientific concepts</w:t>
      </w:r>
      <w:r w:rsidR="00075E6C">
        <w:t>.</w:t>
      </w:r>
      <w:r w:rsidR="00A71225">
        <w:br/>
      </w:r>
      <w:sdt>
        <w:sdtPr>
          <w:id w:val="302132356"/>
          <w:placeholder>
            <w:docPart w:val="DefaultPlaceholder_-1854013440"/>
          </w:placeholder>
          <w:showingPlcHdr/>
        </w:sdtPr>
        <w:sdtContent>
          <w:r w:rsidR="00A71225" w:rsidRPr="002421A9">
            <w:rPr>
              <w:rStyle w:val="PlaceholderText"/>
            </w:rPr>
            <w:t>Click or tap here to enter text.</w:t>
          </w:r>
        </w:sdtContent>
      </w:sdt>
    </w:p>
    <w:p w14:paraId="22432A6E" w14:textId="3B003AD2" w:rsidR="00075E6C" w:rsidRDefault="00000000" w:rsidP="0012690C">
      <w:pPr>
        <w:pStyle w:val="ReqsList2"/>
      </w:pPr>
      <w:sdt>
        <w:sdtPr>
          <w:id w:val="1877351090"/>
          <w:placeholder>
            <w:docPart w:val="6680E03FD25F4DCEAB868BDB90746D03"/>
          </w:placeholder>
          <w:dropDownList>
            <w:listItem w:displayText="◻" w:value="◻"/>
            <w:listItem w:displayText="0" w:value="0"/>
            <w:listItem w:displayText="1" w:value="1"/>
            <w:listItem w:displayText="2" w:value="2"/>
            <w:listItem w:displayText="3" w:value="3"/>
          </w:dropDownList>
        </w:sdtPr>
        <w:sdtContent>
          <w:r w:rsidR="001207F1">
            <w:rPr>
              <w:rFonts w:ascii="Segoe UI Emoji" w:hAnsi="Segoe UI Emoji" w:cs="Segoe UI Emoji"/>
            </w:rPr>
            <w:t>◻</w:t>
          </w:r>
        </w:sdtContent>
      </w:sdt>
      <w:r w:rsidR="00CA2EB6">
        <w:tab/>
      </w:r>
      <w:r w:rsidR="00A71225">
        <w:t>e.</w:t>
      </w:r>
      <w:r w:rsidR="00A71225">
        <w:tab/>
      </w:r>
      <w:r w:rsidR="00BC7EA0" w:rsidRPr="00BC7EA0">
        <w:t>Use quantitative techniques and scientific reasoning to investigate problems and phenomena in the natural universe</w:t>
      </w:r>
      <w:r w:rsidR="00075E6C" w:rsidRPr="00075E6C">
        <w:t>.</w:t>
      </w:r>
      <w:r w:rsidR="00A71225">
        <w:br/>
      </w:r>
      <w:sdt>
        <w:sdtPr>
          <w:id w:val="520832757"/>
          <w:placeholder>
            <w:docPart w:val="DefaultPlaceholder_-1854013440"/>
          </w:placeholder>
          <w:showingPlcHdr/>
        </w:sdtPr>
        <w:sdtContent>
          <w:r w:rsidR="00A71225" w:rsidRPr="002421A9">
            <w:rPr>
              <w:rStyle w:val="PlaceholderText"/>
            </w:rPr>
            <w:t>Click or tap here to enter text.</w:t>
          </w:r>
        </w:sdtContent>
      </w:sdt>
    </w:p>
    <w:p w14:paraId="3F203628" w14:textId="048D63E9" w:rsidR="00BC7EA0" w:rsidRPr="00172060" w:rsidRDefault="00000000" w:rsidP="0012690C">
      <w:pPr>
        <w:pStyle w:val="ReqsList2"/>
      </w:pPr>
      <w:sdt>
        <w:sdtPr>
          <w:id w:val="588819220"/>
          <w:placeholder>
            <w:docPart w:val="BF87B31EB7E6429CBE54EB59BF9474AC"/>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f.</w:t>
      </w:r>
      <w:r w:rsidR="00A71225">
        <w:tab/>
      </w:r>
      <w:r w:rsidR="00BC7EA0" w:rsidRPr="00BC7EA0">
        <w:t>Understand the potential limits of scientific endeavors and the value systems and ethics associated with human inquiry</w:t>
      </w:r>
      <w:r w:rsidR="00BC7EA0" w:rsidRPr="00075E6C">
        <w:t>.</w:t>
      </w:r>
      <w:r w:rsidR="00A71225">
        <w:br/>
      </w:r>
      <w:sdt>
        <w:sdtPr>
          <w:id w:val="354924569"/>
          <w:placeholder>
            <w:docPart w:val="DefaultPlaceholder_-1854013440"/>
          </w:placeholder>
          <w:showingPlcHdr/>
        </w:sdtPr>
        <w:sdtContent>
          <w:r w:rsidR="00A71225" w:rsidRPr="002421A9">
            <w:rPr>
              <w:rStyle w:val="PlaceholderText"/>
            </w:rPr>
            <w:t>Click or tap here to enter text.</w:t>
          </w:r>
        </w:sdtContent>
      </w:sdt>
    </w:p>
    <w:p w14:paraId="32746E2B" w14:textId="3459C13E" w:rsidR="00BC7EA0" w:rsidRPr="00172060" w:rsidRDefault="00000000" w:rsidP="0012690C">
      <w:pPr>
        <w:pStyle w:val="ReqsList2"/>
      </w:pPr>
      <w:sdt>
        <w:sdtPr>
          <w:id w:val="1582253732"/>
          <w:placeholder>
            <w:docPart w:val="7B5E7953C236441680B82FC706BE4DC3"/>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g.</w:t>
      </w:r>
      <w:r w:rsidR="00A71225">
        <w:tab/>
      </w:r>
      <w:r w:rsidR="00BC7EA0" w:rsidRPr="00BC7EA0">
        <w:t>Understand different types of uncertainty and its impact on scientific methodology and reasoning</w:t>
      </w:r>
      <w:r w:rsidR="00BC7EA0" w:rsidRPr="00075E6C">
        <w:t>.</w:t>
      </w:r>
      <w:r w:rsidR="00A71225">
        <w:br/>
      </w:r>
      <w:sdt>
        <w:sdtPr>
          <w:id w:val="855779125"/>
          <w:placeholder>
            <w:docPart w:val="DefaultPlaceholder_-1854013440"/>
          </w:placeholder>
          <w:showingPlcHdr/>
        </w:sdtPr>
        <w:sdtContent>
          <w:r w:rsidR="00A71225" w:rsidRPr="002421A9">
            <w:rPr>
              <w:rStyle w:val="PlaceholderText"/>
            </w:rPr>
            <w:t>Click or tap here to enter text.</w:t>
          </w:r>
        </w:sdtContent>
      </w:sdt>
    </w:p>
    <w:p w14:paraId="16627641" w14:textId="63823372" w:rsidR="00A71225" w:rsidRPr="00172060" w:rsidRDefault="00000000" w:rsidP="00A71225">
      <w:pPr>
        <w:pStyle w:val="ReqsList2"/>
      </w:pPr>
      <w:sdt>
        <w:sdtPr>
          <w:id w:val="-921026372"/>
          <w:placeholder>
            <w:docPart w:val="A016A523064A4EE7B56D8B01FA83C619"/>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h.</w:t>
      </w:r>
      <w:r w:rsidR="00A71225">
        <w:tab/>
      </w:r>
      <w:r w:rsidR="00BC7EA0" w:rsidRPr="00BC7EA0">
        <w:t>Analyze and manipulate graphical representations of data</w:t>
      </w:r>
      <w:r w:rsidR="00BC7EA0" w:rsidRPr="00075E6C">
        <w:t>.</w:t>
      </w:r>
      <w:r w:rsidR="00A71225">
        <w:br/>
      </w:r>
      <w:sdt>
        <w:sdtPr>
          <w:id w:val="-879470889"/>
          <w:placeholder>
            <w:docPart w:val="DefaultPlaceholder_-1854013440"/>
          </w:placeholder>
          <w:showingPlcHdr/>
        </w:sdtPr>
        <w:sdtContent>
          <w:r w:rsidR="00A71225" w:rsidRPr="002421A9">
            <w:rPr>
              <w:rStyle w:val="PlaceholderText"/>
            </w:rPr>
            <w:t>Click or tap here to enter text.</w:t>
          </w:r>
        </w:sdtContent>
      </w:sdt>
    </w:p>
    <w:p w14:paraId="08DE08F7" w14:textId="1102E7D0" w:rsidR="00BC7EA0" w:rsidRPr="00172060" w:rsidRDefault="00000000" w:rsidP="0012690C">
      <w:pPr>
        <w:pStyle w:val="ReqsList2"/>
      </w:pPr>
      <w:sdt>
        <w:sdtPr>
          <w:id w:val="799653827"/>
          <w:placeholder>
            <w:docPart w:val="63354D300B384A84AEFC52BB8FBDEA81"/>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i.</w:t>
      </w:r>
      <w:r w:rsidR="00A71225">
        <w:tab/>
      </w:r>
      <w:r w:rsidR="00BC7EA0" w:rsidRPr="00BC7EA0">
        <w:t>Formulate and evaluate hypotheses using quantitative techniques</w:t>
      </w:r>
      <w:r w:rsidR="00BC7EA0" w:rsidRPr="00075E6C">
        <w:t>.</w:t>
      </w:r>
      <w:r w:rsidR="00A71225">
        <w:br/>
      </w:r>
      <w:sdt>
        <w:sdtPr>
          <w:id w:val="-2139636433"/>
          <w:placeholder>
            <w:docPart w:val="DefaultPlaceholder_-1854013440"/>
          </w:placeholder>
          <w:showingPlcHdr/>
        </w:sdtPr>
        <w:sdtContent>
          <w:r w:rsidR="00A71225" w:rsidRPr="002421A9">
            <w:rPr>
              <w:rStyle w:val="PlaceholderText"/>
            </w:rPr>
            <w:t>Click or tap here to enter text.</w:t>
          </w:r>
        </w:sdtContent>
      </w:sdt>
    </w:p>
    <w:p w14:paraId="676D3198" w14:textId="18030445" w:rsidR="00BC7EA0" w:rsidRDefault="00000000" w:rsidP="0012690C">
      <w:pPr>
        <w:pStyle w:val="ReqsList2"/>
      </w:pPr>
      <w:sdt>
        <w:sdtPr>
          <w:id w:val="-131875239"/>
          <w:placeholder>
            <w:docPart w:val="6B2CBB852EEB4057BFEC992B68870924"/>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j.</w:t>
      </w:r>
      <w:r w:rsidR="00A71225">
        <w:tab/>
      </w:r>
      <w:r w:rsidR="00BC7EA0" w:rsidRPr="00BC7EA0">
        <w:t>Use statistical techniques to evaluate uncertainty in experimental data</w:t>
      </w:r>
      <w:r w:rsidR="00BC7EA0" w:rsidRPr="00075E6C">
        <w:t>.</w:t>
      </w:r>
      <w:r w:rsidR="00A71225">
        <w:br/>
      </w:r>
      <w:sdt>
        <w:sdtPr>
          <w:id w:val="718023746"/>
          <w:placeholder>
            <w:docPart w:val="DefaultPlaceholder_-1854013440"/>
          </w:placeholder>
          <w:showingPlcHdr/>
        </w:sdtPr>
        <w:sdtContent>
          <w:r w:rsidR="00A71225" w:rsidRPr="002421A9">
            <w:rPr>
              <w:rStyle w:val="PlaceholderText"/>
            </w:rPr>
            <w:t>Click or tap here to enter text.</w:t>
          </w:r>
        </w:sdtContent>
      </w:sdt>
    </w:p>
    <w:p w14:paraId="21A0FDBD" w14:textId="77777777" w:rsidR="00BC7EA0" w:rsidRPr="00172060" w:rsidRDefault="00BC7EA0" w:rsidP="00BC7EA0">
      <w:pPr>
        <w:pStyle w:val="ReqsList1"/>
      </w:pPr>
    </w:p>
    <w:p w14:paraId="5143B246" w14:textId="597B6FF2" w:rsidR="00BC7EA0" w:rsidRDefault="00BC7EA0" w:rsidP="00BC7EA0">
      <w:pPr>
        <w:pStyle w:val="Heading2"/>
      </w:pPr>
      <w:r>
        <w:t>Area B.1 Learning Objectives</w:t>
      </w:r>
    </w:p>
    <w:p w14:paraId="2D1B0E15" w14:textId="27937EA5" w:rsidR="00BC7EA0" w:rsidRDefault="00BC7EA0" w:rsidP="00BC7EA0">
      <w:r w:rsidRPr="00FA4F69">
        <w:t xml:space="preserve">Students taking courses in </w:t>
      </w:r>
      <w:r>
        <w:t>B.1 shall</w:t>
      </w:r>
      <w:r w:rsidR="00480763" w:rsidRPr="00480763">
        <w:t xml:space="preserve"> obtain a foundational understanding of either the nature of matter and energy, or Earth as a planet and its relation to the universe.</w:t>
      </w:r>
    </w:p>
    <w:p w14:paraId="606E4360" w14:textId="4DE2FF6C" w:rsidR="00480763" w:rsidRDefault="00480763" w:rsidP="00BC7EA0">
      <w:r w:rsidRPr="00480763">
        <w:t>Students taking courses focusing on the nature of matter and energy shall</w:t>
      </w:r>
    </w:p>
    <w:p w14:paraId="01F80FA1" w14:textId="1B8B3DB3"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480763" w:rsidRPr="00480763">
        <w:t>Understand that energy exists in many forms, and that in any process, energy changes form and/or place, but the total amount of energy remains the same</w:t>
      </w:r>
      <w:r w:rsidR="00BC7EA0" w:rsidRPr="00BC7EA0">
        <w:t>.</w:t>
      </w:r>
      <w:r w:rsidR="00A71225">
        <w:br/>
      </w:r>
      <w:sdt>
        <w:sdtPr>
          <w:id w:val="34020110"/>
          <w:placeholder>
            <w:docPart w:val="DefaultPlaceholder_-1854013440"/>
          </w:placeholder>
          <w:showingPlcHdr/>
        </w:sdtPr>
        <w:sdtContent>
          <w:r w:rsidR="00A71225" w:rsidRPr="002421A9">
            <w:rPr>
              <w:rStyle w:val="PlaceholderText"/>
            </w:rPr>
            <w:t>Click or tap here to enter text.</w:t>
          </w:r>
        </w:sdtContent>
      </w:sdt>
    </w:p>
    <w:p w14:paraId="247C385B" w14:textId="3E1B4016"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480763" w:rsidRPr="00480763">
        <w:t>Recognize that objects interact with one another by exerting forces, and that unbalanced forces acting on an object cause change in the motion of the object</w:t>
      </w:r>
      <w:r w:rsidR="00BC7EA0">
        <w:t>.</w:t>
      </w:r>
      <w:r w:rsidR="00A71225">
        <w:br/>
      </w:r>
      <w:sdt>
        <w:sdtPr>
          <w:id w:val="1256328912"/>
          <w:placeholder>
            <w:docPart w:val="DefaultPlaceholder_-1854013440"/>
          </w:placeholder>
          <w:showingPlcHdr/>
        </w:sdtPr>
        <w:sdtContent>
          <w:r w:rsidR="00A71225" w:rsidRPr="002421A9">
            <w:rPr>
              <w:rStyle w:val="PlaceholderText"/>
            </w:rPr>
            <w:t>Click or tap here to enter text.</w:t>
          </w:r>
        </w:sdtContent>
      </w:sdt>
    </w:p>
    <w:p w14:paraId="65841BDD" w14:textId="1144E0EA"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480763" w:rsidRPr="00480763">
        <w:t>Understand that all matter has observable properties that depend on the conditions and scale at which we look. Investigations of matter at the atomic and subatomic levels explain the properties, reactions, and interactions of matter</w:t>
      </w:r>
      <w:r w:rsidR="00BC7EA0" w:rsidRPr="00FA4F69">
        <w:t>.</w:t>
      </w:r>
      <w:r w:rsidR="00A71225">
        <w:br/>
      </w:r>
      <w:sdt>
        <w:sdtPr>
          <w:id w:val="-151758195"/>
          <w:placeholder>
            <w:docPart w:val="DefaultPlaceholder_-1854013440"/>
          </w:placeholder>
          <w:showingPlcHdr/>
        </w:sdtPr>
        <w:sdtContent>
          <w:r w:rsidR="00A71225" w:rsidRPr="002421A9">
            <w:rPr>
              <w:rStyle w:val="PlaceholderText"/>
            </w:rPr>
            <w:t>Click or tap here to enter text.</w:t>
          </w:r>
        </w:sdtContent>
      </w:sdt>
    </w:p>
    <w:p w14:paraId="749F15E0" w14:textId="3DB1BCC9" w:rsidR="00480763" w:rsidRDefault="00480763" w:rsidP="00480763">
      <w:r>
        <w:br/>
      </w:r>
      <w:r w:rsidRPr="00480763">
        <w:t>Students taking courses focusing on the Earth as a planet and its relation to the universe shall</w:t>
      </w:r>
    </w:p>
    <w:p w14:paraId="16172D2F" w14:textId="4C06B72A" w:rsidR="00480763" w:rsidRDefault="00000000" w:rsidP="0012690C">
      <w:pPr>
        <w:pStyle w:val="ReqsList2"/>
      </w:pPr>
      <w:sdt>
        <w:sdtPr>
          <w:id w:val="-1369599001"/>
          <w:placeholder>
            <w:docPart w:val="8F2CDA85DF8C4C6B87CB5BCABD22382C"/>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a.</w:t>
      </w:r>
      <w:r w:rsidR="00A71225">
        <w:tab/>
      </w:r>
      <w:r w:rsidR="00480763">
        <w:t>Apply basic principles of the physical and life sciences to understand earth and astronomical systems</w:t>
      </w:r>
      <w:r w:rsidR="00480763" w:rsidRPr="00BC7EA0">
        <w:t>.</w:t>
      </w:r>
      <w:r w:rsidR="00A71225">
        <w:br/>
      </w:r>
      <w:sdt>
        <w:sdtPr>
          <w:id w:val="700508086"/>
          <w:placeholder>
            <w:docPart w:val="DefaultPlaceholder_-1854013440"/>
          </w:placeholder>
          <w:showingPlcHdr/>
        </w:sdtPr>
        <w:sdtContent>
          <w:r w:rsidR="00A71225" w:rsidRPr="002421A9">
            <w:rPr>
              <w:rStyle w:val="PlaceholderText"/>
            </w:rPr>
            <w:t>Click or tap here to enter text.</w:t>
          </w:r>
        </w:sdtContent>
      </w:sdt>
    </w:p>
    <w:p w14:paraId="122D32D4" w14:textId="0BE0B1C0" w:rsidR="00480763" w:rsidRDefault="00000000" w:rsidP="0012690C">
      <w:pPr>
        <w:pStyle w:val="ReqsList2"/>
      </w:pPr>
      <w:sdt>
        <w:sdtPr>
          <w:id w:val="1654801371"/>
          <w:placeholder>
            <w:docPart w:val="F53AC4C3DF254A5A80C73E7D98B4E391"/>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b.</w:t>
      </w:r>
      <w:r w:rsidR="00A71225">
        <w:tab/>
      </w:r>
      <w:r w:rsidR="00480763" w:rsidRPr="00480763">
        <w:t>Understand that earth materials and structures are organized in interacting systems and that the Earth itself is part of a planetary system</w:t>
      </w:r>
      <w:r w:rsidR="00480763">
        <w:t>.</w:t>
      </w:r>
      <w:r w:rsidR="00A71225">
        <w:br/>
      </w:r>
      <w:sdt>
        <w:sdtPr>
          <w:id w:val="1142162554"/>
          <w:placeholder>
            <w:docPart w:val="DefaultPlaceholder_-1854013440"/>
          </w:placeholder>
          <w:showingPlcHdr/>
        </w:sdtPr>
        <w:sdtContent>
          <w:r w:rsidR="00A71225" w:rsidRPr="002421A9">
            <w:rPr>
              <w:rStyle w:val="PlaceholderText"/>
            </w:rPr>
            <w:t>Click or tap here to enter text.</w:t>
          </w:r>
        </w:sdtContent>
      </w:sdt>
    </w:p>
    <w:p w14:paraId="6B039ED1" w14:textId="213825F3" w:rsidR="00480763" w:rsidRDefault="00000000" w:rsidP="0012690C">
      <w:pPr>
        <w:pStyle w:val="ReqsList2"/>
      </w:pPr>
      <w:sdt>
        <w:sdtPr>
          <w:id w:val="1998072038"/>
          <w:placeholder>
            <w:docPart w:val="0D82426FE924412A911D9B395832E5A9"/>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c.</w:t>
      </w:r>
      <w:r w:rsidR="00A71225">
        <w:tab/>
      </w:r>
      <w:r w:rsidR="00480763" w:rsidRPr="00480763">
        <w:t xml:space="preserve">Understand that the Earth changes </w:t>
      </w:r>
      <w:proofErr w:type="gramStart"/>
      <w:r w:rsidR="00480763" w:rsidRPr="00480763">
        <w:t>continuously, and</w:t>
      </w:r>
      <w:proofErr w:type="gramEnd"/>
      <w:r w:rsidR="00480763" w:rsidRPr="00480763">
        <w:t xml:space="preserve"> is part of a universe that itself is changing</w:t>
      </w:r>
      <w:r w:rsidR="00480763" w:rsidRPr="00FA4F69">
        <w:t>.</w:t>
      </w:r>
      <w:r w:rsidR="00A71225">
        <w:br/>
      </w:r>
      <w:sdt>
        <w:sdtPr>
          <w:id w:val="367717650"/>
          <w:placeholder>
            <w:docPart w:val="DefaultPlaceholder_-1854013440"/>
          </w:placeholder>
          <w:showingPlcHdr/>
        </w:sdtPr>
        <w:sdtContent>
          <w:r w:rsidR="00A71225" w:rsidRPr="002421A9">
            <w:rPr>
              <w:rStyle w:val="PlaceholderText"/>
            </w:rPr>
            <w:t>Click or tap here to enter text.</w:t>
          </w:r>
        </w:sdtContent>
      </w:sdt>
    </w:p>
    <w:p w14:paraId="04F0B3C9" w14:textId="65029BC0" w:rsidR="00480763" w:rsidRDefault="00000000" w:rsidP="0012690C">
      <w:pPr>
        <w:pStyle w:val="ReqsList2"/>
      </w:pPr>
      <w:sdt>
        <w:sdtPr>
          <w:id w:val="1528762763"/>
          <w:placeholder>
            <w:docPart w:val="5E27DA0353944E148C6DAE48550E484F"/>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d.</w:t>
      </w:r>
      <w:r w:rsidR="00A71225">
        <w:tab/>
      </w:r>
      <w:r w:rsidR="00480763" w:rsidRPr="00480763">
        <w:t>Recognize that energy and matter flow and cycle through earth and astronomical systems, of which human society is an integral part</w:t>
      </w:r>
      <w:r w:rsidR="00480763">
        <w:t>.</w:t>
      </w:r>
      <w:r w:rsidR="00A71225">
        <w:br/>
      </w:r>
      <w:sdt>
        <w:sdtPr>
          <w:id w:val="182869679"/>
          <w:placeholder>
            <w:docPart w:val="DefaultPlaceholder_-1854013440"/>
          </w:placeholder>
          <w:showingPlcHdr/>
        </w:sdtPr>
        <w:sdtContent>
          <w:r w:rsidR="00A71225" w:rsidRPr="002421A9">
            <w:rPr>
              <w:rStyle w:val="PlaceholderText"/>
            </w:rPr>
            <w:t>Click or tap here to enter text.</w:t>
          </w:r>
        </w:sdtContent>
      </w:sdt>
    </w:p>
    <w:p w14:paraId="212DE33D" w14:textId="1493E5C1" w:rsidR="00480763" w:rsidRDefault="00000000" w:rsidP="0012690C">
      <w:pPr>
        <w:pStyle w:val="ReqsList2"/>
      </w:pPr>
      <w:sdt>
        <w:sdtPr>
          <w:id w:val="1056284585"/>
          <w:placeholder>
            <w:docPart w:val="FC878AC77F9B483FB13CCC0C313E0EBE"/>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e.</w:t>
      </w:r>
      <w:r w:rsidR="00A71225">
        <w:tab/>
      </w:r>
      <w:r w:rsidR="00480763" w:rsidRPr="00480763">
        <w:t>Understand that changes within an earth or astronomical system may affect other earth or astronomical systems. Humans are part of and may affect or be affected by these systems</w:t>
      </w:r>
      <w:r w:rsidR="00480763" w:rsidRPr="00075E6C">
        <w:t>.</w:t>
      </w:r>
      <w:r w:rsidR="00A71225">
        <w:br/>
      </w:r>
      <w:sdt>
        <w:sdtPr>
          <w:id w:val="1718928181"/>
          <w:placeholder>
            <w:docPart w:val="DefaultPlaceholder_-1854013440"/>
          </w:placeholder>
          <w:showingPlcHdr/>
        </w:sdtPr>
        <w:sdtContent>
          <w:r w:rsidR="00A71225" w:rsidRPr="002421A9">
            <w:rPr>
              <w:rStyle w:val="PlaceholderText"/>
            </w:rPr>
            <w:t>Click or tap here to enter text.</w:t>
          </w:r>
        </w:sdtContent>
      </w:sdt>
    </w:p>
    <w:p w14:paraId="78735DFE" w14:textId="1706F6B7" w:rsidR="00480763" w:rsidRPr="00172060" w:rsidRDefault="00000000" w:rsidP="0012690C">
      <w:pPr>
        <w:pStyle w:val="ReqsList2"/>
      </w:pPr>
      <w:sdt>
        <w:sdtPr>
          <w:id w:val="1731270768"/>
          <w:placeholder>
            <w:docPart w:val="3118DBEE0568410EB16C9963AD2EEBEF"/>
          </w:placeholder>
          <w:dropDownList>
            <w:listItem w:displayText="◻" w:value="◻"/>
            <w:listItem w:displayText="0" w:value="0"/>
            <w:listItem w:displayText="1" w:value="1"/>
            <w:listItem w:displayText="2" w:value="2"/>
            <w:listItem w:displayText="3" w:value="3"/>
          </w:dropDownList>
        </w:sdtPr>
        <w:sdtContent>
          <w:r w:rsidR="00480763">
            <w:rPr>
              <w:rFonts w:ascii="Segoe UI Emoji" w:hAnsi="Segoe UI Emoji" w:cs="Segoe UI Emoji"/>
            </w:rPr>
            <w:t>◻</w:t>
          </w:r>
        </w:sdtContent>
      </w:sdt>
      <w:r w:rsidR="00480763">
        <w:tab/>
      </w:r>
      <w:r w:rsidR="00A71225">
        <w:t>f.</w:t>
      </w:r>
      <w:r w:rsidR="00A71225">
        <w:tab/>
      </w:r>
      <w:r w:rsidR="00480763" w:rsidRPr="00480763">
        <w:t>Understand that earth and astronomical systems have interacted and evolved over billions of years encompassing the lifetime of planet Earth, the solar system, and the universe</w:t>
      </w:r>
      <w:r w:rsidR="00480763" w:rsidRPr="00075E6C">
        <w:t>.</w:t>
      </w:r>
      <w:r w:rsidR="00A71225">
        <w:br/>
      </w:r>
      <w:sdt>
        <w:sdtPr>
          <w:id w:val="-2053837010"/>
          <w:placeholder>
            <w:docPart w:val="DefaultPlaceholder_-1854013440"/>
          </w:placeholder>
          <w:showingPlcHdr/>
        </w:sdtPr>
        <w:sdtContent>
          <w:r w:rsidR="00A71225" w:rsidRPr="002421A9">
            <w:rPr>
              <w:rStyle w:val="PlaceholderText"/>
            </w:rPr>
            <w:t>Click or tap here to enter text.</w:t>
          </w:r>
        </w:sdtContent>
      </w:sdt>
    </w:p>
    <w:p w14:paraId="76417F0F" w14:textId="77777777" w:rsidR="00480763" w:rsidRPr="00172060" w:rsidRDefault="00480763" w:rsidP="00BC7EA0">
      <w:pPr>
        <w:pStyle w:val="ReqsList1"/>
      </w:pPr>
    </w:p>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71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3170A9"/>
    <w:rsid w:val="00371ABA"/>
    <w:rsid w:val="00480763"/>
    <w:rsid w:val="0049673C"/>
    <w:rsid w:val="006E3E1E"/>
    <w:rsid w:val="007003B2"/>
    <w:rsid w:val="00752798"/>
    <w:rsid w:val="00806FAF"/>
    <w:rsid w:val="00A71225"/>
    <w:rsid w:val="00AB04AB"/>
    <w:rsid w:val="00BC7EA0"/>
    <w:rsid w:val="00BD5C75"/>
    <w:rsid w:val="00C04351"/>
    <w:rsid w:val="00C17C04"/>
    <w:rsid w:val="00CA2EB6"/>
    <w:rsid w:val="00CC6B3C"/>
    <w:rsid w:val="00D33055"/>
    <w:rsid w:val="00D3403B"/>
    <w:rsid w:val="00E07D33"/>
    <w:rsid w:val="00E33F95"/>
    <w:rsid w:val="00E60764"/>
    <w:rsid w:val="00F63C1A"/>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CC6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dc.fullerton.edu/teaching/student-info-syllabi.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876291">
          <w:pPr>
            <w:pStyle w:val="67B83FFE03DA4636B41F9B4FB28D20A8"/>
          </w:pPr>
          <w:r w:rsidRPr="00AD4C70">
            <w:rPr>
              <w:rStyle w:val="PlaceholderText"/>
            </w:rPr>
            <w:t>Click or tap here to enter text.</w:t>
          </w:r>
        </w:p>
      </w:docPartBody>
    </w:docPart>
    <w:docPart>
      <w:docPartPr>
        <w:name w:val="1F85E9BB48EB410B8EF21AEBB7120A4F"/>
        <w:category>
          <w:name w:val="General"/>
          <w:gallery w:val="placeholder"/>
        </w:category>
        <w:types>
          <w:type w:val="bbPlcHdr"/>
        </w:types>
        <w:behaviors>
          <w:behavior w:val="content"/>
        </w:behaviors>
        <w:guid w:val="{5A8F5032-F024-4FEF-9531-98EE8640C212}"/>
      </w:docPartPr>
      <w:docPartBody>
        <w:p w:rsidR="00640491" w:rsidRDefault="00876291">
          <w:pPr>
            <w:pStyle w:val="1F85E9BB48EB410B8EF21AEBB7120A4F"/>
          </w:pPr>
          <w:r w:rsidRPr="00AD4C70">
            <w:rPr>
              <w:rStyle w:val="PlaceholderText"/>
            </w:rPr>
            <w:t>Choose an item.</w:t>
          </w:r>
        </w:p>
      </w:docPartBody>
    </w:docPart>
    <w:docPart>
      <w:docPartPr>
        <w:name w:val="85CF0329900D48E89484F7F36D0F4E2D"/>
        <w:category>
          <w:name w:val="General"/>
          <w:gallery w:val="placeholder"/>
        </w:category>
        <w:types>
          <w:type w:val="bbPlcHdr"/>
        </w:types>
        <w:behaviors>
          <w:behavior w:val="content"/>
        </w:behaviors>
        <w:guid w:val="{4DE599D9-FC7A-4DD2-8189-2733732AF28D}"/>
      </w:docPartPr>
      <w:docPartBody>
        <w:p w:rsidR="00640491" w:rsidRDefault="00876291">
          <w:pPr>
            <w:pStyle w:val="85CF0329900D48E89484F7F36D0F4E2D"/>
          </w:pPr>
          <w:r w:rsidRPr="00AD4C70">
            <w:rPr>
              <w:rStyle w:val="PlaceholderText"/>
            </w:rPr>
            <w:t>Choose an item.</w:t>
          </w:r>
        </w:p>
      </w:docPartBody>
    </w:docPart>
    <w:docPart>
      <w:docPartPr>
        <w:name w:val="0679B240C6B349198403A4D1093F0255"/>
        <w:category>
          <w:name w:val="General"/>
          <w:gallery w:val="placeholder"/>
        </w:category>
        <w:types>
          <w:type w:val="bbPlcHdr"/>
        </w:types>
        <w:behaviors>
          <w:behavior w:val="content"/>
        </w:behaviors>
        <w:guid w:val="{13EB8598-313E-4F96-A460-D24BAAA7BE8C}"/>
      </w:docPartPr>
      <w:docPartBody>
        <w:p w:rsidR="00640491" w:rsidRDefault="00876291">
          <w:pPr>
            <w:pStyle w:val="0679B240C6B349198403A4D1093F0255"/>
          </w:pPr>
          <w:r w:rsidRPr="00A07A76">
            <w:rPr>
              <w:rStyle w:val="PlaceholderText"/>
            </w:rPr>
            <w:t>Choose an item.</w:t>
          </w:r>
        </w:p>
      </w:docPartBody>
    </w:docPart>
    <w:docPart>
      <w:docPartPr>
        <w:name w:val="7098307C94A44AC981A509FFD0BDA3CC"/>
        <w:category>
          <w:name w:val="General"/>
          <w:gallery w:val="placeholder"/>
        </w:category>
        <w:types>
          <w:type w:val="bbPlcHdr"/>
        </w:types>
        <w:behaviors>
          <w:behavior w:val="content"/>
        </w:behaviors>
        <w:guid w:val="{8904F8D3-3188-49DD-9F1B-794D410F4060}"/>
      </w:docPartPr>
      <w:docPartBody>
        <w:p w:rsidR="00640491" w:rsidRDefault="00876291">
          <w:pPr>
            <w:pStyle w:val="7098307C94A44AC981A509FFD0BDA3CC"/>
          </w:pPr>
          <w:r w:rsidRPr="00A07A76">
            <w:rPr>
              <w:rStyle w:val="PlaceholderText"/>
            </w:rPr>
            <w:t>Choose an item.</w:t>
          </w:r>
        </w:p>
      </w:docPartBody>
    </w:docPart>
    <w:docPart>
      <w:docPartPr>
        <w:name w:val="6680E03FD25F4DCEAB868BDB90746D03"/>
        <w:category>
          <w:name w:val="General"/>
          <w:gallery w:val="placeholder"/>
        </w:category>
        <w:types>
          <w:type w:val="bbPlcHdr"/>
        </w:types>
        <w:behaviors>
          <w:behavior w:val="content"/>
        </w:behaviors>
        <w:guid w:val="{D31A9682-11A8-4C64-880C-A4DC0FB3086A}"/>
      </w:docPartPr>
      <w:docPartBody>
        <w:p w:rsidR="00640491" w:rsidRDefault="00876291">
          <w:pPr>
            <w:pStyle w:val="6680E03FD25F4DCEAB868BDB90746D03"/>
          </w:pPr>
          <w:r w:rsidRPr="00A07A76">
            <w:rPr>
              <w:rStyle w:val="PlaceholderText"/>
            </w:rPr>
            <w:t>Choose an item.</w:t>
          </w:r>
        </w:p>
      </w:docPartBody>
    </w:docPart>
    <w:docPart>
      <w:docPartPr>
        <w:name w:val="BF87B31EB7E6429CBE54EB59BF9474AC"/>
        <w:category>
          <w:name w:val="General"/>
          <w:gallery w:val="placeholder"/>
        </w:category>
        <w:types>
          <w:type w:val="bbPlcHdr"/>
        </w:types>
        <w:behaviors>
          <w:behavior w:val="content"/>
        </w:behaviors>
        <w:guid w:val="{6B08086C-0445-4A95-9C76-EB51124FA39E}"/>
      </w:docPartPr>
      <w:docPartBody>
        <w:p w:rsidR="00A006E0" w:rsidRDefault="00640491" w:rsidP="00640491">
          <w:pPr>
            <w:pStyle w:val="BF87B31EB7E6429CBE54EB59BF9474AC"/>
          </w:pPr>
          <w:r w:rsidRPr="00A07A76">
            <w:rPr>
              <w:rStyle w:val="PlaceholderText"/>
            </w:rPr>
            <w:t>Choose an item.</w:t>
          </w:r>
        </w:p>
      </w:docPartBody>
    </w:docPart>
    <w:docPart>
      <w:docPartPr>
        <w:name w:val="7B5E7953C236441680B82FC706BE4DC3"/>
        <w:category>
          <w:name w:val="General"/>
          <w:gallery w:val="placeholder"/>
        </w:category>
        <w:types>
          <w:type w:val="bbPlcHdr"/>
        </w:types>
        <w:behaviors>
          <w:behavior w:val="content"/>
        </w:behaviors>
        <w:guid w:val="{5FAE5E3E-C045-4039-BC08-A6DC1AFBB89A}"/>
      </w:docPartPr>
      <w:docPartBody>
        <w:p w:rsidR="00A006E0" w:rsidRDefault="00640491" w:rsidP="00640491">
          <w:pPr>
            <w:pStyle w:val="7B5E7953C236441680B82FC706BE4DC3"/>
          </w:pPr>
          <w:r w:rsidRPr="00A07A76">
            <w:rPr>
              <w:rStyle w:val="PlaceholderText"/>
            </w:rPr>
            <w:t>Choose an item.</w:t>
          </w:r>
        </w:p>
      </w:docPartBody>
    </w:docPart>
    <w:docPart>
      <w:docPartPr>
        <w:name w:val="A016A523064A4EE7B56D8B01FA83C619"/>
        <w:category>
          <w:name w:val="General"/>
          <w:gallery w:val="placeholder"/>
        </w:category>
        <w:types>
          <w:type w:val="bbPlcHdr"/>
        </w:types>
        <w:behaviors>
          <w:behavior w:val="content"/>
        </w:behaviors>
        <w:guid w:val="{9CE3086C-3F2E-473B-99A3-221644A56D96}"/>
      </w:docPartPr>
      <w:docPartBody>
        <w:p w:rsidR="00A006E0" w:rsidRDefault="00640491" w:rsidP="00640491">
          <w:pPr>
            <w:pStyle w:val="A016A523064A4EE7B56D8B01FA83C619"/>
          </w:pPr>
          <w:r w:rsidRPr="00A07A76">
            <w:rPr>
              <w:rStyle w:val="PlaceholderText"/>
            </w:rPr>
            <w:t>Choose an item.</w:t>
          </w:r>
        </w:p>
      </w:docPartBody>
    </w:docPart>
    <w:docPart>
      <w:docPartPr>
        <w:name w:val="63354D300B384A84AEFC52BB8FBDEA81"/>
        <w:category>
          <w:name w:val="General"/>
          <w:gallery w:val="placeholder"/>
        </w:category>
        <w:types>
          <w:type w:val="bbPlcHdr"/>
        </w:types>
        <w:behaviors>
          <w:behavior w:val="content"/>
        </w:behaviors>
        <w:guid w:val="{B3351798-05E1-4B0E-B7DC-C7215EE5EA0A}"/>
      </w:docPartPr>
      <w:docPartBody>
        <w:p w:rsidR="00A006E0" w:rsidRDefault="00640491" w:rsidP="00640491">
          <w:pPr>
            <w:pStyle w:val="63354D300B384A84AEFC52BB8FBDEA81"/>
          </w:pPr>
          <w:r w:rsidRPr="00A07A76">
            <w:rPr>
              <w:rStyle w:val="PlaceholderText"/>
            </w:rPr>
            <w:t>Choose an item.</w:t>
          </w:r>
        </w:p>
      </w:docPartBody>
    </w:docPart>
    <w:docPart>
      <w:docPartPr>
        <w:name w:val="6B2CBB852EEB4057BFEC992B68870924"/>
        <w:category>
          <w:name w:val="General"/>
          <w:gallery w:val="placeholder"/>
        </w:category>
        <w:types>
          <w:type w:val="bbPlcHdr"/>
        </w:types>
        <w:behaviors>
          <w:behavior w:val="content"/>
        </w:behaviors>
        <w:guid w:val="{2030D80E-52A2-4A4E-AF31-69BCDE44CC7C}"/>
      </w:docPartPr>
      <w:docPartBody>
        <w:p w:rsidR="00A006E0" w:rsidRDefault="00640491" w:rsidP="00640491">
          <w:pPr>
            <w:pStyle w:val="6B2CBB852EEB4057BFEC992B68870924"/>
          </w:pPr>
          <w:r w:rsidRPr="00A07A76">
            <w:rPr>
              <w:rStyle w:val="PlaceholderText"/>
            </w:rPr>
            <w:t>Choose an item.</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8F2CDA85DF8C4C6B87CB5BCABD22382C"/>
        <w:category>
          <w:name w:val="General"/>
          <w:gallery w:val="placeholder"/>
        </w:category>
        <w:types>
          <w:type w:val="bbPlcHdr"/>
        </w:types>
        <w:behaviors>
          <w:behavior w:val="content"/>
        </w:behaviors>
        <w:guid w:val="{5DDFD50F-FB58-4776-84DC-4BAE8F89C04B}"/>
      </w:docPartPr>
      <w:docPartBody>
        <w:p w:rsidR="00A006E0" w:rsidRDefault="00640491" w:rsidP="00640491">
          <w:pPr>
            <w:pStyle w:val="8F2CDA85DF8C4C6B87CB5BCABD22382C"/>
          </w:pPr>
          <w:r w:rsidRPr="00AD4C70">
            <w:rPr>
              <w:rStyle w:val="PlaceholderText"/>
            </w:rPr>
            <w:t>Choose an item.</w:t>
          </w:r>
        </w:p>
      </w:docPartBody>
    </w:docPart>
    <w:docPart>
      <w:docPartPr>
        <w:name w:val="F53AC4C3DF254A5A80C73E7D98B4E391"/>
        <w:category>
          <w:name w:val="General"/>
          <w:gallery w:val="placeholder"/>
        </w:category>
        <w:types>
          <w:type w:val="bbPlcHdr"/>
        </w:types>
        <w:behaviors>
          <w:behavior w:val="content"/>
        </w:behaviors>
        <w:guid w:val="{119045A5-4FCA-4A08-B6C1-4661CDCC8FC9}"/>
      </w:docPartPr>
      <w:docPartBody>
        <w:p w:rsidR="00A006E0" w:rsidRDefault="00640491" w:rsidP="00640491">
          <w:pPr>
            <w:pStyle w:val="F53AC4C3DF254A5A80C73E7D98B4E391"/>
          </w:pPr>
          <w:r w:rsidRPr="00AD4C70">
            <w:rPr>
              <w:rStyle w:val="PlaceholderText"/>
            </w:rPr>
            <w:t>Choose an item.</w:t>
          </w:r>
        </w:p>
      </w:docPartBody>
    </w:docPart>
    <w:docPart>
      <w:docPartPr>
        <w:name w:val="0D82426FE924412A911D9B395832E5A9"/>
        <w:category>
          <w:name w:val="General"/>
          <w:gallery w:val="placeholder"/>
        </w:category>
        <w:types>
          <w:type w:val="bbPlcHdr"/>
        </w:types>
        <w:behaviors>
          <w:behavior w:val="content"/>
        </w:behaviors>
        <w:guid w:val="{B1286D21-3F6A-4D30-B25D-44E9B809A228}"/>
      </w:docPartPr>
      <w:docPartBody>
        <w:p w:rsidR="00A006E0" w:rsidRDefault="00640491" w:rsidP="00640491">
          <w:pPr>
            <w:pStyle w:val="0D82426FE924412A911D9B395832E5A9"/>
          </w:pPr>
          <w:r w:rsidRPr="00A07A76">
            <w:rPr>
              <w:rStyle w:val="PlaceholderText"/>
            </w:rPr>
            <w:t>Choose an item.</w:t>
          </w:r>
        </w:p>
      </w:docPartBody>
    </w:docPart>
    <w:docPart>
      <w:docPartPr>
        <w:name w:val="5E27DA0353944E148C6DAE48550E484F"/>
        <w:category>
          <w:name w:val="General"/>
          <w:gallery w:val="placeholder"/>
        </w:category>
        <w:types>
          <w:type w:val="bbPlcHdr"/>
        </w:types>
        <w:behaviors>
          <w:behavior w:val="content"/>
        </w:behaviors>
        <w:guid w:val="{F74932DB-0D28-4B16-AFC8-038188265F37}"/>
      </w:docPartPr>
      <w:docPartBody>
        <w:p w:rsidR="00A006E0" w:rsidRDefault="00640491" w:rsidP="00640491">
          <w:pPr>
            <w:pStyle w:val="5E27DA0353944E148C6DAE48550E484F"/>
          </w:pPr>
          <w:r w:rsidRPr="00A07A76">
            <w:rPr>
              <w:rStyle w:val="PlaceholderText"/>
            </w:rPr>
            <w:t>Choose an item.</w:t>
          </w:r>
        </w:p>
      </w:docPartBody>
    </w:docPart>
    <w:docPart>
      <w:docPartPr>
        <w:name w:val="FC878AC77F9B483FB13CCC0C313E0EBE"/>
        <w:category>
          <w:name w:val="General"/>
          <w:gallery w:val="placeholder"/>
        </w:category>
        <w:types>
          <w:type w:val="bbPlcHdr"/>
        </w:types>
        <w:behaviors>
          <w:behavior w:val="content"/>
        </w:behaviors>
        <w:guid w:val="{E8132B33-FC23-4E55-8CD3-C1AF2FBB0B8F}"/>
      </w:docPartPr>
      <w:docPartBody>
        <w:p w:rsidR="00A006E0" w:rsidRDefault="00640491" w:rsidP="00640491">
          <w:pPr>
            <w:pStyle w:val="FC878AC77F9B483FB13CCC0C313E0EBE"/>
          </w:pPr>
          <w:r w:rsidRPr="00A07A76">
            <w:rPr>
              <w:rStyle w:val="PlaceholderText"/>
            </w:rPr>
            <w:t>Choose an item.</w:t>
          </w:r>
        </w:p>
      </w:docPartBody>
    </w:docPart>
    <w:docPart>
      <w:docPartPr>
        <w:name w:val="3118DBEE0568410EB16C9963AD2EEBEF"/>
        <w:category>
          <w:name w:val="General"/>
          <w:gallery w:val="placeholder"/>
        </w:category>
        <w:types>
          <w:type w:val="bbPlcHdr"/>
        </w:types>
        <w:behaviors>
          <w:behavior w:val="content"/>
        </w:behaviors>
        <w:guid w:val="{55761DD0-C087-45D9-B647-6365F78C3983}"/>
      </w:docPartPr>
      <w:docPartBody>
        <w:p w:rsidR="00A006E0" w:rsidRDefault="00640491" w:rsidP="00640491">
          <w:pPr>
            <w:pStyle w:val="3118DBEE0568410EB16C9963AD2EEBEF"/>
          </w:pPr>
          <w:r w:rsidRPr="00A07A7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A3686AF-84A9-4D99-A26A-95B0BEF4B449}"/>
      </w:docPartPr>
      <w:docPartBody>
        <w:p w:rsidR="0065734C" w:rsidRDefault="00A006E0">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1A6DF0"/>
    <w:rsid w:val="00640491"/>
    <w:rsid w:val="0065734C"/>
    <w:rsid w:val="00686D04"/>
    <w:rsid w:val="007630F9"/>
    <w:rsid w:val="00876291"/>
    <w:rsid w:val="008B0C2C"/>
    <w:rsid w:val="00A0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6E0"/>
    <w:rPr>
      <w:color w:val="808080"/>
    </w:rPr>
  </w:style>
  <w:style w:type="paragraph" w:customStyle="1" w:styleId="67B83FFE03DA4636B41F9B4FB28D20A8">
    <w:name w:val="67B83FFE03DA4636B41F9B4FB28D20A8"/>
  </w:style>
  <w:style w:type="paragraph" w:customStyle="1" w:styleId="1F85E9BB48EB410B8EF21AEBB7120A4F">
    <w:name w:val="1F85E9BB48EB410B8EF21AEBB7120A4F"/>
  </w:style>
  <w:style w:type="paragraph" w:customStyle="1" w:styleId="85CF0329900D48E89484F7F36D0F4E2D">
    <w:name w:val="85CF0329900D48E89484F7F36D0F4E2D"/>
  </w:style>
  <w:style w:type="paragraph" w:customStyle="1" w:styleId="0679B240C6B349198403A4D1093F0255">
    <w:name w:val="0679B240C6B349198403A4D1093F0255"/>
  </w:style>
  <w:style w:type="paragraph" w:customStyle="1" w:styleId="7098307C94A44AC981A509FFD0BDA3CC">
    <w:name w:val="7098307C94A44AC981A509FFD0BDA3CC"/>
  </w:style>
  <w:style w:type="paragraph" w:customStyle="1" w:styleId="6680E03FD25F4DCEAB868BDB90746D03">
    <w:name w:val="6680E03FD25F4DCEAB868BDB90746D03"/>
  </w:style>
  <w:style w:type="paragraph" w:customStyle="1" w:styleId="BF87B31EB7E6429CBE54EB59BF9474AC">
    <w:name w:val="BF87B31EB7E6429CBE54EB59BF9474AC"/>
    <w:rsid w:val="00640491"/>
  </w:style>
  <w:style w:type="paragraph" w:customStyle="1" w:styleId="7B5E7953C236441680B82FC706BE4DC3">
    <w:name w:val="7B5E7953C236441680B82FC706BE4DC3"/>
    <w:rsid w:val="00640491"/>
  </w:style>
  <w:style w:type="paragraph" w:customStyle="1" w:styleId="A016A523064A4EE7B56D8B01FA83C619">
    <w:name w:val="A016A523064A4EE7B56D8B01FA83C619"/>
    <w:rsid w:val="00640491"/>
  </w:style>
  <w:style w:type="paragraph" w:customStyle="1" w:styleId="63354D300B384A84AEFC52BB8FBDEA81">
    <w:name w:val="63354D300B384A84AEFC52BB8FBDEA81"/>
    <w:rsid w:val="00640491"/>
  </w:style>
  <w:style w:type="paragraph" w:customStyle="1" w:styleId="6B2CBB852EEB4057BFEC992B68870924">
    <w:name w:val="6B2CBB852EEB4057BFEC992B68870924"/>
    <w:rsid w:val="00640491"/>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8F2CDA85DF8C4C6B87CB5BCABD22382C">
    <w:name w:val="8F2CDA85DF8C4C6B87CB5BCABD22382C"/>
    <w:rsid w:val="00640491"/>
  </w:style>
  <w:style w:type="paragraph" w:customStyle="1" w:styleId="F53AC4C3DF254A5A80C73E7D98B4E391">
    <w:name w:val="F53AC4C3DF254A5A80C73E7D98B4E391"/>
    <w:rsid w:val="00640491"/>
  </w:style>
  <w:style w:type="paragraph" w:customStyle="1" w:styleId="0D82426FE924412A911D9B395832E5A9">
    <w:name w:val="0D82426FE924412A911D9B395832E5A9"/>
    <w:rsid w:val="00640491"/>
  </w:style>
  <w:style w:type="paragraph" w:customStyle="1" w:styleId="5E27DA0353944E148C6DAE48550E484F">
    <w:name w:val="5E27DA0353944E148C6DAE48550E484F"/>
    <w:rsid w:val="00640491"/>
  </w:style>
  <w:style w:type="paragraph" w:customStyle="1" w:styleId="FC878AC77F9B483FB13CCC0C313E0EBE">
    <w:name w:val="FC878AC77F9B483FB13CCC0C313E0EBE"/>
    <w:rsid w:val="00640491"/>
  </w:style>
  <w:style w:type="paragraph" w:customStyle="1" w:styleId="3118DBEE0568410EB16C9963AD2EEBEF">
    <w:name w:val="3118DBEE0568410EB16C9963AD2EEBEF"/>
    <w:rsid w:val="00640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 Course Self Review.dotx</Template>
  <TotalTime>24</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9</cp:revision>
  <dcterms:created xsi:type="dcterms:W3CDTF">2021-04-09T22:19:00Z</dcterms:created>
  <dcterms:modified xsi:type="dcterms:W3CDTF">2023-07-13T18:58:00Z</dcterms:modified>
</cp:coreProperties>
</file>