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7266379D" w:rsidR="006E3E1E" w:rsidRDefault="006E3E1E" w:rsidP="006E3E1E">
      <w:pPr>
        <w:pStyle w:val="Subtitle"/>
      </w:pPr>
      <w:r w:rsidRPr="006E3E1E">
        <w:t xml:space="preserve">Area </w:t>
      </w:r>
      <w:r w:rsidR="00371ABA">
        <w:t>B</w:t>
      </w:r>
      <w:r w:rsidRPr="006E3E1E">
        <w:t>.</w:t>
      </w:r>
      <w:r w:rsidR="00F954EF">
        <w:t>2</w:t>
      </w:r>
      <w:r>
        <w:t xml:space="preserve"> </w:t>
      </w:r>
      <w:r w:rsidR="00F954EF">
        <w:t>Life</w:t>
      </w:r>
      <w:r w:rsidR="00BC7EA0">
        <w:t xml:space="preserve"> Science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0B842DA3" w:rsidR="00172060" w:rsidRDefault="00E66298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03D8243F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4EF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BC7EA0">
        <w:t>B</w:t>
      </w:r>
      <w:r w:rsidR="00172060">
        <w:t>.</w:t>
      </w:r>
      <w:r w:rsidR="00F954EF">
        <w:t>2</w:t>
      </w:r>
      <w:r w:rsidR="00172060">
        <w:t>.</w:t>
      </w:r>
    </w:p>
    <w:p w14:paraId="722A2E66" w14:textId="18E751DB" w:rsidR="00F63C1A" w:rsidRDefault="00000000" w:rsidP="00E66298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corequisites, if any.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05AEEF5A" w14:textId="0EF47305" w:rsidR="00E66298" w:rsidRDefault="00000000" w:rsidP="00E66298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98">
            <w:rPr>
              <w:rFonts w:ascii="MS Gothic" w:eastAsia="MS Gothic" w:hAnsi="MS Gothic" w:hint="eastAsia"/>
            </w:rPr>
            <w:t>☐</w:t>
          </w:r>
        </w:sdtContent>
      </w:sdt>
      <w:r w:rsidR="00E66298">
        <w:tab/>
        <w:t xml:space="preserve">Your syllabus includes the following link to the student information for course syllabi website: </w:t>
      </w:r>
      <w:hyperlink r:id="rId5" w:history="1">
        <w:r w:rsidR="00CA2FF5" w:rsidRPr="0002553B">
          <w:rPr>
            <w:rStyle w:val="Hyperlink"/>
          </w:rPr>
          <w:t>https://fdc.fullerton.edu/teaching/student-info-syllabi.html</w:t>
        </w:r>
      </w:hyperlink>
      <w:r w:rsidR="00E66298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1E232346" w:rsidR="00D33055" w:rsidRPr="00D33055" w:rsidRDefault="00D33055" w:rsidP="00D33055">
      <w:r>
        <w:t>Please check that your course meets each of these requirements</w:t>
      </w:r>
      <w:r w:rsidR="0012690C">
        <w:t xml:space="preserve">. Writing in a corequisite laboratory course may be used to </w:t>
      </w:r>
      <w:r w:rsidR="0012690C" w:rsidRPr="0012690C">
        <w:t>satisfy the General Education writing requirement</w:t>
      </w:r>
      <w:r w:rsidR="0012690C">
        <w:t>.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777777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t>Student Learning Objectives Requirements</w:t>
      </w:r>
    </w:p>
    <w:p w14:paraId="66F0C87E" w14:textId="579677ED" w:rsidR="00FA4F69" w:rsidRDefault="007003B2" w:rsidP="00FA4F69">
      <w:r>
        <w:t xml:space="preserve">Your GE course is required to meet a preponderance of the GE student learning objectives for Area </w:t>
      </w:r>
      <w:r w:rsidR="00BC7EA0">
        <w:t>B</w:t>
      </w:r>
      <w:r>
        <w:t>.</w:t>
      </w:r>
      <w:r w:rsidR="00F954EF">
        <w:t>2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 </w:t>
      </w:r>
      <w:r w:rsidR="00CA2FF5">
        <w:t xml:space="preserve">and assessed </w:t>
      </w:r>
      <w:r w:rsidR="00FA4F69">
        <w:t>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lastRenderedPageBreak/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7764B874" w14:textId="77777777" w:rsidR="00BC7EA0" w:rsidRDefault="00BC7EA0" w:rsidP="00FA4F69">
      <w:pPr>
        <w:pStyle w:val="NoSpacing"/>
      </w:pPr>
    </w:p>
    <w:p w14:paraId="552545DE" w14:textId="77777777" w:rsidR="00BC7EA0" w:rsidRDefault="00BC7EA0" w:rsidP="00BC7EA0">
      <w:pPr>
        <w:pStyle w:val="Heading2"/>
      </w:pPr>
      <w:r>
        <w:t>Shared Learning Objectives</w:t>
      </w:r>
    </w:p>
    <w:p w14:paraId="6A814AF1" w14:textId="028B5F6A" w:rsidR="00FA4F69" w:rsidRDefault="00FA4F69" w:rsidP="007003B2">
      <w:r w:rsidRPr="00FA4F69">
        <w:t>Students taking courses in subarea</w:t>
      </w:r>
      <w:r w:rsidR="00BC7EA0">
        <w:t>s</w:t>
      </w:r>
      <w:r w:rsidRPr="00FA4F69">
        <w:t xml:space="preserve"> </w:t>
      </w:r>
      <w:r w:rsidR="00BC7EA0">
        <w:t>B.1, B.2, and B.3 shall</w:t>
      </w:r>
    </w:p>
    <w:p w14:paraId="7D24DEB5" w14:textId="4214006B" w:rsidR="00D3403B" w:rsidRDefault="00000000" w:rsidP="0012690C">
      <w:pPr>
        <w:pStyle w:val="ReqsList2"/>
      </w:pPr>
      <w:sdt>
        <w:sdtPr>
          <w:id w:val="-1731764837"/>
          <w:lock w:val="sdtLocked"/>
          <w:placeholder>
            <w:docPart w:val="1F85E9BB48EB410B8EF21AEBB7120A4F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12690C">
        <w:t>a.</w:t>
      </w:r>
      <w:r w:rsidR="0012690C">
        <w:tab/>
      </w:r>
      <w:r w:rsidR="00BC7EA0" w:rsidRPr="00BC7EA0">
        <w:t>Understand the nature of scientific inquiry and the unique way that the natural sciences and mathematics describe the universe.</w:t>
      </w:r>
      <w:r w:rsidR="00A71225">
        <w:br/>
      </w:r>
      <w:sdt>
        <w:sdtPr>
          <w:id w:val="422847947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A80B9D2" w14:textId="2E573EF9" w:rsidR="00D3403B" w:rsidRDefault="00000000" w:rsidP="0012690C">
      <w:pPr>
        <w:pStyle w:val="ReqsList2"/>
      </w:pPr>
      <w:sdt>
        <w:sdtPr>
          <w:id w:val="-531806732"/>
          <w:placeholder>
            <w:docPart w:val="85CF0329900D48E89484F7F36D0F4E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12690C">
        <w:t>b.</w:t>
      </w:r>
      <w:r w:rsidR="0012690C">
        <w:tab/>
      </w:r>
      <w:r w:rsidR="00BC7EA0" w:rsidRPr="00BC7EA0">
        <w:t>Evaluate the validity and limitations of theories and scientific claims in interpreting experimental results</w:t>
      </w:r>
      <w:r w:rsidR="00FA4F69">
        <w:t>.</w:t>
      </w:r>
      <w:r w:rsidR="00A71225">
        <w:br/>
      </w:r>
      <w:sdt>
        <w:sdtPr>
          <w:id w:val="-1133559402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7656EB5" w14:textId="7C54885D" w:rsidR="00D3403B" w:rsidRDefault="00000000" w:rsidP="0012690C">
      <w:pPr>
        <w:pStyle w:val="ReqsList2"/>
      </w:pPr>
      <w:sdt>
        <w:sdtPr>
          <w:id w:val="-690607813"/>
          <w:placeholder>
            <w:docPart w:val="0679B240C6B349198403A4D1093F025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806FAF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A71225">
        <w:t>c.</w:t>
      </w:r>
      <w:r w:rsidR="00A71225">
        <w:tab/>
      </w:r>
      <w:r w:rsidR="00BC7EA0" w:rsidRPr="00BC7EA0">
        <w:t>Understand the dynamic and evolving nature of the sciences</w:t>
      </w:r>
      <w:r w:rsidR="00FA4F69" w:rsidRPr="00FA4F69">
        <w:t>.</w:t>
      </w:r>
      <w:r w:rsidR="00A71225">
        <w:br/>
      </w:r>
      <w:sdt>
        <w:sdtPr>
          <w:id w:val="1622568633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5954B8D2" w14:textId="0B34768B" w:rsidR="00172060" w:rsidRDefault="00000000" w:rsidP="0012690C">
      <w:pPr>
        <w:pStyle w:val="ReqsList2"/>
      </w:pPr>
      <w:sdt>
        <w:sdtPr>
          <w:id w:val="-237632273"/>
          <w:placeholder>
            <w:docPart w:val="7098307C94A44AC981A509FFD0BDA3CC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A71225">
        <w:t>d.</w:t>
      </w:r>
      <w:r w:rsidR="00A71225">
        <w:tab/>
      </w:r>
      <w:r w:rsidR="00BC7EA0" w:rsidRPr="00BC7EA0">
        <w:t>Recognize the importance of scientific paradigms and methods in understanding scientific concepts</w:t>
      </w:r>
      <w:r w:rsidR="00075E6C">
        <w:t>.</w:t>
      </w:r>
      <w:r w:rsidR="00A71225">
        <w:br/>
      </w:r>
      <w:sdt>
        <w:sdtPr>
          <w:id w:val="302132356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22432A6E" w14:textId="3B003AD2" w:rsidR="00075E6C" w:rsidRDefault="00000000" w:rsidP="0012690C">
      <w:pPr>
        <w:pStyle w:val="ReqsList2"/>
      </w:pPr>
      <w:sdt>
        <w:sdtPr>
          <w:id w:val="1877351090"/>
          <w:placeholder>
            <w:docPart w:val="6680E03FD25F4DCEAB868BDB90746D03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A71225">
        <w:t>e.</w:t>
      </w:r>
      <w:r w:rsidR="00A71225">
        <w:tab/>
      </w:r>
      <w:r w:rsidR="00BC7EA0" w:rsidRPr="00BC7EA0">
        <w:t>Use quantitative techniques and scientific reasoning to investigate problems and phenomena in the natural universe</w:t>
      </w:r>
      <w:r w:rsidR="00075E6C" w:rsidRPr="00075E6C">
        <w:t>.</w:t>
      </w:r>
      <w:r w:rsidR="00A71225">
        <w:br/>
      </w:r>
      <w:sdt>
        <w:sdtPr>
          <w:id w:val="520832757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3F203628" w14:textId="048D63E9" w:rsidR="00BC7EA0" w:rsidRPr="00172060" w:rsidRDefault="00000000" w:rsidP="0012690C">
      <w:pPr>
        <w:pStyle w:val="ReqsList2"/>
      </w:pPr>
      <w:sdt>
        <w:sdtPr>
          <w:id w:val="588819220"/>
          <w:placeholder>
            <w:docPart w:val="BF87B31EB7E6429CBE54EB59BF9474AC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f.</w:t>
      </w:r>
      <w:r w:rsidR="00A71225">
        <w:tab/>
      </w:r>
      <w:r w:rsidR="00BC7EA0" w:rsidRPr="00BC7EA0">
        <w:t>Understand the potential limits of scientific endeavors and the value systems and ethics associated with human inquiry</w:t>
      </w:r>
      <w:r w:rsidR="00BC7EA0" w:rsidRPr="00075E6C">
        <w:t>.</w:t>
      </w:r>
      <w:r w:rsidR="00A71225">
        <w:br/>
      </w:r>
      <w:sdt>
        <w:sdtPr>
          <w:id w:val="354924569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32746E2B" w14:textId="3459C13E" w:rsidR="00BC7EA0" w:rsidRPr="00172060" w:rsidRDefault="00000000" w:rsidP="0012690C">
      <w:pPr>
        <w:pStyle w:val="ReqsList2"/>
      </w:pPr>
      <w:sdt>
        <w:sdtPr>
          <w:id w:val="1582253732"/>
          <w:placeholder>
            <w:docPart w:val="7B5E7953C236441680B82FC706BE4DC3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g.</w:t>
      </w:r>
      <w:r w:rsidR="00A71225">
        <w:tab/>
      </w:r>
      <w:r w:rsidR="00BC7EA0" w:rsidRPr="00BC7EA0">
        <w:t>Understand different types of uncertainty and its impact on scientific methodology and reasoning</w:t>
      </w:r>
      <w:r w:rsidR="00BC7EA0" w:rsidRPr="00075E6C">
        <w:t>.</w:t>
      </w:r>
      <w:r w:rsidR="00A71225">
        <w:br/>
      </w:r>
      <w:sdt>
        <w:sdtPr>
          <w:id w:val="855779125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16627641" w14:textId="63823372" w:rsidR="00A71225" w:rsidRPr="00172060" w:rsidRDefault="00000000" w:rsidP="00A71225">
      <w:pPr>
        <w:pStyle w:val="ReqsList2"/>
      </w:pPr>
      <w:sdt>
        <w:sdtPr>
          <w:id w:val="-921026372"/>
          <w:placeholder>
            <w:docPart w:val="A016A523064A4EE7B56D8B01FA83C619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h.</w:t>
      </w:r>
      <w:r w:rsidR="00A71225">
        <w:tab/>
      </w:r>
      <w:r w:rsidR="00BC7EA0" w:rsidRPr="00BC7EA0">
        <w:t>Analyze and manipulate graphical representations of data</w:t>
      </w:r>
      <w:r w:rsidR="00BC7EA0" w:rsidRPr="00075E6C">
        <w:t>.</w:t>
      </w:r>
      <w:r w:rsidR="00A71225">
        <w:br/>
      </w:r>
      <w:sdt>
        <w:sdtPr>
          <w:id w:val="-879470889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08DE08F7" w14:textId="1102E7D0" w:rsidR="00BC7EA0" w:rsidRPr="00172060" w:rsidRDefault="00000000" w:rsidP="0012690C">
      <w:pPr>
        <w:pStyle w:val="ReqsList2"/>
      </w:pPr>
      <w:sdt>
        <w:sdtPr>
          <w:id w:val="799653827"/>
          <w:placeholder>
            <w:docPart w:val="63354D300B384A84AEFC52BB8FBDEA81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i.</w:t>
      </w:r>
      <w:r w:rsidR="00A71225">
        <w:tab/>
      </w:r>
      <w:r w:rsidR="00BC7EA0" w:rsidRPr="00BC7EA0">
        <w:t>Formulate and evaluate hypotheses using quantitative techniques</w:t>
      </w:r>
      <w:r w:rsidR="00BC7EA0" w:rsidRPr="00075E6C">
        <w:t>.</w:t>
      </w:r>
      <w:r w:rsidR="00A71225">
        <w:br/>
      </w:r>
      <w:sdt>
        <w:sdtPr>
          <w:id w:val="-2139636433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76D3198" w14:textId="18030445" w:rsidR="00BC7EA0" w:rsidRDefault="00000000" w:rsidP="0012690C">
      <w:pPr>
        <w:pStyle w:val="ReqsList2"/>
      </w:pPr>
      <w:sdt>
        <w:sdtPr>
          <w:id w:val="-131875239"/>
          <w:placeholder>
            <w:docPart w:val="6B2CBB852EEB4057BFEC992B6887092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j.</w:t>
      </w:r>
      <w:r w:rsidR="00A71225">
        <w:tab/>
      </w:r>
      <w:r w:rsidR="00BC7EA0" w:rsidRPr="00BC7EA0">
        <w:t>Use statistical techniques to evaluate uncertainty in experimental data</w:t>
      </w:r>
      <w:r w:rsidR="00BC7EA0" w:rsidRPr="00075E6C">
        <w:t>.</w:t>
      </w:r>
      <w:r w:rsidR="00A71225">
        <w:br/>
      </w:r>
      <w:sdt>
        <w:sdtPr>
          <w:id w:val="718023746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21A0FDBD" w14:textId="77777777" w:rsidR="00BC7EA0" w:rsidRPr="00172060" w:rsidRDefault="00BC7EA0" w:rsidP="00BC7EA0">
      <w:pPr>
        <w:pStyle w:val="ReqsList1"/>
      </w:pPr>
    </w:p>
    <w:p w14:paraId="5143B246" w14:textId="518B0F6B" w:rsidR="00BC7EA0" w:rsidRDefault="00BC7EA0" w:rsidP="00BC7EA0">
      <w:pPr>
        <w:pStyle w:val="Heading2"/>
      </w:pPr>
      <w:r>
        <w:t>Area B.</w:t>
      </w:r>
      <w:r w:rsidR="00F954EF">
        <w:t>2</w:t>
      </w:r>
      <w:r>
        <w:t xml:space="preserve"> Learning Objectives</w:t>
      </w:r>
    </w:p>
    <w:p w14:paraId="606E4360" w14:textId="5E098B95" w:rsidR="00480763" w:rsidRDefault="00F954EF" w:rsidP="00F954EF">
      <w:r>
        <w:t>Students taking courses in subarea B.2 shall explore the foundations of the Life Sciences through in-depth exploration of living systems. Students taking courses in subarea B.2 shall</w:t>
      </w:r>
    </w:p>
    <w:p w14:paraId="01F80FA1" w14:textId="1296BB50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a.</w:t>
      </w:r>
      <w:r w:rsidR="00A71225">
        <w:tab/>
      </w:r>
      <w:r w:rsidR="00F954EF" w:rsidRPr="00F954EF">
        <w:t>Understand that living things are made of smaller structures whose functions enable organisms to survive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21ABB27A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b.</w:t>
      </w:r>
      <w:r w:rsidR="00A71225">
        <w:tab/>
      </w:r>
      <w:r w:rsidR="00F954EF" w:rsidRPr="00F954EF">
        <w:t>Understand that living things depend on each other and the physical environment as they interact to obtain, change, and exchange matter and energy</w:t>
      </w:r>
      <w:r w:rsidR="00BC7EA0">
        <w:t>.</w:t>
      </w:r>
      <w:r w:rsidR="00A71225">
        <w:br/>
      </w:r>
      <w:sdt>
        <w:sdtPr>
          <w:id w:val="1256328912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7BA1EBE9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c.</w:t>
      </w:r>
      <w:r w:rsidR="00A71225">
        <w:tab/>
      </w:r>
      <w:r w:rsidR="00F954EF" w:rsidRPr="00F954EF">
        <w:t>Understand that the great diversity of living things, ranging from single-celled organisms to complex, multi-celled organisms including microbes, plants, and animals, is the result of billions of years of evolution through the mechanisms of heredity, mutation, and natural selection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DefaultPlaceholder_-1854013440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76417F0F" w14:textId="0A003ADC" w:rsidR="00480763" w:rsidRPr="00172060" w:rsidRDefault="00480763" w:rsidP="00F954EF"/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1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207F1"/>
    <w:rsid w:val="0012690C"/>
    <w:rsid w:val="00172060"/>
    <w:rsid w:val="003170A9"/>
    <w:rsid w:val="00371ABA"/>
    <w:rsid w:val="00480763"/>
    <w:rsid w:val="006E3E1E"/>
    <w:rsid w:val="007003B2"/>
    <w:rsid w:val="00752798"/>
    <w:rsid w:val="00806FAF"/>
    <w:rsid w:val="00A71225"/>
    <w:rsid w:val="00AB04AB"/>
    <w:rsid w:val="00BC7EA0"/>
    <w:rsid w:val="00BD5C75"/>
    <w:rsid w:val="00C04351"/>
    <w:rsid w:val="00C17C04"/>
    <w:rsid w:val="00CA2EB6"/>
    <w:rsid w:val="00CA2FF5"/>
    <w:rsid w:val="00D33055"/>
    <w:rsid w:val="00D3403B"/>
    <w:rsid w:val="00E07D33"/>
    <w:rsid w:val="00E33F95"/>
    <w:rsid w:val="00E60764"/>
    <w:rsid w:val="00E66298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876291">
          <w:pPr>
            <w:pStyle w:val="67B83FFE03DA4636B41F9B4FB28D20A8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5E9BB48EB410B8EF21AEBB712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F5032-F024-4FEF-9531-98EE8640C212}"/>
      </w:docPartPr>
      <w:docPartBody>
        <w:p w:rsidR="00640491" w:rsidRDefault="00876291">
          <w:pPr>
            <w:pStyle w:val="1F85E9BB48EB410B8EF21AEBB7120A4F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85CF0329900D48E89484F7F36D0F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99D9-FC7A-4DD2-8189-2733732AF28D}"/>
      </w:docPartPr>
      <w:docPartBody>
        <w:p w:rsidR="00640491" w:rsidRDefault="00876291">
          <w:pPr>
            <w:pStyle w:val="85CF0329900D48E89484F7F36D0F4E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0679B240C6B349198403A4D1093F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8598-313E-4F96-A460-D24BAAA7BE8C}"/>
      </w:docPartPr>
      <w:docPartBody>
        <w:p w:rsidR="00640491" w:rsidRDefault="00876291">
          <w:pPr>
            <w:pStyle w:val="0679B240C6B349198403A4D1093F025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098307C94A44AC981A509FFD0BD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F8D3-3188-49DD-9F1B-794D410F4060}"/>
      </w:docPartPr>
      <w:docPartBody>
        <w:p w:rsidR="00640491" w:rsidRDefault="00876291">
          <w:pPr>
            <w:pStyle w:val="7098307C94A44AC981A509FFD0BDA3CC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680E03FD25F4DCEAB868BDB9074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9682-11A8-4C64-880C-A4DC0FB3086A}"/>
      </w:docPartPr>
      <w:docPartBody>
        <w:p w:rsidR="00640491" w:rsidRDefault="00876291">
          <w:pPr>
            <w:pStyle w:val="6680E03FD25F4DCEAB868BDB90746D03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BF87B31EB7E6429CBE54EB59BF94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086C-0445-4A95-9C76-EB51124FA39E}"/>
      </w:docPartPr>
      <w:docPartBody>
        <w:p w:rsidR="00A006E0" w:rsidRDefault="00640491" w:rsidP="00640491">
          <w:pPr>
            <w:pStyle w:val="BF87B31EB7E6429CBE54EB59BF9474AC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B5E7953C236441680B82FC706B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5E3E-C045-4039-BC08-A6DC1AFBB89A}"/>
      </w:docPartPr>
      <w:docPartBody>
        <w:p w:rsidR="00A006E0" w:rsidRDefault="00640491" w:rsidP="00640491">
          <w:pPr>
            <w:pStyle w:val="7B5E7953C236441680B82FC706BE4DC3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A016A523064A4EE7B56D8B01FA83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086C-3F2E-473B-99A3-221644A56D96}"/>
      </w:docPartPr>
      <w:docPartBody>
        <w:p w:rsidR="00A006E0" w:rsidRDefault="00640491" w:rsidP="00640491">
          <w:pPr>
            <w:pStyle w:val="A016A523064A4EE7B56D8B01FA83C619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3354D300B384A84AEFC52BB8FBD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51798-05E1-4B0E-B7DC-C7215EE5EA0A}"/>
      </w:docPartPr>
      <w:docPartBody>
        <w:p w:rsidR="00A006E0" w:rsidRDefault="00640491" w:rsidP="00640491">
          <w:pPr>
            <w:pStyle w:val="63354D300B384A84AEFC52BB8FBDEA81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6B2CBB852EEB4057BFEC992B6887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D80E-52A2-4A4E-AF31-69BCDE44CC7C}"/>
      </w:docPartPr>
      <w:docPartBody>
        <w:p w:rsidR="00A006E0" w:rsidRDefault="00640491" w:rsidP="00640491">
          <w:pPr>
            <w:pStyle w:val="6B2CBB852EEB4057BFEC992B68870924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686AF-84A9-4D99-A26A-95B0BEF4B449}"/>
      </w:docPartPr>
      <w:docPartBody>
        <w:p w:rsidR="00D61FD9" w:rsidRDefault="00A006E0"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640491"/>
    <w:rsid w:val="007630F9"/>
    <w:rsid w:val="00876291"/>
    <w:rsid w:val="008B0C2C"/>
    <w:rsid w:val="009C590E"/>
    <w:rsid w:val="00A006E0"/>
    <w:rsid w:val="00BF6ECC"/>
    <w:rsid w:val="00D407BB"/>
    <w:rsid w:val="00D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6E0"/>
    <w:rPr>
      <w:color w:val="808080"/>
    </w:rPr>
  </w:style>
  <w:style w:type="paragraph" w:customStyle="1" w:styleId="67B83FFE03DA4636B41F9B4FB28D20A8">
    <w:name w:val="67B83FFE03DA4636B41F9B4FB28D20A8"/>
  </w:style>
  <w:style w:type="paragraph" w:customStyle="1" w:styleId="1F85E9BB48EB410B8EF21AEBB7120A4F">
    <w:name w:val="1F85E9BB48EB410B8EF21AEBB7120A4F"/>
  </w:style>
  <w:style w:type="paragraph" w:customStyle="1" w:styleId="85CF0329900D48E89484F7F36D0F4E2D">
    <w:name w:val="85CF0329900D48E89484F7F36D0F4E2D"/>
  </w:style>
  <w:style w:type="paragraph" w:customStyle="1" w:styleId="0679B240C6B349198403A4D1093F0255">
    <w:name w:val="0679B240C6B349198403A4D1093F0255"/>
  </w:style>
  <w:style w:type="paragraph" w:customStyle="1" w:styleId="7098307C94A44AC981A509FFD0BDA3CC">
    <w:name w:val="7098307C94A44AC981A509FFD0BDA3CC"/>
  </w:style>
  <w:style w:type="paragraph" w:customStyle="1" w:styleId="6680E03FD25F4DCEAB868BDB90746D03">
    <w:name w:val="6680E03FD25F4DCEAB868BDB90746D03"/>
  </w:style>
  <w:style w:type="paragraph" w:customStyle="1" w:styleId="BF87B31EB7E6429CBE54EB59BF9474AC">
    <w:name w:val="BF87B31EB7E6429CBE54EB59BF9474AC"/>
    <w:rsid w:val="00640491"/>
  </w:style>
  <w:style w:type="paragraph" w:customStyle="1" w:styleId="7B5E7953C236441680B82FC706BE4DC3">
    <w:name w:val="7B5E7953C236441680B82FC706BE4DC3"/>
    <w:rsid w:val="00640491"/>
  </w:style>
  <w:style w:type="paragraph" w:customStyle="1" w:styleId="A016A523064A4EE7B56D8B01FA83C619">
    <w:name w:val="A016A523064A4EE7B56D8B01FA83C619"/>
    <w:rsid w:val="00640491"/>
  </w:style>
  <w:style w:type="paragraph" w:customStyle="1" w:styleId="63354D300B384A84AEFC52BB8FBDEA81">
    <w:name w:val="63354D300B384A84AEFC52BB8FBDEA81"/>
    <w:rsid w:val="00640491"/>
  </w:style>
  <w:style w:type="paragraph" w:customStyle="1" w:styleId="6B2CBB852EEB4057BFEC992B68870924">
    <w:name w:val="6B2CBB852EEB4057BFEC992B68870924"/>
    <w:rsid w:val="00640491"/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30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10</cp:revision>
  <dcterms:created xsi:type="dcterms:W3CDTF">2021-04-09T22:19:00Z</dcterms:created>
  <dcterms:modified xsi:type="dcterms:W3CDTF">2023-07-13T18:59:00Z</dcterms:modified>
</cp:coreProperties>
</file>