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BC96" w14:textId="77777777" w:rsidR="006E3E1E" w:rsidRDefault="006E3E1E" w:rsidP="006E3E1E">
      <w:pPr>
        <w:pStyle w:val="Title"/>
      </w:pPr>
      <w:r>
        <w:t xml:space="preserve">GE </w:t>
      </w:r>
      <w:r w:rsidRPr="006E3E1E">
        <w:t>Course</w:t>
      </w:r>
      <w:r>
        <w:t xml:space="preserve"> Self-Review</w:t>
      </w:r>
    </w:p>
    <w:p w14:paraId="4974B7DC" w14:textId="1C4EBA26" w:rsidR="006E3E1E" w:rsidRDefault="006E3E1E" w:rsidP="006E3E1E">
      <w:pPr>
        <w:pStyle w:val="Subtitle"/>
      </w:pPr>
      <w:r w:rsidRPr="006E3E1E">
        <w:t xml:space="preserve">Area </w:t>
      </w:r>
      <w:r w:rsidR="005270D5">
        <w:t>C.1</w:t>
      </w:r>
      <w:r>
        <w:t xml:space="preserve"> </w:t>
      </w:r>
      <w:r w:rsidR="005270D5">
        <w:t>Introduction to the Arts</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1D04D67C" w:rsidR="00172060" w:rsidRDefault="00AC5082"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3E535D07" w:rsidR="00F63C1A" w:rsidRDefault="00000000" w:rsidP="00F63C1A">
      <w:pPr>
        <w:pStyle w:val="ReqsList1"/>
      </w:pPr>
      <w:sdt>
        <w:sdtPr>
          <w:id w:val="-2026932603"/>
          <w14:checkbox>
            <w14:checked w14:val="0"/>
            <w14:checkedState w14:val="2612" w14:font="MS Gothic"/>
            <w14:uncheckedState w14:val="2610" w14:font="MS Gothic"/>
          </w14:checkbox>
        </w:sdtPr>
        <w:sdtContent>
          <w:r w:rsidR="00F954EF">
            <w:rPr>
              <w:rFonts w:ascii="MS Gothic" w:eastAsia="MS Gothic" w:hAnsi="MS Gothic" w:hint="eastAsia"/>
            </w:rPr>
            <w:t>☐</w:t>
          </w:r>
        </w:sdtContent>
      </w:sdt>
      <w:r w:rsidR="00097704">
        <w:tab/>
      </w:r>
      <w:r w:rsidR="00172060">
        <w:t xml:space="preserve">Your syllabus states that the course satisfies GE Area </w:t>
      </w:r>
      <w:r w:rsidR="005270D5">
        <w:t>C.1</w:t>
      </w:r>
      <w:r w:rsidR="00172060">
        <w:t>.</w:t>
      </w:r>
    </w:p>
    <w:p w14:paraId="722A2E66" w14:textId="5DA525B1" w:rsidR="00F63C1A" w:rsidRDefault="00000000" w:rsidP="00AC5082">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t>Your syllabus lists prerequisites and corequisites</w:t>
      </w:r>
      <w:r w:rsidR="005270D5">
        <w:t>, if any</w:t>
      </w:r>
      <w:r w:rsidR="00D3403B">
        <w:t>.</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1BF36092" w14:textId="4BE8C501" w:rsidR="00AC5082" w:rsidRDefault="00000000" w:rsidP="00AC5082">
      <w:pPr>
        <w:pStyle w:val="ReqsList1"/>
      </w:pPr>
      <w:sdt>
        <w:sdtPr>
          <w:id w:val="1146467488"/>
          <w14:checkbox>
            <w14:checked w14:val="0"/>
            <w14:checkedState w14:val="2612" w14:font="MS Gothic"/>
            <w14:uncheckedState w14:val="2610" w14:font="MS Gothic"/>
          </w14:checkbox>
        </w:sdtPr>
        <w:sdtContent>
          <w:r w:rsidR="00AC5082">
            <w:rPr>
              <w:rFonts w:ascii="MS Gothic" w:eastAsia="MS Gothic" w:hAnsi="MS Gothic" w:hint="eastAsia"/>
            </w:rPr>
            <w:t>☐</w:t>
          </w:r>
        </w:sdtContent>
      </w:sdt>
      <w:r w:rsidR="00AC5082">
        <w:tab/>
        <w:t xml:space="preserve">Your syllabus includes the following link to the student information for course syllabi website: </w:t>
      </w:r>
      <w:hyperlink r:id="rId6" w:history="1">
        <w:r w:rsidR="00666166" w:rsidRPr="0002553B">
          <w:rPr>
            <w:rStyle w:val="Hyperlink"/>
          </w:rPr>
          <w:t>https://fdc.fullerton.edu/teaching/student-info-syllabi.html</w:t>
        </w:r>
      </w:hyperlink>
      <w:r w:rsidR="00AC5082">
        <w:t xml:space="preserve">. </w:t>
      </w:r>
    </w:p>
    <w:p w14:paraId="70E223AE" w14:textId="77777777" w:rsidR="00F63C1A" w:rsidRDefault="00F63C1A" w:rsidP="00F63C1A">
      <w:pPr>
        <w:pStyle w:val="Heading1"/>
      </w:pPr>
      <w:r>
        <w:t>Writing Requirements</w:t>
      </w:r>
    </w:p>
    <w:p w14:paraId="2E7FC6D1" w14:textId="475A235F" w:rsidR="00D33055" w:rsidRPr="00D33055" w:rsidRDefault="00D33055" w:rsidP="00D33055">
      <w:r>
        <w:t>Please check that your course meets each of these requirements</w:t>
      </w:r>
      <w:r w:rsidR="005270D5">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0E644DB8" w:rsidR="00FA4F69" w:rsidRDefault="007003B2" w:rsidP="00FA4F69">
      <w:r>
        <w:t xml:space="preserve">Your GE course is required to meet a preponderance of the GE student learning objectives for Area </w:t>
      </w:r>
      <w:r w:rsidR="005270D5">
        <w:t>C.1</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w:t>
      </w:r>
      <w:r w:rsidR="00666166">
        <w:t xml:space="preserve"> and assessed</w:t>
      </w:r>
      <w:r w:rsidR="00FA4F69">
        <w:t xml:space="preserve"> in your course</w:t>
      </w:r>
      <w:r w:rsidR="00FE699A">
        <w:t xml:space="preserve">. For the rating, use </w:t>
      </w:r>
      <w:r w:rsidR="00FA4F69">
        <w:t>the following scale:</w:t>
      </w:r>
    </w:p>
    <w:p w14:paraId="3E4880AF" w14:textId="77777777" w:rsidR="00FA4F69" w:rsidRDefault="00FA4F69" w:rsidP="00FA4F69">
      <w:pPr>
        <w:pStyle w:val="NoSpacing"/>
      </w:pPr>
      <w:r>
        <w:t xml:space="preserve">0 - no indication that the course meets the </w:t>
      </w:r>
      <w:r w:rsidR="00E07D33">
        <w:t>objective</w:t>
      </w:r>
    </w:p>
    <w:p w14:paraId="7E7D9D86" w14:textId="77777777" w:rsidR="00FA4F69" w:rsidRDefault="00FA4F69" w:rsidP="00FA4F69">
      <w:pPr>
        <w:pStyle w:val="NoSpacing"/>
      </w:pPr>
      <w:r>
        <w:lastRenderedPageBreak/>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19AB8087" w:rsidR="00BC7EA0" w:rsidRDefault="00BC7EA0" w:rsidP="00BC7EA0">
      <w:pPr>
        <w:pStyle w:val="Heading2"/>
      </w:pPr>
      <w:r>
        <w:t xml:space="preserve">Area </w:t>
      </w:r>
      <w:r w:rsidR="005270D5">
        <w:t>C.1</w:t>
      </w:r>
      <w:r>
        <w:t xml:space="preserve"> Learning Objectives</w:t>
      </w:r>
    </w:p>
    <w:p w14:paraId="606E4360" w14:textId="676D6820" w:rsidR="00480763" w:rsidRDefault="005270D5" w:rsidP="003E79A4">
      <w:r w:rsidRPr="005270D5">
        <w:t>Although courses in subarea C.1 may include creative activities on the part of the student, these courses may not exclusively emphasize skills development and must contain a substantial cultural component</w:t>
      </w:r>
      <w:r>
        <w:t>. S</w:t>
      </w:r>
      <w:r w:rsidR="00F954EF">
        <w:t xml:space="preserve">tudents taking courses in subarea </w:t>
      </w:r>
      <w:r>
        <w:t>C.1</w:t>
      </w:r>
      <w:r w:rsidR="00F954EF">
        <w:t xml:space="preserve"> shall</w:t>
      </w:r>
    </w:p>
    <w:p w14:paraId="01F80FA1" w14:textId="0CA5A7FF"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5270D5" w:rsidRPr="005270D5">
        <w:t>Understand and appreciate the visual and performing arts</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5FFE4E32"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5270D5" w:rsidRPr="005270D5">
        <w:t>Become cognizant of the various aesthetic and non-aesthetic values that have contributed to the development of civilization</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278475F1"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5270D5" w:rsidRPr="005270D5">
        <w:t>Recognize and analyze the social, historical, and cultural significance of works of human imagination, including those in the culturally diverse contemporary world</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440DC19E" w14:textId="227FAFBF" w:rsidR="003E79A4" w:rsidRDefault="00000000" w:rsidP="005270D5">
      <w:pPr>
        <w:pStyle w:val="ReqsList2"/>
      </w:pPr>
      <w:sdt>
        <w:sdtPr>
          <w:id w:val="-1976902087"/>
          <w:placeholder>
            <w:docPart w:val="C8AA5C3AEF314182A7A4E93901A244E2"/>
          </w:placeholder>
          <w:dropDownList>
            <w:listItem w:displayText="◻" w:value="◻"/>
            <w:listItem w:displayText="0" w:value="0"/>
            <w:listItem w:displayText="1" w:value="1"/>
            <w:listItem w:displayText="2" w:value="2"/>
            <w:listItem w:displayText="3" w:value="3"/>
          </w:dropDownList>
        </w:sdtPr>
        <w:sdtContent>
          <w:r w:rsidR="003E79A4">
            <w:rPr>
              <w:rFonts w:ascii="Segoe UI Emoji" w:hAnsi="Segoe UI Emoji" w:cs="Segoe UI Emoji"/>
            </w:rPr>
            <w:t>◻</w:t>
          </w:r>
        </w:sdtContent>
      </w:sdt>
      <w:r w:rsidR="003E79A4">
        <w:tab/>
        <w:t>d.</w:t>
      </w:r>
      <w:r w:rsidR="003E79A4">
        <w:tab/>
      </w:r>
      <w:r w:rsidR="005270D5">
        <w:t>Cultivate, both emotionally and intellectually, an understanding of the interrelationship between the self and the creative arts through the study of the arts or through experiencing the arts, including for example, attending dance recitals, concerts, and plays, and visiting art sites such as museums</w:t>
      </w:r>
      <w:r w:rsidR="003E79A4" w:rsidRPr="00FA4F69">
        <w:t>.</w:t>
      </w:r>
      <w:r w:rsidR="003E79A4">
        <w:br/>
      </w:r>
      <w:sdt>
        <w:sdtPr>
          <w:id w:val="-1804071283"/>
          <w:placeholder>
            <w:docPart w:val="38D59B33F9834EE9895D608A787754B1"/>
          </w:placeholder>
          <w:showingPlcHdr/>
        </w:sdtPr>
        <w:sdtContent>
          <w:r w:rsidR="003E79A4" w:rsidRPr="002421A9">
            <w:rPr>
              <w:rStyle w:val="PlaceholderText"/>
            </w:rPr>
            <w:t>Click or tap here to enter text.</w:t>
          </w:r>
        </w:sdtContent>
      </w:sdt>
    </w:p>
    <w:p w14:paraId="76417F0F" w14:textId="0A003ADC" w:rsidR="00480763" w:rsidRPr="00172060" w:rsidRDefault="00480763" w:rsidP="00F954EF"/>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58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207F1"/>
    <w:rsid w:val="0012690C"/>
    <w:rsid w:val="00172060"/>
    <w:rsid w:val="003170A9"/>
    <w:rsid w:val="00371ABA"/>
    <w:rsid w:val="003E79A4"/>
    <w:rsid w:val="00480763"/>
    <w:rsid w:val="005270D5"/>
    <w:rsid w:val="00543C22"/>
    <w:rsid w:val="00666166"/>
    <w:rsid w:val="006E3E1E"/>
    <w:rsid w:val="007003B2"/>
    <w:rsid w:val="00752798"/>
    <w:rsid w:val="00806FAF"/>
    <w:rsid w:val="008903B1"/>
    <w:rsid w:val="00993996"/>
    <w:rsid w:val="00A71225"/>
    <w:rsid w:val="00AB04AB"/>
    <w:rsid w:val="00AC5082"/>
    <w:rsid w:val="00BC7EA0"/>
    <w:rsid w:val="00BD5C75"/>
    <w:rsid w:val="00C04351"/>
    <w:rsid w:val="00C17C04"/>
    <w:rsid w:val="00CA2EB6"/>
    <w:rsid w:val="00D33055"/>
    <w:rsid w:val="00D3403B"/>
    <w:rsid w:val="00E07D33"/>
    <w:rsid w:val="00E33F95"/>
    <w:rsid w:val="00E60764"/>
    <w:rsid w:val="00F63C1A"/>
    <w:rsid w:val="00F954EF"/>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E"/>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AC5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dc.fullerton.edu/teaching/student-info-syllab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9D377F"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9D377F"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9D377F" w:rsidRDefault="00E419B8" w:rsidP="00E419B8">
          <w:pPr>
            <w:pStyle w:val="1C2B8D7754F540A3BEB6DE910ECD8DF4"/>
          </w:pPr>
          <w:r w:rsidRPr="002421A9">
            <w:rPr>
              <w:rStyle w:val="PlaceholderText"/>
            </w:rPr>
            <w:t>Click or tap here to enter text.</w:t>
          </w:r>
        </w:p>
      </w:docPartBody>
    </w:docPart>
    <w:docPart>
      <w:docPartPr>
        <w:name w:val="C8AA5C3AEF314182A7A4E93901A244E2"/>
        <w:category>
          <w:name w:val="General"/>
          <w:gallery w:val="placeholder"/>
        </w:category>
        <w:types>
          <w:type w:val="bbPlcHdr"/>
        </w:types>
        <w:behaviors>
          <w:behavior w:val="content"/>
        </w:behaviors>
        <w:guid w:val="{086F1B96-6BDB-4DD1-A7FA-F861F40845BE}"/>
      </w:docPartPr>
      <w:docPartBody>
        <w:p w:rsidR="009D377F" w:rsidRDefault="00E419B8" w:rsidP="00E419B8">
          <w:pPr>
            <w:pStyle w:val="C8AA5C3AEF314182A7A4E93901A244E2"/>
          </w:pPr>
          <w:r w:rsidRPr="00A07A76">
            <w:rPr>
              <w:rStyle w:val="PlaceholderText"/>
            </w:rPr>
            <w:t>Choose an item.</w:t>
          </w:r>
        </w:p>
      </w:docPartBody>
    </w:docPart>
    <w:docPart>
      <w:docPartPr>
        <w:name w:val="38D59B33F9834EE9895D608A787754B1"/>
        <w:category>
          <w:name w:val="General"/>
          <w:gallery w:val="placeholder"/>
        </w:category>
        <w:types>
          <w:type w:val="bbPlcHdr"/>
        </w:types>
        <w:behaviors>
          <w:behavior w:val="content"/>
        </w:behaviors>
        <w:guid w:val="{E5B8DFE8-10FC-420D-A549-2D847EE61E99}"/>
      </w:docPartPr>
      <w:docPartBody>
        <w:p w:rsidR="009D377F" w:rsidRDefault="00E419B8" w:rsidP="00E419B8">
          <w:pPr>
            <w:pStyle w:val="38D59B33F9834EE9895D608A787754B1"/>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46318D"/>
    <w:rsid w:val="00492C27"/>
    <w:rsid w:val="00640491"/>
    <w:rsid w:val="007630F9"/>
    <w:rsid w:val="00876291"/>
    <w:rsid w:val="00887EE1"/>
    <w:rsid w:val="008B0C2C"/>
    <w:rsid w:val="009D377F"/>
    <w:rsid w:val="00A006E0"/>
    <w:rsid w:val="00D407BB"/>
    <w:rsid w:val="00D61FD9"/>
    <w:rsid w:val="00E419B8"/>
    <w:rsid w:val="00FD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9B8"/>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 w:type="paragraph" w:customStyle="1" w:styleId="C8AA5C3AEF314182A7A4E93901A244E2">
    <w:name w:val="C8AA5C3AEF314182A7A4E93901A244E2"/>
    <w:rsid w:val="00E419B8"/>
  </w:style>
  <w:style w:type="paragraph" w:customStyle="1" w:styleId="38D59B33F9834EE9895D608A787754B1">
    <w:name w:val="38D59B33F9834EE9895D608A787754B1"/>
    <w:rsid w:val="00E41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879A-E577-4D7F-9954-A1B71B4F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 Course Self Review.dotx</Template>
  <TotalTime>42</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14</cp:revision>
  <dcterms:created xsi:type="dcterms:W3CDTF">2021-04-09T22:19:00Z</dcterms:created>
  <dcterms:modified xsi:type="dcterms:W3CDTF">2023-07-13T19:00:00Z</dcterms:modified>
</cp:coreProperties>
</file>