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06A2E0BF" w:rsidR="006E3E1E" w:rsidRDefault="006E3E1E" w:rsidP="006E3E1E">
      <w:pPr>
        <w:pStyle w:val="Subtitle"/>
      </w:pPr>
      <w:r w:rsidRPr="006E3E1E">
        <w:t xml:space="preserve">Area </w:t>
      </w:r>
      <w:r w:rsidR="00106328">
        <w:t>D</w:t>
      </w:r>
      <w:r w:rsidR="005270D5">
        <w:t>.1</w:t>
      </w:r>
      <w:r>
        <w:t xml:space="preserve"> </w:t>
      </w:r>
      <w:r w:rsidR="005270D5">
        <w:t xml:space="preserve">Introduction to the </w:t>
      </w:r>
      <w:r w:rsidR="00106328">
        <w:t>Social Science</w:t>
      </w:r>
      <w:r w:rsidR="005270D5">
        <w:t>s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7842AA3D" w:rsidR="00172060" w:rsidRDefault="00955926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06C9033E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4EF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106328">
        <w:t>D</w:t>
      </w:r>
      <w:r w:rsidR="005270D5">
        <w:t>.1</w:t>
      </w:r>
      <w:r w:rsidR="00172060">
        <w:t>.</w:t>
      </w:r>
    </w:p>
    <w:p w14:paraId="722A2E66" w14:textId="3089D9A0" w:rsidR="00F63C1A" w:rsidRDefault="00000000" w:rsidP="00955926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</w:t>
      </w:r>
      <w:r w:rsidR="005270D5">
        <w:t>, if any</w:t>
      </w:r>
      <w:r w:rsidR="00D3403B">
        <w:t>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7D178AD5" w14:textId="2C4CD232" w:rsidR="00955926" w:rsidRDefault="00000000" w:rsidP="00955926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926">
            <w:rPr>
              <w:rFonts w:ascii="MS Gothic" w:eastAsia="MS Gothic" w:hAnsi="MS Gothic" w:hint="eastAsia"/>
            </w:rPr>
            <w:t>☐</w:t>
          </w:r>
        </w:sdtContent>
      </w:sdt>
      <w:r w:rsidR="00955926">
        <w:tab/>
        <w:t xml:space="preserve">Your syllabus includes the following link to the student information for course syllabi website: </w:t>
      </w:r>
      <w:hyperlink r:id="rId6" w:history="1">
        <w:r w:rsidR="00D2208F" w:rsidRPr="0002553B">
          <w:rPr>
            <w:rStyle w:val="Hyperlink"/>
          </w:rPr>
          <w:t>https://fdc.fullerton.edu/teaching/student-info-syllabi.html</w:t>
        </w:r>
      </w:hyperlink>
      <w:r w:rsidR="00955926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475A235F" w:rsidR="00D33055" w:rsidRPr="00D33055" w:rsidRDefault="00D33055" w:rsidP="00D33055">
      <w:r>
        <w:t>Please check that your course meets each of these requirements</w:t>
      </w:r>
      <w:r w:rsidR="005270D5">
        <w:t>: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777777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t>Student Learning Objectives Requirements</w:t>
      </w:r>
    </w:p>
    <w:p w14:paraId="66F0C87E" w14:textId="285EC342" w:rsidR="00FA4F69" w:rsidRDefault="007003B2" w:rsidP="00FA4F69">
      <w:r>
        <w:t xml:space="preserve">Your GE course is required to meet a preponderance of the GE student learning objectives for Area </w:t>
      </w:r>
      <w:r w:rsidR="00106328">
        <w:t>D</w:t>
      </w:r>
      <w:r w:rsidR="005270D5">
        <w:t>.1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</w:t>
      </w:r>
      <w:r w:rsidR="00D2208F">
        <w:t xml:space="preserve"> and assessed</w:t>
      </w:r>
      <w:r w:rsidR="00FA4F69">
        <w:t xml:space="preserve"> 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lastRenderedPageBreak/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1A0FDBD" w14:textId="42A332E5" w:rsidR="00BC7EA0" w:rsidRPr="00172060" w:rsidRDefault="00BC7EA0" w:rsidP="003E79A4">
      <w:pPr>
        <w:pStyle w:val="ReqsList2"/>
        <w:ind w:left="0" w:firstLine="0"/>
      </w:pPr>
    </w:p>
    <w:p w14:paraId="5143B246" w14:textId="4E2D59AE" w:rsidR="00BC7EA0" w:rsidRDefault="00BC7EA0" w:rsidP="00BC7EA0">
      <w:pPr>
        <w:pStyle w:val="Heading2"/>
      </w:pPr>
      <w:r>
        <w:t xml:space="preserve">Area </w:t>
      </w:r>
      <w:r w:rsidR="00106328">
        <w:t>D</w:t>
      </w:r>
      <w:r w:rsidR="005270D5">
        <w:t>.1</w:t>
      </w:r>
      <w:r>
        <w:t xml:space="preserve"> Learning Objectives</w:t>
      </w:r>
    </w:p>
    <w:p w14:paraId="606E4360" w14:textId="4FFAB007" w:rsidR="00480763" w:rsidRDefault="005270D5" w:rsidP="003E79A4">
      <w:r>
        <w:t>S</w:t>
      </w:r>
      <w:r w:rsidR="00F954EF">
        <w:t xml:space="preserve">tudents </w:t>
      </w:r>
      <w:r w:rsidR="00106328">
        <w:t>complet</w:t>
      </w:r>
      <w:r w:rsidR="00F954EF">
        <w:t xml:space="preserve">ing courses in subarea </w:t>
      </w:r>
      <w:r w:rsidR="00106328">
        <w:t>D</w:t>
      </w:r>
      <w:r>
        <w:t>.1</w:t>
      </w:r>
      <w:r w:rsidR="00F954EF">
        <w:t xml:space="preserve"> shall</w:t>
      </w:r>
    </w:p>
    <w:p w14:paraId="01F80FA1" w14:textId="461EAF33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a.</w:t>
      </w:r>
      <w:r w:rsidR="00A71225">
        <w:tab/>
      </w:r>
      <w:r w:rsidR="00106328" w:rsidRPr="00106328">
        <w:t>Understand the purpose of the social sciences and the distinguishing features of the social sciences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72ACFD8ACDDA4DCEAB0C51F09AF0F3F9"/>
          </w:placeholder>
          <w:showingPlcHdr/>
        </w:sdtPr>
        <w:sdtContent>
          <w:r w:rsidR="00543C22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41100A7D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b.</w:t>
      </w:r>
      <w:r w:rsidR="00A71225">
        <w:tab/>
      </w:r>
      <w:r w:rsidR="00106328" w:rsidRPr="00106328">
        <w:t>Understand and explain major social science concepts, methods, and theories and apply them to concrete problems of contemporary society</w:t>
      </w:r>
      <w:r w:rsidR="00BC7EA0">
        <w:t>.</w:t>
      </w:r>
      <w:r w:rsidR="00A71225">
        <w:br/>
      </w:r>
      <w:sdt>
        <w:sdtPr>
          <w:id w:val="1256328912"/>
          <w:placeholder>
            <w:docPart w:val="8C22EE0AB9834708BEE7F336E7437ACD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6B341DD6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c.</w:t>
      </w:r>
      <w:r w:rsidR="00A71225">
        <w:tab/>
      </w:r>
      <w:r w:rsidR="00106328" w:rsidRPr="00106328">
        <w:t>Reflect on what it means to be a social, historical, cultural, psychological, and political being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1C2B8D7754F540A3BEB6DE910ECD8DF4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440DC19E" w14:textId="55F96092" w:rsidR="003E79A4" w:rsidRDefault="00000000" w:rsidP="005270D5">
      <w:pPr>
        <w:pStyle w:val="ReqsList2"/>
      </w:pPr>
      <w:sdt>
        <w:sdtPr>
          <w:id w:val="-1976902087"/>
          <w:placeholder>
            <w:docPart w:val="C8AA5C3AEF314182A7A4E93901A244E2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3E79A4">
            <w:rPr>
              <w:rFonts w:ascii="Segoe UI Emoji" w:hAnsi="Segoe UI Emoji" w:cs="Segoe UI Emoji"/>
            </w:rPr>
            <w:t>◻</w:t>
          </w:r>
        </w:sdtContent>
      </w:sdt>
      <w:r w:rsidR="003E79A4">
        <w:tab/>
        <w:t>d.</w:t>
      </w:r>
      <w:r w:rsidR="003E79A4">
        <w:tab/>
      </w:r>
      <w:r w:rsidR="00106328" w:rsidRPr="00106328">
        <w:t xml:space="preserve">Reflect on their own social, cultural, and political experiences </w:t>
      </w:r>
      <w:proofErr w:type="gramStart"/>
      <w:r w:rsidR="00106328" w:rsidRPr="00106328">
        <w:t>in light of</w:t>
      </w:r>
      <w:proofErr w:type="gramEnd"/>
      <w:r w:rsidR="00106328" w:rsidRPr="00106328">
        <w:t xml:space="preserve"> social science concepts, methods, and theories</w:t>
      </w:r>
      <w:r w:rsidR="003E79A4" w:rsidRPr="00FA4F69">
        <w:t>.</w:t>
      </w:r>
      <w:r w:rsidR="003E79A4">
        <w:br/>
      </w:r>
      <w:sdt>
        <w:sdtPr>
          <w:id w:val="-1804071283"/>
          <w:placeholder>
            <w:docPart w:val="38D59B33F9834EE9895D608A787754B1"/>
          </w:placeholder>
          <w:showingPlcHdr/>
        </w:sdtPr>
        <w:sdtContent>
          <w:r w:rsidR="003E79A4" w:rsidRPr="002421A9">
            <w:rPr>
              <w:rStyle w:val="PlaceholderText"/>
            </w:rPr>
            <w:t>Click or tap here to enter text.</w:t>
          </w:r>
        </w:sdtContent>
      </w:sdt>
    </w:p>
    <w:p w14:paraId="3E441337" w14:textId="324DD8D4" w:rsidR="00106328" w:rsidRDefault="00000000" w:rsidP="00106328">
      <w:pPr>
        <w:pStyle w:val="ReqsList2"/>
      </w:pPr>
      <w:sdt>
        <w:sdtPr>
          <w:id w:val="343905245"/>
          <w:placeholder>
            <w:docPart w:val="A979D702A24A4EAD9B5894436306C990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06328">
            <w:rPr>
              <w:rFonts w:ascii="Segoe UI Emoji" w:hAnsi="Segoe UI Emoji" w:cs="Segoe UI Emoji"/>
            </w:rPr>
            <w:t>◻</w:t>
          </w:r>
        </w:sdtContent>
      </w:sdt>
      <w:r w:rsidR="00106328">
        <w:tab/>
        <w:t>e.</w:t>
      </w:r>
      <w:r w:rsidR="00106328">
        <w:tab/>
      </w:r>
      <w:r w:rsidR="00106328" w:rsidRPr="00106328">
        <w:t>Understand the integrated nature of social, political, and economic behaviors and institutions in different geographical and historical contexts</w:t>
      </w:r>
      <w:r w:rsidR="00106328" w:rsidRPr="00FA4F69">
        <w:t>.</w:t>
      </w:r>
      <w:r w:rsidR="00106328">
        <w:br/>
      </w:r>
      <w:sdt>
        <w:sdtPr>
          <w:id w:val="-508748833"/>
          <w:placeholder>
            <w:docPart w:val="CBD57528A8244446B5EBB45D0F24B110"/>
          </w:placeholder>
          <w:showingPlcHdr/>
        </w:sdtPr>
        <w:sdtContent>
          <w:r w:rsidR="00106328" w:rsidRPr="002421A9">
            <w:rPr>
              <w:rStyle w:val="PlaceholderText"/>
            </w:rPr>
            <w:t>Click or tap here to enter text.</w:t>
          </w:r>
        </w:sdtContent>
      </w:sdt>
    </w:p>
    <w:p w14:paraId="2355FD8F" w14:textId="24B4FCC8" w:rsidR="00106328" w:rsidRDefault="00000000" w:rsidP="00106328">
      <w:pPr>
        <w:pStyle w:val="ReqsList2"/>
      </w:pPr>
      <w:sdt>
        <w:sdtPr>
          <w:id w:val="287624523"/>
          <w:placeholder>
            <w:docPart w:val="B29BD9CC38D74386AB7CF644C502A0A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06328">
            <w:rPr>
              <w:rFonts w:ascii="Segoe UI Emoji" w:hAnsi="Segoe UI Emoji" w:cs="Segoe UI Emoji"/>
            </w:rPr>
            <w:t>◻</w:t>
          </w:r>
        </w:sdtContent>
      </w:sdt>
      <w:r w:rsidR="00106328">
        <w:tab/>
        <w:t>f.</w:t>
      </w:r>
      <w:r w:rsidR="00106328">
        <w:tab/>
      </w:r>
      <w:r w:rsidR="00106328" w:rsidRPr="00106328">
        <w:t>Understand processes of social, political, and cultural change and differentiation in a variety of cultural contexts</w:t>
      </w:r>
      <w:r w:rsidR="00106328" w:rsidRPr="00FA4F69">
        <w:t>.</w:t>
      </w:r>
      <w:r w:rsidR="00106328">
        <w:br/>
      </w:r>
      <w:sdt>
        <w:sdtPr>
          <w:id w:val="484747343"/>
          <w:placeholder>
            <w:docPart w:val="9D7BCC2AD92D4EA69F6D3B1C06CD055F"/>
          </w:placeholder>
          <w:showingPlcHdr/>
        </w:sdtPr>
        <w:sdtContent>
          <w:r w:rsidR="00106328" w:rsidRPr="002421A9">
            <w:rPr>
              <w:rStyle w:val="PlaceholderText"/>
            </w:rPr>
            <w:t>Click or tap here to enter text.</w:t>
          </w:r>
        </w:sdtContent>
      </w:sdt>
    </w:p>
    <w:p w14:paraId="76417F0F" w14:textId="0A003ADC" w:rsidR="00480763" w:rsidRPr="00172060" w:rsidRDefault="00480763" w:rsidP="00F954EF"/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06328"/>
    <w:rsid w:val="001207F1"/>
    <w:rsid w:val="0012690C"/>
    <w:rsid w:val="00172060"/>
    <w:rsid w:val="003170A9"/>
    <w:rsid w:val="00371ABA"/>
    <w:rsid w:val="003E79A4"/>
    <w:rsid w:val="00480763"/>
    <w:rsid w:val="005270D5"/>
    <w:rsid w:val="00543C22"/>
    <w:rsid w:val="00557EC5"/>
    <w:rsid w:val="006E3E1E"/>
    <w:rsid w:val="007003B2"/>
    <w:rsid w:val="00752798"/>
    <w:rsid w:val="00806FAF"/>
    <w:rsid w:val="008903B1"/>
    <w:rsid w:val="00955926"/>
    <w:rsid w:val="00993996"/>
    <w:rsid w:val="00A71225"/>
    <w:rsid w:val="00AB04AB"/>
    <w:rsid w:val="00BC7EA0"/>
    <w:rsid w:val="00BD5C75"/>
    <w:rsid w:val="00C04351"/>
    <w:rsid w:val="00C17C04"/>
    <w:rsid w:val="00CA2EB6"/>
    <w:rsid w:val="00D2208F"/>
    <w:rsid w:val="00D33055"/>
    <w:rsid w:val="00D3403B"/>
    <w:rsid w:val="00E07D33"/>
    <w:rsid w:val="00E33F95"/>
    <w:rsid w:val="00E60764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5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dc.fullerton.edu/teaching/student-info-syllab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E419B8" w:rsidP="00E419B8">
          <w:pPr>
            <w:pStyle w:val="67B83FFE03DA4636B41F9B4FB28D20A8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2ACFD8ACDDA4DCEAB0C51F09AF0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67D4-1FB4-433B-8761-70F32CA4FF5F}"/>
      </w:docPartPr>
      <w:docPartBody>
        <w:p w:rsidR="009D377F" w:rsidRDefault="00E419B8" w:rsidP="00E419B8">
          <w:pPr>
            <w:pStyle w:val="72ACFD8ACDDA4DCEAB0C51F09AF0F3F9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EE0AB9834708BEE7F336E743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1A41-2B72-481C-A022-B6E188D003C9}"/>
      </w:docPartPr>
      <w:docPartBody>
        <w:p w:rsidR="009D377F" w:rsidRDefault="00E419B8" w:rsidP="00E419B8">
          <w:pPr>
            <w:pStyle w:val="8C22EE0AB9834708BEE7F336E7437ACD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B8D7754F540A3BEB6DE910ECD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EFA9-ACC0-4280-A295-7A94AD43BC4F}"/>
      </w:docPartPr>
      <w:docPartBody>
        <w:p w:rsidR="009D377F" w:rsidRDefault="00E419B8" w:rsidP="00E419B8">
          <w:pPr>
            <w:pStyle w:val="1C2B8D7754F540A3BEB6DE910ECD8DF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5C3AEF314182A7A4E93901A2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1B96-6BDB-4DD1-A7FA-F861F40845BE}"/>
      </w:docPartPr>
      <w:docPartBody>
        <w:p w:rsidR="009D377F" w:rsidRDefault="00E419B8" w:rsidP="00E419B8">
          <w:pPr>
            <w:pStyle w:val="C8AA5C3AEF314182A7A4E93901A244E2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8D59B33F9834EE9895D608A7877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DFE8-10FC-420D-A549-2D847EE61E99}"/>
      </w:docPartPr>
      <w:docPartBody>
        <w:p w:rsidR="009D377F" w:rsidRDefault="00E419B8" w:rsidP="00E419B8">
          <w:pPr>
            <w:pStyle w:val="38D59B33F9834EE9895D608A787754B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9D702A24A4EAD9B5894436306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81C40-B29F-48B9-822B-3AF7DAB10236}"/>
      </w:docPartPr>
      <w:docPartBody>
        <w:p w:rsidR="009573A3" w:rsidRDefault="005D13E4" w:rsidP="005D13E4">
          <w:pPr>
            <w:pStyle w:val="A979D702A24A4EAD9B5894436306C990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CBD57528A8244446B5EBB45D0F24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E0F9-E4FA-40CB-B8DA-111F80B4B428}"/>
      </w:docPartPr>
      <w:docPartBody>
        <w:p w:rsidR="009573A3" w:rsidRDefault="005D13E4" w:rsidP="005D13E4">
          <w:pPr>
            <w:pStyle w:val="CBD57528A8244446B5EBB45D0F24B110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BD9CC38D74386AB7CF644C502A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A60EF-0487-4F49-9655-98406384522E}"/>
      </w:docPartPr>
      <w:docPartBody>
        <w:p w:rsidR="009573A3" w:rsidRDefault="005D13E4" w:rsidP="005D13E4">
          <w:pPr>
            <w:pStyle w:val="B29BD9CC38D74386AB7CF644C502A0AD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9D7BCC2AD92D4EA69F6D3B1C06CD0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5D6D-2FCE-46DD-B658-FA4FF23D1279}"/>
      </w:docPartPr>
      <w:docPartBody>
        <w:p w:rsidR="009573A3" w:rsidRDefault="005D13E4" w:rsidP="005D13E4">
          <w:pPr>
            <w:pStyle w:val="9D7BCC2AD92D4EA69F6D3B1C06CD055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492C27"/>
    <w:rsid w:val="004E4EBA"/>
    <w:rsid w:val="005D13E4"/>
    <w:rsid w:val="00640491"/>
    <w:rsid w:val="007630F9"/>
    <w:rsid w:val="00850CEF"/>
    <w:rsid w:val="00876291"/>
    <w:rsid w:val="00887EE1"/>
    <w:rsid w:val="008B0C2C"/>
    <w:rsid w:val="009573A3"/>
    <w:rsid w:val="009D377F"/>
    <w:rsid w:val="00A006E0"/>
    <w:rsid w:val="00BA09C5"/>
    <w:rsid w:val="00D407BB"/>
    <w:rsid w:val="00D61FD9"/>
    <w:rsid w:val="00E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3E4"/>
    <w:rPr>
      <w:color w:val="808080"/>
    </w:rPr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  <w:style w:type="paragraph" w:customStyle="1" w:styleId="67B83FFE03DA4636B41F9B4FB28D20A81">
    <w:name w:val="67B83FFE03DA4636B41F9B4FB28D20A81"/>
    <w:rsid w:val="00E419B8"/>
    <w:rPr>
      <w:rFonts w:eastAsiaTheme="minorHAnsi"/>
      <w:sz w:val="24"/>
      <w:szCs w:val="24"/>
    </w:rPr>
  </w:style>
  <w:style w:type="paragraph" w:customStyle="1" w:styleId="72ACFD8ACDDA4DCEAB0C51F09AF0F3F9">
    <w:name w:val="72ACFD8ACDDA4DCEAB0C51F09AF0F3F9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22EE0AB9834708BEE7F336E7437ACD">
    <w:name w:val="8C22EE0AB9834708BEE7F336E7437ACD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C2B8D7754F540A3BEB6DE910ECD8DF4">
    <w:name w:val="1C2B8D7754F540A3BEB6DE910ECD8DF4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C8AA5C3AEF314182A7A4E93901A244E2">
    <w:name w:val="C8AA5C3AEF314182A7A4E93901A244E2"/>
    <w:rsid w:val="00E419B8"/>
  </w:style>
  <w:style w:type="paragraph" w:customStyle="1" w:styleId="38D59B33F9834EE9895D608A787754B1">
    <w:name w:val="38D59B33F9834EE9895D608A787754B1"/>
    <w:rsid w:val="00E419B8"/>
  </w:style>
  <w:style w:type="paragraph" w:customStyle="1" w:styleId="A979D702A24A4EAD9B5894436306C990">
    <w:name w:val="A979D702A24A4EAD9B5894436306C990"/>
    <w:rsid w:val="005D13E4"/>
  </w:style>
  <w:style w:type="paragraph" w:customStyle="1" w:styleId="CBD57528A8244446B5EBB45D0F24B110">
    <w:name w:val="CBD57528A8244446B5EBB45D0F24B110"/>
    <w:rsid w:val="005D13E4"/>
  </w:style>
  <w:style w:type="paragraph" w:customStyle="1" w:styleId="B29BD9CC38D74386AB7CF644C502A0AD">
    <w:name w:val="B29BD9CC38D74386AB7CF644C502A0AD"/>
    <w:rsid w:val="005D13E4"/>
  </w:style>
  <w:style w:type="paragraph" w:customStyle="1" w:styleId="9D7BCC2AD92D4EA69F6D3B1C06CD055F">
    <w:name w:val="9D7BCC2AD92D4EA69F6D3B1C06CD055F"/>
    <w:rsid w:val="005D1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879A-E577-4D7F-9954-A1B71B4F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49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16</cp:revision>
  <dcterms:created xsi:type="dcterms:W3CDTF">2021-04-09T22:19:00Z</dcterms:created>
  <dcterms:modified xsi:type="dcterms:W3CDTF">2023-07-13T19:03:00Z</dcterms:modified>
</cp:coreProperties>
</file>