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71BFAD95" w:rsidR="006E3E1E" w:rsidRDefault="006E3E1E" w:rsidP="006E3E1E">
      <w:pPr>
        <w:pStyle w:val="Subtitle"/>
      </w:pPr>
      <w:r w:rsidRPr="006E3E1E">
        <w:t xml:space="preserve">Area </w:t>
      </w:r>
      <w:r w:rsidR="00106328">
        <w:t>D</w:t>
      </w:r>
      <w:r w:rsidR="005270D5">
        <w:t>.</w:t>
      </w:r>
      <w:r w:rsidR="00C66C91">
        <w:t>2</w:t>
      </w:r>
      <w:r>
        <w:t xml:space="preserve"> </w:t>
      </w:r>
      <w:r w:rsidR="00C66C91">
        <w:t>American History, Institutions, and Values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3048F72C" w:rsidR="00172060" w:rsidRDefault="00A80AC2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16941630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106328">
        <w:t>D</w:t>
      </w:r>
      <w:r w:rsidR="005270D5">
        <w:t>.</w:t>
      </w:r>
      <w:r w:rsidR="00C66C91">
        <w:t>2</w:t>
      </w:r>
      <w:r w:rsidR="00172060">
        <w:t>.</w:t>
      </w:r>
    </w:p>
    <w:p w14:paraId="722A2E66" w14:textId="7A3F24F4" w:rsidR="00F63C1A" w:rsidRDefault="00000000" w:rsidP="00A80AC2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</w:t>
      </w:r>
      <w:r w:rsidR="005270D5">
        <w:t>, if any</w:t>
      </w:r>
      <w:r w:rsidR="00D3403B">
        <w:t>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100CEE4E" w14:textId="0FBB720C" w:rsidR="00A80AC2" w:rsidRDefault="00000000" w:rsidP="00A80AC2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AC2">
            <w:rPr>
              <w:rFonts w:ascii="MS Gothic" w:eastAsia="MS Gothic" w:hAnsi="MS Gothic" w:hint="eastAsia"/>
            </w:rPr>
            <w:t>☐</w:t>
          </w:r>
        </w:sdtContent>
      </w:sdt>
      <w:r w:rsidR="00A80AC2">
        <w:tab/>
        <w:t xml:space="preserve">Your syllabus includes the following link to the student information for course syllabi website: </w:t>
      </w:r>
      <w:hyperlink r:id="rId6" w:history="1">
        <w:r w:rsidR="00914926" w:rsidRPr="0002553B">
          <w:rPr>
            <w:rStyle w:val="Hyperlink"/>
          </w:rPr>
          <w:t>https://fdc.fullerton.edu/teaching/student-info-syllabi.html</w:t>
        </w:r>
      </w:hyperlink>
      <w:r w:rsidR="00A80AC2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75A235F" w:rsidR="00D33055" w:rsidRPr="00D33055" w:rsidRDefault="00D33055" w:rsidP="00D33055">
      <w:r>
        <w:t>Please check that your course meets each of these requirements</w:t>
      </w:r>
      <w:r w:rsidR="005270D5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1A7367CB" w:rsidR="00FA4F69" w:rsidRDefault="007003B2" w:rsidP="00FA4F69">
      <w:r>
        <w:t xml:space="preserve">Your GE course is required to meet a preponderance of the GE student learning objectives for Area </w:t>
      </w:r>
      <w:r w:rsidR="00106328">
        <w:t>D</w:t>
      </w:r>
      <w:r w:rsidR="005270D5">
        <w:t>.</w:t>
      </w:r>
      <w:r w:rsidR="00C66C91">
        <w:t>2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914926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17E9B438" w:rsidR="00BC7EA0" w:rsidRDefault="00BC7EA0" w:rsidP="00BC7EA0">
      <w:pPr>
        <w:pStyle w:val="Heading2"/>
      </w:pPr>
      <w:r>
        <w:t xml:space="preserve">Area </w:t>
      </w:r>
      <w:r w:rsidR="00106328">
        <w:t>D</w:t>
      </w:r>
      <w:r w:rsidR="005270D5">
        <w:t>.</w:t>
      </w:r>
      <w:r w:rsidR="00C66C91">
        <w:t>2</w:t>
      </w:r>
      <w:r>
        <w:t xml:space="preserve"> Learning Objectives</w:t>
      </w:r>
    </w:p>
    <w:p w14:paraId="606E4360" w14:textId="61643E4B" w:rsidR="00480763" w:rsidRDefault="005270D5" w:rsidP="003E79A4">
      <w:r>
        <w:t>S</w:t>
      </w:r>
      <w:r w:rsidR="00F954EF">
        <w:t xml:space="preserve">tudents </w:t>
      </w:r>
      <w:r w:rsidR="00106328">
        <w:t>complet</w:t>
      </w:r>
      <w:r w:rsidR="00F954EF">
        <w:t xml:space="preserve">ing courses in subarea </w:t>
      </w:r>
      <w:r w:rsidR="00106328">
        <w:t>D</w:t>
      </w:r>
      <w:r>
        <w:t>.</w:t>
      </w:r>
      <w:r w:rsidR="00C66C91">
        <w:t>2</w:t>
      </w:r>
      <w:r w:rsidR="00F954EF">
        <w:t xml:space="preserve"> shall</w:t>
      </w:r>
    </w:p>
    <w:p w14:paraId="01F80FA1" w14:textId="31575F55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C66C91" w:rsidRPr="00C66C91">
        <w:t>Recognize the significance of cultural, intellectual, ethical, economic, and political struggles that have shaped American society over time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06FF6829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C66C91" w:rsidRPr="00C66C91">
        <w:t>Understand critically the historical development of American institutions and values and their impact on the individual and collective lives of Americans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652F0D38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C66C91" w:rsidRPr="00C66C91">
        <w:t>Recognize the significance of the interaction of ethnic and other social groups to the historical development of American society, institutions, and values within contexts of accommodation and resistance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2ADD7EA1" w:rsidR="003E79A4" w:rsidRDefault="00000000" w:rsidP="005270D5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  <w:t>d.</w:t>
      </w:r>
      <w:r w:rsidR="003E79A4">
        <w:tab/>
      </w:r>
      <w:r w:rsidR="00C66C91" w:rsidRPr="00C66C91">
        <w:t>Understand critically how government under the Constitution of the United States has shaped American society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3E441337" w14:textId="31B84FFA" w:rsidR="00106328" w:rsidRDefault="00000000" w:rsidP="00106328">
      <w:pPr>
        <w:pStyle w:val="ReqsList2"/>
      </w:pPr>
      <w:sdt>
        <w:sdtPr>
          <w:id w:val="343905245"/>
          <w:placeholder>
            <w:docPart w:val="A979D702A24A4EAD9B5894436306C990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06328">
            <w:rPr>
              <w:rFonts w:ascii="Segoe UI Emoji" w:hAnsi="Segoe UI Emoji" w:cs="Segoe UI Emoji"/>
            </w:rPr>
            <w:t>◻</w:t>
          </w:r>
        </w:sdtContent>
      </w:sdt>
      <w:r w:rsidR="00106328">
        <w:tab/>
        <w:t>e.</w:t>
      </w:r>
      <w:r w:rsidR="00106328">
        <w:tab/>
      </w:r>
      <w:r w:rsidR="00C66C91" w:rsidRPr="00C66C91">
        <w:t>Critically situate changes in American society within the context of global events</w:t>
      </w:r>
      <w:r w:rsidR="00106328" w:rsidRPr="00FA4F69">
        <w:t>.</w:t>
      </w:r>
      <w:r w:rsidR="00106328">
        <w:br/>
      </w:r>
      <w:sdt>
        <w:sdtPr>
          <w:id w:val="-508748833"/>
          <w:placeholder>
            <w:docPart w:val="CBD57528A8244446B5EBB45D0F24B110"/>
          </w:placeholder>
          <w:showingPlcHdr/>
        </w:sdtPr>
        <w:sdtContent>
          <w:r w:rsidR="00106328" w:rsidRPr="002421A9">
            <w:rPr>
              <w:rStyle w:val="PlaceholderText"/>
            </w:rPr>
            <w:t>Click or tap here to enter text.</w:t>
          </w:r>
        </w:sdtContent>
      </w:sdt>
    </w:p>
    <w:p w14:paraId="2355FD8F" w14:textId="42C2FD88" w:rsidR="00106328" w:rsidRDefault="00000000" w:rsidP="00106328">
      <w:pPr>
        <w:pStyle w:val="ReqsList2"/>
      </w:pPr>
      <w:sdt>
        <w:sdtPr>
          <w:id w:val="287624523"/>
          <w:placeholder>
            <w:docPart w:val="B29BD9CC38D74386AB7CF644C502A0A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06328">
            <w:rPr>
              <w:rFonts w:ascii="Segoe UI Emoji" w:hAnsi="Segoe UI Emoji" w:cs="Segoe UI Emoji"/>
            </w:rPr>
            <w:t>◻</w:t>
          </w:r>
        </w:sdtContent>
      </w:sdt>
      <w:r w:rsidR="00106328">
        <w:tab/>
        <w:t>f.</w:t>
      </w:r>
      <w:r w:rsidR="00106328">
        <w:tab/>
      </w:r>
      <w:r w:rsidR="00C66C91" w:rsidRPr="00C66C91">
        <w:t>Analyze primary source materials, engage in critical and constructive discussions, and communicate effectively in writing</w:t>
      </w:r>
      <w:r w:rsidR="00106328" w:rsidRPr="00FA4F69">
        <w:t>.</w:t>
      </w:r>
      <w:r w:rsidR="00106328">
        <w:br/>
      </w:r>
      <w:sdt>
        <w:sdtPr>
          <w:id w:val="484747343"/>
          <w:placeholder>
            <w:docPart w:val="9D7BCC2AD92D4EA69F6D3B1C06CD055F"/>
          </w:placeholder>
          <w:showingPlcHdr/>
        </w:sdtPr>
        <w:sdtContent>
          <w:r w:rsidR="00106328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06328"/>
    <w:rsid w:val="001207F1"/>
    <w:rsid w:val="0012690C"/>
    <w:rsid w:val="00172060"/>
    <w:rsid w:val="003170A9"/>
    <w:rsid w:val="00371ABA"/>
    <w:rsid w:val="003E79A4"/>
    <w:rsid w:val="00480763"/>
    <w:rsid w:val="005270D5"/>
    <w:rsid w:val="00543C22"/>
    <w:rsid w:val="00557EC5"/>
    <w:rsid w:val="006E3E1E"/>
    <w:rsid w:val="007003B2"/>
    <w:rsid w:val="00752798"/>
    <w:rsid w:val="00806FAF"/>
    <w:rsid w:val="008903B1"/>
    <w:rsid w:val="00914926"/>
    <w:rsid w:val="00993996"/>
    <w:rsid w:val="00A71225"/>
    <w:rsid w:val="00A80AC2"/>
    <w:rsid w:val="00AB04AB"/>
    <w:rsid w:val="00BC7EA0"/>
    <w:rsid w:val="00BD5C75"/>
    <w:rsid w:val="00C04351"/>
    <w:rsid w:val="00C17C04"/>
    <w:rsid w:val="00C66C91"/>
    <w:rsid w:val="00CA2EB6"/>
    <w:rsid w:val="00D33055"/>
    <w:rsid w:val="00D3403B"/>
    <w:rsid w:val="00E07D33"/>
    <w:rsid w:val="00E33F95"/>
    <w:rsid w:val="00E60764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c.fullerton.edu/teaching/student-info-sylla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9D377F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9D377F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9D377F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9D377F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9D377F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9D702A24A4EAD9B5894436306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1C40-B29F-48B9-822B-3AF7DAB10236}"/>
      </w:docPartPr>
      <w:docPartBody>
        <w:p w:rsidR="00694095" w:rsidRDefault="005D13E4" w:rsidP="005D13E4">
          <w:pPr>
            <w:pStyle w:val="A979D702A24A4EAD9B5894436306C990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CBD57528A8244446B5EBB45D0F24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E0F9-E4FA-40CB-B8DA-111F80B4B428}"/>
      </w:docPartPr>
      <w:docPartBody>
        <w:p w:rsidR="00694095" w:rsidRDefault="005D13E4" w:rsidP="005D13E4">
          <w:pPr>
            <w:pStyle w:val="CBD57528A8244446B5EBB45D0F24B11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BD9CC38D74386AB7CF644C502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60EF-0487-4F49-9655-98406384522E}"/>
      </w:docPartPr>
      <w:docPartBody>
        <w:p w:rsidR="00694095" w:rsidRDefault="005D13E4" w:rsidP="005D13E4">
          <w:pPr>
            <w:pStyle w:val="B29BD9CC38D74386AB7CF644C502A0AD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9D7BCC2AD92D4EA69F6D3B1C06C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5D6D-2FCE-46DD-B658-FA4FF23D1279}"/>
      </w:docPartPr>
      <w:docPartBody>
        <w:p w:rsidR="00694095" w:rsidRDefault="005D13E4" w:rsidP="005D13E4">
          <w:pPr>
            <w:pStyle w:val="9D7BCC2AD92D4EA69F6D3B1C06CD05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492C27"/>
    <w:rsid w:val="005D13E4"/>
    <w:rsid w:val="00640491"/>
    <w:rsid w:val="00694095"/>
    <w:rsid w:val="007630F9"/>
    <w:rsid w:val="00850CEF"/>
    <w:rsid w:val="00876291"/>
    <w:rsid w:val="00887EE1"/>
    <w:rsid w:val="008B0C2C"/>
    <w:rsid w:val="008D64AD"/>
    <w:rsid w:val="009D377F"/>
    <w:rsid w:val="00A006E0"/>
    <w:rsid w:val="00B7679F"/>
    <w:rsid w:val="00D407BB"/>
    <w:rsid w:val="00D61FD9"/>
    <w:rsid w:val="00D92240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3E4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  <w:style w:type="paragraph" w:customStyle="1" w:styleId="A979D702A24A4EAD9B5894436306C990">
    <w:name w:val="A979D702A24A4EAD9B5894436306C990"/>
    <w:rsid w:val="005D13E4"/>
  </w:style>
  <w:style w:type="paragraph" w:customStyle="1" w:styleId="CBD57528A8244446B5EBB45D0F24B110">
    <w:name w:val="CBD57528A8244446B5EBB45D0F24B110"/>
    <w:rsid w:val="005D13E4"/>
  </w:style>
  <w:style w:type="paragraph" w:customStyle="1" w:styleId="B29BD9CC38D74386AB7CF644C502A0AD">
    <w:name w:val="B29BD9CC38D74386AB7CF644C502A0AD"/>
    <w:rsid w:val="005D13E4"/>
  </w:style>
  <w:style w:type="paragraph" w:customStyle="1" w:styleId="9D7BCC2AD92D4EA69F6D3B1C06CD055F">
    <w:name w:val="9D7BCC2AD92D4EA69F6D3B1C06CD055F"/>
    <w:rsid w:val="005D1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879A-E577-4D7F-9954-A1B71B4F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49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17</cp:revision>
  <dcterms:created xsi:type="dcterms:W3CDTF">2021-04-09T22:19:00Z</dcterms:created>
  <dcterms:modified xsi:type="dcterms:W3CDTF">2023-07-13T19:03:00Z</dcterms:modified>
</cp:coreProperties>
</file>