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92579" w14:textId="77777777" w:rsidR="00D77636" w:rsidRDefault="00D77636" w:rsidP="00D77636">
      <w:pPr>
        <w:pStyle w:val="Heading1"/>
      </w:pPr>
      <w:r>
        <w:t>Lab 6: Magnetic Fields</w:t>
      </w:r>
    </w:p>
    <w:p w14:paraId="55DF672D" w14:textId="77777777" w:rsidR="00A64362" w:rsidRPr="00A64362" w:rsidRDefault="00A64362" w:rsidP="00A64362">
      <w:pPr>
        <w:rPr>
          <w:rStyle w:val="SubtleEmphasis"/>
        </w:rPr>
      </w:pPr>
      <w:r w:rsidRPr="00A64362">
        <w:rPr>
          <w:rStyle w:val="SubtleEmphasis"/>
        </w:rPr>
        <w:t xml:space="preserve">Experiment for Physics </w:t>
      </w:r>
      <w:r>
        <w:rPr>
          <w:rStyle w:val="SubtleEmphasis"/>
        </w:rPr>
        <w:t>212</w:t>
      </w:r>
      <w:r w:rsidRPr="00A64362">
        <w:rPr>
          <w:rStyle w:val="SubtleEmphasis"/>
        </w:rPr>
        <w:t xml:space="preserve"> Lab at CSU Fullerton.</w:t>
      </w:r>
    </w:p>
    <w:p w14:paraId="7686097A" w14:textId="77777777" w:rsidR="00A66FFA" w:rsidRDefault="00A66FFA" w:rsidP="00D77636">
      <w:pPr>
        <w:pStyle w:val="Heading2"/>
        <w:rPr>
          <w:sz w:val="28"/>
        </w:rPr>
      </w:pPr>
      <w:r>
        <w:t xml:space="preserve">What You Need </w:t>
      </w:r>
      <w:proofErr w:type="gramStart"/>
      <w:r>
        <w:t>To</w:t>
      </w:r>
      <w:proofErr w:type="gramEnd"/>
      <w:r>
        <w:t xml:space="preserve"> Know</w:t>
      </w:r>
      <w:r>
        <w:rPr>
          <w:sz w:val="28"/>
        </w:rPr>
        <w:t>:</w:t>
      </w:r>
    </w:p>
    <w:p w14:paraId="0F268F40" w14:textId="77777777" w:rsidR="00D77636" w:rsidRDefault="00A66FFA" w:rsidP="00D77636">
      <w:pPr>
        <w:pStyle w:val="Heading3"/>
      </w:pPr>
      <w:r>
        <w:t xml:space="preserve">The Physics  </w:t>
      </w:r>
    </w:p>
    <w:p w14:paraId="55523C87" w14:textId="77777777" w:rsidR="00A66FFA" w:rsidRDefault="00A66FFA" w:rsidP="00D77636">
      <w:r>
        <w:t xml:space="preserve">So far in Physics 211 and Physics 212 you’ve been dealing with two naturally occurring fields: the gravitational field and the electric field.  Now, you will be dealing with the </w:t>
      </w:r>
      <w:r>
        <w:rPr>
          <w:i/>
        </w:rPr>
        <w:t>magnetic field</w:t>
      </w:r>
      <w:r>
        <w:t xml:space="preserve">.  A naturally occurring field is caused by a particle with a specific property.  For a gravitational field, the particle must have </w:t>
      </w:r>
      <w:r>
        <w:rPr>
          <w:i/>
        </w:rPr>
        <w:t>mass</w:t>
      </w:r>
      <w:r>
        <w:t>.  For an electric field, the particle must have</w:t>
      </w:r>
      <w:r w:rsidR="00592518">
        <w:t xml:space="preserve"> a</w:t>
      </w:r>
      <w:r>
        <w:t xml:space="preserve"> </w:t>
      </w:r>
      <w:r>
        <w:rPr>
          <w:i/>
        </w:rPr>
        <w:t xml:space="preserve">charge.  </w:t>
      </w:r>
      <w:r>
        <w:t xml:space="preserve">For a magnetic field, the particle must have charge </w:t>
      </w:r>
      <w:r>
        <w:rPr>
          <w:i/>
        </w:rPr>
        <w:t>and</w:t>
      </w:r>
      <w:r>
        <w:t xml:space="preserve"> it must be </w:t>
      </w:r>
      <w:r>
        <w:rPr>
          <w:i/>
        </w:rPr>
        <w:t>moving</w:t>
      </w:r>
      <w:r>
        <w:t xml:space="preserve">.  </w:t>
      </w:r>
    </w:p>
    <w:p w14:paraId="4EE8DC50" w14:textId="77777777" w:rsidR="00A66FFA" w:rsidRDefault="00A66FFA" w:rsidP="00D77636">
      <w:r>
        <w:t xml:space="preserve">You’ve been dealing with moving charge for the past couple of </w:t>
      </w:r>
      <w:r w:rsidR="00917FC6">
        <w:t>lab</w:t>
      </w:r>
      <w:r>
        <w:t xml:space="preserve">s.  You’ve been calling this moving charge </w:t>
      </w:r>
      <w:r>
        <w:rPr>
          <w:i/>
        </w:rPr>
        <w:t>current</w:t>
      </w:r>
      <w:r>
        <w:t xml:space="preserve">.  So, all you need is a wire with current running through it and you have a magnetic field.  For example, say you are on a hike.  You have a compass and you get near some power lines.  The compass will no longer point to the </w:t>
      </w:r>
      <w:r w:rsidR="00592518">
        <w:t>north</w:t>
      </w:r>
      <w:r>
        <w:t xml:space="preserve"> because the magnetic field from the power lines is interfering with the Earth’s magnetic field.</w:t>
      </w:r>
    </w:p>
    <w:p w14:paraId="5658B7A9" w14:textId="77777777" w:rsidR="00A66FFA" w:rsidRDefault="00A66FFA" w:rsidP="00D77636">
      <w:r>
        <w:t xml:space="preserve">In the lab Equipotential Surfaces, you derived what the electric field lines look like for </w:t>
      </w:r>
      <w:proofErr w:type="gramStart"/>
      <w:r>
        <w:t>two point</w:t>
      </w:r>
      <w:proofErr w:type="gramEnd"/>
      <w:r>
        <w:t xml:space="preserve"> charges.  The field lines started at the positive charge and ended at the negative charge.  Magnetic field lines are different in that they have no beginning and no end.  They are continuous loops.  </w:t>
      </w:r>
    </w:p>
    <w:p w14:paraId="248ABCFE" w14:textId="1E6B954E" w:rsidR="00A66FFA" w:rsidRDefault="00A66FFA" w:rsidP="00D77636">
      <w:r>
        <w:t xml:space="preserve">Let’s say that you take some wire and wrap it into a short coil like in </w:t>
      </w:r>
      <w:r w:rsidR="00A77F81" w:rsidRPr="00963CD6">
        <w:rPr>
          <w:rStyle w:val="IntenseEmphasis"/>
        </w:rPr>
        <w:fldChar w:fldCharType="begin"/>
      </w:r>
      <w:r w:rsidR="00A77F81" w:rsidRPr="00963CD6">
        <w:rPr>
          <w:rStyle w:val="IntenseEmphasis"/>
        </w:rPr>
        <w:instrText xml:space="preserve"> REF _Ref129075246 \h </w:instrText>
      </w:r>
      <w:r w:rsidR="00A77F81" w:rsidRPr="00963CD6">
        <w:rPr>
          <w:rStyle w:val="IntenseEmphasis"/>
        </w:rPr>
      </w:r>
      <w:r w:rsidR="00963CD6">
        <w:rPr>
          <w:rStyle w:val="IntenseEmphasis"/>
        </w:rPr>
        <w:instrText xml:space="preserve"> \* MERGEFORMAT </w:instrText>
      </w:r>
      <w:r w:rsidR="00A77F81" w:rsidRPr="00963CD6">
        <w:rPr>
          <w:rStyle w:val="IntenseEmphasis"/>
        </w:rPr>
        <w:fldChar w:fldCharType="separate"/>
      </w:r>
      <w:r w:rsidR="0035214D" w:rsidRPr="0035214D">
        <w:rPr>
          <w:rStyle w:val="IntenseEmphasis"/>
        </w:rPr>
        <w:t>Figure 1</w:t>
      </w:r>
      <w:r w:rsidR="00A77F81" w:rsidRPr="00963CD6">
        <w:rPr>
          <w:rStyle w:val="IntenseEmphasis"/>
        </w:rPr>
        <w:fldChar w:fldCharType="end"/>
      </w:r>
      <w:r>
        <w:t xml:space="preserve">. This coil configuration is called a </w:t>
      </w:r>
      <w:r>
        <w:rPr>
          <w:i/>
        </w:rPr>
        <w:t>solenoid</w:t>
      </w:r>
      <w:r>
        <w:t xml:space="preserve">.  If </w:t>
      </w:r>
      <w:r w:rsidR="00592518">
        <w:t>a current was</w:t>
      </w:r>
      <w:r>
        <w:t xml:space="preserve"> running through the solenoid, it would generate a magnetic field that has field lines like in </w:t>
      </w:r>
      <w:r w:rsidR="00A77F81" w:rsidRPr="00963CD6">
        <w:rPr>
          <w:rStyle w:val="IntenseEmphasis"/>
        </w:rPr>
        <w:fldChar w:fldCharType="begin"/>
      </w:r>
      <w:r w:rsidR="00A77F81" w:rsidRPr="00963CD6">
        <w:rPr>
          <w:rStyle w:val="IntenseEmphasis"/>
        </w:rPr>
        <w:instrText xml:space="preserve"> REF _Ref129075246 \h </w:instrText>
      </w:r>
      <w:r w:rsidR="00A77F81" w:rsidRPr="00963CD6">
        <w:rPr>
          <w:rStyle w:val="IntenseEmphasis"/>
        </w:rPr>
      </w:r>
      <w:r w:rsidR="00963CD6">
        <w:rPr>
          <w:rStyle w:val="IntenseEmphasis"/>
        </w:rPr>
        <w:instrText xml:space="preserve"> \* MERGEFORMAT </w:instrText>
      </w:r>
      <w:r w:rsidR="00A77F81" w:rsidRPr="00963CD6">
        <w:rPr>
          <w:rStyle w:val="IntenseEmphasis"/>
        </w:rPr>
        <w:fldChar w:fldCharType="separate"/>
      </w:r>
      <w:r w:rsidR="0035214D" w:rsidRPr="0035214D">
        <w:rPr>
          <w:rStyle w:val="IntenseEmphasis"/>
        </w:rPr>
        <w:t>Figure 1</w:t>
      </w:r>
      <w:r w:rsidR="00A77F81" w:rsidRPr="00963CD6">
        <w:rPr>
          <w:rStyle w:val="IntenseEmphasis"/>
        </w:rPr>
        <w:fldChar w:fldCharType="end"/>
      </w:r>
      <w:r>
        <w:t xml:space="preserve">.  Notice that the field lines don’t have a beginning point or an end point.  They are continuous from the inside of the solenoid to the outside.  </w:t>
      </w:r>
    </w:p>
    <w:p w14:paraId="798113A4" w14:textId="1E1DC726" w:rsidR="00D77636" w:rsidRDefault="00994F97" w:rsidP="00D77636">
      <w:r>
        <w:rPr>
          <w:noProof/>
        </w:rPr>
        <mc:AlternateContent>
          <mc:Choice Requires="wpg">
            <w:drawing>
              <wp:anchor distT="0" distB="0" distL="114300" distR="114300" simplePos="0" relativeHeight="251671040" behindDoc="0" locked="0" layoutInCell="1" allowOverlap="1" wp14:anchorId="041981D6" wp14:editId="776DC6C1">
                <wp:simplePos x="0" y="0"/>
                <wp:positionH relativeFrom="margin">
                  <wp:align>right</wp:align>
                </wp:positionH>
                <wp:positionV relativeFrom="paragraph">
                  <wp:posOffset>74722</wp:posOffset>
                </wp:positionV>
                <wp:extent cx="2298700" cy="2966085"/>
                <wp:effectExtent l="0" t="0" r="6350" b="5715"/>
                <wp:wrapSquare wrapText="bothSides"/>
                <wp:docPr id="24" name="Group 24"/>
                <wp:cNvGraphicFramePr/>
                <a:graphic xmlns:a="http://schemas.openxmlformats.org/drawingml/2006/main">
                  <a:graphicData uri="http://schemas.microsoft.com/office/word/2010/wordprocessingGroup">
                    <wpg:wgp>
                      <wpg:cNvGrpSpPr/>
                      <wpg:grpSpPr>
                        <a:xfrm>
                          <a:off x="0" y="0"/>
                          <a:ext cx="2298700" cy="2966085"/>
                          <a:chOff x="0" y="-493177"/>
                          <a:chExt cx="2244725" cy="3080167"/>
                        </a:xfrm>
                      </wpg:grpSpPr>
                      <wpg:grpSp>
                        <wpg:cNvPr id="22" name="Group 22"/>
                        <wpg:cNvGrpSpPr/>
                        <wpg:grpSpPr>
                          <a:xfrm>
                            <a:off x="0" y="0"/>
                            <a:ext cx="2244725" cy="2586990"/>
                            <a:chOff x="0" y="0"/>
                            <a:chExt cx="2244725" cy="2586990"/>
                          </a:xfrm>
                        </wpg:grpSpPr>
                        <pic:pic xmlns:pic="http://schemas.openxmlformats.org/drawingml/2006/picture">
                          <pic:nvPicPr>
                            <pic:cNvPr id="19" name="Picture 1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725" cy="2586990"/>
                            </a:xfrm>
                            <a:prstGeom prst="rect">
                              <a:avLst/>
                            </a:prstGeom>
                            <a:noFill/>
                          </pic:spPr>
                        </pic:pic>
                        <wps:wsp>
                          <wps:cNvPr id="20" name="Text Box 20"/>
                          <wps:cNvSpPr txBox="1"/>
                          <wps:spPr>
                            <a:xfrm>
                              <a:off x="150126" y="1801503"/>
                              <a:ext cx="689212" cy="522447"/>
                            </a:xfrm>
                            <a:prstGeom prst="rect">
                              <a:avLst/>
                            </a:prstGeom>
                            <a:noFill/>
                            <a:ln w="6350">
                              <a:noFill/>
                            </a:ln>
                          </wps:spPr>
                          <wps:txbx>
                            <w:txbxContent>
                              <w:p w14:paraId="437010EE" w14:textId="77777777" w:rsidR="00D77636" w:rsidRDefault="00D77636" w:rsidP="00D77636">
                                <w:pPr>
                                  <w:spacing w:before="0" w:after="0"/>
                                  <w:contextualSpacing/>
                                  <w:jc w:val="center"/>
                                </w:pPr>
                                <w:r>
                                  <w:t>Current In</w:t>
                                </w:r>
                              </w:p>
                              <w:p w14:paraId="3D465187" w14:textId="77777777" w:rsidR="00926567" w:rsidRDefault="00926567" w:rsidP="00926567">
                                <w:pPr>
                                  <w:spacing w:before="0"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460311" y="1767384"/>
                              <a:ext cx="689212" cy="556566"/>
                            </a:xfrm>
                            <a:prstGeom prst="rect">
                              <a:avLst/>
                            </a:prstGeom>
                            <a:noFill/>
                            <a:ln w="6350">
                              <a:noFill/>
                            </a:ln>
                          </wps:spPr>
                          <wps:txbx>
                            <w:txbxContent>
                              <w:p w14:paraId="0AFA3B47" w14:textId="77777777" w:rsidR="00D77636" w:rsidRDefault="00D77636" w:rsidP="00D77636">
                                <w:pPr>
                                  <w:spacing w:before="0" w:after="0"/>
                                  <w:contextualSpacing/>
                                  <w:jc w:val="center"/>
                                </w:pPr>
                                <w:r>
                                  <w:t xml:space="preserve">Current </w:t>
                                </w:r>
                                <w:r>
                                  <w:t>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 Box 23"/>
                        <wps:cNvSpPr txBox="1"/>
                        <wps:spPr>
                          <a:xfrm>
                            <a:off x="469406" y="-493177"/>
                            <a:ext cx="1460311" cy="457200"/>
                          </a:xfrm>
                          <a:prstGeom prst="rect">
                            <a:avLst/>
                          </a:prstGeom>
                          <a:solidFill>
                            <a:prstClr val="white"/>
                          </a:solidFill>
                          <a:ln>
                            <a:noFill/>
                          </a:ln>
                        </wps:spPr>
                        <wps:txbx>
                          <w:txbxContent>
                            <w:p w14:paraId="4BA289CE" w14:textId="15D8517D" w:rsidR="00D77636" w:rsidRPr="00653CC1" w:rsidRDefault="00D77636" w:rsidP="00D77636">
                              <w:pPr>
                                <w:pStyle w:val="Caption"/>
                                <w:rPr>
                                  <w:noProof/>
                                  <w:sz w:val="24"/>
                                </w:rPr>
                              </w:pPr>
                              <w:bookmarkStart w:id="0" w:name="_Ref129075246"/>
                              <w:r>
                                <w:t xml:space="preserve">Figure </w:t>
                              </w:r>
                              <w:r>
                                <w:fldChar w:fldCharType="begin"/>
                              </w:r>
                              <w:r>
                                <w:instrText xml:space="preserve"> SEQ Figure \* ARABIC </w:instrText>
                              </w:r>
                              <w:r>
                                <w:fldChar w:fldCharType="separate"/>
                              </w:r>
                              <w:r w:rsidR="0035214D">
                                <w:rPr>
                                  <w:noProof/>
                                </w:rPr>
                                <w:t>1</w:t>
                              </w:r>
                              <w:r>
                                <w:fldChar w:fldCharType="end"/>
                              </w:r>
                              <w:bookmarkEnd w:id="0"/>
                              <w:r>
                                <w:t xml:space="preserve"> – A solenoid with magnetic field lines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1981D6" id="Group 24" o:spid="_x0000_s1026" style="position:absolute;margin-left:129.8pt;margin-top:5.9pt;width:181pt;height:233.55pt;z-index:251671040;mso-position-horizontal:right;mso-position-horizontal-relative:margin;mso-width-relative:margin;mso-height-relative:margin" coordorigin=",-4931" coordsize="22447,30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">
                <v:group id="Group 22" o:spid="_x0000_s1027" style="position:absolute;width:22447;height:25869" coordsize="22447,2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width:22447;height:25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20" o:spid="_x0000_s1029" type="#_x0000_t202" style="position:absolute;left:1501;top:18015;width:6892;height:5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37010EE" w14:textId="77777777" w:rsidR="00D77636" w:rsidRDefault="00D77636" w:rsidP="00D77636">
                          <w:pPr>
                            <w:spacing w:before="0" w:after="0"/>
                            <w:contextualSpacing/>
                            <w:jc w:val="center"/>
                          </w:pPr>
                          <w:r>
                            <w:t>Current In</w:t>
                          </w:r>
                        </w:p>
                        <w:p w14:paraId="3D465187" w14:textId="77777777" w:rsidR="00926567" w:rsidRDefault="00926567" w:rsidP="00926567">
                          <w:pPr>
                            <w:spacing w:before="0" w:after="0"/>
                            <w:contextualSpacing/>
                          </w:pPr>
                        </w:p>
                      </w:txbxContent>
                    </v:textbox>
                  </v:shape>
                  <v:shape id="Text Box 21" o:spid="_x0000_s1030" type="#_x0000_t202" style="position:absolute;left:14603;top:17673;width:6892;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AFA3B47" w14:textId="77777777" w:rsidR="00D77636" w:rsidRDefault="00D77636" w:rsidP="00D77636">
                          <w:pPr>
                            <w:spacing w:before="0" w:after="0"/>
                            <w:contextualSpacing/>
                            <w:jc w:val="center"/>
                          </w:pPr>
                          <w:r>
                            <w:t xml:space="preserve">Current </w:t>
                          </w:r>
                          <w:r>
                            <w:t>Out</w:t>
                          </w:r>
                        </w:p>
                      </w:txbxContent>
                    </v:textbox>
                  </v:shape>
                </v:group>
                <v:shape id="Text Box 23" o:spid="_x0000_s1031" type="#_x0000_t202" style="position:absolute;left:4694;top:-4931;width:146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4BA289CE" w14:textId="15D8517D" w:rsidR="00D77636" w:rsidRPr="00653CC1" w:rsidRDefault="00D77636" w:rsidP="00D77636">
                        <w:pPr>
                          <w:pStyle w:val="Caption"/>
                          <w:rPr>
                            <w:noProof/>
                            <w:sz w:val="24"/>
                          </w:rPr>
                        </w:pPr>
                        <w:bookmarkStart w:id="1" w:name="_Ref129075246"/>
                        <w:r>
                          <w:t xml:space="preserve">Figure </w:t>
                        </w:r>
                        <w:r>
                          <w:fldChar w:fldCharType="begin"/>
                        </w:r>
                        <w:r>
                          <w:instrText xml:space="preserve"> SEQ Figure \* ARABIC </w:instrText>
                        </w:r>
                        <w:r>
                          <w:fldChar w:fldCharType="separate"/>
                        </w:r>
                        <w:r w:rsidR="0035214D">
                          <w:rPr>
                            <w:noProof/>
                          </w:rPr>
                          <w:t>1</w:t>
                        </w:r>
                        <w:r>
                          <w:fldChar w:fldCharType="end"/>
                        </w:r>
                        <w:bookmarkEnd w:id="1"/>
                        <w:r>
                          <w:t xml:space="preserve"> – A solenoid with magnetic field lines</w:t>
                        </w:r>
                      </w:p>
                    </w:txbxContent>
                  </v:textbox>
                </v:shape>
                <w10:wrap type="square" anchorx="margin"/>
              </v:group>
            </w:pict>
          </mc:Fallback>
        </mc:AlternateContent>
      </w:r>
    </w:p>
    <w:p w14:paraId="67DB83B2" w14:textId="77777777" w:rsidR="00A66FFA" w:rsidRDefault="005D508F" w:rsidP="00D77636">
      <w:r>
        <w:rPr>
          <w:noProof/>
        </w:rPr>
        <mc:AlternateContent>
          <mc:Choice Requires="wps">
            <w:drawing>
              <wp:anchor distT="0" distB="0" distL="114300" distR="114300" simplePos="0" relativeHeight="251654656" behindDoc="0" locked="0" layoutInCell="0" allowOverlap="1" wp14:anchorId="08DA42D1" wp14:editId="3842016D">
                <wp:simplePos x="0" y="0"/>
                <wp:positionH relativeFrom="column">
                  <wp:posOffset>4194810</wp:posOffset>
                </wp:positionH>
                <wp:positionV relativeFrom="paragraph">
                  <wp:posOffset>1518285</wp:posOffset>
                </wp:positionV>
                <wp:extent cx="701675" cy="381000"/>
                <wp:effectExtent l="0" t="0" r="0" b="0"/>
                <wp:wrapNone/>
                <wp:docPr id="1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FBE8" w14:textId="77777777" w:rsidR="00A66FFA" w:rsidRDefault="00A66FFA">
                            <w:pPr>
                              <w:pStyle w:val="Footer"/>
                              <w:keepLines w:val="0"/>
                              <w:tabs>
                                <w:tab w:val="clear" w:pos="4320"/>
                                <w:tab w:val="clear" w:pos="8640"/>
                              </w:tabs>
                              <w:jc w:val="center"/>
                              <w:rPr>
                                <w:rFonts w:ascii="Times New Roman" w:hAnsi="Times New Roman"/>
                                <w:spacing w:val="0"/>
                                <w:sz w:val="18"/>
                              </w:rPr>
                            </w:pPr>
                            <w:r>
                              <w:rPr>
                                <w:rFonts w:ascii="Times New Roman" w:hAnsi="Times New Roman"/>
                                <w:spacing w:val="0"/>
                                <w:sz w:val="18"/>
                              </w:rPr>
                              <w:t>Current</w:t>
                            </w:r>
                          </w:p>
                          <w:p w14:paraId="1FEEE0C1" w14:textId="77777777" w:rsidR="00A66FFA" w:rsidRDefault="00A66FFA">
                            <w:pPr>
                              <w:pStyle w:val="Footer"/>
                              <w:keepLines w:val="0"/>
                              <w:tabs>
                                <w:tab w:val="clear" w:pos="4320"/>
                                <w:tab w:val="clear" w:pos="8640"/>
                              </w:tabs>
                              <w:jc w:val="center"/>
                              <w:rPr>
                                <w:spacing w:val="0"/>
                              </w:rPr>
                            </w:pPr>
                            <w:r>
                              <w:rPr>
                                <w:rFonts w:ascii="Times New Roman" w:hAnsi="Times New Roman"/>
                                <w:spacing w:val="0"/>
                                <w:sz w:val="18"/>
                              </w:rPr>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42D1" id="Text Box 169" o:spid="_x0000_s1032" type="#_x0000_t202" style="position:absolute;margin-left:330.3pt;margin-top:119.55pt;width:55.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" o:allowincell="f" filled="f" stroked="f">
                <v:textbox>
                  <w:txbxContent>
                    <w:p w14:paraId="658AFBE8" w14:textId="77777777" w:rsidR="00A66FFA" w:rsidRDefault="00A66FFA">
                      <w:pPr>
                        <w:pStyle w:val="Footer"/>
                        <w:keepLines w:val="0"/>
                        <w:tabs>
                          <w:tab w:val="clear" w:pos="4320"/>
                          <w:tab w:val="clear" w:pos="8640"/>
                        </w:tabs>
                        <w:jc w:val="center"/>
                        <w:rPr>
                          <w:rFonts w:ascii="Times New Roman" w:hAnsi="Times New Roman"/>
                          <w:spacing w:val="0"/>
                          <w:sz w:val="18"/>
                        </w:rPr>
                      </w:pPr>
                      <w:r>
                        <w:rPr>
                          <w:rFonts w:ascii="Times New Roman" w:hAnsi="Times New Roman"/>
                          <w:spacing w:val="0"/>
                          <w:sz w:val="18"/>
                        </w:rPr>
                        <w:t>Current</w:t>
                      </w:r>
                    </w:p>
                    <w:p w14:paraId="1FEEE0C1" w14:textId="77777777" w:rsidR="00A66FFA" w:rsidRDefault="00A66FFA">
                      <w:pPr>
                        <w:pStyle w:val="Footer"/>
                        <w:keepLines w:val="0"/>
                        <w:tabs>
                          <w:tab w:val="clear" w:pos="4320"/>
                          <w:tab w:val="clear" w:pos="8640"/>
                        </w:tabs>
                        <w:jc w:val="center"/>
                        <w:rPr>
                          <w:spacing w:val="0"/>
                        </w:rPr>
                      </w:pPr>
                      <w:r>
                        <w:rPr>
                          <w:rFonts w:ascii="Times New Roman" w:hAnsi="Times New Roman"/>
                          <w:spacing w:val="0"/>
                          <w:sz w:val="18"/>
                        </w:rPr>
                        <w:t>In</w:t>
                      </w: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573D8099" wp14:editId="6D7B4ACA">
                <wp:simplePos x="0" y="0"/>
                <wp:positionH relativeFrom="column">
                  <wp:posOffset>5316855</wp:posOffset>
                </wp:positionH>
                <wp:positionV relativeFrom="paragraph">
                  <wp:posOffset>1515745</wp:posOffset>
                </wp:positionV>
                <wp:extent cx="701675" cy="381000"/>
                <wp:effectExtent l="0" t="0" r="0" b="0"/>
                <wp:wrapNone/>
                <wp:docPr id="1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4DC91" w14:textId="77777777" w:rsidR="00A66FFA" w:rsidRDefault="00A66FFA">
                            <w:pPr>
                              <w:pStyle w:val="Footer"/>
                              <w:keepLines w:val="0"/>
                              <w:tabs>
                                <w:tab w:val="clear" w:pos="4320"/>
                                <w:tab w:val="clear" w:pos="8640"/>
                              </w:tabs>
                              <w:jc w:val="center"/>
                              <w:rPr>
                                <w:rFonts w:ascii="Times New Roman" w:hAnsi="Times New Roman"/>
                                <w:spacing w:val="0"/>
                                <w:sz w:val="18"/>
                              </w:rPr>
                            </w:pPr>
                            <w:r>
                              <w:rPr>
                                <w:rFonts w:ascii="Times New Roman" w:hAnsi="Times New Roman"/>
                                <w:spacing w:val="0"/>
                                <w:sz w:val="18"/>
                              </w:rPr>
                              <w:t>Current</w:t>
                            </w:r>
                          </w:p>
                          <w:p w14:paraId="6ABE8A54" w14:textId="77777777" w:rsidR="00A66FFA" w:rsidRDefault="00A66FFA">
                            <w:pPr>
                              <w:pStyle w:val="Footer"/>
                              <w:keepLines w:val="0"/>
                              <w:tabs>
                                <w:tab w:val="clear" w:pos="4320"/>
                                <w:tab w:val="clear" w:pos="8640"/>
                              </w:tabs>
                              <w:jc w:val="center"/>
                              <w:rPr>
                                <w:spacing w:val="0"/>
                              </w:rPr>
                            </w:pPr>
                            <w:r>
                              <w:rPr>
                                <w:rFonts w:ascii="Times New Roman" w:hAnsi="Times New Roman"/>
                                <w:spacing w:val="0"/>
                                <w:sz w:val="18"/>
                              </w:rPr>
                              <w:t>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8099" id="Text Box 170" o:spid="_x0000_s1033" type="#_x0000_t202" style="position:absolute;margin-left:418.65pt;margin-top:119.35pt;width:55.2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" o:allowincell="f" filled="f" stroked="f">
                <v:textbox>
                  <w:txbxContent>
                    <w:p w14:paraId="36F4DC91" w14:textId="77777777" w:rsidR="00A66FFA" w:rsidRDefault="00A66FFA">
                      <w:pPr>
                        <w:pStyle w:val="Footer"/>
                        <w:keepLines w:val="0"/>
                        <w:tabs>
                          <w:tab w:val="clear" w:pos="4320"/>
                          <w:tab w:val="clear" w:pos="8640"/>
                        </w:tabs>
                        <w:jc w:val="center"/>
                        <w:rPr>
                          <w:rFonts w:ascii="Times New Roman" w:hAnsi="Times New Roman"/>
                          <w:spacing w:val="0"/>
                          <w:sz w:val="18"/>
                        </w:rPr>
                      </w:pPr>
                      <w:r>
                        <w:rPr>
                          <w:rFonts w:ascii="Times New Roman" w:hAnsi="Times New Roman"/>
                          <w:spacing w:val="0"/>
                          <w:sz w:val="18"/>
                        </w:rPr>
                        <w:t>Current</w:t>
                      </w:r>
                    </w:p>
                    <w:p w14:paraId="6ABE8A54" w14:textId="77777777" w:rsidR="00A66FFA" w:rsidRDefault="00A66FFA">
                      <w:pPr>
                        <w:pStyle w:val="Footer"/>
                        <w:keepLines w:val="0"/>
                        <w:tabs>
                          <w:tab w:val="clear" w:pos="4320"/>
                          <w:tab w:val="clear" w:pos="8640"/>
                        </w:tabs>
                        <w:jc w:val="center"/>
                        <w:rPr>
                          <w:spacing w:val="0"/>
                        </w:rPr>
                      </w:pPr>
                      <w:r>
                        <w:rPr>
                          <w:rFonts w:ascii="Times New Roman" w:hAnsi="Times New Roman"/>
                          <w:spacing w:val="0"/>
                          <w:sz w:val="18"/>
                        </w:rPr>
                        <w:t>Out</w:t>
                      </w:r>
                    </w:p>
                  </w:txbxContent>
                </v:textbox>
              </v:shape>
            </w:pict>
          </mc:Fallback>
        </mc:AlternateContent>
      </w:r>
      <w:r w:rsidR="00A66FFA">
        <w:t xml:space="preserve">To determine the direction that the magnetic field lines are pointing you would use the </w:t>
      </w:r>
      <w:proofErr w:type="gramStart"/>
      <w:r w:rsidR="00A66FFA">
        <w:t>Right Hand</w:t>
      </w:r>
      <w:proofErr w:type="gramEnd"/>
      <w:r w:rsidR="00A66FFA">
        <w:t xml:space="preserve"> Rule: Using your right hand, point your fingers in the direction that the current (conventional) is flowing through the solenoid.  The current is flowing up into the solenoid at the left.  It then continues up over the top and then down the backside of the solenoid.  So, curl your </w:t>
      </w:r>
      <w:r w:rsidR="00592518">
        <w:t xml:space="preserve">right </w:t>
      </w:r>
      <w:r w:rsidR="00A66FFA">
        <w:t xml:space="preserve">hand up over the top and then down the backside.  Your thumb should be pointing towards the left.  Thus, the field is pointing to the left, but only for the inside of the solenoid.  Since the field </w:t>
      </w:r>
      <w:r w:rsidR="00592518">
        <w:t>lines are continuous</w:t>
      </w:r>
      <w:r w:rsidR="00A66FFA">
        <w:t xml:space="preserve"> they turn around and point in the other direction on the outside of the solenoid.</w:t>
      </w:r>
    </w:p>
    <w:p w14:paraId="6B582D16" w14:textId="77777777" w:rsidR="00D77636" w:rsidRDefault="00D77636" w:rsidP="00D77636"/>
    <w:p w14:paraId="30C694A3" w14:textId="3E5F2D78" w:rsidR="00A66FFA" w:rsidRDefault="00D77636" w:rsidP="00D77636">
      <w:r>
        <w:rPr>
          <w:noProof/>
        </w:rPr>
        <w:lastRenderedPageBreak/>
        <mc:AlternateContent>
          <mc:Choice Requires="wpg">
            <w:drawing>
              <wp:anchor distT="0" distB="0" distL="114300" distR="114300" simplePos="0" relativeHeight="251680256" behindDoc="0" locked="0" layoutInCell="1" allowOverlap="1" wp14:anchorId="2562E9A5" wp14:editId="7F53E326">
                <wp:simplePos x="0" y="0"/>
                <wp:positionH relativeFrom="margin">
                  <wp:align>left</wp:align>
                </wp:positionH>
                <wp:positionV relativeFrom="paragraph">
                  <wp:posOffset>7345</wp:posOffset>
                </wp:positionV>
                <wp:extent cx="2477068" cy="2782854"/>
                <wp:effectExtent l="0" t="0" r="0" b="0"/>
                <wp:wrapSquare wrapText="bothSides"/>
                <wp:docPr id="31" name="Group 31"/>
                <wp:cNvGraphicFramePr/>
                <a:graphic xmlns:a="http://schemas.openxmlformats.org/drawingml/2006/main">
                  <a:graphicData uri="http://schemas.microsoft.com/office/word/2010/wordprocessingGroup">
                    <wpg:wgp>
                      <wpg:cNvGrpSpPr/>
                      <wpg:grpSpPr>
                        <a:xfrm>
                          <a:off x="0" y="0"/>
                          <a:ext cx="2477068" cy="2782854"/>
                          <a:chOff x="-136477" y="-477804"/>
                          <a:chExt cx="2477068" cy="2782854"/>
                        </a:xfrm>
                      </wpg:grpSpPr>
                      <wpg:grpSp>
                        <wpg:cNvPr id="28" name="Group 28"/>
                        <wpg:cNvGrpSpPr/>
                        <wpg:grpSpPr>
                          <a:xfrm>
                            <a:off x="0" y="0"/>
                            <a:ext cx="2009775" cy="2305050"/>
                            <a:chOff x="0" y="0"/>
                            <a:chExt cx="2009775" cy="2305050"/>
                          </a:xfrm>
                        </wpg:grpSpPr>
                        <pic:pic xmlns:pic="http://schemas.openxmlformats.org/drawingml/2006/picture">
                          <pic:nvPicPr>
                            <pic:cNvPr id="25" name="Picture 2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2305050"/>
                            </a:xfrm>
                            <a:prstGeom prst="rect">
                              <a:avLst/>
                            </a:prstGeom>
                            <a:noFill/>
                          </pic:spPr>
                        </pic:pic>
                        <wps:wsp>
                          <wps:cNvPr id="26" name="Text Box 26"/>
                          <wps:cNvSpPr txBox="1"/>
                          <wps:spPr>
                            <a:xfrm>
                              <a:off x="266131" y="934872"/>
                              <a:ext cx="689212" cy="429860"/>
                            </a:xfrm>
                            <a:prstGeom prst="rect">
                              <a:avLst/>
                            </a:prstGeom>
                            <a:noFill/>
                            <a:ln w="6350">
                              <a:noFill/>
                            </a:ln>
                          </wps:spPr>
                          <wps:txbx>
                            <w:txbxContent>
                              <w:p w14:paraId="00261BF5" w14:textId="77777777" w:rsidR="00D77636" w:rsidRPr="00D77636" w:rsidRDefault="00D77636" w:rsidP="00D77636">
                                <w:pPr>
                                  <w:spacing w:before="0" w:after="0"/>
                                  <w:contextualSpacing/>
                                  <w:jc w:val="center"/>
                                  <w:rPr>
                                    <w:sz w:val="44"/>
                                  </w:rPr>
                                </w:pPr>
                                <w:r w:rsidRPr="00D77636">
                                  <w:rPr>
                                    <w:sz w:val="4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044053" y="934872"/>
                              <a:ext cx="689212" cy="429860"/>
                            </a:xfrm>
                            <a:prstGeom prst="rect">
                              <a:avLst/>
                            </a:prstGeom>
                            <a:noFill/>
                            <a:ln w="6350">
                              <a:noFill/>
                            </a:ln>
                          </wps:spPr>
                          <wps:txbx>
                            <w:txbxContent>
                              <w:p w14:paraId="548F4860" w14:textId="77777777" w:rsidR="00D77636" w:rsidRPr="00D77636" w:rsidRDefault="00D77636" w:rsidP="00D77636">
                                <w:pPr>
                                  <w:spacing w:before="0" w:after="0"/>
                                  <w:contextualSpacing/>
                                  <w:jc w:val="center"/>
                                  <w:rPr>
                                    <w:sz w:val="44"/>
                                  </w:rPr>
                                </w:pPr>
                                <w:r>
                                  <w:rPr>
                                    <w:sz w:val="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Text Box 30"/>
                        <wps:cNvSpPr txBox="1"/>
                        <wps:spPr>
                          <a:xfrm>
                            <a:off x="-136477" y="-477804"/>
                            <a:ext cx="2477068" cy="354974"/>
                          </a:xfrm>
                          <a:prstGeom prst="rect">
                            <a:avLst/>
                          </a:prstGeom>
                          <a:solidFill>
                            <a:prstClr val="white"/>
                          </a:solidFill>
                          <a:ln>
                            <a:noFill/>
                          </a:ln>
                        </wps:spPr>
                        <wps:txbx>
                          <w:txbxContent>
                            <w:p w14:paraId="2ECD1831" w14:textId="3AADE26E" w:rsidR="00D77636" w:rsidRPr="00970380" w:rsidRDefault="00D77636" w:rsidP="00D77636">
                              <w:pPr>
                                <w:pStyle w:val="Caption"/>
                                <w:rPr>
                                  <w:noProof/>
                                  <w:sz w:val="24"/>
                                </w:rPr>
                              </w:pPr>
                              <w:bookmarkStart w:id="2" w:name="_Ref129075259"/>
                              <w:r>
                                <w:t xml:space="preserve">Figure </w:t>
                              </w:r>
                              <w:r>
                                <w:fldChar w:fldCharType="begin"/>
                              </w:r>
                              <w:r>
                                <w:instrText xml:space="preserve"> SEQ Figure \* ARABIC </w:instrText>
                              </w:r>
                              <w:r>
                                <w:fldChar w:fldCharType="separate"/>
                              </w:r>
                              <w:r w:rsidR="0035214D">
                                <w:rPr>
                                  <w:noProof/>
                                </w:rPr>
                                <w:t>2</w:t>
                              </w:r>
                              <w:r>
                                <w:fldChar w:fldCharType="end"/>
                              </w:r>
                              <w:bookmarkEnd w:id="2"/>
                              <w:r>
                                <w:t xml:space="preserve"> – A bar magnet with magnetic field lines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62E9A5" id="Group 31" o:spid="_x0000_s1034" style="position:absolute;margin-left:0;margin-top:.6pt;width:195.05pt;height:219.1pt;z-index:251680256;mso-position-horizontal:left;mso-position-horizontal-relative:margin;mso-width-relative:margin;mso-height-relative:margin" coordorigin="-1364,-4778" coordsize="24770,27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">
                <v:group id="Group 28" o:spid="_x0000_s1035" style="position:absolute;width:20097;height:23050" coordsize="20097,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Picture 25" o:spid="_x0000_s1036" type="#_x0000_t75" style="position:absolute;width:20097;height:2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">
                    <v:imagedata r:id="rId11" o:title=""/>
                  </v:shape>
                  <v:shape id="Text Box 26" o:spid="_x0000_s1037" type="#_x0000_t202" style="position:absolute;left:2661;top:9348;width:689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0261BF5" w14:textId="77777777" w:rsidR="00D77636" w:rsidRPr="00D77636" w:rsidRDefault="00D77636" w:rsidP="00D77636">
                          <w:pPr>
                            <w:spacing w:before="0" w:after="0"/>
                            <w:contextualSpacing/>
                            <w:jc w:val="center"/>
                            <w:rPr>
                              <w:sz w:val="44"/>
                            </w:rPr>
                          </w:pPr>
                          <w:r w:rsidRPr="00D77636">
                            <w:rPr>
                              <w:sz w:val="44"/>
                            </w:rPr>
                            <w:t>N</w:t>
                          </w:r>
                        </w:p>
                      </w:txbxContent>
                    </v:textbox>
                  </v:shape>
                  <v:shape id="Text Box 27" o:spid="_x0000_s1038" type="#_x0000_t202" style="position:absolute;left:10440;top:9348;width:689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48F4860" w14:textId="77777777" w:rsidR="00D77636" w:rsidRPr="00D77636" w:rsidRDefault="00D77636" w:rsidP="00D77636">
                          <w:pPr>
                            <w:spacing w:before="0" w:after="0"/>
                            <w:contextualSpacing/>
                            <w:jc w:val="center"/>
                            <w:rPr>
                              <w:sz w:val="44"/>
                            </w:rPr>
                          </w:pPr>
                          <w:r>
                            <w:rPr>
                              <w:sz w:val="44"/>
                            </w:rPr>
                            <w:t>S</w:t>
                          </w:r>
                        </w:p>
                      </w:txbxContent>
                    </v:textbox>
                  </v:shape>
                </v:group>
                <v:shape id="Text Box 30" o:spid="_x0000_s1039" type="#_x0000_t202" style="position:absolute;left:-1364;top:-4778;width:24769;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2ECD1831" w14:textId="3AADE26E" w:rsidR="00D77636" w:rsidRPr="00970380" w:rsidRDefault="00D77636" w:rsidP="00D77636">
                        <w:pPr>
                          <w:pStyle w:val="Caption"/>
                          <w:rPr>
                            <w:noProof/>
                            <w:sz w:val="24"/>
                          </w:rPr>
                        </w:pPr>
                        <w:bookmarkStart w:id="3" w:name="_Ref129075259"/>
                        <w:r>
                          <w:t xml:space="preserve">Figure </w:t>
                        </w:r>
                        <w:r>
                          <w:fldChar w:fldCharType="begin"/>
                        </w:r>
                        <w:r>
                          <w:instrText xml:space="preserve"> SEQ Figure \* ARABIC </w:instrText>
                        </w:r>
                        <w:r>
                          <w:fldChar w:fldCharType="separate"/>
                        </w:r>
                        <w:r w:rsidR="0035214D">
                          <w:rPr>
                            <w:noProof/>
                          </w:rPr>
                          <w:t>2</w:t>
                        </w:r>
                        <w:r>
                          <w:fldChar w:fldCharType="end"/>
                        </w:r>
                        <w:bookmarkEnd w:id="3"/>
                        <w:r>
                          <w:t xml:space="preserve"> – A bar magnet with magnetic field lines</w:t>
                        </w:r>
                      </w:p>
                    </w:txbxContent>
                  </v:textbox>
                </v:shape>
                <w10:wrap type="square" anchorx="margin"/>
              </v:group>
            </w:pict>
          </mc:Fallback>
        </mc:AlternateContent>
      </w:r>
      <w:r w:rsidR="00A66FFA">
        <w:t xml:space="preserve">If currents cause magnetic fields then what is a bar magnet?  It’s just a hunk of metal, right?  Well, yes, but it’s a special kind of metal that has a property called </w:t>
      </w:r>
      <w:r w:rsidR="00A66FFA">
        <w:rPr>
          <w:i/>
        </w:rPr>
        <w:t>ferromagnetism</w:t>
      </w:r>
      <w:r w:rsidR="00A66FFA">
        <w:t>.  In the atoms of the metal there are electrons (charge) moving around in the orbits.  Each electron creates a small magnetic field which is randomly oriented, making the tota</w:t>
      </w:r>
      <w:r w:rsidR="00917FC6">
        <w:t>l magnetic field weak</w:t>
      </w:r>
      <w:r w:rsidR="00A66FFA">
        <w:t xml:space="preserve">.  If field lines are “lined-up”, pointing </w:t>
      </w:r>
      <w:r w:rsidR="009D631D">
        <w:t xml:space="preserve">in </w:t>
      </w:r>
      <w:r w:rsidR="00A66FFA">
        <w:t xml:space="preserve">the same direction (like in a magnet), you’d have a large magnetic field. For example, in a bar magnet, you would get magnetic field lines like those </w:t>
      </w:r>
      <w:bookmarkStart w:id="4" w:name="_GoBack"/>
      <w:bookmarkEnd w:id="4"/>
      <w:r w:rsidR="00A66FFA">
        <w:t xml:space="preserve">shown in </w:t>
      </w:r>
      <w:r w:rsidR="00A77F81" w:rsidRPr="00963CD6">
        <w:rPr>
          <w:rStyle w:val="IntenseEmphasis"/>
        </w:rPr>
        <w:fldChar w:fldCharType="begin"/>
      </w:r>
      <w:r w:rsidR="00A77F81" w:rsidRPr="00963CD6">
        <w:rPr>
          <w:rStyle w:val="IntenseEmphasis"/>
        </w:rPr>
        <w:instrText xml:space="preserve"> REF _Ref129075259 \h </w:instrText>
      </w:r>
      <w:r w:rsidR="00A77F81" w:rsidRPr="00963CD6">
        <w:rPr>
          <w:rStyle w:val="IntenseEmphasis"/>
        </w:rPr>
      </w:r>
      <w:r w:rsidR="00963CD6">
        <w:rPr>
          <w:rStyle w:val="IntenseEmphasis"/>
        </w:rPr>
        <w:instrText xml:space="preserve"> \* MERGEFORMAT </w:instrText>
      </w:r>
      <w:r w:rsidR="00A77F81" w:rsidRPr="00963CD6">
        <w:rPr>
          <w:rStyle w:val="IntenseEmphasis"/>
        </w:rPr>
        <w:fldChar w:fldCharType="separate"/>
      </w:r>
      <w:r w:rsidR="0035214D" w:rsidRPr="0035214D">
        <w:rPr>
          <w:rStyle w:val="IntenseEmphasis"/>
        </w:rPr>
        <w:t>Figure 2</w:t>
      </w:r>
      <w:r w:rsidR="00A77F81" w:rsidRPr="00963CD6">
        <w:rPr>
          <w:rStyle w:val="IntenseEmphasis"/>
        </w:rPr>
        <w:fldChar w:fldCharType="end"/>
      </w:r>
      <w:r w:rsidR="00A66FFA">
        <w:t>.</w:t>
      </w:r>
    </w:p>
    <w:p w14:paraId="4D40FD91" w14:textId="5384CF48" w:rsidR="00A66FFA" w:rsidRDefault="00A66FFA" w:rsidP="00D77636">
      <w:r>
        <w:t xml:space="preserve">Permanent magnets have a </w:t>
      </w:r>
      <w:r w:rsidR="00592518">
        <w:t>north pole and a s</w:t>
      </w:r>
      <w:r>
        <w:t xml:space="preserve">outh </w:t>
      </w:r>
      <w:r w:rsidR="00592518">
        <w:t>pole</w:t>
      </w:r>
      <w:r>
        <w:t xml:space="preserve">.  The field lines point away from the </w:t>
      </w:r>
      <w:r w:rsidR="00592518">
        <w:t>north</w:t>
      </w:r>
      <w:r>
        <w:t xml:space="preserve"> </w:t>
      </w:r>
      <w:r w:rsidR="00592518">
        <w:t>pole</w:t>
      </w:r>
      <w:r>
        <w:t xml:space="preserve"> and towards the </w:t>
      </w:r>
      <w:r w:rsidR="00592518">
        <w:t>south</w:t>
      </w:r>
      <w:r>
        <w:t xml:space="preserve"> </w:t>
      </w:r>
      <w:r w:rsidR="00592518">
        <w:t>pole</w:t>
      </w:r>
      <w:r>
        <w:t>.  Notice that the field lines of the bar magnet are very similar to those of the solenoid.</w:t>
      </w:r>
    </w:p>
    <w:p w14:paraId="514C8109" w14:textId="0FBD98A6" w:rsidR="00A66FFA" w:rsidRDefault="00A66FFA" w:rsidP="00D77636">
      <w:r>
        <w:t xml:space="preserve">A common misconception about a bar magnet is that the field lines begin at the </w:t>
      </w:r>
      <w:r w:rsidR="00592518">
        <w:t>north</w:t>
      </w:r>
      <w:r>
        <w:t xml:space="preserve"> </w:t>
      </w:r>
      <w:r w:rsidR="00592518">
        <w:t>pole</w:t>
      </w:r>
      <w:r>
        <w:t xml:space="preserve"> and end at the </w:t>
      </w:r>
      <w:r w:rsidR="00592518">
        <w:t>south</w:t>
      </w:r>
      <w:r>
        <w:t xml:space="preserve"> </w:t>
      </w:r>
      <w:r w:rsidR="00592518">
        <w:t>pole</w:t>
      </w:r>
      <w:r>
        <w:t xml:space="preserve">.  As you saw for the solenoid, the field lines don’t begin or end, they are continuous.  As you can see in </w:t>
      </w:r>
      <w:r w:rsidR="00A77F81" w:rsidRPr="00963CD6">
        <w:rPr>
          <w:rStyle w:val="IntenseEmphasis"/>
        </w:rPr>
        <w:fldChar w:fldCharType="begin"/>
      </w:r>
      <w:r w:rsidR="00A77F81" w:rsidRPr="00963CD6">
        <w:rPr>
          <w:rStyle w:val="IntenseEmphasis"/>
        </w:rPr>
        <w:instrText xml:space="preserve"> REF _Ref129075259 \h </w:instrText>
      </w:r>
      <w:r w:rsidR="00A77F81" w:rsidRPr="00963CD6">
        <w:rPr>
          <w:rStyle w:val="IntenseEmphasis"/>
        </w:rPr>
      </w:r>
      <w:r w:rsidR="00963CD6">
        <w:rPr>
          <w:rStyle w:val="IntenseEmphasis"/>
        </w:rPr>
        <w:instrText xml:space="preserve"> \* MERGEFORMAT </w:instrText>
      </w:r>
      <w:r w:rsidR="00A77F81" w:rsidRPr="00963CD6">
        <w:rPr>
          <w:rStyle w:val="IntenseEmphasis"/>
        </w:rPr>
        <w:fldChar w:fldCharType="separate"/>
      </w:r>
      <w:r w:rsidR="0035214D" w:rsidRPr="0035214D">
        <w:rPr>
          <w:rStyle w:val="IntenseEmphasis"/>
        </w:rPr>
        <w:t>Figure 2</w:t>
      </w:r>
      <w:r w:rsidR="00A77F81" w:rsidRPr="00963CD6">
        <w:rPr>
          <w:rStyle w:val="IntenseEmphasis"/>
        </w:rPr>
        <w:fldChar w:fldCharType="end"/>
      </w:r>
      <w:r>
        <w:t xml:space="preserve">, the same is true for a bar magnet.  The field lines are inside the magnet as well. </w:t>
      </w:r>
    </w:p>
    <w:p w14:paraId="7EFF1C8B" w14:textId="77777777" w:rsidR="00A66FFA" w:rsidRDefault="00A66FFA" w:rsidP="00D77636">
      <w:r>
        <w:t>One of the things you will be doing in today’s lab is drawing the magnetic field lines for two different types of magnets.  You will also show in which direction the field lines are pointing.  To do this y</w:t>
      </w:r>
      <w:r w:rsidR="00917FC6">
        <w:t>ou will use the following facts.</w:t>
      </w:r>
      <w:r>
        <w:t xml:space="preserve">  If you bring the </w:t>
      </w:r>
      <w:r w:rsidR="00592518">
        <w:t>north</w:t>
      </w:r>
      <w:r>
        <w:t xml:space="preserve"> (or south) poles of two magn</w:t>
      </w:r>
      <w:r w:rsidR="00917FC6">
        <w:t>ets together they will repel and i</w:t>
      </w:r>
      <w:r>
        <w:t>f you bring opposite poles together they will attract each other.</w:t>
      </w:r>
    </w:p>
    <w:p w14:paraId="1BF6FE61" w14:textId="77777777" w:rsidR="00D77636" w:rsidRDefault="00A66FFA" w:rsidP="00D77636">
      <w:pPr>
        <w:pStyle w:val="Heading3"/>
      </w:pPr>
      <w:r>
        <w:t xml:space="preserve">The Equipment  </w:t>
      </w:r>
    </w:p>
    <w:p w14:paraId="6D8988B5" w14:textId="010DD819" w:rsidR="00A66FFA" w:rsidRDefault="00A66FFA" w:rsidP="00D77636">
      <w:r>
        <w:t xml:space="preserve">You should have four magnets for this lab.  One magnet is hanging from a stand by some string.  One end of the magnet has red tape and the other end has white tape.  The </w:t>
      </w:r>
      <w:r>
        <w:rPr>
          <w:i/>
        </w:rPr>
        <w:t>red</w:t>
      </w:r>
      <w:r>
        <w:t xml:space="preserve"> tape signifies the </w:t>
      </w:r>
      <w:r w:rsidR="00592518">
        <w:rPr>
          <w:i/>
        </w:rPr>
        <w:t>north</w:t>
      </w:r>
      <w:r>
        <w:rPr>
          <w:i/>
        </w:rPr>
        <w:t xml:space="preserve"> </w:t>
      </w:r>
      <w:r w:rsidR="00592518">
        <w:rPr>
          <w:i/>
        </w:rPr>
        <w:t>pole</w:t>
      </w:r>
      <w:r>
        <w:t xml:space="preserve"> and the </w:t>
      </w:r>
      <w:r>
        <w:rPr>
          <w:i/>
        </w:rPr>
        <w:t>white</w:t>
      </w:r>
      <w:r>
        <w:t xml:space="preserve"> tape signifies the </w:t>
      </w:r>
      <w:r w:rsidR="00592518">
        <w:rPr>
          <w:i/>
        </w:rPr>
        <w:t>south</w:t>
      </w:r>
      <w:r>
        <w:rPr>
          <w:i/>
        </w:rPr>
        <w:t xml:space="preserve"> </w:t>
      </w:r>
      <w:r w:rsidR="00592518">
        <w:rPr>
          <w:i/>
        </w:rPr>
        <w:t>pole</w:t>
      </w:r>
      <w:r>
        <w:t xml:space="preserve">.  The other three magnets have the following shapes: a small cylinder, a big cylinder (cow pill), and a disc.  </w:t>
      </w:r>
      <w:r w:rsidR="009D631D">
        <w:t>Two of the magnets</w:t>
      </w:r>
      <w:r>
        <w:t xml:space="preserve"> </w:t>
      </w:r>
      <w:r w:rsidR="009D631D">
        <w:t>have a piece of tape on them</w:t>
      </w:r>
      <w:r>
        <w:t xml:space="preserve"> as a reference point. </w:t>
      </w:r>
      <w:r>
        <w:rPr>
          <w:b/>
        </w:rPr>
        <w:t>DO NOT WRITE ON THE TAPE.</w:t>
      </w:r>
      <w:r>
        <w:t xml:space="preserve"> </w:t>
      </w:r>
      <w:r>
        <w:rPr>
          <w:b/>
        </w:rPr>
        <w:t>Also, DO NOT DROP THE MAGNETS</w:t>
      </w:r>
      <w:r>
        <w:t xml:space="preserve">.  Dropping a magnet can cause the magnetic field to change. </w:t>
      </w:r>
    </w:p>
    <w:p w14:paraId="504E6DCE" w14:textId="1EC9FA6F" w:rsidR="00A66FFA" w:rsidRDefault="00994F97" w:rsidP="00D77636">
      <w:r>
        <w:rPr>
          <w:noProof/>
        </w:rPr>
        <mc:AlternateContent>
          <mc:Choice Requires="wpg">
            <w:drawing>
              <wp:anchor distT="0" distB="0" distL="114300" distR="114300" simplePos="0" relativeHeight="251684352" behindDoc="0" locked="0" layoutInCell="1" allowOverlap="1" wp14:anchorId="7B4A9330" wp14:editId="0FA24399">
                <wp:simplePos x="0" y="0"/>
                <wp:positionH relativeFrom="margin">
                  <wp:posOffset>4070334</wp:posOffset>
                </wp:positionH>
                <wp:positionV relativeFrom="paragraph">
                  <wp:posOffset>80979</wp:posOffset>
                </wp:positionV>
                <wp:extent cx="2491740" cy="1816735"/>
                <wp:effectExtent l="0" t="0" r="3810" b="0"/>
                <wp:wrapSquare wrapText="bothSides"/>
                <wp:docPr id="34" name="Group 34"/>
                <wp:cNvGraphicFramePr/>
                <a:graphic xmlns:a="http://schemas.openxmlformats.org/drawingml/2006/main">
                  <a:graphicData uri="http://schemas.microsoft.com/office/word/2010/wordprocessingGroup">
                    <wpg:wgp>
                      <wpg:cNvGrpSpPr/>
                      <wpg:grpSpPr>
                        <a:xfrm>
                          <a:off x="0" y="0"/>
                          <a:ext cx="2491740" cy="1816735"/>
                          <a:chOff x="0" y="-467521"/>
                          <a:chExt cx="2195747" cy="1581946"/>
                        </a:xfrm>
                      </wpg:grpSpPr>
                      <pic:pic xmlns:pic="http://schemas.openxmlformats.org/drawingml/2006/picture">
                        <pic:nvPicPr>
                          <pic:cNvPr id="32" name="Picture 3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114425"/>
                          </a:xfrm>
                          <a:prstGeom prst="rect">
                            <a:avLst/>
                          </a:prstGeom>
                          <a:noFill/>
                        </pic:spPr>
                      </pic:pic>
                      <wps:wsp>
                        <wps:cNvPr id="33" name="Text Box 33"/>
                        <wps:cNvSpPr txBox="1"/>
                        <wps:spPr>
                          <a:xfrm>
                            <a:off x="24047" y="-467521"/>
                            <a:ext cx="2171700" cy="383906"/>
                          </a:xfrm>
                          <a:prstGeom prst="rect">
                            <a:avLst/>
                          </a:prstGeom>
                          <a:solidFill>
                            <a:prstClr val="white"/>
                          </a:solidFill>
                          <a:ln>
                            <a:noFill/>
                          </a:ln>
                        </wps:spPr>
                        <wps:txbx>
                          <w:txbxContent>
                            <w:p w14:paraId="206A7CD1" w14:textId="5C945DDD" w:rsidR="00D77636" w:rsidRPr="00B62B99" w:rsidRDefault="00D77636" w:rsidP="0027637D">
                              <w:pPr>
                                <w:pStyle w:val="Caption"/>
                                <w:jc w:val="center"/>
                                <w:rPr>
                                  <w:noProof/>
                                  <w:sz w:val="24"/>
                                </w:rPr>
                              </w:pPr>
                              <w:bookmarkStart w:id="5" w:name="_Ref129075271"/>
                              <w:r>
                                <w:t xml:space="preserve">Figure </w:t>
                              </w:r>
                              <w:r>
                                <w:fldChar w:fldCharType="begin"/>
                              </w:r>
                              <w:r>
                                <w:instrText xml:space="preserve"> SEQ Figure \* ARABIC </w:instrText>
                              </w:r>
                              <w:r>
                                <w:fldChar w:fldCharType="separate"/>
                              </w:r>
                              <w:r w:rsidR="0035214D">
                                <w:rPr>
                                  <w:noProof/>
                                </w:rPr>
                                <w:t>3</w:t>
                              </w:r>
                              <w:r>
                                <w:fldChar w:fldCharType="end"/>
                              </w:r>
                              <w:bookmarkEnd w:id="5"/>
                              <w:r>
                                <w:t xml:space="preserve"> – A Magnetic Field Detector (in a random pattern)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4A9330" id="Group 34" o:spid="_x0000_s1040" style="position:absolute;margin-left:320.5pt;margin-top:6.4pt;width:196.2pt;height:143.05pt;z-index:251684352;mso-position-horizontal-relative:margin;mso-width-relative:margin;mso-height-relative:margin" coordorigin=",-4675" coordsize="21957,1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">
                <v:shape id="Picture 32" o:spid="_x0000_s1041" type="#_x0000_t75" style="position:absolute;width:21717;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">
                  <v:imagedata r:id="rId13" o:title=""/>
                </v:shape>
                <v:shape id="Text Box 33" o:spid="_x0000_s1042" type="#_x0000_t202" style="position:absolute;left:240;top:-4675;width:21717;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14:paraId="206A7CD1" w14:textId="5C945DDD" w:rsidR="00D77636" w:rsidRPr="00B62B99" w:rsidRDefault="00D77636" w:rsidP="0027637D">
                        <w:pPr>
                          <w:pStyle w:val="Caption"/>
                          <w:jc w:val="center"/>
                          <w:rPr>
                            <w:noProof/>
                            <w:sz w:val="24"/>
                          </w:rPr>
                        </w:pPr>
                        <w:bookmarkStart w:id="6" w:name="_Ref129075271"/>
                        <w:r>
                          <w:t xml:space="preserve">Figure </w:t>
                        </w:r>
                        <w:r>
                          <w:fldChar w:fldCharType="begin"/>
                        </w:r>
                        <w:r>
                          <w:instrText xml:space="preserve"> SEQ Figure \* ARABIC </w:instrText>
                        </w:r>
                        <w:r>
                          <w:fldChar w:fldCharType="separate"/>
                        </w:r>
                        <w:r w:rsidR="0035214D">
                          <w:rPr>
                            <w:noProof/>
                          </w:rPr>
                          <w:t>3</w:t>
                        </w:r>
                        <w:r>
                          <w:fldChar w:fldCharType="end"/>
                        </w:r>
                        <w:bookmarkEnd w:id="6"/>
                        <w:r>
                          <w:t xml:space="preserve"> – A Magnetic Field Detector (in a random pattern)</w:t>
                        </w:r>
                      </w:p>
                    </w:txbxContent>
                  </v:textbox>
                </v:shape>
                <w10:wrap type="square" anchorx="margin"/>
              </v:group>
            </w:pict>
          </mc:Fallback>
        </mc:AlternateContent>
      </w:r>
      <w:r w:rsidR="00A66FFA">
        <w:t xml:space="preserve">You should also have a Magnetic Field Detector (MFD).   See </w:t>
      </w:r>
      <w:r w:rsidR="00A77F81" w:rsidRPr="00963CD6">
        <w:rPr>
          <w:rStyle w:val="IntenseEmphasis"/>
        </w:rPr>
        <w:fldChar w:fldCharType="begin"/>
      </w:r>
      <w:r w:rsidR="00A77F81" w:rsidRPr="00963CD6">
        <w:rPr>
          <w:rStyle w:val="IntenseEmphasis"/>
        </w:rPr>
        <w:instrText xml:space="preserve"> REF _Ref129075271 \h </w:instrText>
      </w:r>
      <w:r w:rsidR="00A77F81" w:rsidRPr="00963CD6">
        <w:rPr>
          <w:rStyle w:val="IntenseEmphasis"/>
        </w:rPr>
      </w:r>
      <w:r w:rsidR="00963CD6">
        <w:rPr>
          <w:rStyle w:val="IntenseEmphasis"/>
        </w:rPr>
        <w:instrText xml:space="preserve"> \* MERGEFORMAT </w:instrText>
      </w:r>
      <w:r w:rsidR="00A77F81" w:rsidRPr="00963CD6">
        <w:rPr>
          <w:rStyle w:val="IntenseEmphasis"/>
        </w:rPr>
        <w:fldChar w:fldCharType="separate"/>
      </w:r>
      <w:r w:rsidR="0035214D" w:rsidRPr="0035214D">
        <w:rPr>
          <w:rStyle w:val="IntenseEmphasis"/>
        </w:rPr>
        <w:t>Figure 3</w:t>
      </w:r>
      <w:r w:rsidR="00A77F81" w:rsidRPr="00963CD6">
        <w:rPr>
          <w:rStyle w:val="IntenseEmphasis"/>
        </w:rPr>
        <w:fldChar w:fldCharType="end"/>
      </w:r>
      <w:r w:rsidR="00A66FFA">
        <w:t>.  The MFD is a flat clear piece of plastic that has 98 cells in a 7 by 14 array.  Each cell contains a small pellet that is free to move inside the cell.  When you bring a magnet near the MFD the pellets line up along the magnetic field lines.</w:t>
      </w:r>
    </w:p>
    <w:p w14:paraId="6BD760F5" w14:textId="77777777" w:rsidR="00A66FFA" w:rsidRDefault="00A66FFA" w:rsidP="0027637D">
      <w:r>
        <w:t>You also have a solenoid, some cables with alligator clips, a power supply, and a galvanometer.  A galvanometer has many applications.  In this lab, you will use it to determine if you have a current</w:t>
      </w:r>
    </w:p>
    <w:p w14:paraId="40AF9123" w14:textId="77777777" w:rsidR="00A66FFA" w:rsidRDefault="00A66FFA" w:rsidP="0027637D">
      <w:pPr>
        <w:pStyle w:val="Heading2"/>
      </w:pPr>
      <w:r>
        <w:lastRenderedPageBreak/>
        <w:t xml:space="preserve">What You Need </w:t>
      </w:r>
      <w:proofErr w:type="gramStart"/>
      <w:r>
        <w:t>To</w:t>
      </w:r>
      <w:proofErr w:type="gramEnd"/>
      <w:r>
        <w:t xml:space="preserve"> Do:</w:t>
      </w:r>
    </w:p>
    <w:p w14:paraId="2A5FC88D" w14:textId="77777777" w:rsidR="0027637D" w:rsidRDefault="00592518" w:rsidP="0027637D">
      <w:pPr>
        <w:pStyle w:val="Heading3"/>
        <w:rPr>
          <w:sz w:val="16"/>
          <w:szCs w:val="16"/>
        </w:rPr>
      </w:pPr>
      <w:bookmarkStart w:id="7" w:name="_Ref129075351"/>
      <w:r>
        <w:t>Part 1 – Ranking the Magnets</w:t>
      </w:r>
      <w:bookmarkEnd w:id="7"/>
      <w:r>
        <w:t xml:space="preserve"> </w:t>
      </w:r>
      <w:r>
        <w:rPr>
          <w:sz w:val="16"/>
          <w:szCs w:val="16"/>
        </w:rPr>
        <w:t xml:space="preserve"> </w:t>
      </w:r>
    </w:p>
    <w:p w14:paraId="379DA516" w14:textId="77777777" w:rsidR="00A66FFA" w:rsidRDefault="00A66FFA" w:rsidP="0027637D">
      <w:r>
        <w:t xml:space="preserve">Using any of the equipment </w:t>
      </w:r>
      <w:r w:rsidR="00592518">
        <w:t>on your table</w:t>
      </w:r>
      <w:r>
        <w:t xml:space="preserve">, determine which of the three loose magnets has the strongest field.  Describe what equipment you are using and also describe your method in determining this.  </w:t>
      </w:r>
      <w:r w:rsidR="00592518">
        <w:t>Also</w:t>
      </w:r>
      <w:r>
        <w:t>, rank the magnets from the strongest to the weakest.</w:t>
      </w:r>
    </w:p>
    <w:p w14:paraId="35D30AFE" w14:textId="77777777" w:rsidR="00926567" w:rsidRDefault="00926567" w:rsidP="0027637D"/>
    <w:p w14:paraId="7C598F7B" w14:textId="77777777" w:rsidR="0027637D" w:rsidRDefault="00592518" w:rsidP="0027637D">
      <w:pPr>
        <w:pStyle w:val="Heading3"/>
      </w:pPr>
      <w:r>
        <w:t>Part 2 – Mapping Magnet</w:t>
      </w:r>
      <w:r w:rsidR="00C0349A">
        <w:t>ic</w:t>
      </w:r>
      <w:r>
        <w:t xml:space="preserve"> Fields   </w:t>
      </w:r>
    </w:p>
    <w:p w14:paraId="12E26064" w14:textId="08B738FB" w:rsidR="00A66FFA" w:rsidRDefault="00592518" w:rsidP="0027637D">
      <w:r>
        <w:t xml:space="preserve">You are now going to use the MFD to </w:t>
      </w:r>
      <w:r w:rsidR="00A66FFA">
        <w:t xml:space="preserve">map out the magnetic field lines for the cow pill and the disc. Your mapping should be similar in style to </w:t>
      </w:r>
      <w:r w:rsidR="00A77F81" w:rsidRPr="00963CD6">
        <w:rPr>
          <w:rStyle w:val="IntenseEmphasis"/>
        </w:rPr>
        <w:fldChar w:fldCharType="begin"/>
      </w:r>
      <w:r w:rsidR="00A77F81" w:rsidRPr="00963CD6">
        <w:rPr>
          <w:rStyle w:val="IntenseEmphasis"/>
        </w:rPr>
        <w:instrText xml:space="preserve"> REF _Ref129075259 \h </w:instrText>
      </w:r>
      <w:r w:rsidR="00A77F81" w:rsidRPr="00963CD6">
        <w:rPr>
          <w:rStyle w:val="IntenseEmphasis"/>
        </w:rPr>
      </w:r>
      <w:r w:rsidR="00963CD6">
        <w:rPr>
          <w:rStyle w:val="IntenseEmphasis"/>
        </w:rPr>
        <w:instrText xml:space="preserve"> \* MERGEFORMAT </w:instrText>
      </w:r>
      <w:r w:rsidR="00A77F81" w:rsidRPr="00963CD6">
        <w:rPr>
          <w:rStyle w:val="IntenseEmphasis"/>
        </w:rPr>
        <w:fldChar w:fldCharType="separate"/>
      </w:r>
      <w:r w:rsidR="0035214D" w:rsidRPr="0035214D">
        <w:rPr>
          <w:rStyle w:val="IntenseEmphasis"/>
        </w:rPr>
        <w:t>Figure 2</w:t>
      </w:r>
      <w:r w:rsidR="00A77F81" w:rsidRPr="00963CD6">
        <w:rPr>
          <w:rStyle w:val="IntenseEmphasis"/>
        </w:rPr>
        <w:fldChar w:fldCharType="end"/>
      </w:r>
      <w:r w:rsidR="00A66FFA">
        <w:t xml:space="preserve">.  Use a clean sheet of paper (no lines) </w:t>
      </w:r>
      <w:r>
        <w:t xml:space="preserve">that your TA will distribute. </w:t>
      </w:r>
      <w:r w:rsidR="00A66FFA">
        <w:t>Try to fill the page as much as possible with your mapping</w:t>
      </w:r>
      <w:r>
        <w:t>s</w:t>
      </w:r>
      <w:r w:rsidR="00A66FFA">
        <w:t xml:space="preserve">.  Decide for yourself in what orientation you want to draw the magnet so that it </w:t>
      </w:r>
      <w:r w:rsidR="00CD4D12">
        <w:t xml:space="preserve">is </w:t>
      </w:r>
      <w:r w:rsidR="007D6DEF">
        <w:t>as</w:t>
      </w:r>
      <w:r w:rsidR="00A66FFA">
        <w:t xml:space="preserve"> descriptive</w:t>
      </w:r>
      <w:r w:rsidR="007D6DEF">
        <w:t xml:space="preserve"> as possible</w:t>
      </w:r>
      <w:r w:rsidR="00A66FFA">
        <w:t xml:space="preserve"> </w:t>
      </w:r>
      <w:r w:rsidR="00917FC6">
        <w:t>(</w:t>
      </w:r>
      <w:r w:rsidR="00A66FFA">
        <w:t>i.e. front-view, side-view, top-view, etc</w:t>
      </w:r>
      <w:r w:rsidR="00917FC6">
        <w:t>)</w:t>
      </w:r>
      <w:r w:rsidR="00A66FFA">
        <w:t xml:space="preserve">.  Include </w:t>
      </w:r>
      <w:r>
        <w:t>in your mapping</w:t>
      </w:r>
      <w:r w:rsidR="00A66FFA">
        <w:t xml:space="preserve"> …</w:t>
      </w:r>
    </w:p>
    <w:p w14:paraId="119895CD" w14:textId="77777777" w:rsidR="00592518" w:rsidRDefault="007D6DEF" w:rsidP="0027637D">
      <w:pPr>
        <w:pStyle w:val="ListParagraph"/>
        <w:numPr>
          <w:ilvl w:val="0"/>
          <w:numId w:val="33"/>
        </w:numPr>
      </w:pPr>
      <w:r>
        <w:t>the magnetic field lines outside</w:t>
      </w:r>
      <w:r w:rsidR="00C0349A">
        <w:t xml:space="preserve"> the magnet</w:t>
      </w:r>
      <w:r>
        <w:t xml:space="preserve"> AND what you think they look like </w:t>
      </w:r>
      <w:r w:rsidRPr="0027637D">
        <w:rPr>
          <w:i/>
        </w:rPr>
        <w:t>inside</w:t>
      </w:r>
      <w:r>
        <w:t xml:space="preserve"> the magnet.</w:t>
      </w:r>
    </w:p>
    <w:p w14:paraId="25B7992A" w14:textId="77777777" w:rsidR="00A77F81" w:rsidRPr="00A77F81" w:rsidRDefault="007D6DEF" w:rsidP="00A77F81">
      <w:pPr>
        <w:pStyle w:val="ListParagraph"/>
        <w:numPr>
          <w:ilvl w:val="0"/>
          <w:numId w:val="33"/>
        </w:numPr>
      </w:pPr>
      <w:r>
        <w:t>a</w:t>
      </w:r>
      <w:r w:rsidR="00A66FFA">
        <w:t xml:space="preserve"> note </w:t>
      </w:r>
      <w:r w:rsidR="00592518">
        <w:t>showing the north</w:t>
      </w:r>
      <w:r w:rsidR="00A66FFA">
        <w:t xml:space="preserve"> and </w:t>
      </w:r>
      <w:r w:rsidR="00592518">
        <w:t>south</w:t>
      </w:r>
      <w:r w:rsidR="00A66FFA">
        <w:t xml:space="preserve"> </w:t>
      </w:r>
      <w:r w:rsidR="00592518">
        <w:t>pole</w:t>
      </w:r>
      <w:r w:rsidR="00A66FFA">
        <w:t>s on each magnet</w:t>
      </w:r>
      <w:r w:rsidR="00592518">
        <w:t xml:space="preserve"> (relative to the side that has </w:t>
      </w:r>
      <w:proofErr w:type="gramStart"/>
      <w:r w:rsidR="00592518">
        <w:t>tape,  i.e.</w:t>
      </w:r>
      <w:proofErr w:type="gramEnd"/>
      <w:r w:rsidR="00592518">
        <w:t xml:space="preserve"> show which side has tape in your diagram)</w:t>
      </w:r>
      <w:r w:rsidR="00A66FFA">
        <w:t xml:space="preserve">.  </w:t>
      </w:r>
    </w:p>
    <w:p w14:paraId="0F7BA2DF" w14:textId="77777777" w:rsidR="00592518" w:rsidRPr="00A77F81" w:rsidRDefault="00592518" w:rsidP="00A77F81">
      <w:pPr>
        <w:rPr>
          <w:rStyle w:val="SubtleEmphasis"/>
        </w:rPr>
      </w:pPr>
      <w:r w:rsidRPr="00A77F81">
        <w:rPr>
          <w:rStyle w:val="SubtleEmphasis"/>
        </w:rPr>
        <w:t xml:space="preserve">NOTE:  Please do not write on the tape which pole it is.  (You want to make the other students work for it too, don’t </w:t>
      </w:r>
      <w:proofErr w:type="spellStart"/>
      <w:r w:rsidRPr="00A77F81">
        <w:rPr>
          <w:rStyle w:val="SubtleEmphasis"/>
        </w:rPr>
        <w:t>ya</w:t>
      </w:r>
      <w:proofErr w:type="spellEnd"/>
      <w:r w:rsidRPr="00A77F81">
        <w:rPr>
          <w:rStyle w:val="SubtleEmphasis"/>
        </w:rPr>
        <w:t xml:space="preserve">?)  Thanks! </w:t>
      </w:r>
    </w:p>
    <w:p w14:paraId="15240AD9" w14:textId="77777777" w:rsidR="00A66FFA" w:rsidRDefault="007D6DEF" w:rsidP="0027637D">
      <w:pPr>
        <w:pStyle w:val="ListParagraph"/>
        <w:numPr>
          <w:ilvl w:val="0"/>
          <w:numId w:val="33"/>
        </w:numPr>
      </w:pPr>
      <w:r>
        <w:t>a</w:t>
      </w:r>
      <w:r w:rsidR="00A66FFA">
        <w:t xml:space="preserve"> note </w:t>
      </w:r>
      <w:r w:rsidR="00592518">
        <w:t xml:space="preserve">showing </w:t>
      </w:r>
      <w:r w:rsidR="00A66FFA">
        <w:t>the direction of the magnetic field lines.</w:t>
      </w:r>
    </w:p>
    <w:p w14:paraId="22C0E566" w14:textId="77777777" w:rsidR="0027637D" w:rsidRDefault="007D6DEF" w:rsidP="0027637D">
      <w:pPr>
        <w:pStyle w:val="QuestionNumber"/>
      </w:pPr>
      <w:r>
        <w:t xml:space="preserve">Question 1   </w:t>
      </w:r>
    </w:p>
    <w:p w14:paraId="5D2D473B" w14:textId="77777777" w:rsidR="007D6DEF" w:rsidRDefault="007D6DEF" w:rsidP="0027637D">
      <w:pPr>
        <w:pStyle w:val="questionText"/>
      </w:pPr>
      <w:r>
        <w:t xml:space="preserve">How did you </w:t>
      </w:r>
      <w:r w:rsidR="00DF2486">
        <w:t>determine</w:t>
      </w:r>
      <w:r>
        <w:t xml:space="preserve"> each of the things asked for in your mappings?  </w:t>
      </w:r>
    </w:p>
    <w:p w14:paraId="2D127FB9" w14:textId="77777777" w:rsidR="0027637D" w:rsidRDefault="0027637D" w:rsidP="0027637D">
      <w:pPr>
        <w:pStyle w:val="questionText"/>
      </w:pPr>
    </w:p>
    <w:p w14:paraId="39BA9527" w14:textId="77777777" w:rsidR="0027637D" w:rsidRDefault="0027637D" w:rsidP="0027637D">
      <w:pPr>
        <w:pStyle w:val="questionText"/>
      </w:pPr>
    </w:p>
    <w:p w14:paraId="45F8D4CE" w14:textId="77777777" w:rsidR="0027637D" w:rsidRDefault="0027637D" w:rsidP="0027637D">
      <w:pPr>
        <w:pStyle w:val="questionText"/>
      </w:pPr>
    </w:p>
    <w:p w14:paraId="7608C24B" w14:textId="77777777" w:rsidR="0027637D" w:rsidRDefault="0027637D" w:rsidP="0027637D">
      <w:pPr>
        <w:pStyle w:val="questionText"/>
      </w:pPr>
    </w:p>
    <w:p w14:paraId="4912A0D2" w14:textId="77777777" w:rsidR="0027637D" w:rsidRDefault="007D6DEF" w:rsidP="0027637D">
      <w:pPr>
        <w:pStyle w:val="Heading3"/>
      </w:pPr>
      <w:r>
        <w:t xml:space="preserve">Part 3 – A </w:t>
      </w:r>
      <w:r w:rsidR="00A66FFA">
        <w:t>Solenoid</w:t>
      </w:r>
      <w:r>
        <w:t xml:space="preserve"> </w:t>
      </w:r>
      <w:proofErr w:type="gramStart"/>
      <w:r>
        <w:t>For</w:t>
      </w:r>
      <w:proofErr w:type="gramEnd"/>
      <w:r>
        <w:t xml:space="preserve"> A Field </w:t>
      </w:r>
      <w:r w:rsidR="00A66FFA">
        <w:t xml:space="preserve"> </w:t>
      </w:r>
    </w:p>
    <w:p w14:paraId="6AB06F94" w14:textId="77777777" w:rsidR="009814EF" w:rsidRDefault="009814EF" w:rsidP="0027637D">
      <w:r>
        <w:t>In class you should have learned that a current in a solenoid creates a magnetic field down the center of the solenoid.  You are going to examine this effect doing the following.</w:t>
      </w:r>
    </w:p>
    <w:p w14:paraId="0DB57210" w14:textId="77777777" w:rsidR="00785228" w:rsidRPr="0027637D" w:rsidRDefault="00785228" w:rsidP="0027637D">
      <w:pPr>
        <w:rPr>
          <w:rStyle w:val="SubtleEmphasis"/>
        </w:rPr>
      </w:pPr>
      <w:r w:rsidRPr="0027637D">
        <w:rPr>
          <w:rStyle w:val="SubtleEmphasis"/>
        </w:rPr>
        <w:t>NOTE:  Please don’t set the solenoid on the table with the cable side down.  The cables should always be pointing away from the table.  Thanks!</w:t>
      </w:r>
    </w:p>
    <w:p w14:paraId="04E57581" w14:textId="77777777" w:rsidR="009814EF" w:rsidRDefault="00785228" w:rsidP="0027637D">
      <w:pPr>
        <w:pStyle w:val="LabSteps"/>
      </w:pPr>
      <w:r>
        <w:lastRenderedPageBreak/>
        <w:t>With the power supply OFF, h</w:t>
      </w:r>
      <w:r w:rsidR="009814EF">
        <w:t xml:space="preserve">ook up the solenoid to the power supply using the cables.  One end of </w:t>
      </w:r>
      <w:r>
        <w:t>each</w:t>
      </w:r>
      <w:r w:rsidR="009814EF">
        <w:t xml:space="preserve"> cable should go into OUTPUT 1</w:t>
      </w:r>
      <w:r>
        <w:t>.  T</w:t>
      </w:r>
      <w:r w:rsidR="009814EF">
        <w:t xml:space="preserve">he other end of each cable should </w:t>
      </w:r>
      <w:r w:rsidR="00CD4D12">
        <w:t xml:space="preserve">plug into </w:t>
      </w:r>
      <w:r w:rsidR="009814EF">
        <w:t xml:space="preserve">the solenoid.  </w:t>
      </w:r>
    </w:p>
    <w:p w14:paraId="71D99759" w14:textId="77777777" w:rsidR="00785228" w:rsidRDefault="00785228" w:rsidP="0027637D">
      <w:pPr>
        <w:pStyle w:val="LabSteps"/>
      </w:pPr>
      <w:r>
        <w:t>Turn on the power supply and set it to 6 V.</w:t>
      </w:r>
    </w:p>
    <w:p w14:paraId="43902818" w14:textId="3406FAF5" w:rsidR="00785228" w:rsidRDefault="00785228" w:rsidP="0027637D">
      <w:pPr>
        <w:pStyle w:val="LabSteps"/>
      </w:pPr>
      <w:r>
        <w:t xml:space="preserve">Compare the strength of the magnetic field of the solenoid to that of the cow pill and the small cylindrical magnet.  </w:t>
      </w:r>
      <w:r w:rsidR="00AB4566">
        <w:t xml:space="preserve">NOTE:  </w:t>
      </w:r>
      <w:r>
        <w:t xml:space="preserve">If you aren’t getting </w:t>
      </w:r>
      <w:r w:rsidR="00AB4566">
        <w:t>the solenoid to show a magnetic field</w:t>
      </w:r>
      <w:r>
        <w:t xml:space="preserve"> with your method from </w:t>
      </w:r>
      <w:r w:rsidR="00963CD6" w:rsidRPr="00963CD6">
        <w:rPr>
          <w:rStyle w:val="IntenseEmphasis"/>
        </w:rPr>
        <w:fldChar w:fldCharType="begin"/>
      </w:r>
      <w:r w:rsidR="00963CD6" w:rsidRPr="00963CD6">
        <w:rPr>
          <w:rStyle w:val="IntenseEmphasis"/>
        </w:rPr>
        <w:instrText xml:space="preserve"> REF _Ref129075351 \h </w:instrText>
      </w:r>
      <w:r w:rsidR="00963CD6" w:rsidRPr="00963CD6">
        <w:rPr>
          <w:rStyle w:val="IntenseEmphasis"/>
        </w:rPr>
      </w:r>
      <w:r w:rsidR="00963CD6">
        <w:rPr>
          <w:rStyle w:val="IntenseEmphasis"/>
        </w:rPr>
        <w:instrText xml:space="preserve"> \* MERGEFORMAT </w:instrText>
      </w:r>
      <w:r w:rsidR="00963CD6" w:rsidRPr="00963CD6">
        <w:rPr>
          <w:rStyle w:val="IntenseEmphasis"/>
        </w:rPr>
        <w:fldChar w:fldCharType="separate"/>
      </w:r>
      <w:r w:rsidR="0035214D" w:rsidRPr="0035214D">
        <w:rPr>
          <w:rStyle w:val="IntenseEmphasis"/>
        </w:rPr>
        <w:t>Part 1 – Ranking the Magnets</w:t>
      </w:r>
      <w:r w:rsidR="00963CD6" w:rsidRPr="00963CD6">
        <w:rPr>
          <w:rStyle w:val="IntenseEmphasis"/>
        </w:rPr>
        <w:fldChar w:fldCharType="end"/>
      </w:r>
      <w:r w:rsidR="00963CD6">
        <w:rPr>
          <w:rFonts w:ascii="Arial" w:hAnsi="Arial" w:cs="Arial"/>
          <w:b/>
          <w:sz w:val="22"/>
          <w:szCs w:val="22"/>
        </w:rPr>
        <w:t xml:space="preserve"> </w:t>
      </w:r>
      <w:r>
        <w:t>then you need to think of a better method.</w:t>
      </w:r>
    </w:p>
    <w:p w14:paraId="0C5EF6D1" w14:textId="77777777" w:rsidR="0027637D" w:rsidRDefault="00AB4566" w:rsidP="0027637D">
      <w:pPr>
        <w:pStyle w:val="QuestionNumber"/>
      </w:pPr>
      <w:r>
        <w:t xml:space="preserve">Question 2   </w:t>
      </w:r>
    </w:p>
    <w:p w14:paraId="322F5817" w14:textId="77777777" w:rsidR="00CD4D12" w:rsidRDefault="00AB4566" w:rsidP="0027637D">
      <w:pPr>
        <w:pStyle w:val="questionText"/>
        <w:rPr>
          <w:rFonts w:ascii="Arial" w:hAnsi="Arial"/>
          <w:b/>
          <w:sz w:val="22"/>
        </w:rPr>
      </w:pPr>
      <w:r>
        <w:t>How do you think you could increase the strength of the magnetic field?  (There are two ways.)</w:t>
      </w:r>
      <w:r w:rsidR="00CD4D12" w:rsidRPr="00CD4D12">
        <w:rPr>
          <w:rFonts w:ascii="Arial" w:hAnsi="Arial"/>
          <w:b/>
          <w:sz w:val="22"/>
        </w:rPr>
        <w:t xml:space="preserve"> </w:t>
      </w:r>
    </w:p>
    <w:p w14:paraId="5D532B9E" w14:textId="77777777" w:rsidR="0027637D" w:rsidRDefault="0027637D" w:rsidP="0027637D">
      <w:pPr>
        <w:pStyle w:val="questionText"/>
        <w:rPr>
          <w:rFonts w:ascii="Arial" w:hAnsi="Arial"/>
          <w:b/>
          <w:sz w:val="22"/>
        </w:rPr>
      </w:pPr>
    </w:p>
    <w:p w14:paraId="5ABD2E41" w14:textId="77777777" w:rsidR="0027637D" w:rsidRDefault="0027637D" w:rsidP="0027637D">
      <w:pPr>
        <w:pStyle w:val="questionText"/>
        <w:rPr>
          <w:rFonts w:ascii="Arial" w:hAnsi="Arial"/>
          <w:b/>
          <w:sz w:val="22"/>
        </w:rPr>
      </w:pPr>
    </w:p>
    <w:p w14:paraId="26A455FF" w14:textId="77777777" w:rsidR="0027637D" w:rsidRDefault="0027637D" w:rsidP="0027637D">
      <w:pPr>
        <w:pStyle w:val="questionText"/>
        <w:rPr>
          <w:rFonts w:ascii="Arial" w:hAnsi="Arial"/>
          <w:b/>
          <w:sz w:val="22"/>
        </w:rPr>
      </w:pPr>
    </w:p>
    <w:p w14:paraId="0983DE13" w14:textId="77777777" w:rsidR="0027637D" w:rsidRDefault="0027637D" w:rsidP="0027637D">
      <w:pPr>
        <w:pStyle w:val="questionText"/>
        <w:rPr>
          <w:rFonts w:ascii="Arial" w:hAnsi="Arial"/>
          <w:b/>
          <w:sz w:val="22"/>
        </w:rPr>
      </w:pPr>
    </w:p>
    <w:p w14:paraId="22EB287D" w14:textId="77777777" w:rsidR="00AB4566" w:rsidRDefault="00CD4D12" w:rsidP="0027637D">
      <w:pPr>
        <w:pStyle w:val="LabSteps"/>
      </w:pPr>
      <w:r>
        <w:t xml:space="preserve">Determine two different ways </w:t>
      </w:r>
      <w:r w:rsidR="00917FC6">
        <w:t>that</w:t>
      </w:r>
      <w:r>
        <w:t xml:space="preserve"> you can tell in which direction the magnetic field is pointing along the center of the solenoid.  Describe each method.  </w:t>
      </w:r>
    </w:p>
    <w:p w14:paraId="327D15FB" w14:textId="77777777" w:rsidR="00AB4566" w:rsidRDefault="00AB4566" w:rsidP="0027637D">
      <w:pPr>
        <w:pStyle w:val="LabSteps"/>
      </w:pPr>
      <w:r>
        <w:t>Place the solenoid on the table (cable side up) and try to levitate the small cylindrical magnet by inserting it down the center of the solenoid.</w:t>
      </w:r>
    </w:p>
    <w:p w14:paraId="03C11E78" w14:textId="77777777" w:rsidR="0027637D" w:rsidRDefault="005C41F0" w:rsidP="0027637D">
      <w:pPr>
        <w:pStyle w:val="QuestionNumber"/>
      </w:pPr>
      <w:r>
        <w:t xml:space="preserve">Question 3   </w:t>
      </w:r>
    </w:p>
    <w:p w14:paraId="22BAA4BB" w14:textId="77777777" w:rsidR="005C41F0" w:rsidRDefault="005C41F0" w:rsidP="0027637D">
      <w:pPr>
        <w:pStyle w:val="questionText"/>
      </w:pPr>
      <w:r>
        <w:t>How is the magnet being levitated?  Explain.</w:t>
      </w:r>
    </w:p>
    <w:p w14:paraId="6D4E6A2E" w14:textId="77777777" w:rsidR="0027637D" w:rsidRDefault="0027637D" w:rsidP="0027637D">
      <w:pPr>
        <w:pStyle w:val="questionText"/>
      </w:pPr>
    </w:p>
    <w:p w14:paraId="744C5527" w14:textId="77777777" w:rsidR="0027637D" w:rsidRDefault="0027637D" w:rsidP="0027637D">
      <w:pPr>
        <w:pStyle w:val="questionText"/>
      </w:pPr>
    </w:p>
    <w:p w14:paraId="2F6BAF7B" w14:textId="77777777" w:rsidR="0027637D" w:rsidRDefault="0027637D" w:rsidP="0027637D">
      <w:pPr>
        <w:pStyle w:val="questionText"/>
      </w:pPr>
    </w:p>
    <w:p w14:paraId="5137D454" w14:textId="77777777" w:rsidR="005C41F0" w:rsidRDefault="005C41F0" w:rsidP="0027637D">
      <w:pPr>
        <w:pStyle w:val="LabSteps"/>
      </w:pPr>
      <w:r>
        <w:t>With small magnet levitating, raise the solenoid off the table about an inch.  Push the magnet down and observe what happens.</w:t>
      </w:r>
    </w:p>
    <w:p w14:paraId="65D981C4" w14:textId="77777777" w:rsidR="0027637D" w:rsidRDefault="005C41F0" w:rsidP="0027637D">
      <w:pPr>
        <w:pStyle w:val="QuestionNumber"/>
      </w:pPr>
      <w:r>
        <w:t xml:space="preserve">Question 4  </w:t>
      </w:r>
    </w:p>
    <w:p w14:paraId="64542194" w14:textId="77777777" w:rsidR="005C41F0" w:rsidRDefault="005C41F0" w:rsidP="0027637D">
      <w:pPr>
        <w:pStyle w:val="questionText"/>
      </w:pPr>
      <w:r>
        <w:t>What happened to the magnet when you pushed it down?  Explain why this happens.</w:t>
      </w:r>
    </w:p>
    <w:p w14:paraId="0A9921C1" w14:textId="77777777" w:rsidR="0027637D" w:rsidRDefault="0027637D" w:rsidP="0027637D">
      <w:pPr>
        <w:pStyle w:val="questionText"/>
      </w:pPr>
    </w:p>
    <w:p w14:paraId="2FB0ADAD" w14:textId="77777777" w:rsidR="0027637D" w:rsidRDefault="0027637D" w:rsidP="0027637D">
      <w:pPr>
        <w:pStyle w:val="questionText"/>
      </w:pPr>
    </w:p>
    <w:p w14:paraId="2803810B" w14:textId="77777777" w:rsidR="0027637D" w:rsidRDefault="0027637D" w:rsidP="0027637D">
      <w:pPr>
        <w:pStyle w:val="questionText"/>
      </w:pPr>
    </w:p>
    <w:p w14:paraId="297A4981" w14:textId="77777777" w:rsidR="0027637D" w:rsidRDefault="0027637D" w:rsidP="0027637D">
      <w:pPr>
        <w:ind w:firstLine="360"/>
        <w:sectPr w:rsidR="0027637D" w:rsidSect="0027637D">
          <w:headerReference w:type="default" r:id="rId14"/>
          <w:footerReference w:type="default" r:id="rId15"/>
          <w:footerReference w:type="first" r:id="rId16"/>
          <w:pgSz w:w="12240" w:h="15840" w:code="1"/>
          <w:pgMar w:top="720" w:right="994" w:bottom="720" w:left="994" w:header="720" w:footer="965" w:gutter="0"/>
          <w:cols w:space="240"/>
          <w:titlePg/>
          <w:docGrid w:linePitch="326"/>
        </w:sectPr>
      </w:pPr>
    </w:p>
    <w:p w14:paraId="5362B0C7" w14:textId="77777777" w:rsidR="0027637D" w:rsidRDefault="005C41F0" w:rsidP="0027637D">
      <w:pPr>
        <w:pStyle w:val="Heading3"/>
      </w:pPr>
      <w:r>
        <w:lastRenderedPageBreak/>
        <w:t xml:space="preserve">Part 4 – A </w:t>
      </w:r>
      <w:r w:rsidR="00A66FFA">
        <w:t>Solenoid</w:t>
      </w:r>
      <w:r>
        <w:t xml:space="preserve"> </w:t>
      </w:r>
      <w:proofErr w:type="gramStart"/>
      <w:r>
        <w:t>For</w:t>
      </w:r>
      <w:proofErr w:type="gramEnd"/>
      <w:r>
        <w:t xml:space="preserve"> A Current   </w:t>
      </w:r>
    </w:p>
    <w:p w14:paraId="0C24B71C" w14:textId="77777777" w:rsidR="00C0349A" w:rsidRDefault="00C0349A" w:rsidP="0027637D">
      <w:r>
        <w:t>It is possible to generate a current using a solenoid</w:t>
      </w:r>
      <w:r w:rsidR="00DF2486">
        <w:t xml:space="preserve"> and a magnet</w:t>
      </w:r>
      <w:r>
        <w:t xml:space="preserve">.  You are going to examine this </w:t>
      </w:r>
      <w:r w:rsidR="00CD4D12">
        <w:t>phenomenon</w:t>
      </w:r>
      <w:r>
        <w:t xml:space="preserve"> by doing the following.</w:t>
      </w:r>
    </w:p>
    <w:p w14:paraId="77916777" w14:textId="77777777" w:rsidR="00C0349A" w:rsidRDefault="00C0349A" w:rsidP="0027637D">
      <w:pPr>
        <w:pStyle w:val="LabSteps"/>
        <w:numPr>
          <w:ilvl w:val="0"/>
          <w:numId w:val="38"/>
        </w:numPr>
      </w:pPr>
      <w:r>
        <w:t xml:space="preserve">Turn off the power supply and disconnect the cables going to it.  Reconnect the cables to the </w:t>
      </w:r>
      <w:r w:rsidR="00DF2486">
        <w:t>galvanometer</w:t>
      </w:r>
      <w:r>
        <w:t xml:space="preserve">.  </w:t>
      </w:r>
      <w:r w:rsidR="00A66FFA">
        <w:t>It doesn’t matter which wire is connect</w:t>
      </w:r>
      <w:r w:rsidR="00DF2486">
        <w:t>ed</w:t>
      </w:r>
      <w:r w:rsidR="00A66FFA">
        <w:t xml:space="preserve"> to red or black.</w:t>
      </w:r>
    </w:p>
    <w:p w14:paraId="203B2636" w14:textId="77777777" w:rsidR="00A66FFA" w:rsidRDefault="00A66FFA" w:rsidP="0027637D">
      <w:r>
        <w:t xml:space="preserve">Recall that the galvanometer measures current.  Notice that it reads 0 down the center.  If the needle swings to the left, the current is flowing in one direction and if it swings to the right, the current is flowing in the other.  </w:t>
      </w:r>
    </w:p>
    <w:p w14:paraId="1835A156" w14:textId="77777777" w:rsidR="00C0349A" w:rsidRDefault="00C0349A" w:rsidP="0027637D">
      <w:pPr>
        <w:pStyle w:val="LabSteps"/>
      </w:pPr>
      <w:r>
        <w:t>In</w:t>
      </w:r>
      <w:r w:rsidR="00A66FFA">
        <w:t xml:space="preserve">sert the small cylindrical magnet into the solenoid. </w:t>
      </w:r>
      <w:r>
        <w:t xml:space="preserve"> </w:t>
      </w:r>
      <w:r w:rsidR="00A66FFA">
        <w:t xml:space="preserve">Describe in detail what happens.  </w:t>
      </w:r>
    </w:p>
    <w:p w14:paraId="5C7B312A" w14:textId="77777777" w:rsidR="0027637D" w:rsidRDefault="00C0349A" w:rsidP="0027637D">
      <w:pPr>
        <w:pStyle w:val="QuestionNumber"/>
      </w:pPr>
      <w:r>
        <w:t xml:space="preserve">Question 5   </w:t>
      </w:r>
    </w:p>
    <w:p w14:paraId="7D19F8B0" w14:textId="77777777" w:rsidR="00C0349A" w:rsidRDefault="00A66FFA" w:rsidP="0027637D">
      <w:pPr>
        <w:pStyle w:val="questionText"/>
      </w:pPr>
      <w:r>
        <w:t xml:space="preserve">Under what conditions does the needle move?  </w:t>
      </w:r>
    </w:p>
    <w:p w14:paraId="68666F5F" w14:textId="77777777" w:rsidR="0027637D" w:rsidRDefault="0027637D" w:rsidP="0027637D">
      <w:pPr>
        <w:pStyle w:val="questionText"/>
      </w:pPr>
    </w:p>
    <w:p w14:paraId="3CCB7E08" w14:textId="77777777" w:rsidR="0027637D" w:rsidRDefault="0027637D" w:rsidP="0027637D">
      <w:pPr>
        <w:pStyle w:val="questionText"/>
      </w:pPr>
    </w:p>
    <w:p w14:paraId="65AECFAC" w14:textId="77777777" w:rsidR="0027637D" w:rsidRPr="0027637D" w:rsidRDefault="00C0349A" w:rsidP="0027637D">
      <w:pPr>
        <w:pStyle w:val="QuestionNumber"/>
      </w:pPr>
      <w:r>
        <w:t xml:space="preserve">Question 6  </w:t>
      </w:r>
    </w:p>
    <w:p w14:paraId="7E61E05C" w14:textId="77777777" w:rsidR="00C0349A" w:rsidRDefault="00A66FFA" w:rsidP="0027637D">
      <w:pPr>
        <w:pStyle w:val="questionText"/>
      </w:pPr>
      <w:r>
        <w:t xml:space="preserve">Under what conditions does the needle move to a particular side?  </w:t>
      </w:r>
      <w:r w:rsidR="00C0349A">
        <w:t>(The answer to this question is different than the previous one.)</w:t>
      </w:r>
    </w:p>
    <w:p w14:paraId="0BE91253" w14:textId="77777777" w:rsidR="0027637D" w:rsidRDefault="0027637D" w:rsidP="0027637D">
      <w:pPr>
        <w:pStyle w:val="questionText"/>
      </w:pPr>
    </w:p>
    <w:p w14:paraId="0770B905" w14:textId="77777777" w:rsidR="0027637D" w:rsidRDefault="0027637D" w:rsidP="0027637D">
      <w:pPr>
        <w:pStyle w:val="questionText"/>
      </w:pPr>
    </w:p>
    <w:p w14:paraId="0A76B782" w14:textId="77777777" w:rsidR="0027637D" w:rsidRDefault="0027637D" w:rsidP="0027637D">
      <w:pPr>
        <w:pStyle w:val="questionText"/>
      </w:pPr>
    </w:p>
    <w:p w14:paraId="076A9CAB" w14:textId="77777777" w:rsidR="00A66FFA" w:rsidRDefault="00A66FFA" w:rsidP="0027637D">
      <w:pPr>
        <w:pStyle w:val="LabSteps"/>
        <w:rPr>
          <w:rFonts w:ascii="Arial" w:hAnsi="Arial"/>
        </w:rPr>
      </w:pPr>
      <w:r>
        <w:t>Theorize why a current is generated.  You will be graded on how well you investigate this phenomenon.</w:t>
      </w:r>
    </w:p>
    <w:p w14:paraId="20090691" w14:textId="77777777" w:rsidR="00A66FFA" w:rsidRDefault="00A66FFA" w:rsidP="0027637D">
      <w:pPr>
        <w:pStyle w:val="LabSteps"/>
      </w:pPr>
      <w:r>
        <w:t>You may or may not have talked about this phenomenon in class.  If you think you have, then name the phenomenon.</w:t>
      </w:r>
    </w:p>
    <w:p w14:paraId="154DB63B" w14:textId="77777777" w:rsidR="00A66FFA" w:rsidRDefault="00A66FFA" w:rsidP="0027637D">
      <w:pPr>
        <w:pStyle w:val="Heading2"/>
      </w:pPr>
      <w:r>
        <w:t xml:space="preserve">What You Need </w:t>
      </w:r>
      <w:proofErr w:type="gramStart"/>
      <w:r>
        <w:t>To</w:t>
      </w:r>
      <w:proofErr w:type="gramEnd"/>
      <w:r>
        <w:t xml:space="preserve"> Turn In:</w:t>
      </w:r>
    </w:p>
    <w:p w14:paraId="6154A8D5" w14:textId="77777777" w:rsidR="00926567" w:rsidRDefault="00A66FFA" w:rsidP="00926567">
      <w:pPr>
        <w:rPr>
          <w:rFonts w:ascii="Arial" w:hAnsi="Arial"/>
          <w:b/>
        </w:rPr>
      </w:pPr>
      <w:r>
        <w:t>Turn in your own mappings.  Make sure they fill as much of the page as possible.  Turn in all of your descriptions and answers to questions.  Make sure your descriptions and answers are under a labeled section heading on your paper.</w:t>
      </w:r>
    </w:p>
    <w:p w14:paraId="07DDE473" w14:textId="77777777" w:rsidR="00A66FFA" w:rsidRPr="00926567" w:rsidRDefault="00926567" w:rsidP="00926567">
      <w:pPr>
        <w:pStyle w:val="BodyTextKeep"/>
        <w:keepNext w:val="0"/>
        <w:ind w:left="0" w:right="-8"/>
        <w:jc w:val="center"/>
        <w:rPr>
          <w:rFonts w:ascii="Arial" w:hAnsi="Arial"/>
          <w:b/>
        </w:rPr>
      </w:pPr>
      <w:r>
        <w:rPr>
          <w:sz w:val="22"/>
          <w:szCs w:val="22"/>
        </w:rPr>
        <w:t>© Spring 2013</w:t>
      </w:r>
      <w:r w:rsidRPr="00D7684D">
        <w:rPr>
          <w:sz w:val="22"/>
          <w:szCs w:val="22"/>
        </w:rPr>
        <w:t xml:space="preserve"> by Michael J. Dubuque</w:t>
      </w:r>
      <w:r>
        <w:rPr>
          <w:sz w:val="22"/>
          <w:szCs w:val="22"/>
        </w:rPr>
        <w:t xml:space="preserve"> rev. 2023</w:t>
      </w:r>
    </w:p>
    <w:sectPr w:rsidR="00A66FFA" w:rsidRPr="00926567" w:rsidSect="00926567">
      <w:pgSz w:w="12240" w:h="15840" w:code="1"/>
      <w:pgMar w:top="720" w:right="994" w:bottom="720" w:left="994" w:header="720" w:footer="965" w:gutter="0"/>
      <w:cols w:space="2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5A2DB" w14:textId="77777777" w:rsidR="00461736" w:rsidRDefault="00461736">
      <w:r>
        <w:separator/>
      </w:r>
    </w:p>
  </w:endnote>
  <w:endnote w:type="continuationSeparator" w:id="0">
    <w:p w14:paraId="38C93E26" w14:textId="77777777" w:rsidR="00461736" w:rsidRDefault="0046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3499"/>
      <w:docPartObj>
        <w:docPartGallery w:val="Page Numbers (Bottom of Page)"/>
        <w:docPartUnique/>
      </w:docPartObj>
    </w:sdtPr>
    <w:sdtEndPr>
      <w:rPr>
        <w:noProof/>
      </w:rPr>
    </w:sdtEndPr>
    <w:sdtContent>
      <w:p w14:paraId="1ABADABC" w14:textId="77777777" w:rsidR="0027637D" w:rsidRDefault="0027637D" w:rsidP="0027637D">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25807"/>
      <w:docPartObj>
        <w:docPartGallery w:val="Page Numbers (Bottom of Page)"/>
        <w:docPartUnique/>
      </w:docPartObj>
    </w:sdtPr>
    <w:sdtEndPr>
      <w:rPr>
        <w:noProof/>
      </w:rPr>
    </w:sdtEndPr>
    <w:sdtContent>
      <w:p w14:paraId="22796B70" w14:textId="77777777" w:rsidR="0027637D" w:rsidRDefault="0027637D" w:rsidP="0027637D">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2A32A" w14:textId="77777777" w:rsidR="00461736" w:rsidRDefault="00461736">
      <w:r>
        <w:separator/>
      </w:r>
    </w:p>
  </w:footnote>
  <w:footnote w:type="continuationSeparator" w:id="0">
    <w:p w14:paraId="091CA4A5" w14:textId="77777777" w:rsidR="00461736" w:rsidRDefault="00461736">
      <w:r>
        <w:separator/>
      </w:r>
    </w:p>
  </w:footnote>
  <w:footnote w:type="continuationNotice" w:id="1">
    <w:p w14:paraId="319073B9" w14:textId="77777777" w:rsidR="00461736" w:rsidRDefault="0046173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8368" w14:textId="77777777" w:rsidR="0027637D" w:rsidRDefault="00A64362" w:rsidP="00A64362">
    <w:pPr>
      <w:pStyle w:val="Header"/>
      <w:pBdr>
        <w:bottom w:val="single" w:sz="4" w:space="1" w:color="auto"/>
      </w:pBdr>
    </w:pPr>
    <w:r>
      <w:t>Magnetic Fields</w:t>
    </w:r>
    <w:r>
      <w:ptab w:relativeTo="margin" w:alignment="center" w:leader="none"/>
    </w:r>
    <w:r>
      <w:ptab w:relativeTo="margin" w:alignment="right" w:leader="none"/>
    </w:r>
    <w:r>
      <w:t>Phys 212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338199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9C3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B17116"/>
    <w:multiLevelType w:val="hybridMultilevel"/>
    <w:tmpl w:val="C824B908"/>
    <w:lvl w:ilvl="0" w:tplc="02442DC8">
      <w:start w:val="1"/>
      <w:numFmt w:val="upperLetter"/>
      <w:lvlText w:val="%1)"/>
      <w:lvlJc w:val="left"/>
      <w:pPr>
        <w:ind w:left="1890" w:hanging="360"/>
      </w:pPr>
      <w:rPr>
        <w:rFonts w:ascii="Arial" w:hAnsi="Arial" w:hint="default"/>
        <w:b/>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E7D13E4"/>
    <w:multiLevelType w:val="singleLevel"/>
    <w:tmpl w:val="960A983A"/>
    <w:lvl w:ilvl="0">
      <w:start w:val="1"/>
      <w:numFmt w:val="none"/>
      <w:lvlText w:val=""/>
      <w:legacy w:legacy="1" w:legacySpace="0" w:legacyIndent="0"/>
      <w:lvlJc w:val="left"/>
    </w:lvl>
  </w:abstractNum>
  <w:abstractNum w:abstractNumId="5" w15:restartNumberingAfterBreak="0">
    <w:nsid w:val="13A95D20"/>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13BA0140"/>
    <w:multiLevelType w:val="singleLevel"/>
    <w:tmpl w:val="54C6BD1C"/>
    <w:lvl w:ilvl="0">
      <w:start w:val="1"/>
      <w:numFmt w:val="lowerLetter"/>
      <w:lvlText w:val="%1)"/>
      <w:lvlJc w:val="left"/>
      <w:pPr>
        <w:tabs>
          <w:tab w:val="num" w:pos="1977"/>
        </w:tabs>
        <w:ind w:left="1977" w:hanging="465"/>
      </w:pPr>
      <w:rPr>
        <w:rFonts w:ascii="Arial" w:hAnsi="Arial" w:hint="default"/>
        <w:b/>
      </w:rPr>
    </w:lvl>
  </w:abstractNum>
  <w:abstractNum w:abstractNumId="7" w15:restartNumberingAfterBreak="0">
    <w:nsid w:val="13D6362B"/>
    <w:multiLevelType w:val="hybridMultilevel"/>
    <w:tmpl w:val="F2149C70"/>
    <w:lvl w:ilvl="0" w:tplc="6AE8AAFC">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1062"/>
    <w:multiLevelType w:val="hybridMultilevel"/>
    <w:tmpl w:val="4256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10" w15:restartNumberingAfterBreak="0">
    <w:nsid w:val="2AFC4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7D33F8"/>
    <w:multiLevelType w:val="singleLevel"/>
    <w:tmpl w:val="E0F6EA20"/>
    <w:lvl w:ilvl="0">
      <w:start w:val="2"/>
      <w:numFmt w:val="lowerLetter"/>
      <w:lvlText w:val="%1)"/>
      <w:lvlJc w:val="left"/>
      <w:pPr>
        <w:tabs>
          <w:tab w:val="num" w:pos="1887"/>
        </w:tabs>
        <w:ind w:left="1887" w:hanging="375"/>
      </w:pPr>
      <w:rPr>
        <w:rFonts w:hint="default"/>
        <w:b/>
      </w:rPr>
    </w:lvl>
  </w:abstractNum>
  <w:abstractNum w:abstractNumId="12" w15:restartNumberingAfterBreak="0">
    <w:nsid w:val="372B1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794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5DC5450"/>
    <w:multiLevelType w:val="hybridMultilevel"/>
    <w:tmpl w:val="791A80A8"/>
    <w:lvl w:ilvl="0" w:tplc="9BC68F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1A63F1"/>
    <w:multiLevelType w:val="singleLevel"/>
    <w:tmpl w:val="C25CBB00"/>
    <w:lvl w:ilvl="0">
      <w:start w:val="1"/>
      <w:numFmt w:val="none"/>
      <w:lvlText w:val=""/>
      <w:legacy w:legacy="1" w:legacySpace="0" w:legacyIndent="0"/>
      <w:lvlJc w:val="left"/>
    </w:lvl>
  </w:abstractNum>
  <w:abstractNum w:abstractNumId="17" w15:restartNumberingAfterBreak="0">
    <w:nsid w:val="473043F4"/>
    <w:multiLevelType w:val="singleLevel"/>
    <w:tmpl w:val="687A89DA"/>
    <w:lvl w:ilvl="0">
      <w:start w:val="1"/>
      <w:numFmt w:val="none"/>
      <w:lvlText w:val=""/>
      <w:legacy w:legacy="1" w:legacySpace="0" w:legacyIndent="0"/>
      <w:lvlJc w:val="left"/>
    </w:lvl>
  </w:abstractNum>
  <w:abstractNum w:abstractNumId="18" w15:restartNumberingAfterBreak="0">
    <w:nsid w:val="50226EA6"/>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5C3815B1"/>
    <w:multiLevelType w:val="singleLevel"/>
    <w:tmpl w:val="CFE877B4"/>
    <w:lvl w:ilvl="0">
      <w:start w:val="1"/>
      <w:numFmt w:val="lowerLetter"/>
      <w:lvlText w:val="%1)"/>
      <w:lvlJc w:val="left"/>
      <w:pPr>
        <w:tabs>
          <w:tab w:val="num" w:pos="1980"/>
        </w:tabs>
        <w:ind w:left="1980" w:hanging="450"/>
      </w:pPr>
      <w:rPr>
        <w:rFonts w:ascii="Arial" w:hAnsi="Arial" w:hint="default"/>
        <w:b/>
        <w:sz w:val="22"/>
      </w:rPr>
    </w:lvl>
  </w:abstractNum>
  <w:abstractNum w:abstractNumId="20" w15:restartNumberingAfterBreak="0">
    <w:nsid w:val="5E1213A9"/>
    <w:multiLevelType w:val="hybridMultilevel"/>
    <w:tmpl w:val="C82E41F4"/>
    <w:lvl w:ilvl="0" w:tplc="FE76C3A8">
      <w:start w:val="1"/>
      <w:numFmt w:val="upperLetter"/>
      <w:pStyle w:val="LabStep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079F1"/>
    <w:multiLevelType w:val="singleLevel"/>
    <w:tmpl w:val="E250A138"/>
    <w:lvl w:ilvl="0">
      <w:start w:val="1"/>
      <w:numFmt w:val="lowerLetter"/>
      <w:lvlText w:val="%1)"/>
      <w:lvlJc w:val="left"/>
      <w:pPr>
        <w:tabs>
          <w:tab w:val="num" w:pos="1887"/>
        </w:tabs>
        <w:ind w:left="1887" w:hanging="375"/>
      </w:pPr>
      <w:rPr>
        <w:rFonts w:hint="default"/>
        <w:b/>
      </w:r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129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D77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A76F65"/>
    <w:multiLevelType w:val="singleLevel"/>
    <w:tmpl w:val="86F87C5E"/>
    <w:lvl w:ilvl="0">
      <w:start w:val="1"/>
      <w:numFmt w:val="none"/>
      <w:lvlText w:val=""/>
      <w:legacy w:legacy="1" w:legacySpace="0" w:legacyIndent="0"/>
      <w:lvlJc w:val="left"/>
    </w:lvl>
  </w:abstractNum>
  <w:abstractNum w:abstractNumId="26" w15:restartNumberingAfterBreak="0">
    <w:nsid w:val="75ED6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FB00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9"/>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4"/>
  </w:num>
  <w:num w:numId="7">
    <w:abstractNumId w:val="16"/>
  </w:num>
  <w:num w:numId="8">
    <w:abstractNumId w:val="14"/>
  </w:num>
  <w:num w:numId="9">
    <w:abstractNumId w:val="25"/>
  </w:num>
  <w:num w:numId="10">
    <w:abstractNumId w:val="17"/>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12"/>
  </w:num>
  <w:num w:numId="17">
    <w:abstractNumId w:val="2"/>
  </w:num>
  <w:num w:numId="18">
    <w:abstractNumId w:val="27"/>
  </w:num>
  <w:num w:numId="19">
    <w:abstractNumId w:val="23"/>
  </w:num>
  <w:num w:numId="20">
    <w:abstractNumId w:val="26"/>
  </w:num>
  <w:num w:numId="21">
    <w:abstractNumId w:val="24"/>
  </w:num>
  <w:num w:numId="22">
    <w:abstractNumId w:val="1"/>
  </w:num>
  <w:num w:numId="23">
    <w:abstractNumId w:val="13"/>
  </w:num>
  <w:num w:numId="24">
    <w:abstractNumId w:val="18"/>
  </w:num>
  <w:num w:numId="25">
    <w:abstractNumId w:val="5"/>
  </w:num>
  <w:num w:numId="26">
    <w:abstractNumId w:val="21"/>
  </w:num>
  <w:num w:numId="27">
    <w:abstractNumId w:val="11"/>
  </w:num>
  <w:num w:numId="28">
    <w:abstractNumId w:val="10"/>
  </w:num>
  <w:num w:numId="29">
    <w:abstractNumId w:val="19"/>
  </w:num>
  <w:num w:numId="30">
    <w:abstractNumId w:val="6"/>
  </w:num>
  <w:num w:numId="31">
    <w:abstractNumId w:val="7"/>
  </w:num>
  <w:num w:numId="32">
    <w:abstractNumId w:val="7"/>
  </w:num>
  <w:num w:numId="33">
    <w:abstractNumId w:val="8"/>
  </w:num>
  <w:num w:numId="34">
    <w:abstractNumId w:val="7"/>
  </w:num>
  <w:num w:numId="35">
    <w:abstractNumId w:val="15"/>
  </w:num>
  <w:num w:numId="36">
    <w:abstractNumId w:val="3"/>
  </w:num>
  <w:num w:numId="37">
    <w:abstractNumId w:val="20"/>
  </w:num>
  <w:num w:numId="38">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29"/>
    <w:rsid w:val="00042F48"/>
    <w:rsid w:val="00187BA5"/>
    <w:rsid w:val="001D39E5"/>
    <w:rsid w:val="00223F1A"/>
    <w:rsid w:val="00265B7E"/>
    <w:rsid w:val="0027637D"/>
    <w:rsid w:val="0035214D"/>
    <w:rsid w:val="003C7579"/>
    <w:rsid w:val="00461736"/>
    <w:rsid w:val="004A1871"/>
    <w:rsid w:val="00592518"/>
    <w:rsid w:val="005C41F0"/>
    <w:rsid w:val="005D508F"/>
    <w:rsid w:val="006036C7"/>
    <w:rsid w:val="00642676"/>
    <w:rsid w:val="006F3FED"/>
    <w:rsid w:val="00785228"/>
    <w:rsid w:val="007C614B"/>
    <w:rsid w:val="007D6DEF"/>
    <w:rsid w:val="00912EC0"/>
    <w:rsid w:val="00917FC6"/>
    <w:rsid w:val="00926567"/>
    <w:rsid w:val="00963CD6"/>
    <w:rsid w:val="009814EF"/>
    <w:rsid w:val="00994F97"/>
    <w:rsid w:val="009C1B3E"/>
    <w:rsid w:val="009D631D"/>
    <w:rsid w:val="00A64362"/>
    <w:rsid w:val="00A66FFA"/>
    <w:rsid w:val="00A77F81"/>
    <w:rsid w:val="00AB4566"/>
    <w:rsid w:val="00C0349A"/>
    <w:rsid w:val="00CD4D12"/>
    <w:rsid w:val="00D7684D"/>
    <w:rsid w:val="00D77636"/>
    <w:rsid w:val="00DF2486"/>
    <w:rsid w:val="00F8742C"/>
    <w:rsid w:val="00FD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A77EF"/>
  <w15:chartTrackingRefBased/>
  <w15:docId w15:val="{1E5A6601-CC5D-4C6D-84CF-633E272A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uiPriority="9"/>
    <w:lsdException w:name="heading 6" w:qFormat="1"/>
    <w:lsdException w:name="heading 7" w:uiPriority="9"/>
    <w:lsdException w:name="heading 8" w:uiPriority="9"/>
    <w:lsdException w:name="heading 9" w:uiPriority="9"/>
    <w:lsdException w:name="footer" w:uiPriority="99"/>
    <w:lsdException w:name="caption" w:qFormat="1"/>
    <w:lsdException w:name="Title" w:qFormat="1"/>
    <w:lsdException w:name="Subtitle" w:qFormat="1"/>
    <w:lsdException w:name="Strong"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637D"/>
    <w:pPr>
      <w:spacing w:before="120" w:after="120"/>
    </w:pPr>
    <w:rPr>
      <w:rFonts w:ascii="Calibri" w:hAnsi="Calibri"/>
      <w:sz w:val="24"/>
    </w:rPr>
  </w:style>
  <w:style w:type="paragraph" w:styleId="Heading1">
    <w:name w:val="heading 1"/>
    <w:basedOn w:val="Normal"/>
    <w:next w:val="BodyText"/>
    <w:link w:val="Heading1Char"/>
    <w:qFormat/>
    <w:rsid w:val="0027637D"/>
    <w:pPr>
      <w:keepNext/>
      <w:keepLines/>
      <w:pBdr>
        <w:top w:val="single" w:sz="24" w:space="1" w:color="auto"/>
        <w:left w:val="single" w:sz="24" w:space="4" w:color="auto"/>
        <w:bottom w:val="single" w:sz="24" w:space="1" w:color="auto"/>
        <w:right w:val="single" w:sz="24" w:space="4" w:color="auto"/>
      </w:pBdr>
      <w:shd w:val="pct15" w:color="auto" w:fill="auto"/>
      <w:spacing w:before="0" w:after="22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27637D"/>
    <w:pPr>
      <w:pBdr>
        <w:top w:val="none" w:sz="0" w:space="0" w:color="auto"/>
        <w:left w:val="none" w:sz="0" w:space="0" w:color="auto"/>
        <w:bottom w:val="none" w:sz="0" w:space="0" w:color="auto"/>
        <w:right w:val="none" w:sz="0" w:space="0" w:color="auto"/>
      </w:pBdr>
      <w:spacing w:before="120" w:after="120"/>
      <w:outlineLvl w:val="1"/>
    </w:pPr>
    <w:rPr>
      <w:rFonts w:ascii="Calibri" w:hAnsi="Calibri"/>
      <w:b w:val="0"/>
      <w:sz w:val="36"/>
    </w:rPr>
  </w:style>
  <w:style w:type="paragraph" w:styleId="Heading3">
    <w:name w:val="heading 3"/>
    <w:basedOn w:val="Normal"/>
    <w:next w:val="BodyText"/>
    <w:link w:val="Heading3Char"/>
    <w:qFormat/>
    <w:rsid w:val="0027637D"/>
    <w:pPr>
      <w:keepNext/>
      <w:keepLines/>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27637D"/>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Normal"/>
    <w:next w:val="Normal"/>
    <w:link w:val="Heading5Char"/>
    <w:uiPriority w:val="9"/>
    <w:unhideWhenUsed/>
    <w:rsid w:val="0027637D"/>
    <w:pPr>
      <w:keepNext/>
      <w:keepLines/>
      <w:spacing w:after="0"/>
      <w:outlineLvl w:val="4"/>
    </w:pPr>
    <w:rPr>
      <w:rFonts w:asciiTheme="majorHAnsi" w:eastAsiaTheme="majorEastAsia" w:hAnsiTheme="majorHAnsi" w:cstheme="majorBidi"/>
      <w:b/>
      <w:bCs/>
    </w:rPr>
  </w:style>
  <w:style w:type="paragraph" w:styleId="Heading6">
    <w:name w:val="heading 6"/>
    <w:basedOn w:val="HeadingBase"/>
    <w:next w:val="BodyText"/>
    <w:link w:val="Heading6Char"/>
    <w:qFormat/>
    <w:rsid w:val="0027637D"/>
    <w:pPr>
      <w:outlineLvl w:val="5"/>
    </w:pPr>
    <w:rPr>
      <w:rFonts w:ascii="Times New Roman" w:eastAsiaTheme="majorEastAsia" w:hAnsi="Times New Roman" w:cstheme="majorBidi"/>
      <w:i/>
      <w:sz w:val="20"/>
    </w:rPr>
  </w:style>
  <w:style w:type="paragraph" w:styleId="Heading7">
    <w:name w:val="heading 7"/>
    <w:basedOn w:val="Normal"/>
    <w:next w:val="Normal"/>
    <w:link w:val="Heading7Char"/>
    <w:uiPriority w:val="9"/>
    <w:unhideWhenUsed/>
    <w:rsid w:val="0027637D"/>
    <w:pPr>
      <w:keepNext/>
      <w:keepLines/>
      <w:spacing w:after="0"/>
      <w:outlineLvl w:val="6"/>
    </w:pPr>
    <w:rPr>
      <w:i/>
      <w:iCs/>
    </w:rPr>
  </w:style>
  <w:style w:type="paragraph" w:styleId="Heading8">
    <w:name w:val="heading 8"/>
    <w:basedOn w:val="Normal"/>
    <w:next w:val="Normal"/>
    <w:link w:val="Heading8Char"/>
    <w:uiPriority w:val="9"/>
    <w:unhideWhenUsed/>
    <w:rsid w:val="0027637D"/>
    <w:pPr>
      <w:keepNext/>
      <w:keepLines/>
      <w:spacing w:after="0"/>
      <w:outlineLvl w:val="7"/>
    </w:pPr>
    <w:rPr>
      <w:b/>
      <w:bCs/>
    </w:rPr>
  </w:style>
  <w:style w:type="paragraph" w:styleId="Heading9">
    <w:name w:val="heading 9"/>
    <w:basedOn w:val="Normal"/>
    <w:next w:val="Normal"/>
    <w:link w:val="Heading9Char"/>
    <w:uiPriority w:val="9"/>
    <w:unhideWhenUsed/>
    <w:rsid w:val="0027637D"/>
    <w:pPr>
      <w:keepNext/>
      <w:keepLines/>
      <w:spacing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pPr>
      <w:spacing w:after="220" w:line="220" w:lineRule="atLeast"/>
      <w:ind w:left="1512" w:right="432"/>
      <w:jc w:val="both"/>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BodyText"/>
    <w:qFormat/>
    <w:rsid w:val="0027637D"/>
    <w:pPr>
      <w:keepNext/>
      <w:spacing w:before="60" w:after="220" w:line="220" w:lineRule="atLeast"/>
    </w:pPr>
    <w:rPr>
      <w:i/>
      <w:color w:val="000000" w:themeColor="text1"/>
      <w:sz w:val="22"/>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pPr>
      <w:ind w:firstLine="1512"/>
    </w:pPr>
    <w:rPr>
      <w:sz w:val="26"/>
    </w:r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link w:val="SubtitleChar"/>
    <w:qFormat/>
    <w:rsid w:val="0027637D"/>
    <w:pPr>
      <w:spacing w:before="0" w:after="160" w:line="400" w:lineRule="atLeast"/>
    </w:pPr>
    <w:rPr>
      <w:i/>
      <w:spacing w:val="-14"/>
      <w:sz w:val="34"/>
    </w:rPr>
  </w:style>
  <w:style w:type="paragraph" w:styleId="Title">
    <w:name w:val="Title"/>
    <w:basedOn w:val="Normal"/>
    <w:next w:val="Subtitle"/>
    <w:link w:val="TitleChar"/>
    <w:qFormat/>
    <w:rsid w:val="0027637D"/>
    <w:pPr>
      <w:keepNext/>
      <w:keepLines/>
      <w:spacing w:before="660" w:after="400" w:line="540" w:lineRule="atLeast"/>
      <w:ind w:right="2160"/>
    </w:pPr>
    <w:rPr>
      <w:rFonts w:ascii="Times New Roman" w:eastAsiaTheme="majorEastAsia" w:hAnsi="Times New Roman" w:cstheme="majorBidi"/>
      <w:spacing w:val="-40"/>
      <w:kern w:val="28"/>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basedOn w:val="DefaultParagraphFont"/>
    <w:uiPriority w:val="20"/>
    <w:rsid w:val="0027637D"/>
    <w:rPr>
      <w:i/>
      <w:iCs/>
      <w:color w:val="auto"/>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customStyle="1" w:styleId="BlockQuotation2">
    <w:name w:val="Block Quotation2"/>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hAnsi="Arial"/>
      <w:spacing w:val="-5"/>
    </w:rPr>
  </w:style>
  <w:style w:type="paragraph" w:styleId="BlockText">
    <w:name w:val="Block Text"/>
    <w:basedOn w:val="Normal"/>
    <w:pPr>
      <w:ind w:left="1530" w:right="352"/>
    </w:pPr>
  </w:style>
  <w:style w:type="paragraph" w:customStyle="1" w:styleId="questionText">
    <w:name w:val="questionText"/>
    <w:basedOn w:val="Normal"/>
    <w:link w:val="questionTextChar"/>
    <w:qFormat/>
    <w:rsid w:val="0027637D"/>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27637D"/>
    <w:rPr>
      <w:rFonts w:ascii="Calibri" w:hAnsi="Calibri"/>
      <w:sz w:val="24"/>
    </w:rPr>
  </w:style>
  <w:style w:type="paragraph" w:customStyle="1" w:styleId="QuestionNumber">
    <w:name w:val="QuestionNumber"/>
    <w:link w:val="QuestionNumberChar"/>
    <w:qFormat/>
    <w:rsid w:val="0027637D"/>
    <w:pPr>
      <w:pBdr>
        <w:top w:val="single" w:sz="4" w:space="1" w:color="auto"/>
        <w:left w:val="single" w:sz="4" w:space="4" w:color="auto"/>
        <w:right w:val="single" w:sz="4" w:space="4" w:color="auto"/>
      </w:pBdr>
    </w:pPr>
    <w:rPr>
      <w:rFonts w:ascii="Calibri" w:eastAsiaTheme="majorEastAsia" w:hAnsi="Calibri" w:cstheme="majorBidi"/>
      <w:b/>
      <w:i/>
      <w:spacing w:val="-4"/>
      <w:kern w:val="28"/>
      <w:sz w:val="28"/>
      <w:szCs w:val="22"/>
    </w:rPr>
  </w:style>
  <w:style w:type="character" w:customStyle="1" w:styleId="QuestionNumberChar">
    <w:name w:val="QuestionNumber Char"/>
    <w:basedOn w:val="Heading4Char"/>
    <w:link w:val="QuestionNumber"/>
    <w:rsid w:val="0027637D"/>
    <w:rPr>
      <w:rFonts w:ascii="Calibri" w:eastAsiaTheme="majorEastAsia" w:hAnsi="Calibri" w:cstheme="majorBidi"/>
      <w:b/>
      <w:i/>
      <w:spacing w:val="-4"/>
      <w:kern w:val="28"/>
      <w:sz w:val="28"/>
      <w:szCs w:val="22"/>
    </w:rPr>
  </w:style>
  <w:style w:type="paragraph" w:customStyle="1" w:styleId="LabNumBlock">
    <w:name w:val="LabNumBlock"/>
    <w:basedOn w:val="Footer"/>
    <w:link w:val="LabNumBlockChar"/>
    <w:qFormat/>
    <w:rsid w:val="0027637D"/>
    <w:pPr>
      <w:keepLines w:val="0"/>
      <w:framePr w:wrap="around" w:vAnchor="text" w:hAnchor="text" w:y="1"/>
      <w:tabs>
        <w:tab w:val="clear" w:pos="4320"/>
        <w:tab w:val="clear" w:pos="8640"/>
      </w:tabs>
      <w:spacing w:before="0" w:after="0"/>
      <w:contextualSpacing/>
      <w:jc w:val="center"/>
    </w:pPr>
    <w:rPr>
      <w:rFonts w:ascii="Times New Roman" w:hAnsi="Times New Roman"/>
      <w:sz w:val="96"/>
    </w:rPr>
  </w:style>
  <w:style w:type="character" w:customStyle="1" w:styleId="LabNumBlockChar">
    <w:name w:val="LabNumBlock Char"/>
    <w:basedOn w:val="DefaultParagraphFont"/>
    <w:link w:val="LabNumBlock"/>
    <w:rsid w:val="0027637D"/>
    <w:rPr>
      <w:spacing w:val="-4"/>
      <w:sz w:val="96"/>
    </w:rPr>
  </w:style>
  <w:style w:type="paragraph" w:customStyle="1" w:styleId="LabSteps">
    <w:name w:val="LabSteps"/>
    <w:basedOn w:val="ListParagraph"/>
    <w:link w:val="LabStepsChar"/>
    <w:qFormat/>
    <w:rsid w:val="0027637D"/>
    <w:pPr>
      <w:numPr>
        <w:numId w:val="37"/>
      </w:numPr>
      <w:contextualSpacing w:val="0"/>
    </w:pPr>
  </w:style>
  <w:style w:type="character" w:customStyle="1" w:styleId="LabStepsChar">
    <w:name w:val="LabSteps Char"/>
    <w:basedOn w:val="ListParagraphChar"/>
    <w:link w:val="LabSteps"/>
    <w:rsid w:val="0027637D"/>
    <w:rPr>
      <w:rFonts w:ascii="Calibri" w:hAnsi="Calibri"/>
      <w:sz w:val="24"/>
    </w:rPr>
  </w:style>
  <w:style w:type="paragraph" w:styleId="ListParagraph">
    <w:name w:val="List Paragraph"/>
    <w:basedOn w:val="Normal"/>
    <w:link w:val="ListParagraphChar"/>
    <w:uiPriority w:val="34"/>
    <w:qFormat/>
    <w:rsid w:val="0027637D"/>
    <w:pPr>
      <w:ind w:left="720"/>
      <w:contextualSpacing/>
    </w:pPr>
  </w:style>
  <w:style w:type="character" w:customStyle="1" w:styleId="Heading1Char">
    <w:name w:val="Heading 1 Char"/>
    <w:basedOn w:val="DefaultParagraphFont"/>
    <w:link w:val="Heading1"/>
    <w:rsid w:val="0027637D"/>
    <w:rPr>
      <w:rFonts w:eastAsiaTheme="majorEastAsia" w:cstheme="majorBidi"/>
      <w:b/>
      <w:spacing w:val="-10"/>
      <w:kern w:val="28"/>
      <w:position w:val="6"/>
      <w:sz w:val="56"/>
      <w:shd w:val="pct15" w:color="auto" w:fill="auto"/>
    </w:rPr>
  </w:style>
  <w:style w:type="character" w:customStyle="1" w:styleId="Heading2Char">
    <w:name w:val="Heading 2 Char"/>
    <w:basedOn w:val="DefaultParagraphFont"/>
    <w:link w:val="Heading2"/>
    <w:rsid w:val="0027637D"/>
    <w:rPr>
      <w:rFonts w:ascii="Calibri" w:eastAsiaTheme="majorEastAsia" w:hAnsi="Calibri" w:cstheme="majorBidi"/>
      <w:spacing w:val="-10"/>
      <w:kern w:val="28"/>
      <w:position w:val="6"/>
      <w:sz w:val="36"/>
      <w:shd w:val="pct15" w:color="auto" w:fill="auto"/>
    </w:rPr>
  </w:style>
  <w:style w:type="character" w:customStyle="1" w:styleId="Heading3Char">
    <w:name w:val="Heading 3 Char"/>
    <w:basedOn w:val="DefaultParagraphFont"/>
    <w:link w:val="Heading3"/>
    <w:rsid w:val="0027637D"/>
    <w:rPr>
      <w:rFonts w:ascii="Calibri" w:eastAsiaTheme="majorEastAsia" w:hAnsi="Calibri" w:cstheme="majorBidi"/>
      <w:b/>
      <w:spacing w:val="-4"/>
      <w:kern w:val="28"/>
      <w:sz w:val="32"/>
    </w:rPr>
  </w:style>
  <w:style w:type="character" w:customStyle="1" w:styleId="Heading4Char">
    <w:name w:val="Heading 4 Char"/>
    <w:basedOn w:val="DefaultParagraphFont"/>
    <w:link w:val="Heading4"/>
    <w:uiPriority w:val="9"/>
    <w:rsid w:val="0027637D"/>
    <w:rPr>
      <w:rFonts w:asciiTheme="majorHAnsi" w:eastAsiaTheme="majorEastAsia" w:hAnsiTheme="majorHAnsi" w:cstheme="majorBidi"/>
      <w:b/>
      <w:i/>
      <w:sz w:val="28"/>
      <w:szCs w:val="22"/>
    </w:rPr>
  </w:style>
  <w:style w:type="character" w:customStyle="1" w:styleId="TitleChar">
    <w:name w:val="Title Char"/>
    <w:basedOn w:val="DefaultParagraphFont"/>
    <w:link w:val="Title"/>
    <w:rsid w:val="0027637D"/>
    <w:rPr>
      <w:rFonts w:eastAsiaTheme="majorEastAsia" w:cstheme="majorBidi"/>
      <w:spacing w:val="-40"/>
      <w:kern w:val="28"/>
      <w:sz w:val="60"/>
    </w:rPr>
  </w:style>
  <w:style w:type="character" w:customStyle="1" w:styleId="SubtitleChar">
    <w:name w:val="Subtitle Char"/>
    <w:basedOn w:val="DefaultParagraphFont"/>
    <w:link w:val="Subtitle"/>
    <w:rsid w:val="0027637D"/>
    <w:rPr>
      <w:rFonts w:eastAsiaTheme="majorEastAsia" w:cstheme="majorBidi"/>
      <w:i/>
      <w:spacing w:val="-14"/>
      <w:kern w:val="28"/>
      <w:sz w:val="34"/>
    </w:rPr>
  </w:style>
  <w:style w:type="character" w:styleId="Strong">
    <w:name w:val="Strong"/>
    <w:basedOn w:val="DefaultParagraphFont"/>
    <w:qFormat/>
    <w:rsid w:val="0027637D"/>
    <w:rPr>
      <w:b/>
      <w:bCs/>
    </w:rPr>
  </w:style>
  <w:style w:type="paragraph" w:styleId="NoSpacing">
    <w:name w:val="No Spacing"/>
    <w:uiPriority w:val="1"/>
    <w:qFormat/>
    <w:rsid w:val="0027637D"/>
    <w:rPr>
      <w:sz w:val="24"/>
    </w:rPr>
  </w:style>
  <w:style w:type="character" w:customStyle="1" w:styleId="ListParagraphChar">
    <w:name w:val="List Paragraph Char"/>
    <w:basedOn w:val="DefaultParagraphFont"/>
    <w:link w:val="ListParagraph"/>
    <w:uiPriority w:val="34"/>
    <w:rsid w:val="0027637D"/>
    <w:rPr>
      <w:rFonts w:ascii="Calibri" w:hAnsi="Calibri"/>
      <w:sz w:val="24"/>
    </w:rPr>
  </w:style>
  <w:style w:type="character" w:styleId="SubtleEmphasis">
    <w:name w:val="Subtle Emphasis"/>
    <w:basedOn w:val="DefaultParagraphFont"/>
    <w:uiPriority w:val="19"/>
    <w:qFormat/>
    <w:rsid w:val="0027637D"/>
    <w:rPr>
      <w:b/>
      <w:i/>
      <w:iCs/>
      <w:color w:val="404040" w:themeColor="text1" w:themeTint="BF"/>
    </w:rPr>
  </w:style>
  <w:style w:type="character" w:styleId="IntenseEmphasis">
    <w:name w:val="Intense Emphasis"/>
    <w:basedOn w:val="DefaultParagraphFont"/>
    <w:uiPriority w:val="21"/>
    <w:qFormat/>
    <w:rsid w:val="0027637D"/>
    <w:rPr>
      <w:i/>
      <w:iCs/>
      <w:color w:val="4472C4" w:themeColor="accent1"/>
      <w:u w:val="single"/>
    </w:rPr>
  </w:style>
  <w:style w:type="paragraph" w:styleId="TOCHeading">
    <w:name w:val="TOC Heading"/>
    <w:basedOn w:val="Heading1"/>
    <w:next w:val="Normal"/>
    <w:uiPriority w:val="39"/>
    <w:semiHidden/>
    <w:unhideWhenUsed/>
    <w:qFormat/>
    <w:rsid w:val="0027637D"/>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 w:type="character" w:customStyle="1" w:styleId="Heading5Char">
    <w:name w:val="Heading 5 Char"/>
    <w:basedOn w:val="DefaultParagraphFont"/>
    <w:link w:val="Heading5"/>
    <w:uiPriority w:val="9"/>
    <w:rsid w:val="0027637D"/>
    <w:rPr>
      <w:rFonts w:asciiTheme="majorHAnsi" w:eastAsiaTheme="majorEastAsia" w:hAnsiTheme="majorHAnsi" w:cstheme="majorBidi"/>
      <w:b/>
      <w:bCs/>
    </w:rPr>
  </w:style>
  <w:style w:type="character" w:customStyle="1" w:styleId="Heading6Char">
    <w:name w:val="Heading 6 Char"/>
    <w:basedOn w:val="DefaultParagraphFont"/>
    <w:link w:val="Heading6"/>
    <w:rsid w:val="0027637D"/>
    <w:rPr>
      <w:rFonts w:eastAsiaTheme="majorEastAsia" w:cstheme="majorBidi"/>
      <w:i/>
      <w:spacing w:val="-4"/>
      <w:kern w:val="28"/>
    </w:rPr>
  </w:style>
  <w:style w:type="character" w:customStyle="1" w:styleId="Heading7Char">
    <w:name w:val="Heading 7 Char"/>
    <w:basedOn w:val="DefaultParagraphFont"/>
    <w:link w:val="Heading7"/>
    <w:uiPriority w:val="9"/>
    <w:rsid w:val="0027637D"/>
    <w:rPr>
      <w:i/>
      <w:iCs/>
    </w:rPr>
  </w:style>
  <w:style w:type="character" w:customStyle="1" w:styleId="Heading8Char">
    <w:name w:val="Heading 8 Char"/>
    <w:basedOn w:val="DefaultParagraphFont"/>
    <w:link w:val="Heading8"/>
    <w:uiPriority w:val="9"/>
    <w:rsid w:val="0027637D"/>
    <w:rPr>
      <w:b/>
      <w:bCs/>
    </w:rPr>
  </w:style>
  <w:style w:type="character" w:customStyle="1" w:styleId="Heading9Char">
    <w:name w:val="Heading 9 Char"/>
    <w:basedOn w:val="DefaultParagraphFont"/>
    <w:link w:val="Heading9"/>
    <w:uiPriority w:val="9"/>
    <w:rsid w:val="0027637D"/>
    <w:rPr>
      <w:i/>
      <w:iCs/>
    </w:rPr>
  </w:style>
  <w:style w:type="paragraph" w:styleId="Quote">
    <w:name w:val="Quote"/>
    <w:basedOn w:val="Normal"/>
    <w:next w:val="Normal"/>
    <w:link w:val="QuoteChar"/>
    <w:uiPriority w:val="29"/>
    <w:rsid w:val="0027637D"/>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27637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2763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7637D"/>
    <w:rPr>
      <w:rFonts w:asciiTheme="majorHAnsi" w:eastAsiaTheme="majorEastAsia" w:hAnsiTheme="majorHAnsi" w:cstheme="majorBidi"/>
      <w:sz w:val="26"/>
      <w:szCs w:val="26"/>
    </w:rPr>
  </w:style>
  <w:style w:type="character" w:styleId="SubtleReference">
    <w:name w:val="Subtle Reference"/>
    <w:basedOn w:val="DefaultParagraphFont"/>
    <w:uiPriority w:val="31"/>
    <w:rsid w:val="0027637D"/>
    <w:rPr>
      <w:smallCaps/>
      <w:color w:val="auto"/>
      <w:u w:val="single" w:color="7F7F7F" w:themeColor="text1" w:themeTint="80"/>
    </w:rPr>
  </w:style>
  <w:style w:type="character" w:styleId="IntenseReference">
    <w:name w:val="Intense Reference"/>
    <w:basedOn w:val="DefaultParagraphFont"/>
    <w:uiPriority w:val="32"/>
    <w:rsid w:val="0027637D"/>
    <w:rPr>
      <w:b/>
      <w:bCs/>
      <w:smallCaps/>
      <w:color w:val="auto"/>
      <w:u w:val="single"/>
    </w:rPr>
  </w:style>
  <w:style w:type="character" w:styleId="BookTitle">
    <w:name w:val="Book Title"/>
    <w:basedOn w:val="DefaultParagraphFont"/>
    <w:uiPriority w:val="33"/>
    <w:rsid w:val="0027637D"/>
    <w:rPr>
      <w:b/>
      <w:bCs/>
      <w:smallCaps/>
      <w:color w:val="auto"/>
    </w:rPr>
  </w:style>
  <w:style w:type="character" w:customStyle="1" w:styleId="FooterChar">
    <w:name w:val="Footer Char"/>
    <w:basedOn w:val="DefaultParagraphFont"/>
    <w:link w:val="Footer"/>
    <w:uiPriority w:val="99"/>
    <w:rsid w:val="0027637D"/>
    <w:rPr>
      <w:rFonts w:ascii="Arial" w:hAnsi="Arial"/>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C235-F78B-4ACB-B418-86EC0372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62</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Michael Dubuque</dc:creator>
  <cp:keywords/>
  <dc:description/>
  <cp:lastModifiedBy>Gauf, Alexander</cp:lastModifiedBy>
  <cp:revision>8</cp:revision>
  <cp:lastPrinted>2023-03-07T17:58:00Z</cp:lastPrinted>
  <dcterms:created xsi:type="dcterms:W3CDTF">2022-09-01T20:32:00Z</dcterms:created>
  <dcterms:modified xsi:type="dcterms:W3CDTF">2023-03-07T17:58:00Z</dcterms:modified>
</cp:coreProperties>
</file>