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CE4D7" w14:textId="0A1089FA" w:rsidR="00A25726" w:rsidRDefault="006820DA" w:rsidP="00FF50DA">
      <w:pPr>
        <w:pStyle w:val="Heading1"/>
      </w:pPr>
      <w:r>
        <w:t>Lab 4: Series and Parallel Resistors</w:t>
      </w:r>
    </w:p>
    <w:p w14:paraId="1C6CBA93" w14:textId="63AC865F" w:rsidR="00F20A1B" w:rsidRDefault="00F20A1B" w:rsidP="00FF50DA">
      <w:r>
        <w:t xml:space="preserve">Experiment for </w:t>
      </w:r>
      <w:r w:rsidR="00407436">
        <w:t xml:space="preserve">Introductory </w:t>
      </w:r>
      <w:r>
        <w:t>Physics E&amp;M Labs at CSU Fullerton</w:t>
      </w:r>
    </w:p>
    <w:p w14:paraId="567007CD" w14:textId="1A933534" w:rsidR="00A25726" w:rsidRDefault="00A25726" w:rsidP="00FF50DA">
      <w:pPr>
        <w:pStyle w:val="Heading2"/>
        <w:rPr>
          <w:rFonts w:ascii="Times New Roman" w:hAnsi="Times New Roman"/>
          <w:spacing w:val="0"/>
        </w:rPr>
      </w:pPr>
      <w:r>
        <w:rPr>
          <w:rFonts w:ascii="Times New Roman" w:hAnsi="Times New Roman"/>
          <w:spacing w:val="0"/>
          <w:sz w:val="16"/>
        </w:rPr>
        <w:t xml:space="preserve">   </w:t>
      </w:r>
      <w:r>
        <w:t xml:space="preserve">What You Need </w:t>
      </w:r>
      <w:proofErr w:type="gramStart"/>
      <w:r>
        <w:t>To</w:t>
      </w:r>
      <w:proofErr w:type="gramEnd"/>
      <w:r>
        <w:t xml:space="preserve"> Know</w:t>
      </w:r>
      <w:r>
        <w:rPr>
          <w:sz w:val="28"/>
        </w:rPr>
        <w:t>:</w:t>
      </w:r>
    </w:p>
    <w:p w14:paraId="0E1C57BD" w14:textId="77777777" w:rsidR="006820DA" w:rsidRDefault="00A25726" w:rsidP="00FF50DA">
      <w:pPr>
        <w:pStyle w:val="Heading3"/>
      </w:pPr>
      <w:r>
        <w:t xml:space="preserve">The Physics  </w:t>
      </w:r>
    </w:p>
    <w:p w14:paraId="22E8343E" w14:textId="0CCF7731" w:rsidR="00A25726" w:rsidRDefault="00A25726" w:rsidP="00FF50DA">
      <w:r>
        <w:t xml:space="preserve">Last week you examined how the current and voltage of a resistor are related.  This week you are going to examine how the current and voltage of different combinations of resistors are related.  </w:t>
      </w:r>
    </w:p>
    <w:p w14:paraId="635C74B7" w14:textId="4FE83325" w:rsidR="000A481E" w:rsidRDefault="00A25726" w:rsidP="00FF50DA">
      <w:r>
        <w:t xml:space="preserve">There are two ways in which resistors can be hooked up in a circuit.  They can be attached either in </w:t>
      </w:r>
      <w:r>
        <w:rPr>
          <w:i/>
        </w:rPr>
        <w:t>series</w:t>
      </w:r>
      <w:r>
        <w:t xml:space="preserve"> or in </w:t>
      </w:r>
      <w:r>
        <w:rPr>
          <w:i/>
        </w:rPr>
        <w:t>parallel.</w:t>
      </w:r>
      <w:r>
        <w:t xml:space="preserve">  </w:t>
      </w:r>
    </w:p>
    <w:p w14:paraId="52A83D2C" w14:textId="0925CECA" w:rsidR="000A481E" w:rsidRDefault="000A481E" w:rsidP="00FF50DA">
      <w:pPr>
        <w:pStyle w:val="Heading4"/>
      </w:pPr>
      <w:r>
        <w:t>Resistors in Series</w:t>
      </w:r>
    </w:p>
    <w:p w14:paraId="4128F029" w14:textId="0DBAB170" w:rsidR="00A25726" w:rsidRDefault="000077EC" w:rsidP="00FF50DA">
      <w:r>
        <w:rPr>
          <w:noProof/>
        </w:rPr>
        <mc:AlternateContent>
          <mc:Choice Requires="wpg">
            <w:drawing>
              <wp:anchor distT="0" distB="0" distL="114300" distR="114300" simplePos="0" relativeHeight="251671040" behindDoc="0" locked="0" layoutInCell="1" allowOverlap="1" wp14:anchorId="65A8F55F" wp14:editId="63EB5CC4">
                <wp:simplePos x="0" y="0"/>
                <wp:positionH relativeFrom="margin">
                  <wp:align>center</wp:align>
                </wp:positionH>
                <wp:positionV relativeFrom="paragraph">
                  <wp:posOffset>671830</wp:posOffset>
                </wp:positionV>
                <wp:extent cx="4162425" cy="1733550"/>
                <wp:effectExtent l="0" t="0" r="9525" b="0"/>
                <wp:wrapNone/>
                <wp:docPr id="149" name="Group 149"/>
                <wp:cNvGraphicFramePr/>
                <a:graphic xmlns:a="http://schemas.openxmlformats.org/drawingml/2006/main">
                  <a:graphicData uri="http://schemas.microsoft.com/office/word/2010/wordprocessingGroup">
                    <wpg:wgp>
                      <wpg:cNvGrpSpPr/>
                      <wpg:grpSpPr>
                        <a:xfrm>
                          <a:off x="0" y="0"/>
                          <a:ext cx="4162425" cy="1733550"/>
                          <a:chOff x="0" y="0"/>
                          <a:chExt cx="4162425" cy="1733550"/>
                        </a:xfrm>
                      </wpg:grpSpPr>
                      <wpg:grpSp>
                        <wpg:cNvPr id="147" name="Group 147"/>
                        <wpg:cNvGrpSpPr/>
                        <wpg:grpSpPr>
                          <a:xfrm>
                            <a:off x="0" y="0"/>
                            <a:ext cx="3800475" cy="1466850"/>
                            <a:chOff x="0" y="0"/>
                            <a:chExt cx="3800475" cy="1466850"/>
                          </a:xfrm>
                        </wpg:grpSpPr>
                        <wpg:grpSp>
                          <wpg:cNvPr id="145" name="Group 145"/>
                          <wpg:cNvGrpSpPr/>
                          <wpg:grpSpPr>
                            <a:xfrm>
                              <a:off x="0" y="228600"/>
                              <a:ext cx="1362075" cy="1238250"/>
                              <a:chOff x="0" y="0"/>
                              <a:chExt cx="1362075" cy="1238250"/>
                            </a:xfrm>
                          </wpg:grpSpPr>
                          <wps:wsp>
                            <wps:cNvPr id="136" name="Text Box 136"/>
                            <wps:cNvSpPr txBox="1"/>
                            <wps:spPr>
                              <a:xfrm>
                                <a:off x="200025" y="0"/>
                                <a:ext cx="323850" cy="333375"/>
                              </a:xfrm>
                              <a:prstGeom prst="rect">
                                <a:avLst/>
                              </a:prstGeom>
                              <a:solidFill>
                                <a:schemeClr val="lt1"/>
                              </a:solidFill>
                              <a:ln w="6350">
                                <a:noFill/>
                              </a:ln>
                            </wps:spPr>
                            <wps:txbx>
                              <w:txbxContent>
                                <w:p w14:paraId="58FE11AB" w14:textId="6E0EB9DC"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838200" y="0"/>
                                <a:ext cx="323850" cy="333375"/>
                              </a:xfrm>
                              <a:prstGeom prst="rect">
                                <a:avLst/>
                              </a:prstGeom>
                              <a:solidFill>
                                <a:schemeClr val="lt1"/>
                              </a:solidFill>
                              <a:ln w="6350">
                                <a:noFill/>
                              </a:ln>
                            </wps:spPr>
                            <wps:txbx>
                              <w:txbxContent>
                                <w:p w14:paraId="76CAD1AA" w14:textId="17593D2F"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1" name="Picture 14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33375"/>
                                <a:ext cx="1362075" cy="323850"/>
                              </a:xfrm>
                              <a:prstGeom prst="rect">
                                <a:avLst/>
                              </a:prstGeom>
                              <a:noFill/>
                            </pic:spPr>
                          </pic:pic>
                          <wps:wsp>
                            <wps:cNvPr id="142" name="Text Box 142"/>
                            <wps:cNvSpPr txBox="1"/>
                            <wps:spPr>
                              <a:xfrm>
                                <a:off x="476250" y="904875"/>
                                <a:ext cx="390525" cy="333375"/>
                              </a:xfrm>
                              <a:prstGeom prst="rect">
                                <a:avLst/>
                              </a:prstGeom>
                              <a:solidFill>
                                <a:schemeClr val="lt1"/>
                              </a:solidFill>
                              <a:ln w="6350">
                                <a:noFill/>
                              </a:ln>
                            </wps:spPr>
                            <wps:txbx>
                              <w:txbxContent>
                                <w:p w14:paraId="3E14E067" w14:textId="22A4AFD5" w:rsidR="004E1CDB" w:rsidRDefault="004E1CDB" w:rsidP="004E1CDB">
                                  <w:pPr>
                                    <w:spacing w:before="0" w:after="0"/>
                                    <w:contextualSpacing/>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6" name="Group 146"/>
                          <wpg:cNvGrpSpPr/>
                          <wpg:grpSpPr>
                            <a:xfrm>
                              <a:off x="2466975" y="0"/>
                              <a:ext cx="1333500" cy="1438275"/>
                              <a:chOff x="0" y="0"/>
                              <a:chExt cx="1333500" cy="1438275"/>
                            </a:xfrm>
                          </wpg:grpSpPr>
                          <pic:pic xmlns:pic="http://schemas.openxmlformats.org/drawingml/2006/picture">
                            <pic:nvPicPr>
                              <pic:cNvPr id="143" name="Picture 14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304800"/>
                                <a:ext cx="1333500" cy="838200"/>
                              </a:xfrm>
                              <a:prstGeom prst="rect">
                                <a:avLst/>
                              </a:prstGeom>
                              <a:noFill/>
                            </pic:spPr>
                          </pic:pic>
                          <wps:wsp>
                            <wps:cNvPr id="138" name="Text Box 138"/>
                            <wps:cNvSpPr txBox="1"/>
                            <wps:spPr>
                              <a:xfrm>
                                <a:off x="200025" y="0"/>
                                <a:ext cx="323850" cy="314325"/>
                              </a:xfrm>
                              <a:prstGeom prst="rect">
                                <a:avLst/>
                              </a:prstGeom>
                              <a:solidFill>
                                <a:schemeClr val="lt1"/>
                              </a:solidFill>
                              <a:ln w="6350">
                                <a:noFill/>
                              </a:ln>
                            </wps:spPr>
                            <wps:txbx>
                              <w:txbxContent>
                                <w:p w14:paraId="3FDA0AB7" w14:textId="77777777"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800100" y="9525"/>
                                <a:ext cx="323850" cy="295275"/>
                              </a:xfrm>
                              <a:prstGeom prst="rect">
                                <a:avLst/>
                              </a:prstGeom>
                              <a:solidFill>
                                <a:schemeClr val="lt1"/>
                              </a:solidFill>
                              <a:ln w="6350">
                                <a:noFill/>
                              </a:ln>
                            </wps:spPr>
                            <wps:txbx>
                              <w:txbxContent>
                                <w:p w14:paraId="1120CBFD" w14:textId="77777777"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Text Box 144"/>
                            <wps:cNvSpPr txBox="1"/>
                            <wps:spPr>
                              <a:xfrm>
                                <a:off x="495300" y="1104900"/>
                                <a:ext cx="390525" cy="333375"/>
                              </a:xfrm>
                              <a:prstGeom prst="rect">
                                <a:avLst/>
                              </a:prstGeom>
                              <a:solidFill>
                                <a:schemeClr val="lt1"/>
                              </a:solidFill>
                              <a:ln w="6350">
                                <a:noFill/>
                              </a:ln>
                            </wps:spPr>
                            <wps:txbx>
                              <w:txbxContent>
                                <w:p w14:paraId="7EB02AEE" w14:textId="7E079A08" w:rsidR="004E1CDB" w:rsidRDefault="004E1CDB" w:rsidP="004E1CDB">
                                  <w:pPr>
                                    <w:spacing w:before="0" w:after="0"/>
                                    <w:contextualSpacing/>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48" name="Text Box 148"/>
                        <wps:cNvSpPr txBox="1"/>
                        <wps:spPr>
                          <a:xfrm>
                            <a:off x="0" y="1524000"/>
                            <a:ext cx="4162425" cy="209550"/>
                          </a:xfrm>
                          <a:prstGeom prst="rect">
                            <a:avLst/>
                          </a:prstGeom>
                          <a:solidFill>
                            <a:prstClr val="white"/>
                          </a:solidFill>
                          <a:ln>
                            <a:noFill/>
                          </a:ln>
                        </wps:spPr>
                        <wps:txbx>
                          <w:txbxContent>
                            <w:p w14:paraId="506E6B1B" w14:textId="3E2B9AE6" w:rsidR="004E1CDB" w:rsidRPr="00160F67" w:rsidRDefault="004E1CDB" w:rsidP="004E1CDB">
                              <w:pPr>
                                <w:pStyle w:val="Caption"/>
                                <w:rPr>
                                  <w:noProof/>
                                  <w:sz w:val="24"/>
                                </w:rPr>
                              </w:pPr>
                              <w:bookmarkStart w:id="0" w:name="_Ref127541802"/>
                              <w:r>
                                <w:t xml:space="preserve">Figure </w:t>
                              </w:r>
                              <w:fldSimple w:instr=" SEQ Figure \* ARABIC ">
                                <w:r w:rsidR="00BC15D7">
                                  <w:rPr>
                                    <w:noProof/>
                                  </w:rPr>
                                  <w:t>1</w:t>
                                </w:r>
                              </w:fldSimple>
                              <w:bookmarkEnd w:id="0"/>
                              <w:r>
                                <w:t xml:space="preserve"> – Circuit diagrams. (a)</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rsidRPr="004E1CDB">
                                <w:t>and</w:t>
                              </w:r>
                              <m:oMath>
                                <m:r>
                                  <m:rPr>
                                    <m:sty m:val="bi"/>
                                  </m:rPr>
                                  <w:rPr>
                                    <w:rFonts w:ascii="Cambria Math" w:hAnsi="Cambria Math"/>
                                  </w:rPr>
                                  <m:t xml:space="preserve"> </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are in series. (b)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t xml:space="preserve"> and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w:t>
                              </w:r>
                              <w:proofErr w:type="gramStart"/>
                              <w:r>
                                <w:t>are  not</w:t>
                              </w:r>
                              <w:proofErr w:type="gramEnd"/>
                              <w:r>
                                <w:t xml:space="preserve"> in series.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5A8F55F" id="Group 149" o:spid="_x0000_s1026" style="position:absolute;margin-left:0;margin-top:52.9pt;width:327.75pt;height:136.5pt;z-index:251671040;mso-position-horizontal:center;mso-position-horizontal-relative:margin;mso-height-relative:margin" coordsize="41624,17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">
                <v:group id="Group 147" o:spid="_x0000_s1027" style="position:absolute;width:38004;height:14668" coordsize="3800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Group 145" o:spid="_x0000_s1028" style="position:absolute;top:2286;width:13620;height:12382" coordsize="13620,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type id="_x0000_t202" coordsize="21600,21600" o:spt="202" path="m,l,21600r21600,l21600,xe">
                      <v:stroke joinstyle="miter"/>
                      <v:path gradientshapeok="t" o:connecttype="rect"/>
                    </v:shapetype>
                    <v:shape id="Text Box 136" o:spid="_x0000_s1029" type="#_x0000_t202" style="position:absolute;left:2000;width:323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" fillcolor="white [3201]" stroked="f" strokeweight=".5pt">
                      <v:textbox>
                        <w:txbxContent>
                          <w:p w14:paraId="58FE11AB" w14:textId="6E0EB9DC"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Text Box 137" o:spid="_x0000_s1030" type="#_x0000_t202" style="position:absolute;left:8382;width:323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" fillcolor="white [3201]" stroked="f" strokeweight=".5pt">
                      <v:textbox>
                        <w:txbxContent>
                          <w:p w14:paraId="76CAD1AA" w14:textId="17593D2F"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31" type="#_x0000_t75" style="position:absolute;top:3333;width:13620;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">
                      <v:imagedata r:id="rId10" o:title=""/>
                    </v:shape>
                    <v:shape id="Text Box 142" o:spid="_x0000_s1032" type="#_x0000_t202" style="position:absolute;left:4762;top:9048;width:390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" fillcolor="white [3201]" stroked="f" strokeweight=".5pt">
                      <v:textbox>
                        <w:txbxContent>
                          <w:p w14:paraId="3E14E067" w14:textId="22A4AFD5" w:rsidR="004E1CDB" w:rsidRDefault="004E1CDB" w:rsidP="004E1CDB">
                            <w:pPr>
                              <w:spacing w:before="0" w:after="0"/>
                              <w:contextualSpacing/>
                            </w:pPr>
                            <w:r>
                              <w:t>(a)</w:t>
                            </w:r>
                          </w:p>
                        </w:txbxContent>
                      </v:textbox>
                    </v:shape>
                  </v:group>
                  <v:group id="Group 146" o:spid="_x0000_s1033" style="position:absolute;left:24669;width:13335;height:14382" coordsize="13335,1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Picture 143" o:spid="_x0000_s1034" type="#_x0000_t75" style="position:absolute;top:3048;width:13335;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">
                      <v:imagedata r:id="rId11" o:title=""/>
                    </v:shape>
                    <v:shape id="Text Box 138" o:spid="_x0000_s1035" type="#_x0000_t202" style="position:absolute;left:2000;width:323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" fillcolor="white [3201]" stroked="f" strokeweight=".5pt">
                      <v:textbox>
                        <w:txbxContent>
                          <w:p w14:paraId="3FDA0AB7" w14:textId="77777777"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Text Box 139" o:spid="_x0000_s1036" type="#_x0000_t202" style="position:absolute;left:8001;top:95;width:323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" fillcolor="white [3201]" stroked="f" strokeweight=".5pt">
                      <v:textbox>
                        <w:txbxContent>
                          <w:p w14:paraId="1120CBFD" w14:textId="77777777"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 id="Text Box 144" o:spid="_x0000_s1037" type="#_x0000_t202" style="position:absolute;left:4953;top:11049;width:390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" fillcolor="white [3201]" stroked="f" strokeweight=".5pt">
                      <v:textbox>
                        <w:txbxContent>
                          <w:p w14:paraId="7EB02AEE" w14:textId="7E079A08" w:rsidR="004E1CDB" w:rsidRDefault="004E1CDB" w:rsidP="004E1CDB">
                            <w:pPr>
                              <w:spacing w:before="0" w:after="0"/>
                              <w:contextualSpacing/>
                            </w:pPr>
                            <w:r>
                              <w:t>(b)</w:t>
                            </w:r>
                          </w:p>
                        </w:txbxContent>
                      </v:textbox>
                    </v:shape>
                  </v:group>
                </v:group>
                <v:shape id="Text Box 148" o:spid="_x0000_s1038" type="#_x0000_t202" style="position:absolute;top:15240;width:41624;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" stroked="f">
                  <v:textbox inset="0,0,0,0">
                    <w:txbxContent>
                      <w:p w14:paraId="506E6B1B" w14:textId="3E2B9AE6" w:rsidR="004E1CDB" w:rsidRPr="00160F67" w:rsidRDefault="004E1CDB" w:rsidP="004E1CDB">
                        <w:pPr>
                          <w:pStyle w:val="Caption"/>
                          <w:rPr>
                            <w:noProof/>
                            <w:sz w:val="24"/>
                          </w:rPr>
                        </w:pPr>
                        <w:bookmarkStart w:id="1" w:name="_Ref127541802"/>
                        <w:r>
                          <w:t xml:space="preserve">Figure </w:t>
                        </w:r>
                        <w:fldSimple w:instr=" SEQ Figure \* ARABIC ">
                          <w:r w:rsidR="00BC15D7">
                            <w:rPr>
                              <w:noProof/>
                            </w:rPr>
                            <w:t>1</w:t>
                          </w:r>
                        </w:fldSimple>
                        <w:bookmarkEnd w:id="1"/>
                        <w:r>
                          <w:t xml:space="preserve"> – Circuit diagrams. (a)</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rsidRPr="004E1CDB">
                          <w:t>and</w:t>
                        </w:r>
                        <m:oMath>
                          <m:r>
                            <m:rPr>
                              <m:sty m:val="bi"/>
                            </m:rPr>
                            <w:rPr>
                              <w:rFonts w:ascii="Cambria Math" w:hAnsi="Cambria Math"/>
                            </w:rPr>
                            <m:t xml:space="preserve"> </m:t>
                          </m:r>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are in series. (b)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t xml:space="preserve"> and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w:t>
                        </w:r>
                        <w:proofErr w:type="gramStart"/>
                        <w:r>
                          <w:t>are  not</w:t>
                        </w:r>
                        <w:proofErr w:type="gramEnd"/>
                        <w:r>
                          <w:t xml:space="preserve"> in series.</w:t>
                        </w:r>
                      </w:p>
                    </w:txbxContent>
                  </v:textbox>
                </v:shape>
                <w10:wrap anchorx="margin"/>
              </v:group>
            </w:pict>
          </mc:Fallback>
        </mc:AlternateContent>
      </w:r>
      <w:r w:rsidR="00A25726">
        <w:t xml:space="preserve">Let’s look at series resistors first.  If there are no </w:t>
      </w:r>
      <w:r w:rsidR="00F4014B">
        <w:t>branch</w:t>
      </w:r>
      <w:r w:rsidR="00A25726">
        <w:t xml:space="preserve"> points between two consecutive resis</w:t>
      </w:r>
      <w:r w:rsidR="00BD0E64">
        <w:t xml:space="preserve">tors, then they are in series.  </w:t>
      </w:r>
      <w:r w:rsidR="00A25726">
        <w:t xml:space="preserve">In </w:t>
      </w:r>
      <w:r w:rsidR="002D00B1" w:rsidRPr="000D4EE9">
        <w:rPr>
          <w:rStyle w:val="IntenseEmphasis"/>
        </w:rPr>
        <w:fldChar w:fldCharType="begin"/>
      </w:r>
      <w:r w:rsidR="002D00B1" w:rsidRPr="000D4EE9">
        <w:rPr>
          <w:rStyle w:val="IntenseEmphasis"/>
        </w:rPr>
        <w:instrText xml:space="preserve"> REF _Ref127541802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1</w:t>
      </w:r>
      <w:r w:rsidR="002D00B1" w:rsidRPr="000D4EE9">
        <w:rPr>
          <w:rStyle w:val="IntenseEmphasis"/>
        </w:rPr>
        <w:fldChar w:fldCharType="end"/>
      </w:r>
      <w:r w:rsidR="002D00B1" w:rsidRPr="000D4EE9">
        <w:rPr>
          <w:rStyle w:val="IntenseEmphasis"/>
        </w:rPr>
        <w:t>a</w:t>
      </w:r>
      <w:r w:rsidR="00A25726">
        <w:t>, resistors R</w:t>
      </w:r>
      <w:r w:rsidR="00A25726">
        <w:rPr>
          <w:vertAlign w:val="subscript"/>
        </w:rPr>
        <w:t>1</w:t>
      </w:r>
      <w:r w:rsidR="00A25726">
        <w:t xml:space="preserve"> and R</w:t>
      </w:r>
      <w:r w:rsidR="00A25726">
        <w:rPr>
          <w:vertAlign w:val="subscript"/>
        </w:rPr>
        <w:t>2</w:t>
      </w:r>
      <w:r w:rsidR="00A25726">
        <w:t xml:space="preserve"> are in series.  In </w:t>
      </w:r>
      <w:r w:rsidR="002D00B1" w:rsidRPr="000D4EE9">
        <w:rPr>
          <w:rStyle w:val="IntenseEmphasis"/>
        </w:rPr>
        <w:fldChar w:fldCharType="begin"/>
      </w:r>
      <w:r w:rsidR="002D00B1" w:rsidRPr="000D4EE9">
        <w:rPr>
          <w:rStyle w:val="IntenseEmphasis"/>
        </w:rPr>
        <w:instrText xml:space="preserve"> REF _Ref127541802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1</w:t>
      </w:r>
      <w:r w:rsidR="002D00B1" w:rsidRPr="000D4EE9">
        <w:rPr>
          <w:rStyle w:val="IntenseEmphasis"/>
        </w:rPr>
        <w:fldChar w:fldCharType="end"/>
      </w:r>
      <w:r w:rsidR="002D00B1" w:rsidRPr="000D4EE9">
        <w:rPr>
          <w:rStyle w:val="IntenseEmphasis"/>
        </w:rPr>
        <w:t>b</w:t>
      </w:r>
      <w:r w:rsidR="00A25726">
        <w:t>, R</w:t>
      </w:r>
      <w:r w:rsidR="00A25726">
        <w:rPr>
          <w:vertAlign w:val="subscript"/>
        </w:rPr>
        <w:t>1</w:t>
      </w:r>
      <w:r w:rsidR="00A25726">
        <w:t xml:space="preserve"> and R</w:t>
      </w:r>
      <w:r w:rsidR="00A25726">
        <w:rPr>
          <w:vertAlign w:val="subscript"/>
        </w:rPr>
        <w:t>2</w:t>
      </w:r>
      <w:r w:rsidR="00A25726">
        <w:t xml:space="preserve"> are not in series because there is a </w:t>
      </w:r>
      <w:r w:rsidR="00F4014B">
        <w:t>branch</w:t>
      </w:r>
      <w:r w:rsidR="00A25726">
        <w:t xml:space="preserve"> point [that goes to resistor R</w:t>
      </w:r>
      <w:r w:rsidR="00A25726">
        <w:rPr>
          <w:vertAlign w:val="subscript"/>
        </w:rPr>
        <w:t>3</w:t>
      </w:r>
      <w:r w:rsidR="00A25726">
        <w:t>] in-between R</w:t>
      </w:r>
      <w:r w:rsidR="00A25726">
        <w:rPr>
          <w:vertAlign w:val="subscript"/>
        </w:rPr>
        <w:t>1</w:t>
      </w:r>
      <w:r w:rsidR="00A25726">
        <w:t xml:space="preserve"> and R</w:t>
      </w:r>
      <w:r w:rsidR="00A25726">
        <w:rPr>
          <w:vertAlign w:val="subscript"/>
        </w:rPr>
        <w:t>2</w:t>
      </w:r>
      <w:r w:rsidR="00A25726">
        <w:t xml:space="preserve">.  </w:t>
      </w:r>
    </w:p>
    <w:p w14:paraId="63126D3F" w14:textId="3B1D8D22" w:rsidR="004E1CDB" w:rsidRDefault="004E1CDB" w:rsidP="00FF50DA"/>
    <w:p w14:paraId="7BD73E14" w14:textId="719DB6C3" w:rsidR="004E1CDB" w:rsidRDefault="004E1CDB" w:rsidP="00FF50DA">
      <w:r>
        <w:rPr>
          <w:noProof/>
        </w:rPr>
        <mc:AlternateContent>
          <mc:Choice Requires="wps">
            <w:drawing>
              <wp:anchor distT="0" distB="0" distL="114300" distR="114300" simplePos="0" relativeHeight="251659776" behindDoc="0" locked="0" layoutInCell="1" allowOverlap="1" wp14:anchorId="1655D283" wp14:editId="42B2E441">
                <wp:simplePos x="0" y="0"/>
                <wp:positionH relativeFrom="column">
                  <wp:posOffset>4412615</wp:posOffset>
                </wp:positionH>
                <wp:positionV relativeFrom="paragraph">
                  <wp:posOffset>141605</wp:posOffset>
                </wp:positionV>
                <wp:extent cx="323850" cy="381000"/>
                <wp:effectExtent l="0" t="0" r="0" b="0"/>
                <wp:wrapNone/>
                <wp:docPr id="140" name="Text Box 140"/>
                <wp:cNvGraphicFramePr/>
                <a:graphic xmlns:a="http://schemas.openxmlformats.org/drawingml/2006/main">
                  <a:graphicData uri="http://schemas.microsoft.com/office/word/2010/wordprocessingShape">
                    <wps:wsp>
                      <wps:cNvSpPr txBox="1"/>
                      <wps:spPr>
                        <a:xfrm>
                          <a:off x="0" y="0"/>
                          <a:ext cx="323850" cy="381000"/>
                        </a:xfrm>
                        <a:prstGeom prst="rect">
                          <a:avLst/>
                        </a:prstGeom>
                        <a:solidFill>
                          <a:schemeClr val="lt1"/>
                        </a:solidFill>
                        <a:ln w="6350">
                          <a:noFill/>
                        </a:ln>
                      </wps:spPr>
                      <wps:txbx>
                        <w:txbxContent>
                          <w:p w14:paraId="5D3007AD" w14:textId="55F874F6"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5D283" id="Text Box 140" o:spid="_x0000_s1039" type="#_x0000_t202" style="position:absolute;margin-left:347.45pt;margin-top:11.15pt;width:25.5pt;height:30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" fillcolor="white [3201]" stroked="f" strokeweight=".5pt">
                <v:textbox>
                  <w:txbxContent>
                    <w:p w14:paraId="5D3007AD" w14:textId="55F874F6" w:rsidR="004E1CDB" w:rsidRDefault="00207C03" w:rsidP="004E1CDB">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v:textbox>
              </v:shape>
            </w:pict>
          </mc:Fallback>
        </mc:AlternateContent>
      </w:r>
    </w:p>
    <w:p w14:paraId="5A92333A" w14:textId="5ECF21A1" w:rsidR="00130A86" w:rsidRDefault="00130A86" w:rsidP="00FF50DA"/>
    <w:p w14:paraId="35C42C36" w14:textId="04664D72" w:rsidR="00130A86" w:rsidRDefault="00130A86" w:rsidP="00FF50DA"/>
    <w:p w14:paraId="41E0DBEC" w14:textId="63E4F88C" w:rsidR="00130A86" w:rsidRDefault="00130A86" w:rsidP="00FF50DA"/>
    <w:p w14:paraId="645876D5" w14:textId="6E58C040" w:rsidR="000077EC" w:rsidRDefault="000077EC" w:rsidP="00FF50DA">
      <w:r>
        <w:t xml:space="preserve">Let’s say that you have current flowing through the circuit from left to right in    </w:t>
      </w:r>
      <w:r w:rsidR="002D00B1" w:rsidRPr="000D4EE9">
        <w:rPr>
          <w:rStyle w:val="IntenseEmphasis"/>
        </w:rPr>
        <w:fldChar w:fldCharType="begin"/>
      </w:r>
      <w:r w:rsidR="002D00B1" w:rsidRPr="000D4EE9">
        <w:rPr>
          <w:rStyle w:val="IntenseEmphasis"/>
        </w:rPr>
        <w:instrText xml:space="preserve"> REF _Ref127541802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1</w:t>
      </w:r>
      <w:r w:rsidR="002D00B1" w:rsidRPr="000D4EE9">
        <w:rPr>
          <w:rStyle w:val="IntenseEmphasis"/>
        </w:rPr>
        <w:fldChar w:fldCharType="end"/>
      </w:r>
      <w:r w:rsidR="002D00B1" w:rsidRPr="000D4EE9">
        <w:rPr>
          <w:rStyle w:val="IntenseEmphasis"/>
        </w:rPr>
        <w:t>a</w:t>
      </w:r>
      <w:r w:rsidR="002D00B1" w:rsidRPr="000771D5">
        <w:rPr>
          <w:rStyle w:val="FigurereferenceChar"/>
        </w:rPr>
        <w:t>,</w:t>
      </w:r>
      <w:r w:rsidR="002D00B1">
        <w:t xml:space="preserve"> </w:t>
      </w:r>
      <w:r>
        <w:t>As the current leaves R</w:t>
      </w:r>
      <w:r>
        <w:rPr>
          <w:vertAlign w:val="subscript"/>
        </w:rPr>
        <w:t>1</w:t>
      </w:r>
      <w:r>
        <w:t>, there is nowhere else for it to flow through but R</w:t>
      </w:r>
      <w:r>
        <w:rPr>
          <w:vertAlign w:val="subscript"/>
        </w:rPr>
        <w:t>2</w:t>
      </w:r>
      <w:r>
        <w:t xml:space="preserve">.  So, we can say that any series resistors have the same current.  In </w:t>
      </w:r>
      <w:r w:rsidR="002D00B1" w:rsidRPr="000D4EE9">
        <w:rPr>
          <w:rStyle w:val="IntenseEmphasis"/>
        </w:rPr>
        <w:fldChar w:fldCharType="begin"/>
      </w:r>
      <w:r w:rsidR="002D00B1" w:rsidRPr="000D4EE9">
        <w:rPr>
          <w:rStyle w:val="IntenseEmphasis"/>
        </w:rPr>
        <w:instrText xml:space="preserve"> REF _Ref127541802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1</w:t>
      </w:r>
      <w:r w:rsidR="002D00B1" w:rsidRPr="000D4EE9">
        <w:rPr>
          <w:rStyle w:val="IntenseEmphasis"/>
        </w:rPr>
        <w:fldChar w:fldCharType="end"/>
      </w:r>
      <w:r w:rsidR="002D00B1" w:rsidRPr="000D4EE9">
        <w:rPr>
          <w:rStyle w:val="IntenseEmphasis"/>
        </w:rPr>
        <w:t>b</w:t>
      </w:r>
      <w:r w:rsidR="002D00B1">
        <w:t xml:space="preserve">, </w:t>
      </w:r>
      <w:r>
        <w:t>however, we cannot say that the current is the same in R</w:t>
      </w:r>
      <w:r>
        <w:rPr>
          <w:vertAlign w:val="subscript"/>
        </w:rPr>
        <w:t>1</w:t>
      </w:r>
      <w:r>
        <w:t xml:space="preserve"> and R</w:t>
      </w:r>
      <w:r>
        <w:rPr>
          <w:vertAlign w:val="subscript"/>
        </w:rPr>
        <w:t xml:space="preserve">2 </w:t>
      </w:r>
      <w:r>
        <w:t>because not all of the current will flow through R</w:t>
      </w:r>
      <w:r>
        <w:rPr>
          <w:vertAlign w:val="subscript"/>
        </w:rPr>
        <w:t>2</w:t>
      </w:r>
      <w:r>
        <w:t>, some of it will flow down through R</w:t>
      </w:r>
      <w:r>
        <w:rPr>
          <w:vertAlign w:val="subscript"/>
        </w:rPr>
        <w:t>3</w:t>
      </w:r>
      <w:r>
        <w:t>.</w:t>
      </w:r>
    </w:p>
    <w:p w14:paraId="75514169" w14:textId="4D442468" w:rsidR="000077EC" w:rsidRDefault="000077EC" w:rsidP="00FF50DA">
      <w:r>
        <w:rPr>
          <w:noProof/>
        </w:rPr>
        <mc:AlternateContent>
          <mc:Choice Requires="wps">
            <w:drawing>
              <wp:anchor distT="0" distB="0" distL="114300" distR="114300" simplePos="0" relativeHeight="251718144" behindDoc="0" locked="0" layoutInCell="1" allowOverlap="1" wp14:anchorId="0EDF0126" wp14:editId="3C7FA84D">
                <wp:simplePos x="0" y="0"/>
                <wp:positionH relativeFrom="margin">
                  <wp:posOffset>161925</wp:posOffset>
                </wp:positionH>
                <wp:positionV relativeFrom="paragraph">
                  <wp:posOffset>647700</wp:posOffset>
                </wp:positionV>
                <wp:extent cx="2095500" cy="561975"/>
                <wp:effectExtent l="0" t="0" r="0" b="0"/>
                <wp:wrapNone/>
                <wp:docPr id="281" name="Text Box 281"/>
                <wp:cNvGraphicFramePr/>
                <a:graphic xmlns:a="http://schemas.openxmlformats.org/drawingml/2006/main">
                  <a:graphicData uri="http://schemas.microsoft.com/office/word/2010/wordprocessingShape">
                    <wps:wsp>
                      <wps:cNvSpPr txBox="1"/>
                      <wps:spPr>
                        <a:xfrm>
                          <a:off x="0" y="0"/>
                          <a:ext cx="2095500" cy="561975"/>
                        </a:xfrm>
                        <a:prstGeom prst="rect">
                          <a:avLst/>
                        </a:prstGeom>
                        <a:noFill/>
                        <a:ln w="6350">
                          <a:noFill/>
                        </a:ln>
                      </wps:spPr>
                      <wps:txbx>
                        <w:txbxContent>
                          <w:p w14:paraId="3058AF79" w14:textId="792DEFD6" w:rsidR="000077EC" w:rsidRDefault="00207C03" w:rsidP="000077EC">
                            <m:oMathPara>
                              <m:oMath>
                                <m:sSub>
                                  <m:sSubPr>
                                    <m:ctrlPr>
                                      <w:rPr>
                                        <w:rFonts w:ascii="Cambria Math" w:hAnsi="Cambria Math"/>
                                        <w:i/>
                                      </w:rPr>
                                    </m:ctrlPr>
                                  </m:sSubPr>
                                  <m:e>
                                    <m:r>
                                      <w:rPr>
                                        <w:rFonts w:ascii="Cambria Math" w:hAnsi="Cambria Math"/>
                                      </w:rPr>
                                      <m:t>R</m:t>
                                    </m:r>
                                  </m:e>
                                  <m:sub>
                                    <m:r>
                                      <w:rPr>
                                        <w:rFonts w:ascii="Cambria Math" w:hAnsi="Cambria Math"/>
                                      </w:rPr>
                                      <m:t>e</m:t>
                                    </m:r>
                                    <m:sSub>
                                      <m:sSubPr>
                                        <m:ctrlPr>
                                          <w:rPr>
                                            <w:rFonts w:ascii="Cambria Math" w:hAnsi="Cambria Math"/>
                                            <w:i/>
                                          </w:rPr>
                                        </m:ctrlPr>
                                      </m:sSubPr>
                                      <m:e>
                                        <m:r>
                                          <w:rPr>
                                            <w:rFonts w:ascii="Cambria Math" w:hAnsi="Cambria Math"/>
                                          </w:rPr>
                                          <m:t>q</m:t>
                                        </m:r>
                                      </m:e>
                                      <m:sub>
                                        <m:r>
                                          <w:rPr>
                                            <w:rFonts w:ascii="Cambria Math" w:hAnsi="Cambria Math"/>
                                          </w:rPr>
                                          <m:t>series</m:t>
                                        </m:r>
                                      </m:sub>
                                    </m:sSub>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F0126" id="Text Box 281" o:spid="_x0000_s1040" type="#_x0000_t202" style="position:absolute;margin-left:12.75pt;margin-top:51pt;width:165pt;height:44.2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" filled="f" stroked="f" strokeweight=".5pt">
                <v:textbox>
                  <w:txbxContent>
                    <w:p w14:paraId="3058AF79" w14:textId="792DEFD6" w:rsidR="000077EC" w:rsidRDefault="00207C03" w:rsidP="000077EC">
                      <m:oMathPara>
                        <m:oMath>
                          <m:sSub>
                            <m:sSubPr>
                              <m:ctrlPr>
                                <w:rPr>
                                  <w:rFonts w:ascii="Cambria Math" w:hAnsi="Cambria Math"/>
                                  <w:i/>
                                </w:rPr>
                              </m:ctrlPr>
                            </m:sSubPr>
                            <m:e>
                              <m:r>
                                <w:rPr>
                                  <w:rFonts w:ascii="Cambria Math" w:hAnsi="Cambria Math"/>
                                </w:rPr>
                                <m:t>R</m:t>
                              </m:r>
                            </m:e>
                            <m:sub>
                              <m:r>
                                <w:rPr>
                                  <w:rFonts w:ascii="Cambria Math" w:hAnsi="Cambria Math"/>
                                </w:rPr>
                                <m:t>e</m:t>
                              </m:r>
                              <m:sSub>
                                <m:sSubPr>
                                  <m:ctrlPr>
                                    <w:rPr>
                                      <w:rFonts w:ascii="Cambria Math" w:hAnsi="Cambria Math"/>
                                      <w:i/>
                                    </w:rPr>
                                  </m:ctrlPr>
                                </m:sSubPr>
                                <m:e>
                                  <m:r>
                                    <w:rPr>
                                      <w:rFonts w:ascii="Cambria Math" w:hAnsi="Cambria Math"/>
                                    </w:rPr>
                                    <m:t>q</m:t>
                                  </m:r>
                                </m:e>
                                <m:sub>
                                  <m:r>
                                    <w:rPr>
                                      <w:rFonts w:ascii="Cambria Math" w:hAnsi="Cambria Math"/>
                                    </w:rPr>
                                    <m:t>series</m:t>
                                  </m:r>
                                </m:sub>
                              </m:sSub>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oMath>
                      </m:oMathPara>
                    </w:p>
                  </w:txbxContent>
                </v:textbox>
                <w10:wrap anchorx="margin"/>
              </v:shape>
            </w:pict>
          </mc:Fallback>
        </mc:AlternateContent>
      </w:r>
      <w:r>
        <w:rPr>
          <w:noProof/>
        </w:rPr>
        <mc:AlternateContent>
          <mc:Choice Requires="wpg">
            <w:drawing>
              <wp:anchor distT="0" distB="0" distL="114300" distR="114300" simplePos="0" relativeHeight="251712000" behindDoc="0" locked="0" layoutInCell="1" allowOverlap="1" wp14:anchorId="02579A69" wp14:editId="611DD013">
                <wp:simplePos x="0" y="0"/>
                <wp:positionH relativeFrom="column">
                  <wp:posOffset>2545715</wp:posOffset>
                </wp:positionH>
                <wp:positionV relativeFrom="paragraph">
                  <wp:posOffset>534670</wp:posOffset>
                </wp:positionV>
                <wp:extent cx="3676650" cy="1015365"/>
                <wp:effectExtent l="0" t="0" r="0" b="0"/>
                <wp:wrapNone/>
                <wp:docPr id="278" name="Group 278"/>
                <wp:cNvGraphicFramePr/>
                <a:graphic xmlns:a="http://schemas.openxmlformats.org/drawingml/2006/main">
                  <a:graphicData uri="http://schemas.microsoft.com/office/word/2010/wordprocessingGroup">
                    <wpg:wgp>
                      <wpg:cNvGrpSpPr/>
                      <wpg:grpSpPr>
                        <a:xfrm>
                          <a:off x="0" y="0"/>
                          <a:ext cx="3676650" cy="1015365"/>
                          <a:chOff x="0" y="0"/>
                          <a:chExt cx="3676650" cy="1015365"/>
                        </a:xfrm>
                      </wpg:grpSpPr>
                      <wpg:grpSp>
                        <wpg:cNvPr id="276" name="Group 276"/>
                        <wpg:cNvGrpSpPr/>
                        <wpg:grpSpPr>
                          <a:xfrm>
                            <a:off x="0" y="0"/>
                            <a:ext cx="3676650" cy="609600"/>
                            <a:chOff x="0" y="0"/>
                            <a:chExt cx="3676650" cy="609600"/>
                          </a:xfrm>
                        </wpg:grpSpPr>
                        <wpg:grpSp>
                          <wpg:cNvPr id="187" name="Group 187"/>
                          <wpg:cNvGrpSpPr/>
                          <wpg:grpSpPr>
                            <a:xfrm>
                              <a:off x="180975" y="0"/>
                              <a:ext cx="3495675" cy="581025"/>
                              <a:chOff x="-9525" y="161925"/>
                              <a:chExt cx="3495675" cy="581025"/>
                            </a:xfrm>
                          </wpg:grpSpPr>
                          <wpg:grpSp>
                            <wpg:cNvPr id="188" name="Group 188"/>
                            <wpg:cNvGrpSpPr/>
                            <wpg:grpSpPr>
                              <a:xfrm>
                                <a:off x="-9525" y="161925"/>
                                <a:ext cx="914400" cy="342900"/>
                                <a:chOff x="-9525" y="161925"/>
                                <a:chExt cx="914400" cy="342900"/>
                              </a:xfrm>
                            </wpg:grpSpPr>
                            <wps:wsp>
                              <wps:cNvPr id="189" name="Text Box 189"/>
                              <wps:cNvSpPr txBox="1"/>
                              <wps:spPr>
                                <a:xfrm>
                                  <a:off x="-9525" y="161925"/>
                                  <a:ext cx="323850" cy="333375"/>
                                </a:xfrm>
                                <a:prstGeom prst="rect">
                                  <a:avLst/>
                                </a:prstGeom>
                                <a:noFill/>
                                <a:ln w="6350">
                                  <a:noFill/>
                                </a:ln>
                              </wps:spPr>
                              <wps:txbx>
                                <w:txbxContent>
                                  <w:p w14:paraId="3AE5EAE8"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581025" y="171450"/>
                                  <a:ext cx="323850" cy="333375"/>
                                </a:xfrm>
                                <a:prstGeom prst="rect">
                                  <a:avLst/>
                                </a:prstGeom>
                                <a:noFill/>
                                <a:ln w="6350">
                                  <a:noFill/>
                                </a:ln>
                              </wps:spPr>
                              <wps:txbx>
                                <w:txbxContent>
                                  <w:p w14:paraId="217191D0"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8" name="Group 258"/>
                            <wpg:cNvGrpSpPr/>
                            <wpg:grpSpPr>
                              <a:xfrm>
                                <a:off x="2286000" y="190500"/>
                                <a:ext cx="1200150" cy="552450"/>
                                <a:chOff x="0" y="0"/>
                                <a:chExt cx="1200150" cy="552450"/>
                              </a:xfrm>
                            </wpg:grpSpPr>
                            <pic:pic xmlns:pic="http://schemas.openxmlformats.org/drawingml/2006/picture">
                              <pic:nvPicPr>
                                <pic:cNvPr id="259" name="Picture 25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04800"/>
                                  <a:ext cx="723900" cy="247650"/>
                                </a:xfrm>
                                <a:prstGeom prst="rect">
                                  <a:avLst/>
                                </a:prstGeom>
                                <a:noFill/>
                              </pic:spPr>
                            </pic:pic>
                            <wps:wsp>
                              <wps:cNvPr id="260" name="Text Box 260"/>
                              <wps:cNvSpPr txBox="1"/>
                              <wps:spPr>
                                <a:xfrm>
                                  <a:off x="114300" y="0"/>
                                  <a:ext cx="1085850" cy="457200"/>
                                </a:xfrm>
                                <a:prstGeom prst="rect">
                                  <a:avLst/>
                                </a:prstGeom>
                                <a:noFill/>
                                <a:ln w="6350">
                                  <a:noFill/>
                                </a:ln>
                              </wps:spPr>
                              <wps:txbx>
                                <w:txbxContent>
                                  <w:p w14:paraId="1CF38FA3" w14:textId="66E915EC" w:rsidR="000077EC" w:rsidRDefault="00207C03" w:rsidP="000077EC">
                                    <w:pPr>
                                      <w:spacing w:before="0" w:after="0"/>
                                      <w:contextualSpacing/>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eq</m:t>
                                                </m:r>
                                              </m:sub>
                                            </m:sSub>
                                          </m:e>
                                          <m:sub>
                                            <m:r>
                                              <w:rPr>
                                                <w:rFonts w:ascii="Cambria Math" w:hAnsi="Cambria Math"/>
                                              </w:rPr>
                                              <m:t>series</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1" name="Arrow: Right 261"/>
                            <wps:cNvSpPr/>
                            <wps:spPr>
                              <a:xfrm>
                                <a:off x="1343025" y="447675"/>
                                <a:ext cx="638175" cy="295275"/>
                              </a:xfrm>
                              <a:prstGeom prst="rightArrow">
                                <a:avLst>
                                  <a:gd name="adj1" fmla="val 17742"/>
                                  <a:gd name="adj2" fmla="val 79032"/>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75" name="Picture 27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285750"/>
                              <a:ext cx="1362075" cy="323850"/>
                            </a:xfrm>
                            <a:prstGeom prst="rect">
                              <a:avLst/>
                            </a:prstGeom>
                            <a:noFill/>
                          </pic:spPr>
                        </pic:pic>
                      </wpg:grpSp>
                      <wps:wsp>
                        <wps:cNvPr id="277" name="Text Box 277"/>
                        <wps:cNvSpPr txBox="1"/>
                        <wps:spPr>
                          <a:xfrm>
                            <a:off x="0" y="666750"/>
                            <a:ext cx="3676650" cy="348615"/>
                          </a:xfrm>
                          <a:prstGeom prst="rect">
                            <a:avLst/>
                          </a:prstGeom>
                          <a:solidFill>
                            <a:prstClr val="white"/>
                          </a:solidFill>
                          <a:ln>
                            <a:noFill/>
                          </a:ln>
                        </wps:spPr>
                        <wps:txbx>
                          <w:txbxContent>
                            <w:p w14:paraId="59E25836" w14:textId="2C30651C" w:rsidR="000077EC" w:rsidRPr="00BB28C7" w:rsidRDefault="000077EC" w:rsidP="000077EC">
                              <w:pPr>
                                <w:pStyle w:val="Caption"/>
                                <w:rPr>
                                  <w:noProof/>
                                  <w:sz w:val="24"/>
                                </w:rPr>
                              </w:pPr>
                              <w:bookmarkStart w:id="2" w:name="_Ref127541884"/>
                              <w:r>
                                <w:t xml:space="preserve">Figure </w:t>
                              </w:r>
                              <w:fldSimple w:instr=" SEQ Figure \* ARABIC ">
                                <w:r w:rsidR="00BC15D7">
                                  <w:rPr>
                                    <w:noProof/>
                                  </w:rPr>
                                  <w:t>2</w:t>
                                </w:r>
                              </w:fldSimple>
                              <w:bookmarkEnd w:id="2"/>
                              <w:r>
                                <w:t xml:space="preserve"> – Addition of series resistors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02579A69" id="Group 278" o:spid="_x0000_s1041" style="position:absolute;margin-left:200.45pt;margin-top:42.1pt;width:289.5pt;height:79.95pt;z-index:251712000;mso-height-relative:margin" coordsize="36766,10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">
                <v:group id="Group 276" o:spid="_x0000_s1042" style="position:absolute;width:36766;height:6096" coordsize="3676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187" o:spid="_x0000_s1043" style="position:absolute;left:1809;width:34957;height:5810" coordorigin="-95,1619" coordsize="3495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188" o:spid="_x0000_s1044" style="position:absolute;left:-95;top:1619;width:9143;height:3429" coordorigin="-95,1619" coordsize="9144,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 Box 189" o:spid="_x0000_s1045" type="#_x0000_t202" style="position:absolute;left:-95;top:1619;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14:paraId="3AE5EAE8"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Text Box 257" o:spid="_x0000_s1046" type="#_x0000_t202" style="position:absolute;left:5810;top:1714;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" filled="f" stroked="f" strokeweight=".5pt">
                        <v:textbox>
                          <w:txbxContent>
                            <w:p w14:paraId="217191D0"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group>
                    <v:group id="Group 258" o:spid="_x0000_s1047" style="position:absolute;left:22860;top:1905;width:12001;height:5524" coordsize="120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Picture 259" o:spid="_x0000_s1048" type="#_x0000_t75" style="position:absolute;top:3048;width:7239;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">
                        <v:imagedata r:id="rId13" o:title=""/>
                      </v:shape>
                      <v:shape id="Text Box 260" o:spid="_x0000_s1049" type="#_x0000_t202" style="position:absolute;left:1143;width:10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1CF38FA3" w14:textId="66E915EC" w:rsidR="000077EC" w:rsidRDefault="00207C03" w:rsidP="000077EC">
                              <w:pPr>
                                <w:spacing w:before="0" w:after="0"/>
                                <w:contextualSpacing/>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eq</m:t>
                                          </m:r>
                                        </m:sub>
                                      </m:sSub>
                                    </m:e>
                                    <m:sub>
                                      <m:r>
                                        <w:rPr>
                                          <w:rFonts w:ascii="Cambria Math" w:hAnsi="Cambria Math"/>
                                        </w:rPr>
                                        <m:t>series</m:t>
                                      </m:r>
                                    </m:sub>
                                  </m:sSub>
                                </m:oMath>
                              </m:oMathPara>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61" o:spid="_x0000_s1050" type="#_x0000_t13" style="position:absolute;left:13430;top:4476;width:638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" adj="13702,8884" fillcolor="black [3200]" strokecolor="black [3213]" strokeweight="1pt"/>
                  </v:group>
                  <v:shape id="Picture 275" o:spid="_x0000_s1051" type="#_x0000_t75" style="position:absolute;top:2857;width:13620;height:3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">
                    <v:imagedata r:id="rId10" o:title=""/>
                  </v:shape>
                </v:group>
                <v:shape id="Text Box 277" o:spid="_x0000_s1052" type="#_x0000_t202" style="position:absolute;top:6667;width:36766;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" stroked="f">
                  <v:textbox style="mso-fit-shape-to-text:t" inset="0,0,0,0">
                    <w:txbxContent>
                      <w:p w14:paraId="59E25836" w14:textId="2C30651C" w:rsidR="000077EC" w:rsidRPr="00BB28C7" w:rsidRDefault="000077EC" w:rsidP="000077EC">
                        <w:pPr>
                          <w:pStyle w:val="Caption"/>
                          <w:rPr>
                            <w:noProof/>
                            <w:sz w:val="24"/>
                          </w:rPr>
                        </w:pPr>
                        <w:bookmarkStart w:id="3" w:name="_Ref127541884"/>
                        <w:r>
                          <w:t xml:space="preserve">Figure </w:t>
                        </w:r>
                        <w:fldSimple w:instr=" SEQ Figure \* ARABIC ">
                          <w:r w:rsidR="00BC15D7">
                            <w:rPr>
                              <w:noProof/>
                            </w:rPr>
                            <w:t>2</w:t>
                          </w:r>
                        </w:fldSimple>
                        <w:bookmarkEnd w:id="3"/>
                        <w:r>
                          <w:t xml:space="preserve"> – Addition of series resistors </w:t>
                        </w:r>
                      </w:p>
                    </w:txbxContent>
                  </v:textbox>
                </v:shape>
              </v:group>
            </w:pict>
          </mc:Fallback>
        </mc:AlternateContent>
      </w:r>
      <w:r w:rsidR="00A25726">
        <w:t xml:space="preserve">To aid in analyzing a circuit, groups of resistors can be combined together to form an </w:t>
      </w:r>
      <w:r w:rsidR="00A25726">
        <w:rPr>
          <w:i/>
        </w:rPr>
        <w:t>equivalent</w:t>
      </w:r>
      <w:r w:rsidR="00A25726">
        <w:t xml:space="preserve"> resistor.  Series resistors can simply be added together as in </w:t>
      </w:r>
      <w:r w:rsidR="002D00B1" w:rsidRPr="000D4EE9">
        <w:rPr>
          <w:rStyle w:val="IntenseEmphasis"/>
        </w:rPr>
        <w:fldChar w:fldCharType="begin"/>
      </w:r>
      <w:r w:rsidR="002D00B1" w:rsidRPr="000D4EE9">
        <w:rPr>
          <w:rStyle w:val="IntenseEmphasis"/>
        </w:rPr>
        <w:instrText xml:space="preserve"> REF _Ref127541802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1</w:t>
      </w:r>
      <w:r w:rsidR="002D00B1" w:rsidRPr="000D4EE9">
        <w:rPr>
          <w:rStyle w:val="IntenseEmphasis"/>
        </w:rPr>
        <w:fldChar w:fldCharType="end"/>
      </w:r>
      <w:r w:rsidR="00A25726">
        <w:t>.  You can add together any number of series</w:t>
      </w:r>
      <w:r w:rsidR="00B00D8B">
        <w:t xml:space="preserve"> </w:t>
      </w:r>
      <w:r w:rsidR="00A25726">
        <w:t xml:space="preserve">resistors. </w:t>
      </w:r>
    </w:p>
    <w:p w14:paraId="3B2C776A" w14:textId="33EDF733" w:rsidR="00B00D8B" w:rsidRDefault="00B00D8B" w:rsidP="00FF50DA"/>
    <w:p w14:paraId="4B312343" w14:textId="3722A2F9" w:rsidR="00B00D8B" w:rsidRDefault="00B00D8B" w:rsidP="00FF50DA"/>
    <w:p w14:paraId="0E1BFFA2" w14:textId="77777777" w:rsidR="00B00D8B" w:rsidRDefault="00B00D8B" w:rsidP="00FF50DA">
      <w:pPr>
        <w:sectPr w:rsidR="00B00D8B" w:rsidSect="000E0066">
          <w:footerReference w:type="default" r:id="rId14"/>
          <w:headerReference w:type="first" r:id="rId15"/>
          <w:pgSz w:w="12240" w:h="15840" w:code="1"/>
          <w:pgMar w:top="720" w:right="1166" w:bottom="720" w:left="821" w:header="720" w:footer="965" w:gutter="0"/>
          <w:cols w:space="240"/>
          <w:docGrid w:linePitch="326"/>
        </w:sectPr>
      </w:pPr>
    </w:p>
    <w:p w14:paraId="514BC5D6" w14:textId="2720C4B8" w:rsidR="000A481E" w:rsidRDefault="000A481E" w:rsidP="00FF50DA">
      <w:pPr>
        <w:pStyle w:val="Heading4"/>
      </w:pPr>
      <w:r>
        <w:lastRenderedPageBreak/>
        <w:t>Resistors in Parallel</w:t>
      </w:r>
    </w:p>
    <w:p w14:paraId="748AA487" w14:textId="1B3D4E2F" w:rsidR="006820DA" w:rsidRDefault="000077EC" w:rsidP="00FF50DA">
      <w:r>
        <w:rPr>
          <w:noProof/>
        </w:rPr>
        <mc:AlternateContent>
          <mc:Choice Requires="wpg">
            <w:drawing>
              <wp:anchor distT="0" distB="0" distL="114300" distR="114300" simplePos="0" relativeHeight="251684352" behindDoc="0" locked="0" layoutInCell="1" allowOverlap="1" wp14:anchorId="498446AE" wp14:editId="178343AC">
                <wp:simplePos x="0" y="0"/>
                <wp:positionH relativeFrom="page">
                  <wp:align>center</wp:align>
                </wp:positionH>
                <wp:positionV relativeFrom="paragraph">
                  <wp:posOffset>1159510</wp:posOffset>
                </wp:positionV>
                <wp:extent cx="3209925" cy="1228725"/>
                <wp:effectExtent l="0" t="0" r="9525" b="0"/>
                <wp:wrapNone/>
                <wp:docPr id="172" name="Group 172"/>
                <wp:cNvGraphicFramePr/>
                <a:graphic xmlns:a="http://schemas.openxmlformats.org/drawingml/2006/main">
                  <a:graphicData uri="http://schemas.microsoft.com/office/word/2010/wordprocessingGroup">
                    <wpg:wgp>
                      <wpg:cNvGrpSpPr/>
                      <wpg:grpSpPr>
                        <a:xfrm>
                          <a:off x="0" y="0"/>
                          <a:ext cx="3209925" cy="1228725"/>
                          <a:chOff x="0" y="0"/>
                          <a:chExt cx="2781300" cy="1228725"/>
                        </a:xfrm>
                      </wpg:grpSpPr>
                      <wpg:grpSp>
                        <wpg:cNvPr id="156" name="Group 156"/>
                        <wpg:cNvGrpSpPr/>
                        <wpg:grpSpPr>
                          <a:xfrm>
                            <a:off x="0" y="0"/>
                            <a:ext cx="1047750" cy="1228725"/>
                            <a:chOff x="0" y="0"/>
                            <a:chExt cx="1047750" cy="1228725"/>
                          </a:xfrm>
                        </wpg:grpSpPr>
                        <wps:wsp>
                          <wps:cNvPr id="150" name="Text Box 150"/>
                          <wps:cNvSpPr txBox="1"/>
                          <wps:spPr>
                            <a:xfrm>
                              <a:off x="361950" y="0"/>
                              <a:ext cx="323850" cy="333375"/>
                            </a:xfrm>
                            <a:prstGeom prst="rect">
                              <a:avLst/>
                            </a:prstGeom>
                            <a:noFill/>
                            <a:ln w="6350">
                              <a:noFill/>
                            </a:ln>
                          </wps:spPr>
                          <wps:txbx>
                            <w:txbxContent>
                              <w:p w14:paraId="7FBB8D28" w14:textId="77777777" w:rsidR="00AA332D" w:rsidRDefault="00207C03" w:rsidP="00AA332D">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5" name="Group 155"/>
                          <wpg:cNvGrpSpPr/>
                          <wpg:grpSpPr>
                            <a:xfrm>
                              <a:off x="0" y="266700"/>
                              <a:ext cx="1047750" cy="962025"/>
                              <a:chOff x="0" y="0"/>
                              <a:chExt cx="1047750" cy="962025"/>
                            </a:xfrm>
                          </wpg:grpSpPr>
                          <pic:pic xmlns:pic="http://schemas.openxmlformats.org/drawingml/2006/picture">
                            <pic:nvPicPr>
                              <pic:cNvPr id="154" name="Picture 154"/>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685800"/>
                              </a:xfrm>
                              <a:prstGeom prst="rect">
                                <a:avLst/>
                              </a:prstGeom>
                              <a:noFill/>
                            </pic:spPr>
                          </pic:pic>
                          <wps:wsp>
                            <wps:cNvPr id="151" name="Text Box 151"/>
                            <wps:cNvSpPr txBox="1"/>
                            <wps:spPr>
                              <a:xfrm>
                                <a:off x="361950" y="628650"/>
                                <a:ext cx="323850" cy="333375"/>
                              </a:xfrm>
                              <a:prstGeom prst="rect">
                                <a:avLst/>
                              </a:prstGeom>
                              <a:noFill/>
                              <a:ln w="6350">
                                <a:noFill/>
                              </a:ln>
                            </wps:spPr>
                            <wps:txbx>
                              <w:txbxContent>
                                <w:p w14:paraId="592325E6" w14:textId="77777777" w:rsidR="00AA332D" w:rsidRDefault="00207C03" w:rsidP="00AA332D">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 name="Text Box 152"/>
                            <wps:cNvSpPr txBox="1"/>
                            <wps:spPr>
                              <a:xfrm>
                                <a:off x="180975" y="180975"/>
                                <a:ext cx="323850" cy="333375"/>
                              </a:xfrm>
                              <a:prstGeom prst="rect">
                                <a:avLst/>
                              </a:prstGeom>
                              <a:noFill/>
                              <a:ln w="6350">
                                <a:noFill/>
                              </a:ln>
                            </wps:spPr>
                            <wps:txbx>
                              <w:txbxContent>
                                <w:p w14:paraId="31198157" w14:textId="69C33BA4" w:rsidR="00AA332D" w:rsidRDefault="00AA332D" w:rsidP="00AA332D">
                                  <w:pPr>
                                    <w:spacing w:before="0" w:after="0"/>
                                    <w:contextualSpacing/>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3" name="Text Box 153"/>
                          <wps:cNvSpPr txBox="1"/>
                          <wps:spPr>
                            <a:xfrm>
                              <a:off x="609600" y="476250"/>
                              <a:ext cx="323850" cy="333375"/>
                            </a:xfrm>
                            <a:prstGeom prst="rect">
                              <a:avLst/>
                            </a:prstGeom>
                            <a:noFill/>
                            <a:ln w="6350">
                              <a:noFill/>
                            </a:ln>
                          </wps:spPr>
                          <wps:txbx>
                            <w:txbxContent>
                              <w:p w14:paraId="1222A7F4" w14:textId="317CA1B5" w:rsidR="00AA332D" w:rsidRDefault="00AA332D" w:rsidP="00AA332D">
                                <w:pPr>
                                  <w:spacing w:before="0" w:after="0"/>
                                  <w:contextualSpacing/>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7" name="Text Box 157"/>
                        <wps:cNvSpPr txBox="1"/>
                        <wps:spPr>
                          <a:xfrm>
                            <a:off x="1371600" y="380999"/>
                            <a:ext cx="1409700" cy="657225"/>
                          </a:xfrm>
                          <a:prstGeom prst="rect">
                            <a:avLst/>
                          </a:prstGeom>
                          <a:solidFill>
                            <a:prstClr val="white"/>
                          </a:solidFill>
                          <a:ln>
                            <a:noFill/>
                          </a:ln>
                        </wps:spPr>
                        <wps:txbx>
                          <w:txbxContent>
                            <w:p w14:paraId="34E95F23" w14:textId="35A172C3" w:rsidR="00354A90" w:rsidRPr="0082062B" w:rsidRDefault="00354A90" w:rsidP="00354A90">
                              <w:pPr>
                                <w:pStyle w:val="Caption"/>
                                <w:rPr>
                                  <w:noProof/>
                                  <w:sz w:val="24"/>
                                </w:rPr>
                              </w:pPr>
                              <w:bookmarkStart w:id="4" w:name="_Ref127541939"/>
                              <w:r>
                                <w:t xml:space="preserve">Figure </w:t>
                              </w:r>
                              <w:fldSimple w:instr=" SEQ Figure \* ARABIC ">
                                <w:r w:rsidR="00BC15D7">
                                  <w:rPr>
                                    <w:noProof/>
                                  </w:rPr>
                                  <w:t>3</w:t>
                                </w:r>
                              </w:fldSimple>
                              <w:bookmarkEnd w:id="4"/>
                              <w:r>
                                <w:t xml:space="preserve"> – Circuit Diagram: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t xml:space="preserve"> and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are in parallel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98446AE" id="Group 172" o:spid="_x0000_s1053" style="position:absolute;margin-left:0;margin-top:91.3pt;width:252.75pt;height:96.75pt;z-index:251684352;mso-position-horizontal:center;mso-position-horizontal-relative:page;mso-width-relative:margin" coordsize="27813,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">
                <v:group id="Group 156" o:spid="_x0000_s1054" style="position:absolute;width:10477;height:12287" coordsize="10477,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Text Box 150" o:spid="_x0000_s1055" type="#_x0000_t202" style="position:absolute;left:3619;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7FBB8D28" w14:textId="77777777" w:rsidR="00AA332D" w:rsidRDefault="00207C03" w:rsidP="00AA332D">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group id="Group 155" o:spid="_x0000_s1056" style="position:absolute;top:2667;width:10477;height:9620" coordsize="10477,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Picture 154" o:spid="_x0000_s1057" type="#_x0000_t75" style="position:absolute;width:1047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">
                      <v:imagedata r:id="rId17" o:title=""/>
                    </v:shape>
                    <v:shape id="Text Box 151" o:spid="_x0000_s1058" type="#_x0000_t202" style="position:absolute;left:3619;top:6286;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" filled="f" stroked="f" strokeweight=".5pt">
                      <v:textbox>
                        <w:txbxContent>
                          <w:p w14:paraId="592325E6" w14:textId="77777777" w:rsidR="00AA332D" w:rsidRDefault="00207C03" w:rsidP="00AA332D">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 id="Text Box 152" o:spid="_x0000_s1059" type="#_x0000_t202" style="position:absolute;left:1809;top:1809;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31198157" w14:textId="69C33BA4" w:rsidR="00AA332D" w:rsidRDefault="00AA332D" w:rsidP="00AA332D">
                            <w:pPr>
                              <w:spacing w:before="0" w:after="0"/>
                              <w:contextualSpacing/>
                            </w:pPr>
                            <w:r>
                              <w:t>A</w:t>
                            </w:r>
                          </w:p>
                        </w:txbxContent>
                      </v:textbox>
                    </v:shape>
                  </v:group>
                  <v:shape id="Text Box 153" o:spid="_x0000_s1060" type="#_x0000_t202" style="position:absolute;left:6096;top:4762;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tpwwAAANwAAAAPAAAAZHJzL2Rvd25yZXYueG1sRE9Li8Iw&#10;EL4L/ocwgjdNVVx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ivW7acMAAADcAAAADwAA&#10;AAAAAAAAAAAAAAAHAgAAZHJzL2Rvd25yZXYueG1sUEsFBgAAAAADAAMAtwAAAPcCAAAAAA==&#10;" filled="f" stroked="f" strokeweight=".5pt">
                    <v:textbox>
                      <w:txbxContent>
                        <w:p w14:paraId="1222A7F4" w14:textId="317CA1B5" w:rsidR="00AA332D" w:rsidRDefault="00AA332D" w:rsidP="00AA332D">
                          <w:pPr>
                            <w:spacing w:before="0" w:after="0"/>
                            <w:contextualSpacing/>
                          </w:pPr>
                          <w:r>
                            <w:t>B</w:t>
                          </w:r>
                        </w:p>
                      </w:txbxContent>
                    </v:textbox>
                  </v:shape>
                </v:group>
                <v:shape id="Text Box 157" o:spid="_x0000_s1061" type="#_x0000_t202" style="position:absolute;left:13716;top:3809;width:14097;height:6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QFiwwAAANwAAAAPAAAAZHJzL2Rvd25yZXYueG1sRE9La8JA&#10;EL4X/A/LCL0U3TRQ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7T0BYsMAAADcAAAADwAA&#10;AAAAAAAAAAAAAAAHAgAAZHJzL2Rvd25yZXYueG1sUEsFBgAAAAADAAMAtwAAAPcCAAAAAA==&#10;" stroked="f">
                  <v:textbox inset="0,0,0,0">
                    <w:txbxContent>
                      <w:p w14:paraId="34E95F23" w14:textId="35A172C3" w:rsidR="00354A90" w:rsidRPr="0082062B" w:rsidRDefault="00354A90" w:rsidP="00354A90">
                        <w:pPr>
                          <w:pStyle w:val="Caption"/>
                          <w:rPr>
                            <w:noProof/>
                            <w:sz w:val="24"/>
                          </w:rPr>
                        </w:pPr>
                        <w:bookmarkStart w:id="5" w:name="_Ref127541939"/>
                        <w:r>
                          <w:t xml:space="preserve">Figure </w:t>
                        </w:r>
                        <w:fldSimple w:instr=" SEQ Figure \* ARABIC ">
                          <w:r w:rsidR="00BC15D7">
                            <w:rPr>
                              <w:noProof/>
                            </w:rPr>
                            <w:t>3</w:t>
                          </w:r>
                        </w:fldSimple>
                        <w:bookmarkEnd w:id="5"/>
                        <w:r>
                          <w:t xml:space="preserve"> – Circuit Diagram: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t xml:space="preserve"> and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are in parallel</w:t>
                        </w:r>
                      </w:p>
                    </w:txbxContent>
                  </v:textbox>
                </v:shape>
                <w10:wrap anchorx="page"/>
              </v:group>
            </w:pict>
          </mc:Fallback>
        </mc:AlternateContent>
      </w:r>
      <w:r w:rsidR="00A25726">
        <w:t xml:space="preserve">Now let’s look at </w:t>
      </w:r>
      <w:r w:rsidR="00165F77">
        <w:t xml:space="preserve">parallel resistors.  If you </w:t>
      </w:r>
      <w:r w:rsidR="00A25726">
        <w:t xml:space="preserve">begin at a </w:t>
      </w:r>
      <w:r w:rsidR="00F4014B">
        <w:t>branch</w:t>
      </w:r>
      <w:r w:rsidR="00A25726">
        <w:t xml:space="preserve"> point, like points A or B in </w:t>
      </w:r>
      <w:r w:rsidR="002D00B1" w:rsidRPr="000D4EE9">
        <w:rPr>
          <w:rStyle w:val="IntenseEmphasis"/>
        </w:rPr>
        <w:fldChar w:fldCharType="begin"/>
      </w:r>
      <w:r w:rsidR="002D00B1" w:rsidRPr="000D4EE9">
        <w:rPr>
          <w:rStyle w:val="IntenseEmphasis"/>
        </w:rPr>
        <w:instrText xml:space="preserve"> REF _Ref127541884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2</w:t>
      </w:r>
      <w:r w:rsidR="002D00B1" w:rsidRPr="000D4EE9">
        <w:rPr>
          <w:rStyle w:val="IntenseEmphasis"/>
        </w:rPr>
        <w:fldChar w:fldCharType="end"/>
      </w:r>
      <w:r w:rsidR="00A25726">
        <w:t xml:space="preserve">, and follow each branch, going through only ONE resistor for each branch, and then meet back at a common point, then you have parallel resistors.  For example, in </w:t>
      </w:r>
      <w:r w:rsidR="002D00B1" w:rsidRPr="000D4EE9">
        <w:rPr>
          <w:rStyle w:val="IntenseEmphasis"/>
        </w:rPr>
        <w:fldChar w:fldCharType="begin"/>
      </w:r>
      <w:r w:rsidR="002D00B1" w:rsidRPr="000D4EE9">
        <w:rPr>
          <w:rStyle w:val="IntenseEmphasis"/>
        </w:rPr>
        <w:instrText xml:space="preserve"> REF _Ref127541884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2</w:t>
      </w:r>
      <w:r w:rsidR="002D00B1" w:rsidRPr="000D4EE9">
        <w:rPr>
          <w:rStyle w:val="IntenseEmphasis"/>
        </w:rPr>
        <w:fldChar w:fldCharType="end"/>
      </w:r>
      <w:r w:rsidR="00A25726">
        <w:t xml:space="preserve">, if you start at </w:t>
      </w:r>
      <w:r w:rsidR="00F4014B">
        <w:t>branch</w:t>
      </w:r>
      <w:r w:rsidR="00A25726">
        <w:t xml:space="preserve"> point A and follow each branch, which goes through only R</w:t>
      </w:r>
      <w:r w:rsidR="00A25726">
        <w:rPr>
          <w:vertAlign w:val="subscript"/>
        </w:rPr>
        <w:t xml:space="preserve">1 </w:t>
      </w:r>
      <w:r w:rsidR="00A25726">
        <w:t>for one branch and only R</w:t>
      </w:r>
      <w:r w:rsidR="00A25726">
        <w:rPr>
          <w:vertAlign w:val="subscript"/>
        </w:rPr>
        <w:t>2</w:t>
      </w:r>
      <w:r w:rsidR="00A25726">
        <w:t xml:space="preserve"> for the other, and then meet back at </w:t>
      </w:r>
      <w:r w:rsidR="00F4014B">
        <w:t>branch</w:t>
      </w:r>
      <w:r w:rsidR="00A25726">
        <w:t xml:space="preserve"> point B, we can then say that R</w:t>
      </w:r>
      <w:r w:rsidR="00A25726">
        <w:rPr>
          <w:vertAlign w:val="subscript"/>
        </w:rPr>
        <w:t xml:space="preserve">1 </w:t>
      </w:r>
      <w:r w:rsidR="00A25726">
        <w:t>and R</w:t>
      </w:r>
      <w:r w:rsidR="00A25726">
        <w:rPr>
          <w:vertAlign w:val="subscript"/>
        </w:rPr>
        <w:t>2</w:t>
      </w:r>
      <w:r w:rsidR="00A25726">
        <w:t xml:space="preserve"> are in parallel.  Do not make the mistake that if they are physically </w:t>
      </w:r>
      <w:r w:rsidR="00A25726">
        <w:rPr>
          <w:b/>
        </w:rPr>
        <w:t>drawn</w:t>
      </w:r>
      <w:r w:rsidR="00A25726">
        <w:t xml:space="preserve"> parallel then they are in parallel.  </w:t>
      </w:r>
    </w:p>
    <w:p w14:paraId="4E9382DF" w14:textId="6CC2D8F8" w:rsidR="00AA332D" w:rsidRDefault="00AA332D" w:rsidP="00FF50DA"/>
    <w:p w14:paraId="727A24DC" w14:textId="06984122" w:rsidR="00AA332D" w:rsidRDefault="00AA332D" w:rsidP="00FF50DA"/>
    <w:p w14:paraId="3870B4FA" w14:textId="2E47DC81" w:rsidR="00AA332D" w:rsidRDefault="00AA332D" w:rsidP="00FF50DA"/>
    <w:p w14:paraId="66172151" w14:textId="04138714" w:rsidR="00943F80" w:rsidRDefault="00354A90" w:rsidP="00FF50DA">
      <w:r>
        <w:rPr>
          <w:noProof/>
        </w:rPr>
        <mc:AlternateContent>
          <mc:Choice Requires="wpg">
            <w:drawing>
              <wp:anchor distT="0" distB="0" distL="114300" distR="114300" simplePos="0" relativeHeight="251694592" behindDoc="0" locked="0" layoutInCell="1" allowOverlap="1" wp14:anchorId="07CA504C" wp14:editId="46C6023B">
                <wp:simplePos x="0" y="0"/>
                <wp:positionH relativeFrom="page">
                  <wp:align>center</wp:align>
                </wp:positionH>
                <wp:positionV relativeFrom="paragraph">
                  <wp:posOffset>399415</wp:posOffset>
                </wp:positionV>
                <wp:extent cx="3552825" cy="1266825"/>
                <wp:effectExtent l="0" t="0" r="9525" b="0"/>
                <wp:wrapNone/>
                <wp:docPr id="171" name="Group 171"/>
                <wp:cNvGraphicFramePr/>
                <a:graphic xmlns:a="http://schemas.openxmlformats.org/drawingml/2006/main">
                  <a:graphicData uri="http://schemas.microsoft.com/office/word/2010/wordprocessingGroup">
                    <wpg:wgp>
                      <wpg:cNvGrpSpPr/>
                      <wpg:grpSpPr>
                        <a:xfrm>
                          <a:off x="0" y="0"/>
                          <a:ext cx="3552825" cy="1266825"/>
                          <a:chOff x="0" y="0"/>
                          <a:chExt cx="2858892" cy="1266825"/>
                        </a:xfrm>
                      </wpg:grpSpPr>
                      <pic:pic xmlns:pic="http://schemas.openxmlformats.org/drawingml/2006/picture">
                        <pic:nvPicPr>
                          <pic:cNvPr id="166" name="Picture 166"/>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323850"/>
                            <a:ext cx="1228725" cy="657225"/>
                          </a:xfrm>
                          <a:prstGeom prst="rect">
                            <a:avLst/>
                          </a:prstGeom>
                          <a:noFill/>
                        </pic:spPr>
                      </pic:pic>
                      <wpg:grpSp>
                        <wpg:cNvPr id="170" name="Group 170"/>
                        <wpg:cNvGrpSpPr/>
                        <wpg:grpSpPr>
                          <a:xfrm>
                            <a:off x="104775" y="0"/>
                            <a:ext cx="2754117" cy="1266825"/>
                            <a:chOff x="0" y="0"/>
                            <a:chExt cx="2754117" cy="1266825"/>
                          </a:xfrm>
                        </wpg:grpSpPr>
                        <wpg:grpSp>
                          <wpg:cNvPr id="168" name="Group 168"/>
                          <wpg:cNvGrpSpPr/>
                          <wpg:grpSpPr>
                            <a:xfrm>
                              <a:off x="0" y="0"/>
                              <a:ext cx="1028700" cy="1266825"/>
                              <a:chOff x="0" y="0"/>
                              <a:chExt cx="1028700" cy="1266825"/>
                            </a:xfrm>
                          </wpg:grpSpPr>
                          <wpg:grpSp>
                            <wpg:cNvPr id="158" name="Group 158"/>
                            <wpg:cNvGrpSpPr/>
                            <wpg:grpSpPr>
                              <a:xfrm>
                                <a:off x="0" y="0"/>
                                <a:ext cx="1028700" cy="1266825"/>
                                <a:chOff x="57150" y="-38100"/>
                                <a:chExt cx="1028700" cy="1266825"/>
                              </a:xfrm>
                            </wpg:grpSpPr>
                            <wps:wsp>
                              <wps:cNvPr id="159" name="Text Box 159"/>
                              <wps:cNvSpPr txBox="1"/>
                              <wps:spPr>
                                <a:xfrm>
                                  <a:off x="152400" y="-38100"/>
                                  <a:ext cx="323850" cy="333375"/>
                                </a:xfrm>
                                <a:prstGeom prst="rect">
                                  <a:avLst/>
                                </a:prstGeom>
                                <a:noFill/>
                                <a:ln w="6350">
                                  <a:noFill/>
                                </a:ln>
                              </wps:spPr>
                              <wps:txbx>
                                <w:txbxContent>
                                  <w:p w14:paraId="5F57E2CF" w14:textId="77777777" w:rsidR="00354A90" w:rsidRDefault="00207C03" w:rsidP="00354A90">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0" name="Group 160"/>
                              <wpg:cNvGrpSpPr/>
                              <wpg:grpSpPr>
                                <a:xfrm>
                                  <a:off x="57150" y="438150"/>
                                  <a:ext cx="628650" cy="790575"/>
                                  <a:chOff x="57150" y="171450"/>
                                  <a:chExt cx="628650" cy="790575"/>
                                </a:xfrm>
                              </wpg:grpSpPr>
                              <wps:wsp>
                                <wps:cNvPr id="163" name="Text Box 163"/>
                                <wps:cNvSpPr txBox="1"/>
                                <wps:spPr>
                                  <a:xfrm>
                                    <a:off x="361950" y="628650"/>
                                    <a:ext cx="323850" cy="333375"/>
                                  </a:xfrm>
                                  <a:prstGeom prst="rect">
                                    <a:avLst/>
                                  </a:prstGeom>
                                  <a:noFill/>
                                  <a:ln w="6350">
                                    <a:noFill/>
                                  </a:ln>
                                </wps:spPr>
                                <wps:txbx>
                                  <w:txbxContent>
                                    <w:p w14:paraId="49A50F5E" w14:textId="77777777" w:rsidR="00354A90" w:rsidRDefault="00207C03" w:rsidP="00354A90">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57150" y="171450"/>
                                    <a:ext cx="323850" cy="333375"/>
                                  </a:xfrm>
                                  <a:prstGeom prst="rect">
                                    <a:avLst/>
                                  </a:prstGeom>
                                  <a:noFill/>
                                  <a:ln w="6350">
                                    <a:noFill/>
                                  </a:ln>
                                </wps:spPr>
                                <wps:txbx>
                                  <w:txbxContent>
                                    <w:p w14:paraId="5C4B5FC4" w14:textId="77777777" w:rsidR="00354A90" w:rsidRDefault="00354A90" w:rsidP="00354A90">
                                      <w:pPr>
                                        <w:spacing w:before="0" w:after="0"/>
                                        <w:contextualSpacing/>
                                      </w:pPr>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5" name="Text Box 165"/>
                              <wps:cNvSpPr txBox="1"/>
                              <wps:spPr>
                                <a:xfrm>
                                  <a:off x="762000" y="457200"/>
                                  <a:ext cx="323850" cy="333375"/>
                                </a:xfrm>
                                <a:prstGeom prst="rect">
                                  <a:avLst/>
                                </a:prstGeom>
                                <a:noFill/>
                                <a:ln w="6350">
                                  <a:noFill/>
                                </a:ln>
                              </wps:spPr>
                              <wps:txbx>
                                <w:txbxContent>
                                  <w:p w14:paraId="52A5BB24" w14:textId="77777777" w:rsidR="00354A90" w:rsidRDefault="00354A90" w:rsidP="00354A90">
                                    <w:pPr>
                                      <w:spacing w:before="0" w:after="0"/>
                                      <w:contextualSpacing/>
                                    </w:pPr>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7" name="Text Box 167"/>
                            <wps:cNvSpPr txBox="1"/>
                            <wps:spPr>
                              <a:xfrm>
                                <a:off x="590550" y="9525"/>
                                <a:ext cx="323850" cy="333375"/>
                              </a:xfrm>
                              <a:prstGeom prst="rect">
                                <a:avLst/>
                              </a:prstGeom>
                              <a:noFill/>
                              <a:ln w="6350">
                                <a:noFill/>
                              </a:ln>
                            </wps:spPr>
                            <wps:txbx>
                              <w:txbxContent>
                                <w:p w14:paraId="1C2A3807" w14:textId="7932399F" w:rsidR="00354A90" w:rsidRDefault="00207C03" w:rsidP="00354A90">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9" name="Text Box 169"/>
                          <wps:cNvSpPr txBox="1"/>
                          <wps:spPr>
                            <a:xfrm>
                              <a:off x="1307709" y="295275"/>
                              <a:ext cx="1446408" cy="619125"/>
                            </a:xfrm>
                            <a:prstGeom prst="rect">
                              <a:avLst/>
                            </a:prstGeom>
                            <a:solidFill>
                              <a:prstClr val="white"/>
                            </a:solidFill>
                            <a:ln>
                              <a:noFill/>
                            </a:ln>
                          </wps:spPr>
                          <wps:txbx>
                            <w:txbxContent>
                              <w:p w14:paraId="39382872" w14:textId="434C13A5" w:rsidR="00354A90" w:rsidRPr="00795FD5" w:rsidRDefault="00354A90" w:rsidP="00354A90">
                                <w:pPr>
                                  <w:pStyle w:val="Caption"/>
                                  <w:rPr>
                                    <w:noProof/>
                                    <w:sz w:val="24"/>
                                  </w:rPr>
                                </w:pPr>
                                <w:bookmarkStart w:id="6" w:name="_Ref127541951"/>
                                <w:r>
                                  <w:t xml:space="preserve">Figure </w:t>
                                </w:r>
                                <w:fldSimple w:instr=" SEQ Figure \* ARABIC ">
                                  <w:r w:rsidR="00BC15D7">
                                    <w:rPr>
                                      <w:noProof/>
                                    </w:rPr>
                                    <w:t>4</w:t>
                                  </w:r>
                                </w:fldSimple>
                                <w:bookmarkEnd w:id="6"/>
                                <w:r>
                                  <w:t xml:space="preserve"> – Circuit Diagram: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t xml:space="preserve"> and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are not in parallel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7CA504C" id="Group 171" o:spid="_x0000_s1062" style="position:absolute;margin-left:0;margin-top:31.45pt;width:279.75pt;height:99.75pt;z-index:251694592;mso-position-horizontal:center;mso-position-horizontal-relative:page;mso-width-relative:margin" coordsize="28588,12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">
                <v:shape id="Picture 166" o:spid="_x0000_s1063" type="#_x0000_t75" style="position:absolute;top:3238;width:12287;height:6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">
                  <v:imagedata r:id="rId19" o:title=""/>
                </v:shape>
                <v:group id="Group 170" o:spid="_x0000_s1064" style="position:absolute;left:1047;width:27541;height:12668" coordsize="27541,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group id="Group 168" o:spid="_x0000_s1065" style="position:absolute;width:10287;height:12668" coordsize="10287,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group id="Group 158" o:spid="_x0000_s1066" style="position:absolute;width:10287;height:12668" coordorigin="571,-381" coordsize="10287,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Text Box 159" o:spid="_x0000_s1067" type="#_x0000_t202" style="position:absolute;left:1524;top:-381;width:323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5F57E2CF" w14:textId="77777777" w:rsidR="00354A90" w:rsidRDefault="00207C03" w:rsidP="00354A90">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group id="Group 160" o:spid="_x0000_s1068" style="position:absolute;left:571;top:4381;width:6287;height:7906" coordorigin="571,1714" coordsize="6286,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Text Box 163" o:spid="_x0000_s1069" type="#_x0000_t202" style="position:absolute;left:3619;top:6286;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HUxQAAANwAAAAPAAAAZHJzL2Rvd25yZXYueG1sRE9La8JA&#10;EL4X/A/LFHqrm6Yo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BEmXHUxQAAANwAAAAP&#10;AAAAAAAAAAAAAAAAAAcCAABkcnMvZG93bnJldi54bWxQSwUGAAAAAAMAAwC3AAAA+QIAAAAA&#10;" filled="f" stroked="f" strokeweight=".5pt">
                          <v:textbox>
                            <w:txbxContent>
                              <w:p w14:paraId="49A50F5E" w14:textId="77777777" w:rsidR="00354A90" w:rsidRDefault="00207C03" w:rsidP="00354A90">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 id="Text Box 164" o:spid="_x0000_s1070" type="#_x0000_t202" style="position:absolute;left:571;top:1714;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w:txbxContent>
                              <w:p w14:paraId="5C4B5FC4" w14:textId="77777777" w:rsidR="00354A90" w:rsidRDefault="00354A90" w:rsidP="00354A90">
                                <w:pPr>
                                  <w:spacing w:before="0" w:after="0"/>
                                  <w:contextualSpacing/>
                                </w:pPr>
                                <w:r>
                                  <w:t>A</w:t>
                                </w:r>
                              </w:p>
                            </w:txbxContent>
                          </v:textbox>
                        </v:shape>
                      </v:group>
                      <v:shape id="Text Box 165" o:spid="_x0000_s1071" type="#_x0000_t202" style="position:absolute;left:7620;top:4572;width:323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" filled="f" stroked="f" strokeweight=".5pt">
                        <v:textbox>
                          <w:txbxContent>
                            <w:p w14:paraId="52A5BB24" w14:textId="77777777" w:rsidR="00354A90" w:rsidRDefault="00354A90" w:rsidP="00354A90">
                              <w:pPr>
                                <w:spacing w:before="0" w:after="0"/>
                                <w:contextualSpacing/>
                              </w:pPr>
                              <w:r>
                                <w:t>B</w:t>
                              </w:r>
                            </w:p>
                          </w:txbxContent>
                        </v:textbox>
                      </v:shape>
                    </v:group>
                    <v:shape id="Text Box 167" o:spid="_x0000_s1072" type="#_x0000_t202" style="position:absolute;left:5905;top:95;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1C2A3807" w14:textId="7932399F" w:rsidR="00354A90" w:rsidRDefault="00207C03" w:rsidP="00354A90">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v:textbox>
                    </v:shape>
                  </v:group>
                  <v:shape id="Text Box 169" o:spid="_x0000_s1073" type="#_x0000_t202" style="position:absolute;left:13077;top:2952;width:14464;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" stroked="f">
                    <v:textbox inset="0,0,0,0">
                      <w:txbxContent>
                        <w:p w14:paraId="39382872" w14:textId="434C13A5" w:rsidR="00354A90" w:rsidRPr="00795FD5" w:rsidRDefault="00354A90" w:rsidP="00354A90">
                          <w:pPr>
                            <w:pStyle w:val="Caption"/>
                            <w:rPr>
                              <w:noProof/>
                              <w:sz w:val="24"/>
                            </w:rPr>
                          </w:pPr>
                          <w:bookmarkStart w:id="7" w:name="_Ref127541951"/>
                          <w:r>
                            <w:t xml:space="preserve">Figure </w:t>
                          </w:r>
                          <w:fldSimple w:instr=" SEQ Figure \* ARABIC ">
                            <w:r w:rsidR="00BC15D7">
                              <w:rPr>
                                <w:noProof/>
                              </w:rPr>
                              <w:t>4</w:t>
                            </w:r>
                          </w:fldSimple>
                          <w:bookmarkEnd w:id="7"/>
                          <w:r>
                            <w:t xml:space="preserve"> – Circuit Diagram: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1</m:t>
                                </m:r>
                              </m:sub>
                            </m:sSub>
                          </m:oMath>
                          <w:r>
                            <w:t xml:space="preserve"> and </w:t>
                          </w:r>
                          <m:oMath>
                            <m:sSub>
                              <m:sSubPr>
                                <m:ctrlPr>
                                  <w:rPr>
                                    <w:rFonts w:ascii="Cambria Math" w:hAnsi="Cambria Math"/>
                                  </w:rPr>
                                </m:ctrlPr>
                              </m:sSubPr>
                              <m:e>
                                <m:r>
                                  <m:rPr>
                                    <m:sty m:val="bi"/>
                                  </m:rPr>
                                  <w:rPr>
                                    <w:rFonts w:ascii="Cambria Math" w:hAnsi="Cambria Math"/>
                                  </w:rPr>
                                  <m:t>R</m:t>
                                </m:r>
                              </m:e>
                              <m:sub>
                                <m:r>
                                  <m:rPr>
                                    <m:sty m:val="bi"/>
                                  </m:rPr>
                                  <w:rPr>
                                    <w:rFonts w:ascii="Cambria Math" w:hAnsi="Cambria Math"/>
                                  </w:rPr>
                                  <m:t>2</m:t>
                                </m:r>
                              </m:sub>
                            </m:sSub>
                          </m:oMath>
                          <w:r>
                            <w:t xml:space="preserve"> are not in parallel</w:t>
                          </w:r>
                        </w:p>
                      </w:txbxContent>
                    </v:textbox>
                  </v:shape>
                </v:group>
                <w10:wrap anchorx="page"/>
              </v:group>
            </w:pict>
          </mc:Fallback>
        </mc:AlternateContent>
      </w:r>
      <w:r w:rsidR="00943F80">
        <w:t xml:space="preserve">Conversely, in </w:t>
      </w:r>
      <w:r w:rsidR="002D00B1" w:rsidRPr="000D4EE9">
        <w:rPr>
          <w:rStyle w:val="IntenseEmphasis"/>
        </w:rPr>
        <w:fldChar w:fldCharType="begin"/>
      </w:r>
      <w:r w:rsidR="002D00B1" w:rsidRPr="000D4EE9">
        <w:rPr>
          <w:rStyle w:val="IntenseEmphasis"/>
        </w:rPr>
        <w:instrText xml:space="preserve"> REF _Ref127541939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3</w:t>
      </w:r>
      <w:r w:rsidR="002D00B1" w:rsidRPr="000D4EE9">
        <w:rPr>
          <w:rStyle w:val="IntenseEmphasis"/>
        </w:rPr>
        <w:fldChar w:fldCharType="end"/>
      </w:r>
      <w:r w:rsidR="00943F80">
        <w:t>, R</w:t>
      </w:r>
      <w:r w:rsidR="00943F80">
        <w:rPr>
          <w:vertAlign w:val="subscript"/>
        </w:rPr>
        <w:t xml:space="preserve">1 </w:t>
      </w:r>
      <w:r w:rsidR="00943F80">
        <w:t>and R</w:t>
      </w:r>
      <w:r w:rsidR="00943F80">
        <w:rPr>
          <w:vertAlign w:val="subscript"/>
        </w:rPr>
        <w:t xml:space="preserve">2 </w:t>
      </w:r>
      <w:r w:rsidR="00943F80">
        <w:t>are no longer in parallel because there are now TWO resistors in the upper branch.</w:t>
      </w:r>
      <w:r w:rsidRPr="00354A90">
        <w:rPr>
          <w:noProof/>
        </w:rPr>
        <w:t xml:space="preserve"> </w:t>
      </w:r>
    </w:p>
    <w:p w14:paraId="63ED76BE" w14:textId="1E36E82F" w:rsidR="00354A90" w:rsidRDefault="00354A90" w:rsidP="00FF50DA"/>
    <w:p w14:paraId="6E89F650" w14:textId="37EEED7B" w:rsidR="00354A90" w:rsidRDefault="00354A90" w:rsidP="00FF50DA"/>
    <w:p w14:paraId="5433B948" w14:textId="62DE9349" w:rsidR="00354A90" w:rsidRDefault="00354A90" w:rsidP="00FF50DA"/>
    <w:p w14:paraId="20661D7C" w14:textId="565A5AA5" w:rsidR="00BD0E64" w:rsidRDefault="000077EC" w:rsidP="00FF50DA">
      <w:pPr>
        <w:rPr>
          <w:sz w:val="8"/>
        </w:rPr>
      </w:pPr>
      <w:r>
        <w:rPr>
          <w:noProof/>
        </w:rPr>
        <mc:AlternateContent>
          <mc:Choice Requires="wpg">
            <w:drawing>
              <wp:anchor distT="0" distB="0" distL="114300" distR="114300" simplePos="0" relativeHeight="251703808" behindDoc="0" locked="0" layoutInCell="1" allowOverlap="1" wp14:anchorId="1E84ACCD" wp14:editId="2FE78D20">
                <wp:simplePos x="0" y="0"/>
                <wp:positionH relativeFrom="column">
                  <wp:posOffset>2450465</wp:posOffset>
                </wp:positionH>
                <wp:positionV relativeFrom="paragraph">
                  <wp:posOffset>654685</wp:posOffset>
                </wp:positionV>
                <wp:extent cx="3486150" cy="1228725"/>
                <wp:effectExtent l="0" t="0" r="0" b="0"/>
                <wp:wrapNone/>
                <wp:docPr id="186" name="Group 186"/>
                <wp:cNvGraphicFramePr/>
                <a:graphic xmlns:a="http://schemas.openxmlformats.org/drawingml/2006/main">
                  <a:graphicData uri="http://schemas.microsoft.com/office/word/2010/wordprocessingGroup">
                    <wpg:wgp>
                      <wpg:cNvGrpSpPr/>
                      <wpg:grpSpPr>
                        <a:xfrm>
                          <a:off x="0" y="0"/>
                          <a:ext cx="3486150" cy="1228725"/>
                          <a:chOff x="0" y="0"/>
                          <a:chExt cx="3486150" cy="1228725"/>
                        </a:xfrm>
                      </wpg:grpSpPr>
                      <wpg:grpSp>
                        <wpg:cNvPr id="174" name="Group 174"/>
                        <wpg:cNvGrpSpPr/>
                        <wpg:grpSpPr>
                          <a:xfrm>
                            <a:off x="0" y="0"/>
                            <a:ext cx="1047750" cy="1228725"/>
                            <a:chOff x="0" y="0"/>
                            <a:chExt cx="1047750" cy="1228725"/>
                          </a:xfrm>
                        </wpg:grpSpPr>
                        <wps:wsp>
                          <wps:cNvPr id="175" name="Text Box 175"/>
                          <wps:cNvSpPr txBox="1"/>
                          <wps:spPr>
                            <a:xfrm>
                              <a:off x="361950" y="0"/>
                              <a:ext cx="323850" cy="333375"/>
                            </a:xfrm>
                            <a:prstGeom prst="rect">
                              <a:avLst/>
                            </a:prstGeom>
                            <a:noFill/>
                            <a:ln w="6350">
                              <a:noFill/>
                            </a:ln>
                          </wps:spPr>
                          <wps:txbx>
                            <w:txbxContent>
                              <w:p w14:paraId="092B13B4"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6" name="Group 176"/>
                          <wpg:cNvGrpSpPr/>
                          <wpg:grpSpPr>
                            <a:xfrm>
                              <a:off x="0" y="266700"/>
                              <a:ext cx="1047750" cy="962025"/>
                              <a:chOff x="0" y="0"/>
                              <a:chExt cx="1047750" cy="962025"/>
                            </a:xfrm>
                          </wpg:grpSpPr>
                          <pic:pic xmlns:pic="http://schemas.openxmlformats.org/drawingml/2006/picture">
                            <pic:nvPicPr>
                              <pic:cNvPr id="177" name="Picture 177"/>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685800"/>
                              </a:xfrm>
                              <a:prstGeom prst="rect">
                                <a:avLst/>
                              </a:prstGeom>
                              <a:noFill/>
                            </pic:spPr>
                          </pic:pic>
                          <wps:wsp>
                            <wps:cNvPr id="178" name="Text Box 178"/>
                            <wps:cNvSpPr txBox="1"/>
                            <wps:spPr>
                              <a:xfrm>
                                <a:off x="361950" y="628650"/>
                                <a:ext cx="323850" cy="333375"/>
                              </a:xfrm>
                              <a:prstGeom prst="rect">
                                <a:avLst/>
                              </a:prstGeom>
                              <a:noFill/>
                              <a:ln w="6350">
                                <a:noFill/>
                              </a:ln>
                            </wps:spPr>
                            <wps:txbx>
                              <w:txbxContent>
                                <w:p w14:paraId="549F881A"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85" name="Group 185"/>
                        <wpg:cNvGrpSpPr/>
                        <wpg:grpSpPr>
                          <a:xfrm>
                            <a:off x="2286000" y="190500"/>
                            <a:ext cx="1200150" cy="552450"/>
                            <a:chOff x="0" y="0"/>
                            <a:chExt cx="1200150" cy="552450"/>
                          </a:xfrm>
                        </wpg:grpSpPr>
                        <pic:pic xmlns:pic="http://schemas.openxmlformats.org/drawingml/2006/picture">
                          <pic:nvPicPr>
                            <pic:cNvPr id="182" name="Picture 18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304800"/>
                              <a:ext cx="723900" cy="247650"/>
                            </a:xfrm>
                            <a:prstGeom prst="rect">
                              <a:avLst/>
                            </a:prstGeom>
                            <a:noFill/>
                          </pic:spPr>
                        </pic:pic>
                        <wps:wsp>
                          <wps:cNvPr id="183" name="Text Box 183"/>
                          <wps:cNvSpPr txBox="1"/>
                          <wps:spPr>
                            <a:xfrm>
                              <a:off x="114300" y="0"/>
                              <a:ext cx="1085850" cy="457200"/>
                            </a:xfrm>
                            <a:prstGeom prst="rect">
                              <a:avLst/>
                            </a:prstGeom>
                            <a:noFill/>
                            <a:ln w="6350">
                              <a:noFill/>
                            </a:ln>
                          </wps:spPr>
                          <wps:txbx>
                            <w:txbxContent>
                              <w:p w14:paraId="1ACE44AE" w14:textId="5BC6E4AD" w:rsidR="000077EC" w:rsidRDefault="00207C03" w:rsidP="000077EC">
                                <w:pPr>
                                  <w:spacing w:before="0" w:after="0"/>
                                  <w:contextualSpacing/>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eq</m:t>
                                            </m:r>
                                          </m:sub>
                                        </m:sSub>
                                      </m:e>
                                      <m:sub>
                                        <m:r>
                                          <w:rPr>
                                            <w:rFonts w:ascii="Cambria Math" w:hAnsi="Cambria Math"/>
                                          </w:rPr>
                                          <m:t>parallel</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4" name="Arrow: Right 184"/>
                        <wps:cNvSpPr/>
                        <wps:spPr>
                          <a:xfrm>
                            <a:off x="1343025" y="447675"/>
                            <a:ext cx="638175" cy="295275"/>
                          </a:xfrm>
                          <a:prstGeom prst="rightArrow">
                            <a:avLst>
                              <a:gd name="adj1" fmla="val 17742"/>
                              <a:gd name="adj2" fmla="val 79032"/>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84ACCD" id="Group 186" o:spid="_x0000_s1074" style="position:absolute;margin-left:192.95pt;margin-top:51.55pt;width:274.5pt;height:96.75pt;z-index:251703808" coordsize="348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">
                <v:group id="Group 174" o:spid="_x0000_s1075" style="position:absolute;width:10477;height:12287" coordsize="10477,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Text Box 175" o:spid="_x0000_s1076" type="#_x0000_t202" style="position:absolute;left:3619;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" filled="f" stroked="f" strokeweight=".5pt">
                    <v:textbox>
                      <w:txbxContent>
                        <w:p w14:paraId="092B13B4"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group id="Group 176" o:spid="_x0000_s1077" style="position:absolute;top:2667;width:10477;height:9620" coordsize="10477,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Picture 177" o:spid="_x0000_s1078" type="#_x0000_t75" style="position:absolute;width:1047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">
                      <v:imagedata r:id="rId17" o:title=""/>
                    </v:shape>
                    <v:shape id="Text Box 178" o:spid="_x0000_s1079" type="#_x0000_t202" style="position:absolute;left:3619;top:6286;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14:paraId="549F881A" w14:textId="77777777" w:rsidR="000077EC" w:rsidRDefault="00207C03" w:rsidP="000077EC">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group>
                </v:group>
                <v:group id="Group 185" o:spid="_x0000_s1080" style="position:absolute;left:22860;top:1905;width:12001;height:5524" coordsize="1200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Picture 182" o:spid="_x0000_s1081" type="#_x0000_t75" style="position:absolute;top:3048;width:7239;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">
                    <v:imagedata r:id="rId13" o:title=""/>
                  </v:shape>
                  <v:shape id="Text Box 183" o:spid="_x0000_s1082" type="#_x0000_t202" style="position:absolute;left:1143;width:10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" filled="f" stroked="f" strokeweight=".5pt">
                    <v:textbox>
                      <w:txbxContent>
                        <w:p w14:paraId="1ACE44AE" w14:textId="5BC6E4AD" w:rsidR="000077EC" w:rsidRDefault="00207C03" w:rsidP="000077EC">
                          <w:pPr>
                            <w:spacing w:before="0" w:after="0"/>
                            <w:contextualSpacing/>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eq</m:t>
                                      </m:r>
                                    </m:sub>
                                  </m:sSub>
                                </m:e>
                                <m:sub>
                                  <m:r>
                                    <w:rPr>
                                      <w:rFonts w:ascii="Cambria Math" w:hAnsi="Cambria Math"/>
                                    </w:rPr>
                                    <m:t>parallel</m:t>
                                  </m:r>
                                </m:sub>
                              </m:sSub>
                            </m:oMath>
                          </m:oMathPara>
                        </w:p>
                      </w:txbxContent>
                    </v:textbox>
                  </v:shape>
                </v:group>
                <v:shape id="Arrow: Right 184" o:spid="_x0000_s1083" type="#_x0000_t13" style="position:absolute;left:13430;top:4476;width:6382;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" adj="13702,8884" fillcolor="black [3200]" strokecolor="black [3213]" strokeweight="1pt"/>
              </v:group>
            </w:pict>
          </mc:Fallback>
        </mc:AlternateContent>
      </w:r>
      <w:r w:rsidR="00BD0E64">
        <w:t xml:space="preserve">When adding parallel resistors together to form equivalent resistors you cannot simply add them together as with series resistors.  Instead, you must add the parallel resistors together as reciprocals.  See </w:t>
      </w:r>
      <w:r w:rsidR="002D00B1" w:rsidRPr="000D4EE9">
        <w:rPr>
          <w:rStyle w:val="IntenseEmphasis"/>
        </w:rPr>
        <w:fldChar w:fldCharType="begin"/>
      </w:r>
      <w:r w:rsidR="002D00B1" w:rsidRPr="000D4EE9">
        <w:rPr>
          <w:rStyle w:val="IntenseEmphasis"/>
        </w:rPr>
        <w:instrText xml:space="preserve"> REF _Ref127541951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4</w:t>
      </w:r>
      <w:r w:rsidR="002D00B1" w:rsidRPr="000D4EE9">
        <w:rPr>
          <w:rStyle w:val="IntenseEmphasis"/>
        </w:rPr>
        <w:fldChar w:fldCharType="end"/>
      </w:r>
      <w:r w:rsidR="00BD0E64">
        <w:t>.  As with series resistors, you can add together any number of parallel resistors.</w:t>
      </w:r>
      <w:r w:rsidR="00BD0E64">
        <w:rPr>
          <w:sz w:val="8"/>
        </w:rPr>
        <w:t xml:space="preserve">  </w:t>
      </w:r>
    </w:p>
    <w:p w14:paraId="2DAD25D4" w14:textId="1DE46BB3" w:rsidR="000077EC" w:rsidRDefault="000077EC" w:rsidP="00FF50DA">
      <w:pPr>
        <w:rPr>
          <w:sz w:val="8"/>
        </w:rPr>
      </w:pPr>
      <w:r>
        <w:rPr>
          <w:noProof/>
        </w:rPr>
        <mc:AlternateContent>
          <mc:Choice Requires="wps">
            <w:drawing>
              <wp:anchor distT="0" distB="0" distL="114300" distR="114300" simplePos="0" relativeHeight="251716096" behindDoc="0" locked="0" layoutInCell="1" allowOverlap="1" wp14:anchorId="4BC226DF" wp14:editId="4FC465BB">
                <wp:simplePos x="0" y="0"/>
                <wp:positionH relativeFrom="margin">
                  <wp:posOffset>219075</wp:posOffset>
                </wp:positionH>
                <wp:positionV relativeFrom="paragraph">
                  <wp:posOffset>295910</wp:posOffset>
                </wp:positionV>
                <wp:extent cx="2095500" cy="561975"/>
                <wp:effectExtent l="0" t="0" r="0" b="0"/>
                <wp:wrapNone/>
                <wp:docPr id="280" name="Text Box 280"/>
                <wp:cNvGraphicFramePr/>
                <a:graphic xmlns:a="http://schemas.openxmlformats.org/drawingml/2006/main">
                  <a:graphicData uri="http://schemas.microsoft.com/office/word/2010/wordprocessingShape">
                    <wps:wsp>
                      <wps:cNvSpPr txBox="1"/>
                      <wps:spPr>
                        <a:xfrm>
                          <a:off x="0" y="0"/>
                          <a:ext cx="2095500" cy="561975"/>
                        </a:xfrm>
                        <a:prstGeom prst="rect">
                          <a:avLst/>
                        </a:prstGeom>
                        <a:noFill/>
                        <a:ln w="6350">
                          <a:noFill/>
                        </a:ln>
                      </wps:spPr>
                      <wps:txbx>
                        <w:txbxContent>
                          <w:p w14:paraId="56C69E24" w14:textId="783386BE" w:rsidR="000077EC" w:rsidRDefault="00207C03" w:rsidP="000077EC">
                            <w:pPr>
                              <w:spacing w:before="0" w:after="0"/>
                              <w:contextualSpacing/>
                            </w:pPr>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eq</m:t>
                                            </m:r>
                                          </m:sub>
                                        </m:sSub>
                                      </m:e>
                                      <m:sub>
                                        <m:r>
                                          <w:rPr>
                                            <w:rFonts w:ascii="Cambria Math" w:hAnsi="Cambria Math"/>
                                          </w:rPr>
                                          <m:t>parallel</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226DF" id="Text Box 280" o:spid="_x0000_s1084" type="#_x0000_t202" style="position:absolute;margin-left:17.25pt;margin-top:23.3pt;width:165pt;height:44.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" filled="f" stroked="f" strokeweight=".5pt">
                <v:textbox>
                  <w:txbxContent>
                    <w:p w14:paraId="56C69E24" w14:textId="783386BE" w:rsidR="000077EC" w:rsidRDefault="00207C03" w:rsidP="000077EC">
                      <w:pPr>
                        <w:spacing w:before="0" w:after="0"/>
                        <w:contextualSpacing/>
                      </w:pPr>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eq</m:t>
                                      </m:r>
                                    </m:sub>
                                  </m:sSub>
                                </m:e>
                                <m:sub>
                                  <m:r>
                                    <w:rPr>
                                      <w:rFonts w:ascii="Cambria Math" w:hAnsi="Cambria Math"/>
                                    </w:rPr>
                                    <m:t>parallel</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m:t>
                          </m:r>
                        </m:oMath>
                      </m:oMathPara>
                    </w:p>
                  </w:txbxContent>
                </v:textbox>
                <w10:wrap anchorx="margin"/>
              </v:shape>
            </w:pict>
          </mc:Fallback>
        </mc:AlternateContent>
      </w:r>
    </w:p>
    <w:p w14:paraId="46DE2E6D" w14:textId="61396CAA" w:rsidR="000A481E" w:rsidRPr="000077EC" w:rsidRDefault="000A481E" w:rsidP="00FF50DA">
      <m:oMathPara>
        <m:oMathParaPr>
          <m:jc m:val="left"/>
        </m:oMathParaPr>
        <m:oMath>
          <m:r>
            <w:rPr>
              <w:rFonts w:ascii="Cambria Math" w:hAnsi="Cambria Math"/>
            </w:rPr>
            <m:t xml:space="preserve"> </m:t>
          </m:r>
        </m:oMath>
      </m:oMathPara>
    </w:p>
    <w:p w14:paraId="6F4E9C15" w14:textId="46F41C09" w:rsidR="000077EC" w:rsidRDefault="000077EC" w:rsidP="00FF50DA"/>
    <w:p w14:paraId="111263A5" w14:textId="06640297" w:rsidR="00EF7799" w:rsidRDefault="00EF7799" w:rsidP="00FF50DA">
      <w:pPr>
        <w:pStyle w:val="BodyTextKeep"/>
        <w:keepNext w:val="0"/>
        <w:tabs>
          <w:tab w:val="left" w:pos="8460"/>
        </w:tabs>
        <w:ind w:left="0" w:right="-14"/>
        <w:jc w:val="left"/>
      </w:pPr>
    </w:p>
    <w:p w14:paraId="4F502AD8" w14:textId="12D0C6B5" w:rsidR="00022428" w:rsidRDefault="00022428" w:rsidP="00FF50DA">
      <w:r>
        <w:t xml:space="preserve">Let’s say that you took the leads from a voltmeter and placed them in the upper two corners of the circuit in </w:t>
      </w:r>
      <w:r w:rsidR="002D00B1" w:rsidRPr="000D4EE9">
        <w:rPr>
          <w:rStyle w:val="IntenseEmphasis"/>
        </w:rPr>
        <w:fldChar w:fldCharType="begin"/>
      </w:r>
      <w:r w:rsidR="002D00B1" w:rsidRPr="000D4EE9">
        <w:rPr>
          <w:rStyle w:val="IntenseEmphasis"/>
        </w:rPr>
        <w:instrText xml:space="preserve"> REF _Ref127541884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2</w:t>
      </w:r>
      <w:r w:rsidR="002D00B1" w:rsidRPr="000D4EE9">
        <w:rPr>
          <w:rStyle w:val="IntenseEmphasis"/>
        </w:rPr>
        <w:fldChar w:fldCharType="end"/>
      </w:r>
      <w:r w:rsidR="002D00B1">
        <w:rPr>
          <w:b/>
        </w:rPr>
        <w:t xml:space="preserve">. </w:t>
      </w:r>
      <w:r>
        <w:t>The voltmeter would read the voltage across R</w:t>
      </w:r>
      <w:r>
        <w:rPr>
          <w:vertAlign w:val="subscript"/>
        </w:rPr>
        <w:t>1</w:t>
      </w:r>
      <w:r>
        <w:t xml:space="preserve">.  If you moved the leads down a little towards points A and B, would the voltage </w:t>
      </w:r>
      <w:proofErr w:type="gramStart"/>
      <w:r>
        <w:t>reading</w:t>
      </w:r>
      <w:proofErr w:type="gramEnd"/>
      <w:r>
        <w:t xml:space="preserve"> change?  No, it would remain the same.  As long as either lead doesn’t cross an element, it won’t change the reading.  That means we could continue moving all the way down to the lower two corners and still get the same voltage reading, but that reading should be the voltage across R</w:t>
      </w:r>
      <w:r>
        <w:rPr>
          <w:vertAlign w:val="subscript"/>
        </w:rPr>
        <w:t>2</w:t>
      </w:r>
      <w:r>
        <w:t>.  This leads to the idea that any resistors in parallel have the same voltage.</w:t>
      </w:r>
    </w:p>
    <w:p w14:paraId="103A6EC6" w14:textId="77777777" w:rsidR="000E0066" w:rsidRDefault="000E0066" w:rsidP="00FF50DA">
      <w:pPr>
        <w:sectPr w:rsidR="000E0066" w:rsidSect="000E0066">
          <w:headerReference w:type="default" r:id="rId20"/>
          <w:pgSz w:w="12240" w:h="15840" w:code="1"/>
          <w:pgMar w:top="720" w:right="1166" w:bottom="720" w:left="821" w:header="720" w:footer="965" w:gutter="0"/>
          <w:cols w:space="240"/>
          <w:docGrid w:linePitch="326"/>
        </w:sectPr>
      </w:pPr>
    </w:p>
    <w:p w14:paraId="53B0645F" w14:textId="77777777" w:rsidR="006820DA" w:rsidRDefault="00022428" w:rsidP="00FF50DA">
      <w:pPr>
        <w:pStyle w:val="Heading3"/>
      </w:pPr>
      <w:r>
        <w:lastRenderedPageBreak/>
        <w:t xml:space="preserve">Kirchhoff’s Laws  </w:t>
      </w:r>
    </w:p>
    <w:p w14:paraId="51886E2B" w14:textId="5155627E" w:rsidR="00022428" w:rsidRDefault="00022428" w:rsidP="00FF50DA">
      <w:pPr>
        <w:rPr>
          <w:i/>
        </w:rPr>
      </w:pPr>
      <w:r>
        <w:t xml:space="preserve">There are two more ideas that will help you to analyze circuits.  They are called Kirchhoff’s Laws.  The first law is called the </w:t>
      </w:r>
      <w:r>
        <w:rPr>
          <w:i/>
        </w:rPr>
        <w:t>Branch Law</w:t>
      </w:r>
      <w:r>
        <w:t xml:space="preserve"> and the second law is called the </w:t>
      </w:r>
      <w:smartTag w:uri="urn:schemas-microsoft-com:office:smarttags" w:element="place">
        <w:r>
          <w:rPr>
            <w:i/>
          </w:rPr>
          <w:t>Loop</w:t>
        </w:r>
      </w:smartTag>
      <w:r>
        <w:rPr>
          <w:i/>
        </w:rPr>
        <w:t xml:space="preserve"> Law.</w:t>
      </w:r>
    </w:p>
    <w:p w14:paraId="31B8A853" w14:textId="77777777" w:rsidR="000A481E" w:rsidRDefault="00022428" w:rsidP="00FF50DA">
      <w:pPr>
        <w:pStyle w:val="Heading4"/>
      </w:pPr>
      <w:r>
        <w:t xml:space="preserve">Branch </w:t>
      </w:r>
      <w:proofErr w:type="gramStart"/>
      <w:r>
        <w:t>Law  -</w:t>
      </w:r>
      <w:proofErr w:type="gramEnd"/>
      <w:r>
        <w:t xml:space="preserve">  </w:t>
      </w:r>
    </w:p>
    <w:p w14:paraId="1FAAE59E" w14:textId="2C5FC52D" w:rsidR="00022428" w:rsidRDefault="00022428" w:rsidP="00FF50DA">
      <w:pPr>
        <w:rPr>
          <w:rStyle w:val="SubtleEmphasis"/>
        </w:rPr>
      </w:pPr>
      <w:r w:rsidRPr="000A481E">
        <w:rPr>
          <w:rStyle w:val="SubtleEmphasis"/>
        </w:rPr>
        <w:t>At any branch point, the sum of all the currents flowing into a branch must equal the sum of all the currents flowing out of the branch.</w:t>
      </w:r>
    </w:p>
    <w:p w14:paraId="0BD09632" w14:textId="3D416C38" w:rsidR="00DE10F0" w:rsidRDefault="00F8452E" w:rsidP="00FF50DA">
      <w:pPr>
        <w:rPr>
          <w:rStyle w:val="SubtleEmphasis"/>
        </w:rPr>
      </w:pPr>
      <w:r>
        <w:rPr>
          <w:noProof/>
        </w:rPr>
        <mc:AlternateContent>
          <mc:Choice Requires="wps">
            <w:drawing>
              <wp:anchor distT="0" distB="0" distL="114300" distR="114300" simplePos="0" relativeHeight="251721216" behindDoc="0" locked="0" layoutInCell="1" allowOverlap="1" wp14:anchorId="74699AC5" wp14:editId="086864FF">
                <wp:simplePos x="0" y="0"/>
                <wp:positionH relativeFrom="margin">
                  <wp:posOffset>535940</wp:posOffset>
                </wp:positionH>
                <wp:positionV relativeFrom="paragraph">
                  <wp:posOffset>233045</wp:posOffset>
                </wp:positionV>
                <wp:extent cx="1438275" cy="838200"/>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1438275" cy="838200"/>
                        </a:xfrm>
                        <a:prstGeom prst="rect">
                          <a:avLst/>
                        </a:prstGeom>
                        <a:noFill/>
                        <a:ln w="6350">
                          <a:noFill/>
                        </a:ln>
                      </wps:spPr>
                      <wps:txbx>
                        <w:txbxContent>
                          <w:p w14:paraId="6AD06F3E" w14:textId="33694000" w:rsidR="00F8452E" w:rsidRDefault="00F8452E" w:rsidP="00F8452E">
                            <w:pPr>
                              <w:jc w:val="center"/>
                              <w:rPr>
                                <w:rFonts w:asciiTheme="minorHAnsi" w:eastAsiaTheme="minorEastAsia" w:hAnsiTheme="minorHAnsi" w:cstheme="minorBidi"/>
                              </w:rPr>
                            </w:pPr>
                            <w:r>
                              <w:rPr>
                                <w:rFonts w:asciiTheme="minorHAnsi" w:eastAsiaTheme="minorEastAsia" w:hAnsiTheme="minorHAnsi" w:cstheme="minorBidi"/>
                              </w:rPr>
                              <w:t>Branch Law</w:t>
                            </w:r>
                          </w:p>
                          <w:p w14:paraId="33A03043" w14:textId="7D135C7F" w:rsidR="00EB084A" w:rsidRDefault="00207C03" w:rsidP="00EB084A">
                            <m:oMathPara>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99AC5" id="Text Box 283" o:spid="_x0000_s1085" type="#_x0000_t202" style="position:absolute;margin-left:42.2pt;margin-top:18.35pt;width:113.25pt;height:66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" filled="f" stroked="f" strokeweight=".5pt">
                <v:textbox>
                  <w:txbxContent>
                    <w:p w14:paraId="6AD06F3E" w14:textId="33694000" w:rsidR="00F8452E" w:rsidRDefault="00F8452E" w:rsidP="00F8452E">
                      <w:pPr>
                        <w:jc w:val="center"/>
                        <w:rPr>
                          <w:rFonts w:asciiTheme="minorHAnsi" w:eastAsiaTheme="minorEastAsia" w:hAnsiTheme="minorHAnsi" w:cstheme="minorBidi"/>
                        </w:rPr>
                      </w:pPr>
                      <w:r>
                        <w:rPr>
                          <w:rFonts w:asciiTheme="minorHAnsi" w:eastAsiaTheme="minorEastAsia" w:hAnsiTheme="minorHAnsi" w:cstheme="minorBidi"/>
                        </w:rPr>
                        <w:t>Branch Law</w:t>
                      </w:r>
                    </w:p>
                    <w:p w14:paraId="33A03043" w14:textId="7D135C7F" w:rsidR="00EB084A" w:rsidRDefault="00207C03" w:rsidP="00EB084A">
                      <m:oMathPara>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3</m:t>
                              </m:r>
                            </m:sub>
                          </m:sSub>
                        </m:oMath>
                      </m:oMathPara>
                    </w:p>
                  </w:txbxContent>
                </v:textbox>
                <w10:wrap anchorx="margin"/>
              </v:shape>
            </w:pict>
          </mc:Fallback>
        </mc:AlternateContent>
      </w:r>
      <w:r>
        <w:rPr>
          <w:b/>
          <w:i/>
          <w:iCs/>
          <w:noProof/>
          <w:color w:val="404040" w:themeColor="text1" w:themeTint="BF"/>
        </w:rPr>
        <mc:AlternateContent>
          <mc:Choice Requires="wpg">
            <w:drawing>
              <wp:anchor distT="0" distB="0" distL="114300" distR="114300" simplePos="0" relativeHeight="251730432" behindDoc="0" locked="0" layoutInCell="1" allowOverlap="1" wp14:anchorId="12EA02B9" wp14:editId="27F74801">
                <wp:simplePos x="0" y="0"/>
                <wp:positionH relativeFrom="column">
                  <wp:posOffset>4526915</wp:posOffset>
                </wp:positionH>
                <wp:positionV relativeFrom="paragraph">
                  <wp:posOffset>90170</wp:posOffset>
                </wp:positionV>
                <wp:extent cx="695325" cy="1152525"/>
                <wp:effectExtent l="0" t="0" r="9525" b="0"/>
                <wp:wrapNone/>
                <wp:docPr id="288" name="Group 288"/>
                <wp:cNvGraphicFramePr/>
                <a:graphic xmlns:a="http://schemas.openxmlformats.org/drawingml/2006/main">
                  <a:graphicData uri="http://schemas.microsoft.com/office/word/2010/wordprocessingGroup">
                    <wpg:wgp>
                      <wpg:cNvGrpSpPr/>
                      <wpg:grpSpPr>
                        <a:xfrm>
                          <a:off x="0" y="0"/>
                          <a:ext cx="695325" cy="1152525"/>
                          <a:chOff x="0" y="0"/>
                          <a:chExt cx="695325" cy="1152525"/>
                        </a:xfrm>
                      </wpg:grpSpPr>
                      <pic:pic xmlns:pic="http://schemas.openxmlformats.org/drawingml/2006/picture">
                        <pic:nvPicPr>
                          <pic:cNvPr id="282" name="Picture 282"/>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19050" y="247650"/>
                            <a:ext cx="676275" cy="600075"/>
                          </a:xfrm>
                          <a:prstGeom prst="rect">
                            <a:avLst/>
                          </a:prstGeom>
                          <a:noFill/>
                        </pic:spPr>
                      </pic:pic>
                      <wps:wsp>
                        <wps:cNvPr id="285" name="Text Box 285"/>
                        <wps:cNvSpPr txBox="1"/>
                        <wps:spPr>
                          <a:xfrm>
                            <a:off x="333375" y="0"/>
                            <a:ext cx="323850" cy="333375"/>
                          </a:xfrm>
                          <a:prstGeom prst="rect">
                            <a:avLst/>
                          </a:prstGeom>
                          <a:noFill/>
                          <a:ln w="6350">
                            <a:noFill/>
                          </a:ln>
                        </wps:spPr>
                        <wps:txbx>
                          <w:txbxContent>
                            <w:p w14:paraId="74F6F4A3" w14:textId="0817F4C3" w:rsidR="00EB084A" w:rsidRDefault="00207C03" w:rsidP="00EB084A">
                              <w:pPr>
                                <w:spacing w:before="0" w:after="0"/>
                                <w:contextualSpacing/>
                              </w:pPr>
                              <m:oMathPara>
                                <m:oMath>
                                  <m:sSub>
                                    <m:sSubPr>
                                      <m:ctrlPr>
                                        <w:rPr>
                                          <w:rFonts w:ascii="Cambria Math" w:hAnsi="Cambria Math"/>
                                          <w:i/>
                                        </w:rPr>
                                      </m:ctrlPr>
                                    </m:sSubPr>
                                    <m:e>
                                      <m:r>
                                        <w:rPr>
                                          <w:rFonts w:ascii="Cambria Math" w:hAnsi="Cambria Math"/>
                                        </w:rPr>
                                        <m:t>I</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6" name="Text Box 286"/>
                        <wps:cNvSpPr txBox="1"/>
                        <wps:spPr>
                          <a:xfrm>
                            <a:off x="0" y="142875"/>
                            <a:ext cx="323850" cy="333375"/>
                          </a:xfrm>
                          <a:prstGeom prst="rect">
                            <a:avLst/>
                          </a:prstGeom>
                          <a:noFill/>
                          <a:ln w="6350">
                            <a:noFill/>
                          </a:ln>
                        </wps:spPr>
                        <wps:txbx>
                          <w:txbxContent>
                            <w:p w14:paraId="1209FAC0" w14:textId="4098E1A9" w:rsidR="00EB084A" w:rsidRDefault="00207C03" w:rsidP="00EB084A">
                              <w:pPr>
                                <w:spacing w:before="0" w:after="0"/>
                                <w:contextualSpacing/>
                              </w:pPr>
                              <m:oMathPara>
                                <m:oMath>
                                  <m:sSub>
                                    <m:sSubPr>
                                      <m:ctrlPr>
                                        <w:rPr>
                                          <w:rFonts w:ascii="Cambria Math" w:hAnsi="Cambria Math"/>
                                          <w:i/>
                                        </w:rPr>
                                      </m:ctrlPr>
                                    </m:sSubPr>
                                    <m:e>
                                      <m:r>
                                        <w:rPr>
                                          <w:rFonts w:ascii="Cambria Math" w:hAnsi="Cambria Math"/>
                                        </w:rPr>
                                        <m:t>I</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7" name="Text Box 287"/>
                        <wps:cNvSpPr txBox="1"/>
                        <wps:spPr>
                          <a:xfrm>
                            <a:off x="333375" y="819150"/>
                            <a:ext cx="323850" cy="333375"/>
                          </a:xfrm>
                          <a:prstGeom prst="rect">
                            <a:avLst/>
                          </a:prstGeom>
                          <a:noFill/>
                          <a:ln w="6350">
                            <a:noFill/>
                          </a:ln>
                        </wps:spPr>
                        <wps:txbx>
                          <w:txbxContent>
                            <w:p w14:paraId="6773D89D" w14:textId="0AD0AD80" w:rsidR="00EB084A" w:rsidRDefault="00207C03" w:rsidP="00EB084A">
                              <w:pPr>
                                <w:spacing w:before="0" w:after="0"/>
                                <w:contextualSpacing/>
                              </w:pPr>
                              <m:oMathPara>
                                <m:oMath>
                                  <m:sSub>
                                    <m:sSubPr>
                                      <m:ctrlPr>
                                        <w:rPr>
                                          <w:rFonts w:ascii="Cambria Math" w:hAnsi="Cambria Math"/>
                                          <w:i/>
                                        </w:rPr>
                                      </m:ctrlPr>
                                    </m:sSubPr>
                                    <m:e>
                                      <m:r>
                                        <w:rPr>
                                          <w:rFonts w:ascii="Cambria Math" w:hAnsi="Cambria Math"/>
                                        </w:rPr>
                                        <m:t>I</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2EA02B9" id="Group 288" o:spid="_x0000_s1086" style="position:absolute;margin-left:356.45pt;margin-top:7.1pt;width:54.75pt;height:90.75pt;z-index:251730432" coordsize="6953,11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">
                <v:shape id="Picture 282" o:spid="_x0000_s1087" type="#_x0000_t75" style="position:absolute;left:190;top:2476;width:6763;height:6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">
                  <v:imagedata r:id="rId22" o:title=""/>
                </v:shape>
                <v:shape id="Text Box 285" o:spid="_x0000_s1088" type="#_x0000_t202" style="position:absolute;left:3333;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14:paraId="74F6F4A3" w14:textId="0817F4C3" w:rsidR="00EB084A" w:rsidRDefault="00207C03" w:rsidP="00EB084A">
                        <w:pPr>
                          <w:spacing w:before="0" w:after="0"/>
                          <w:contextualSpacing/>
                        </w:pPr>
                        <m:oMathPara>
                          <m:oMath>
                            <m:sSub>
                              <m:sSubPr>
                                <m:ctrlPr>
                                  <w:rPr>
                                    <w:rFonts w:ascii="Cambria Math" w:hAnsi="Cambria Math"/>
                                    <w:i/>
                                  </w:rPr>
                                </m:ctrlPr>
                              </m:sSubPr>
                              <m:e>
                                <m:r>
                                  <w:rPr>
                                    <w:rFonts w:ascii="Cambria Math" w:hAnsi="Cambria Math"/>
                                  </w:rPr>
                                  <m:t>I</m:t>
                                </m:r>
                              </m:e>
                              <m:sub>
                                <m:r>
                                  <w:rPr>
                                    <w:rFonts w:ascii="Cambria Math" w:hAnsi="Cambria Math"/>
                                  </w:rPr>
                                  <m:t>2</m:t>
                                </m:r>
                              </m:sub>
                            </m:sSub>
                          </m:oMath>
                        </m:oMathPara>
                      </w:p>
                    </w:txbxContent>
                  </v:textbox>
                </v:shape>
                <v:shape id="Text Box 286" o:spid="_x0000_s1089" type="#_x0000_t202" style="position:absolute;top:1428;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" filled="f" stroked="f" strokeweight=".5pt">
                  <v:textbox>
                    <w:txbxContent>
                      <w:p w14:paraId="1209FAC0" w14:textId="4098E1A9" w:rsidR="00EB084A" w:rsidRDefault="00207C03" w:rsidP="00EB084A">
                        <w:pPr>
                          <w:spacing w:before="0" w:after="0"/>
                          <w:contextualSpacing/>
                        </w:pPr>
                        <m:oMathPara>
                          <m:oMath>
                            <m:sSub>
                              <m:sSubPr>
                                <m:ctrlPr>
                                  <w:rPr>
                                    <w:rFonts w:ascii="Cambria Math" w:hAnsi="Cambria Math"/>
                                    <w:i/>
                                  </w:rPr>
                                </m:ctrlPr>
                              </m:sSubPr>
                              <m:e>
                                <m:r>
                                  <w:rPr>
                                    <w:rFonts w:ascii="Cambria Math" w:hAnsi="Cambria Math"/>
                                  </w:rPr>
                                  <m:t>I</m:t>
                                </m:r>
                              </m:e>
                              <m:sub>
                                <m:r>
                                  <w:rPr>
                                    <w:rFonts w:ascii="Cambria Math" w:hAnsi="Cambria Math"/>
                                  </w:rPr>
                                  <m:t>1</m:t>
                                </m:r>
                              </m:sub>
                            </m:sSub>
                          </m:oMath>
                        </m:oMathPara>
                      </w:p>
                    </w:txbxContent>
                  </v:textbox>
                </v:shape>
                <v:shape id="Text Box 287" o:spid="_x0000_s1090" type="#_x0000_t202" style="position:absolute;left:3333;top:8191;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" filled="f" stroked="f" strokeweight=".5pt">
                  <v:textbox>
                    <w:txbxContent>
                      <w:p w14:paraId="6773D89D" w14:textId="0AD0AD80" w:rsidR="00EB084A" w:rsidRDefault="00207C03" w:rsidP="00EB084A">
                        <w:pPr>
                          <w:spacing w:before="0" w:after="0"/>
                          <w:contextualSpacing/>
                        </w:pPr>
                        <m:oMathPara>
                          <m:oMath>
                            <m:sSub>
                              <m:sSubPr>
                                <m:ctrlPr>
                                  <w:rPr>
                                    <w:rFonts w:ascii="Cambria Math" w:hAnsi="Cambria Math"/>
                                    <w:i/>
                                  </w:rPr>
                                </m:ctrlPr>
                              </m:sSubPr>
                              <m:e>
                                <m:r>
                                  <w:rPr>
                                    <w:rFonts w:ascii="Cambria Math" w:hAnsi="Cambria Math"/>
                                  </w:rPr>
                                  <m:t>I</m:t>
                                </m:r>
                              </m:e>
                              <m:sub>
                                <m:r>
                                  <w:rPr>
                                    <w:rFonts w:ascii="Cambria Math" w:hAnsi="Cambria Math"/>
                                  </w:rPr>
                                  <m:t>3</m:t>
                                </m:r>
                              </m:sub>
                            </m:sSub>
                          </m:oMath>
                        </m:oMathPara>
                      </w:p>
                    </w:txbxContent>
                  </v:textbox>
                </v:shape>
              </v:group>
            </w:pict>
          </mc:Fallback>
        </mc:AlternateContent>
      </w:r>
      <w:r>
        <w:rPr>
          <w:b/>
          <w:i/>
          <w:iCs/>
          <w:noProof/>
          <w:color w:val="404040" w:themeColor="text1" w:themeTint="BF"/>
        </w:rPr>
        <mc:AlternateContent>
          <mc:Choice Requires="wpg">
            <w:drawing>
              <wp:anchor distT="0" distB="0" distL="114300" distR="114300" simplePos="0" relativeHeight="251737600" behindDoc="0" locked="0" layoutInCell="1" allowOverlap="1" wp14:anchorId="1611EE28" wp14:editId="54921F23">
                <wp:simplePos x="0" y="0"/>
                <wp:positionH relativeFrom="column">
                  <wp:posOffset>2364740</wp:posOffset>
                </wp:positionH>
                <wp:positionV relativeFrom="paragraph">
                  <wp:posOffset>137795</wp:posOffset>
                </wp:positionV>
                <wp:extent cx="1609725" cy="1152525"/>
                <wp:effectExtent l="0" t="0" r="0" b="0"/>
                <wp:wrapNone/>
                <wp:docPr id="293" name="Group 293"/>
                <wp:cNvGraphicFramePr/>
                <a:graphic xmlns:a="http://schemas.openxmlformats.org/drawingml/2006/main">
                  <a:graphicData uri="http://schemas.microsoft.com/office/word/2010/wordprocessingGroup">
                    <wpg:wgp>
                      <wpg:cNvGrpSpPr/>
                      <wpg:grpSpPr>
                        <a:xfrm>
                          <a:off x="0" y="0"/>
                          <a:ext cx="1609725" cy="1152525"/>
                          <a:chOff x="0" y="0"/>
                          <a:chExt cx="1609725" cy="1152525"/>
                        </a:xfrm>
                      </wpg:grpSpPr>
                      <wps:wsp>
                        <wps:cNvPr id="284" name="Text Box 284"/>
                        <wps:cNvSpPr txBox="1"/>
                        <wps:spPr>
                          <a:xfrm>
                            <a:off x="171450" y="276225"/>
                            <a:ext cx="1438275" cy="561975"/>
                          </a:xfrm>
                          <a:prstGeom prst="rect">
                            <a:avLst/>
                          </a:prstGeom>
                          <a:noFill/>
                          <a:ln w="6350">
                            <a:noFill/>
                          </a:ln>
                        </wps:spPr>
                        <wps:txbx>
                          <w:txbxContent>
                            <w:p w14:paraId="46B962A4" w14:textId="77777777" w:rsidR="00EB084A" w:rsidRDefault="00207C03" w:rsidP="00EB084A">
                              <m:oMathPara>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Left Brace 289"/>
                        <wps:cNvSpPr/>
                        <wps:spPr>
                          <a:xfrm rot="16200000">
                            <a:off x="896938" y="554037"/>
                            <a:ext cx="192406" cy="337823"/>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Text Box 290"/>
                        <wps:cNvSpPr txBox="1"/>
                        <wps:spPr>
                          <a:xfrm>
                            <a:off x="771525" y="819150"/>
                            <a:ext cx="504825" cy="333375"/>
                          </a:xfrm>
                          <a:prstGeom prst="rect">
                            <a:avLst/>
                          </a:prstGeom>
                          <a:noFill/>
                          <a:ln w="6350">
                            <a:noFill/>
                          </a:ln>
                        </wps:spPr>
                        <wps:txbx>
                          <w:txbxContent>
                            <w:p w14:paraId="07B7CBA2" w14:textId="4846F1FB" w:rsidR="00F8452E" w:rsidRPr="00F8452E" w:rsidRDefault="00F8452E" w:rsidP="00F8452E">
                              <w:pPr>
                                <w:spacing w:before="0" w:after="0"/>
                                <w:contextualSpacing/>
                                <w:rPr>
                                  <w:b/>
                                  <w:bCs/>
                                </w:rPr>
                              </w:pPr>
                              <w:r w:rsidRPr="00F8452E">
                                <w:rPr>
                                  <w:rFonts w:asciiTheme="minorHAnsi" w:eastAsiaTheme="minorEastAsia" w:hAnsiTheme="minorHAnsi" w:cstheme="minorBidi"/>
                                  <w:b/>
                                  <w:bCs/>
                                </w:rPr>
                                <w:t>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Straight Connector 291"/>
                        <wps:cNvCnPr/>
                        <wps:spPr>
                          <a:xfrm>
                            <a:off x="285750" y="257175"/>
                            <a:ext cx="180975"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292" name="Text Box 292"/>
                        <wps:cNvSpPr txBox="1"/>
                        <wps:spPr>
                          <a:xfrm>
                            <a:off x="0" y="0"/>
                            <a:ext cx="504825" cy="333375"/>
                          </a:xfrm>
                          <a:prstGeom prst="rect">
                            <a:avLst/>
                          </a:prstGeom>
                          <a:noFill/>
                          <a:ln w="6350">
                            <a:noFill/>
                          </a:ln>
                        </wps:spPr>
                        <wps:txbx>
                          <w:txbxContent>
                            <w:p w14:paraId="066AC838" w14:textId="018E8CFF" w:rsidR="00F8452E" w:rsidRPr="00F8452E" w:rsidRDefault="00F8452E" w:rsidP="00F8452E">
                              <w:pPr>
                                <w:spacing w:before="0" w:after="0"/>
                                <w:contextualSpacing/>
                                <w:rPr>
                                  <w:b/>
                                  <w:bCs/>
                                </w:rPr>
                              </w:pPr>
                              <w:r>
                                <w:rPr>
                                  <w:rFonts w:asciiTheme="minorHAnsi" w:eastAsiaTheme="minorEastAsia" w:hAnsiTheme="minorHAnsi" w:cstheme="minorBidi"/>
                                  <w:b/>
                                  <w:bCs/>
                                </w:rPr>
                                <w: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11EE28" id="Group 293" o:spid="_x0000_s1091" style="position:absolute;margin-left:186.2pt;margin-top:10.85pt;width:126.75pt;height:90.75pt;z-index:251737600" coordsize="16097,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">
                <v:shape id="Text Box 284" o:spid="_x0000_s1092" type="#_x0000_t202" style="position:absolute;left:1714;top:2762;width:14383;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" filled="f" stroked="f" strokeweight=".5pt">
                  <v:textbox>
                    <w:txbxContent>
                      <w:p w14:paraId="46B962A4" w14:textId="77777777" w:rsidR="00EB084A" w:rsidRDefault="00207C03" w:rsidP="00EB084A">
                        <m:oMathPara>
                          <m:oMath>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3</m:t>
                                </m:r>
                              </m:sub>
                            </m:sSub>
                          </m:oMath>
                        </m:oMathPara>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9" o:spid="_x0000_s1093" type="#_x0000_t87" style="position:absolute;left:8969;top:5540;width:1924;height:33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" adj="1025" strokecolor="black [3200]" strokeweight=".5pt">
                  <v:stroke joinstyle="miter"/>
                </v:shape>
                <v:shape id="Text Box 290" o:spid="_x0000_s1094" type="#_x0000_t202" style="position:absolute;left:7715;top:8191;width:504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14:paraId="07B7CBA2" w14:textId="4846F1FB" w:rsidR="00F8452E" w:rsidRPr="00F8452E" w:rsidRDefault="00F8452E" w:rsidP="00F8452E">
                        <w:pPr>
                          <w:spacing w:before="0" w:after="0"/>
                          <w:contextualSpacing/>
                          <w:rPr>
                            <w:b/>
                            <w:bCs/>
                          </w:rPr>
                        </w:pPr>
                        <w:r w:rsidRPr="00F8452E">
                          <w:rPr>
                            <w:rFonts w:asciiTheme="minorHAnsi" w:eastAsiaTheme="minorEastAsia" w:hAnsiTheme="minorHAnsi" w:cstheme="minorBidi"/>
                            <w:b/>
                            <w:bCs/>
                          </w:rPr>
                          <w:t>OUT</w:t>
                        </w:r>
                      </w:p>
                    </w:txbxContent>
                  </v:textbox>
                </v:shape>
                <v:line id="Straight Connector 291" o:spid="_x0000_s1095" style="position:absolute;visibility:visible;mso-wrap-style:square" from="2857,2571" to="4667,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" strokecolor="black [3200]" strokeweight=".5pt">
                  <v:stroke joinstyle="miter"/>
                </v:line>
                <v:shape id="Text Box 292" o:spid="_x0000_s1096" type="#_x0000_t202" style="position:absolute;width:504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14:paraId="066AC838" w14:textId="018E8CFF" w:rsidR="00F8452E" w:rsidRPr="00F8452E" w:rsidRDefault="00F8452E" w:rsidP="00F8452E">
                        <w:pPr>
                          <w:spacing w:before="0" w:after="0"/>
                          <w:contextualSpacing/>
                          <w:rPr>
                            <w:b/>
                            <w:bCs/>
                          </w:rPr>
                        </w:pPr>
                        <w:r>
                          <w:rPr>
                            <w:rFonts w:asciiTheme="minorHAnsi" w:eastAsiaTheme="minorEastAsia" w:hAnsiTheme="minorHAnsi" w:cstheme="minorBidi"/>
                            <w:b/>
                            <w:bCs/>
                          </w:rPr>
                          <w:t>IN</w:t>
                        </w:r>
                      </w:p>
                    </w:txbxContent>
                  </v:textbox>
                </v:shape>
              </v:group>
            </w:pict>
          </mc:Fallback>
        </mc:AlternateContent>
      </w:r>
    </w:p>
    <w:p w14:paraId="1803DA07" w14:textId="33541F4C" w:rsidR="00DE10F0" w:rsidRDefault="00DE10F0" w:rsidP="00FF50DA">
      <w:pPr>
        <w:rPr>
          <w:rStyle w:val="SubtleEmphasis"/>
        </w:rPr>
      </w:pPr>
    </w:p>
    <w:p w14:paraId="542DE859" w14:textId="1C7BDFDA" w:rsidR="00DE10F0" w:rsidRDefault="00DE10F0" w:rsidP="00FF50DA">
      <w:pPr>
        <w:rPr>
          <w:rStyle w:val="SubtleEmphasis"/>
        </w:rPr>
      </w:pPr>
    </w:p>
    <w:p w14:paraId="6B8E3BB4" w14:textId="06072A53" w:rsidR="00DE10F0" w:rsidRPr="000A481E" w:rsidRDefault="00DE10F0" w:rsidP="00FF50DA">
      <w:pPr>
        <w:rPr>
          <w:rStyle w:val="SubtleEmphasis"/>
        </w:rPr>
      </w:pPr>
    </w:p>
    <w:p w14:paraId="58CF19A5" w14:textId="77777777" w:rsidR="000A481E" w:rsidRDefault="00A25726" w:rsidP="00FF50DA">
      <w:pPr>
        <w:pStyle w:val="Heading4"/>
      </w:pPr>
      <w:r>
        <w:t xml:space="preserve">Loop </w:t>
      </w:r>
      <w:proofErr w:type="gramStart"/>
      <w:r>
        <w:t>Law  -</w:t>
      </w:r>
      <w:proofErr w:type="gramEnd"/>
      <w:r>
        <w:t xml:space="preserve"> </w:t>
      </w:r>
    </w:p>
    <w:p w14:paraId="37381B54" w14:textId="03F8E152" w:rsidR="00A25726" w:rsidRPr="000A481E" w:rsidRDefault="00A25726" w:rsidP="00FF50DA">
      <w:pPr>
        <w:rPr>
          <w:rStyle w:val="SubtleEmphasis"/>
        </w:rPr>
      </w:pPr>
      <w:r w:rsidRPr="000A481E">
        <w:rPr>
          <w:rStyle w:val="SubtleEmphasis"/>
        </w:rPr>
        <w:t xml:space="preserve">The sum of the gains in voltage and drops in voltage around any closed path of a circuit </w:t>
      </w:r>
      <w:r w:rsidR="000A481E">
        <w:rPr>
          <w:rStyle w:val="SubtleEmphasis"/>
        </w:rPr>
        <w:t>m</w:t>
      </w:r>
      <w:r w:rsidRPr="000A481E">
        <w:rPr>
          <w:rStyle w:val="SubtleEmphasis"/>
        </w:rPr>
        <w:t>ust be zero.</w:t>
      </w:r>
    </w:p>
    <w:p w14:paraId="7E7D3B01" w14:textId="093EB57A" w:rsidR="0010418F" w:rsidRDefault="00F8452E" w:rsidP="00FF50DA">
      <w:pPr>
        <w:pStyle w:val="BodyTextKeep"/>
        <w:ind w:left="2160" w:right="1072"/>
        <w:rPr>
          <w:b/>
          <w:sz w:val="16"/>
          <w:szCs w:val="16"/>
        </w:rPr>
      </w:pPr>
      <w:r>
        <w:rPr>
          <w:b/>
          <w:noProof/>
          <w:sz w:val="16"/>
          <w:szCs w:val="16"/>
        </w:rPr>
        <mc:AlternateContent>
          <mc:Choice Requires="wpg">
            <w:drawing>
              <wp:anchor distT="0" distB="0" distL="114300" distR="114300" simplePos="0" relativeHeight="251757056" behindDoc="0" locked="0" layoutInCell="1" allowOverlap="1" wp14:anchorId="45C4D047" wp14:editId="07C874EF">
                <wp:simplePos x="0" y="0"/>
                <wp:positionH relativeFrom="column">
                  <wp:posOffset>3498215</wp:posOffset>
                </wp:positionH>
                <wp:positionV relativeFrom="paragraph">
                  <wp:posOffset>104140</wp:posOffset>
                </wp:positionV>
                <wp:extent cx="1981200" cy="1609725"/>
                <wp:effectExtent l="0" t="0" r="0" b="0"/>
                <wp:wrapNone/>
                <wp:docPr id="306" name="Group 306"/>
                <wp:cNvGraphicFramePr/>
                <a:graphic xmlns:a="http://schemas.openxmlformats.org/drawingml/2006/main">
                  <a:graphicData uri="http://schemas.microsoft.com/office/word/2010/wordprocessingGroup">
                    <wpg:wgp>
                      <wpg:cNvGrpSpPr/>
                      <wpg:grpSpPr>
                        <a:xfrm>
                          <a:off x="0" y="0"/>
                          <a:ext cx="1981200" cy="1609725"/>
                          <a:chOff x="0" y="0"/>
                          <a:chExt cx="1981200" cy="1609725"/>
                        </a:xfrm>
                      </wpg:grpSpPr>
                      <wpg:grpSp>
                        <wpg:cNvPr id="305" name="Group 305"/>
                        <wpg:cNvGrpSpPr/>
                        <wpg:grpSpPr>
                          <a:xfrm>
                            <a:off x="0" y="0"/>
                            <a:ext cx="1828800" cy="1609725"/>
                            <a:chOff x="0" y="0"/>
                            <a:chExt cx="1828800" cy="1609725"/>
                          </a:xfrm>
                        </wpg:grpSpPr>
                        <wps:wsp>
                          <wps:cNvPr id="298" name="Text Box 298"/>
                          <wps:cNvSpPr txBox="1"/>
                          <wps:spPr>
                            <a:xfrm>
                              <a:off x="752475" y="0"/>
                              <a:ext cx="323850" cy="333375"/>
                            </a:xfrm>
                            <a:prstGeom prst="rect">
                              <a:avLst/>
                            </a:prstGeom>
                            <a:noFill/>
                            <a:ln w="6350">
                              <a:noFill/>
                            </a:ln>
                          </wps:spPr>
                          <wps:txbx>
                            <w:txbxContent>
                              <w:p w14:paraId="7D6AAC32" w14:textId="02BC1CEF" w:rsidR="00F8452E" w:rsidRDefault="00207C03" w:rsidP="00F8452E">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 name="Text Box 300"/>
                          <wps:cNvSpPr txBox="1"/>
                          <wps:spPr>
                            <a:xfrm>
                              <a:off x="485775" y="1171575"/>
                              <a:ext cx="323850" cy="438150"/>
                            </a:xfrm>
                            <a:prstGeom prst="rect">
                              <a:avLst/>
                            </a:prstGeom>
                            <a:noFill/>
                            <a:ln w="6350">
                              <a:noFill/>
                            </a:ln>
                          </wps:spPr>
                          <wps:txbx>
                            <w:txbxContent>
                              <w:p w14:paraId="535F4ED7" w14:textId="6A4955BE" w:rsidR="00F8452E" w:rsidRDefault="00F8452E" w:rsidP="00F8452E">
                                <w:pPr>
                                  <w:spacing w:before="0" w:after="0"/>
                                  <w:contextualSpacing/>
                                </w:pPr>
                                <m:oMathPara>
                                  <m:oMath>
                                    <m:r>
                                      <w:rPr>
                                        <w:rFonts w:ascii="Cambria Math" w:hAnsi="Cambria Math"/>
                                      </w:rPr>
                                      <m:t>I</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4" name="Group 304"/>
                          <wpg:cNvGrpSpPr/>
                          <wpg:grpSpPr>
                            <a:xfrm>
                              <a:off x="0" y="352425"/>
                              <a:ext cx="1828800" cy="895350"/>
                              <a:chOff x="0" y="0"/>
                              <a:chExt cx="1828800" cy="895350"/>
                            </a:xfrm>
                          </wpg:grpSpPr>
                          <pic:pic xmlns:pic="http://schemas.openxmlformats.org/drawingml/2006/picture">
                            <pic:nvPicPr>
                              <pic:cNvPr id="296" name="Picture 296"/>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285750" y="0"/>
                                <a:ext cx="1266825" cy="895350"/>
                              </a:xfrm>
                              <a:prstGeom prst="rect">
                                <a:avLst/>
                              </a:prstGeom>
                              <a:noFill/>
                            </pic:spPr>
                          </pic:pic>
                          <wps:wsp>
                            <wps:cNvPr id="297" name="Text Box 297"/>
                            <wps:cNvSpPr txBox="1"/>
                            <wps:spPr>
                              <a:xfrm>
                                <a:off x="0" y="276225"/>
                                <a:ext cx="323850" cy="333375"/>
                              </a:xfrm>
                              <a:prstGeom prst="rect">
                                <a:avLst/>
                              </a:prstGeom>
                              <a:noFill/>
                              <a:ln w="6350">
                                <a:noFill/>
                              </a:ln>
                            </wps:spPr>
                            <wps:txbx>
                              <w:txbxContent>
                                <w:p w14:paraId="3BAA68CF" w14:textId="69534C10" w:rsidR="00F8452E" w:rsidRDefault="00207C03" w:rsidP="00F8452E">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Text Box 299"/>
                            <wps:cNvSpPr txBox="1"/>
                            <wps:spPr>
                              <a:xfrm>
                                <a:off x="1504950" y="285750"/>
                                <a:ext cx="323850" cy="333375"/>
                              </a:xfrm>
                              <a:prstGeom prst="rect">
                                <a:avLst/>
                              </a:prstGeom>
                              <a:noFill/>
                              <a:ln w="6350">
                                <a:noFill/>
                              </a:ln>
                            </wps:spPr>
                            <wps:txbx>
                              <w:txbxContent>
                                <w:p w14:paraId="57165216" w14:textId="14AD31E1" w:rsidR="00F8452E" w:rsidRDefault="00207C03" w:rsidP="00F8452E">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Text Box 301"/>
                            <wps:cNvSpPr txBox="1"/>
                            <wps:spPr>
                              <a:xfrm>
                                <a:off x="666750" y="285750"/>
                                <a:ext cx="571500" cy="333375"/>
                              </a:xfrm>
                              <a:prstGeom prst="rect">
                                <a:avLst/>
                              </a:prstGeom>
                              <a:noFill/>
                              <a:ln w="6350">
                                <a:noFill/>
                              </a:ln>
                            </wps:spPr>
                            <wps:txbx>
                              <w:txbxContent>
                                <w:p w14:paraId="0B9E7180" w14:textId="622B7732" w:rsidR="00F8452E" w:rsidRDefault="00F8452E" w:rsidP="00F8452E">
                                  <w:pPr>
                                    <w:spacing w:before="0" w:after="0"/>
                                    <w:contextualSpacing/>
                                  </w:pPr>
                                  <w:r>
                                    <w:t>Loop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2" name="Straight Arrow Connector 302"/>
                        <wps:cNvCnPr/>
                        <wps:spPr>
                          <a:xfrm flipH="1" flipV="1">
                            <a:off x="1028700" y="1257300"/>
                            <a:ext cx="24765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3" name="Text Box 303"/>
                        <wps:cNvSpPr txBox="1"/>
                        <wps:spPr>
                          <a:xfrm>
                            <a:off x="1228725" y="1257300"/>
                            <a:ext cx="752475" cy="333375"/>
                          </a:xfrm>
                          <a:prstGeom prst="rect">
                            <a:avLst/>
                          </a:prstGeom>
                          <a:noFill/>
                          <a:ln w="6350">
                            <a:noFill/>
                          </a:ln>
                        </wps:spPr>
                        <wps:txbx>
                          <w:txbxContent>
                            <w:p w14:paraId="3F017B6A" w14:textId="78FB31EE" w:rsidR="00F8452E" w:rsidRDefault="00F8452E" w:rsidP="00F8452E">
                              <w:pPr>
                                <w:spacing w:before="0" w:after="0"/>
                                <w:contextualSpacing/>
                              </w:pPr>
                              <w:r>
                                <w:t>Battery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5C4D047" id="Group 306" o:spid="_x0000_s1097" style="position:absolute;left:0;text-align:left;margin-left:275.45pt;margin-top:8.2pt;width:156pt;height:126.75pt;z-index:251757056;mso-height-relative:margin" coordsize="19812,16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">
                <v:group id="Group 305" o:spid="_x0000_s1098" style="position:absolute;width:18288;height:16097" coordsize="18288,1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Text Box 298" o:spid="_x0000_s1099" type="#_x0000_t202" style="position:absolute;left:7524;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" filled="f" stroked="f" strokeweight=".5pt">
                    <v:textbox>
                      <w:txbxContent>
                        <w:p w14:paraId="7D6AAC32" w14:textId="02BC1CEF" w:rsidR="00F8452E" w:rsidRDefault="00207C03" w:rsidP="00F8452E">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 id="Text Box 300" o:spid="_x0000_s1100" type="#_x0000_t202" style="position:absolute;left:4857;top:11715;width:323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535F4ED7" w14:textId="6A4955BE" w:rsidR="00F8452E" w:rsidRDefault="00F8452E" w:rsidP="00F8452E">
                          <w:pPr>
                            <w:spacing w:before="0" w:after="0"/>
                            <w:contextualSpacing/>
                          </w:pPr>
                          <m:oMathPara>
                            <m:oMath>
                              <m:r>
                                <w:rPr>
                                  <w:rFonts w:ascii="Cambria Math" w:hAnsi="Cambria Math"/>
                                </w:rPr>
                                <m:t>I</m:t>
                              </m:r>
                            </m:oMath>
                          </m:oMathPara>
                        </w:p>
                      </w:txbxContent>
                    </v:textbox>
                  </v:shape>
                  <v:group id="Group 304" o:spid="_x0000_s1101" style="position:absolute;top:3524;width:18288;height:8953" coordsize="18288,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Picture 296" o:spid="_x0000_s1102" type="#_x0000_t75" style="position:absolute;left:2857;width:12668;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">
                      <v:imagedata r:id="rId24" o:title=""/>
                    </v:shape>
                    <v:shape id="Text Box 297" o:spid="_x0000_s1103" type="#_x0000_t202" style="position:absolute;top:2762;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" filled="f" stroked="f" strokeweight=".5pt">
                      <v:textbox>
                        <w:txbxContent>
                          <w:p w14:paraId="3BAA68CF" w14:textId="69534C10" w:rsidR="00F8452E" w:rsidRDefault="00207C03" w:rsidP="00F8452E">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Text Box 299" o:spid="_x0000_s1104" type="#_x0000_t202" style="position:absolute;left:15049;top:2857;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" filled="f" stroked="f" strokeweight=".5pt">
                      <v:textbox>
                        <w:txbxContent>
                          <w:p w14:paraId="57165216" w14:textId="14AD31E1" w:rsidR="00F8452E" w:rsidRDefault="00207C03" w:rsidP="00F8452E">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v:textbox>
                    </v:shape>
                    <v:shape id="Text Box 301" o:spid="_x0000_s1105" type="#_x0000_t202" style="position:absolute;left:6667;top:2857;width:571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" filled="f" stroked="f" strokeweight=".5pt">
                      <v:textbox>
                        <w:txbxContent>
                          <w:p w14:paraId="0B9E7180" w14:textId="622B7732" w:rsidR="00F8452E" w:rsidRDefault="00F8452E" w:rsidP="00F8452E">
                            <w:pPr>
                              <w:spacing w:before="0" w:after="0"/>
                              <w:contextualSpacing/>
                            </w:pPr>
                            <w:r>
                              <w:t>Loop</w:t>
                            </w:r>
                          </w:p>
                        </w:txbxContent>
                      </v:textbox>
                    </v:shape>
                  </v:group>
                </v:group>
                <v:shapetype id="_x0000_t32" coordsize="21600,21600" o:spt="32" o:oned="t" path="m,l21600,21600e" filled="f">
                  <v:path arrowok="t" fillok="f" o:connecttype="none"/>
                  <o:lock v:ext="edit" shapetype="t"/>
                </v:shapetype>
                <v:shape id="Straight Arrow Connector 302" o:spid="_x0000_s1106" type="#_x0000_t32" style="position:absolute;left:10287;top:12573;width:2476;height:1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" strokecolor="black [3200]" strokeweight=".5pt">
                  <v:stroke endarrow="block" joinstyle="miter"/>
                </v:shape>
                <v:shape id="Text Box 303" o:spid="_x0000_s1107" type="#_x0000_t202" style="position:absolute;left:12287;top:12573;width:7525;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" filled="f" stroked="f" strokeweight=".5pt">
                  <v:textbox>
                    <w:txbxContent>
                      <w:p w14:paraId="3F017B6A" w14:textId="78FB31EE" w:rsidR="00F8452E" w:rsidRDefault="00F8452E" w:rsidP="00F8452E">
                        <w:pPr>
                          <w:spacing w:before="0" w:after="0"/>
                          <w:contextualSpacing/>
                        </w:pPr>
                        <w:r>
                          <w:t>Battery</w:t>
                        </w:r>
                      </w:p>
                    </w:txbxContent>
                  </v:textbox>
                </v:shape>
              </v:group>
            </w:pict>
          </mc:Fallback>
        </mc:AlternateContent>
      </w:r>
      <w:r w:rsidR="0010418F" w:rsidRPr="0010418F">
        <w:rPr>
          <w:b/>
          <w:sz w:val="16"/>
          <w:szCs w:val="16"/>
        </w:rPr>
        <w:t xml:space="preserve">     </w:t>
      </w:r>
    </w:p>
    <w:p w14:paraId="09703049" w14:textId="272FE237" w:rsidR="00F8452E" w:rsidRDefault="00F8452E" w:rsidP="00FF50DA">
      <w:pPr>
        <w:pStyle w:val="BodyTextKeep"/>
        <w:ind w:left="2160" w:right="1072"/>
        <w:rPr>
          <w:b/>
          <w:sz w:val="16"/>
          <w:szCs w:val="16"/>
        </w:rPr>
      </w:pPr>
      <w:r>
        <w:rPr>
          <w:noProof/>
        </w:rPr>
        <mc:AlternateContent>
          <mc:Choice Requires="wps">
            <w:drawing>
              <wp:anchor distT="0" distB="0" distL="114300" distR="114300" simplePos="0" relativeHeight="251739648" behindDoc="0" locked="0" layoutInCell="1" allowOverlap="1" wp14:anchorId="2CB1CBA1" wp14:editId="04C15437">
                <wp:simplePos x="0" y="0"/>
                <wp:positionH relativeFrom="margin">
                  <wp:posOffset>352425</wp:posOffset>
                </wp:positionH>
                <wp:positionV relativeFrom="paragraph">
                  <wp:posOffset>15240</wp:posOffset>
                </wp:positionV>
                <wp:extent cx="1790700" cy="838200"/>
                <wp:effectExtent l="0" t="0" r="0" b="0"/>
                <wp:wrapNone/>
                <wp:docPr id="295" name="Text Box 295"/>
                <wp:cNvGraphicFramePr/>
                <a:graphic xmlns:a="http://schemas.openxmlformats.org/drawingml/2006/main">
                  <a:graphicData uri="http://schemas.microsoft.com/office/word/2010/wordprocessingShape">
                    <wps:wsp>
                      <wps:cNvSpPr txBox="1"/>
                      <wps:spPr>
                        <a:xfrm>
                          <a:off x="0" y="0"/>
                          <a:ext cx="1790700" cy="838200"/>
                        </a:xfrm>
                        <a:prstGeom prst="rect">
                          <a:avLst/>
                        </a:prstGeom>
                        <a:noFill/>
                        <a:ln w="6350">
                          <a:noFill/>
                        </a:ln>
                      </wps:spPr>
                      <wps:txbx>
                        <w:txbxContent>
                          <w:p w14:paraId="5925B6FB" w14:textId="4DC7BF76" w:rsidR="00F8452E" w:rsidRDefault="00F8452E" w:rsidP="00F8452E">
                            <w:pPr>
                              <w:jc w:val="center"/>
                              <w:rPr>
                                <w:rFonts w:asciiTheme="minorHAnsi" w:eastAsiaTheme="minorEastAsia" w:hAnsiTheme="minorHAnsi" w:cstheme="minorBidi"/>
                              </w:rPr>
                            </w:pPr>
                            <w:r>
                              <w:rPr>
                                <w:rFonts w:asciiTheme="minorHAnsi" w:eastAsiaTheme="minorEastAsia" w:hAnsiTheme="minorHAnsi" w:cstheme="minorBidi"/>
                              </w:rPr>
                              <w:t>Loop Law</w:t>
                            </w:r>
                          </w:p>
                          <w:p w14:paraId="16E9AE5A" w14:textId="7FCF1B96" w:rsidR="00F8452E" w:rsidRDefault="00207C03" w:rsidP="00F8452E">
                            <m:oMathPara>
                              <m:oMath>
                                <m:sSub>
                                  <m:sSubPr>
                                    <m:ctrlPr>
                                      <w:rPr>
                                        <w:rFonts w:ascii="Cambria Math" w:hAnsi="Cambria Math"/>
                                        <w:i/>
                                      </w:rPr>
                                    </m:ctrlPr>
                                  </m:sSubPr>
                                  <m:e>
                                    <m:r>
                                      <w:rPr>
                                        <w:rFonts w:ascii="Cambria Math" w:hAnsi="Cambria Math"/>
                                      </w:rPr>
                                      <m:t>V</m:t>
                                    </m:r>
                                  </m:e>
                                  <m:sub>
                                    <m:r>
                                      <w:rPr>
                                        <w:rFonts w:ascii="Cambria Math" w:hAnsi="Cambria Math"/>
                                      </w:rPr>
                                      <m:t>batt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CBA1" id="Text Box 295" o:spid="_x0000_s1108" type="#_x0000_t202" style="position:absolute;left:0;text-align:left;margin-left:27.75pt;margin-top:1.2pt;width:141pt;height:66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" filled="f" stroked="f" strokeweight=".5pt">
                <v:textbox>
                  <w:txbxContent>
                    <w:p w14:paraId="5925B6FB" w14:textId="4DC7BF76" w:rsidR="00F8452E" w:rsidRDefault="00F8452E" w:rsidP="00F8452E">
                      <w:pPr>
                        <w:jc w:val="center"/>
                        <w:rPr>
                          <w:rFonts w:asciiTheme="minorHAnsi" w:eastAsiaTheme="minorEastAsia" w:hAnsiTheme="minorHAnsi" w:cstheme="minorBidi"/>
                        </w:rPr>
                      </w:pPr>
                      <w:r>
                        <w:rPr>
                          <w:rFonts w:asciiTheme="minorHAnsi" w:eastAsiaTheme="minorEastAsia" w:hAnsiTheme="minorHAnsi" w:cstheme="minorBidi"/>
                        </w:rPr>
                        <w:t>Loop Law</w:t>
                      </w:r>
                    </w:p>
                    <w:p w14:paraId="16E9AE5A" w14:textId="7FCF1B96" w:rsidR="00F8452E" w:rsidRDefault="00207C03" w:rsidP="00F8452E">
                      <m:oMathPara>
                        <m:oMath>
                          <m:sSub>
                            <m:sSubPr>
                              <m:ctrlPr>
                                <w:rPr>
                                  <w:rFonts w:ascii="Cambria Math" w:hAnsi="Cambria Math"/>
                                  <w:i/>
                                </w:rPr>
                              </m:ctrlPr>
                            </m:sSubPr>
                            <m:e>
                              <m:r>
                                <w:rPr>
                                  <w:rFonts w:ascii="Cambria Math" w:hAnsi="Cambria Math"/>
                                </w:rPr>
                                <m:t>V</m:t>
                              </m:r>
                            </m:e>
                            <m:sub>
                              <m:r>
                                <w:rPr>
                                  <w:rFonts w:ascii="Cambria Math" w:hAnsi="Cambria Math"/>
                                </w:rPr>
                                <m:t>batt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=0</m:t>
                          </m:r>
                        </m:oMath>
                      </m:oMathPara>
                    </w:p>
                  </w:txbxContent>
                </v:textbox>
                <w10:wrap anchorx="margin"/>
              </v:shape>
            </w:pict>
          </mc:Fallback>
        </mc:AlternateContent>
      </w:r>
    </w:p>
    <w:p w14:paraId="0ECD1BA4" w14:textId="765C7399" w:rsidR="00F8452E" w:rsidRDefault="00F8452E" w:rsidP="00FF50DA">
      <w:pPr>
        <w:pStyle w:val="BodyTextKeep"/>
        <w:ind w:left="2160" w:right="1072"/>
        <w:rPr>
          <w:b/>
          <w:sz w:val="16"/>
          <w:szCs w:val="16"/>
        </w:rPr>
      </w:pPr>
    </w:p>
    <w:p w14:paraId="33646E81" w14:textId="3A8DF6E6" w:rsidR="00F8452E" w:rsidRDefault="00F8452E" w:rsidP="00FF50DA">
      <w:pPr>
        <w:pStyle w:val="BodyTextKeep"/>
        <w:ind w:left="2160" w:right="1072"/>
        <w:rPr>
          <w:b/>
          <w:sz w:val="16"/>
          <w:szCs w:val="16"/>
        </w:rPr>
      </w:pPr>
    </w:p>
    <w:p w14:paraId="358547AE" w14:textId="77777777" w:rsidR="00A25726" w:rsidRPr="0074047D" w:rsidRDefault="00A25726" w:rsidP="00FF50DA">
      <w:pPr>
        <w:pStyle w:val="BodyTextKeep"/>
        <w:keepNext w:val="0"/>
        <w:tabs>
          <w:tab w:val="left" w:pos="8820"/>
        </w:tabs>
        <w:ind w:left="0" w:right="-14"/>
        <w:jc w:val="left"/>
        <w:rPr>
          <w:sz w:val="6"/>
          <w:szCs w:val="6"/>
        </w:rPr>
      </w:pPr>
    </w:p>
    <w:p w14:paraId="2CB867D7" w14:textId="77777777" w:rsidR="000E0066" w:rsidRDefault="00A25726" w:rsidP="00FF50DA">
      <w:pPr>
        <w:sectPr w:rsidR="000E0066" w:rsidSect="0034217C">
          <w:pgSz w:w="12240" w:h="15840" w:code="1"/>
          <w:pgMar w:top="720" w:right="1166" w:bottom="720" w:left="821" w:header="720" w:footer="965" w:gutter="0"/>
          <w:cols w:space="240"/>
          <w:docGrid w:linePitch="326"/>
        </w:sectPr>
      </w:pPr>
      <w:r>
        <w:t xml:space="preserve">When applying the Loop Law, there are several details that you need to keep in mind.  First, in order to determine if you have a gain or drop in voltage you must first decide in which direction the current is flowing through the circuit.  We are defining that the Conventional Current is flowing out of the positive side of the battery and is </w:t>
      </w:r>
      <w:r w:rsidR="00C14C2F">
        <w:t>flowing to</w:t>
      </w:r>
      <w:r>
        <w:t xml:space="preserve"> the negative side.  This is not actually what is happening.  The real current, or the flow of electrons, is flowing the opposite way.  [You can thank Benjamin Franklin for the confusing situation.]  When writing the equation for a chosen voltage loop, you will get a voltage GAIN when you cross a RESISTOR in a direction OPPOSITE to that of the Conventional Current.  [For the remainder of the lab, the Conventional Current will be referred to as just “current”.]  You will also get a GAIN in voltage when cross</w:t>
      </w:r>
      <w:r w:rsidR="0074047D">
        <w:t>ing</w:t>
      </w:r>
      <w:r>
        <w:t xml:space="preserve"> a </w:t>
      </w:r>
      <w:smartTag w:uri="urn:schemas-microsoft-com:office:smarttags" w:element="place">
        <w:r>
          <w:t>BATTERY</w:t>
        </w:r>
      </w:smartTag>
      <w:r>
        <w:t xml:space="preserve"> going from the negative side to the positive side.  [You will get a DROP when crossing the other way.]  You will get a voltage DROP when you go through a RESISTOR in a direction that is the SAME as the current.  Also, it doesn’t matter where you begin your loop as long as it’s a complete loop and you do not retrace you</w:t>
      </w:r>
      <w:r w:rsidR="00E32FBC">
        <w:t>r</w:t>
      </w:r>
      <w:r>
        <w:t xml:space="preserve"> path.</w:t>
      </w:r>
    </w:p>
    <w:p w14:paraId="210E8691" w14:textId="77777777" w:rsidR="006820DA" w:rsidRDefault="00A25726" w:rsidP="00FF50DA">
      <w:pPr>
        <w:pStyle w:val="Heading3"/>
      </w:pPr>
      <w:r>
        <w:lastRenderedPageBreak/>
        <w:t xml:space="preserve">Summary  </w:t>
      </w:r>
    </w:p>
    <w:p w14:paraId="2F40F889" w14:textId="0486168E" w:rsidR="0010418F" w:rsidRDefault="00A25726" w:rsidP="00FF50DA">
      <w:pPr>
        <w:rPr>
          <w:sz w:val="16"/>
          <w:szCs w:val="16"/>
        </w:rPr>
      </w:pPr>
      <w:r>
        <w:t>There are four main ideas that enable you to analyze a circuit.  In general, one of them will always help you.  If not, then there are tons of “circuit tricks” out there to help you.  Unfortunately, a lot of them only apply to specific situations.  You will not have to worry about circuit tricks for this lab.  This lab is designed to help you better understand how to apply the four main circuit ideas.</w:t>
      </w:r>
      <w:r w:rsidR="0010418F" w:rsidRPr="0010418F">
        <w:rPr>
          <w:sz w:val="16"/>
          <w:szCs w:val="16"/>
        </w:rPr>
        <w:t xml:space="preserve">    </w:t>
      </w:r>
    </w:p>
    <w:tbl>
      <w:tblPr>
        <w:tblStyle w:val="TableGrid"/>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5159"/>
      </w:tblGrid>
      <w:tr w:rsidR="00F8452E" w14:paraId="22946A30" w14:textId="77777777" w:rsidTr="0034217C">
        <w:trPr>
          <w:trHeight w:val="777"/>
        </w:trPr>
        <w:tc>
          <w:tcPr>
            <w:tcW w:w="10317" w:type="dxa"/>
            <w:gridSpan w:val="2"/>
            <w:shd w:val="clear" w:color="auto" w:fill="BFBFBF" w:themeFill="background1" w:themeFillShade="BF"/>
          </w:tcPr>
          <w:p w14:paraId="3EFA4777" w14:textId="49805EED" w:rsidR="00F8452E" w:rsidRDefault="00F8452E" w:rsidP="00FF50DA">
            <w:pPr>
              <w:pStyle w:val="Heading3"/>
              <w:jc w:val="center"/>
            </w:pPr>
            <w:r>
              <w:t>Four Main Circuit Ideas</w:t>
            </w:r>
          </w:p>
        </w:tc>
      </w:tr>
      <w:tr w:rsidR="00F8452E" w14:paraId="3C1542F7" w14:textId="77777777" w:rsidTr="0034217C">
        <w:trPr>
          <w:trHeight w:val="470"/>
        </w:trPr>
        <w:tc>
          <w:tcPr>
            <w:tcW w:w="5158" w:type="dxa"/>
            <w:shd w:val="clear" w:color="auto" w:fill="BFBFBF" w:themeFill="background1" w:themeFillShade="BF"/>
          </w:tcPr>
          <w:p w14:paraId="32BA71A1" w14:textId="50B52B6E" w:rsidR="00F8452E" w:rsidRPr="00F8452E" w:rsidRDefault="00F8452E" w:rsidP="00FF50DA">
            <w:pPr>
              <w:pStyle w:val="ListParagraph"/>
              <w:numPr>
                <w:ilvl w:val="0"/>
                <w:numId w:val="30"/>
              </w:numPr>
              <w:spacing w:before="0" w:after="0"/>
              <w:contextualSpacing w:val="0"/>
              <w:rPr>
                <w:sz w:val="16"/>
                <w:szCs w:val="16"/>
              </w:rPr>
            </w:pPr>
            <w:r w:rsidRPr="00F8452E">
              <w:rPr>
                <w:sz w:val="22"/>
              </w:rPr>
              <w:t>Series resistors have the same current.</w:t>
            </w:r>
          </w:p>
        </w:tc>
        <w:tc>
          <w:tcPr>
            <w:tcW w:w="5159" w:type="dxa"/>
            <w:shd w:val="clear" w:color="auto" w:fill="BFBFBF" w:themeFill="background1" w:themeFillShade="BF"/>
          </w:tcPr>
          <w:p w14:paraId="35A5FE30" w14:textId="75F7BFD2" w:rsidR="00F8452E" w:rsidRPr="00F8452E" w:rsidRDefault="00F8452E" w:rsidP="00FF50DA">
            <w:pPr>
              <w:pStyle w:val="ListParagraph"/>
              <w:numPr>
                <w:ilvl w:val="0"/>
                <w:numId w:val="31"/>
              </w:numPr>
              <w:spacing w:before="0" w:after="0"/>
              <w:contextualSpacing w:val="0"/>
              <w:rPr>
                <w:sz w:val="16"/>
                <w:szCs w:val="16"/>
              </w:rPr>
            </w:pPr>
            <w:r w:rsidRPr="00F8452E">
              <w:rPr>
                <w:sz w:val="22"/>
              </w:rPr>
              <w:t>Parallel resistors have the same voltage.</w:t>
            </w:r>
          </w:p>
        </w:tc>
      </w:tr>
      <w:tr w:rsidR="00F8452E" w14:paraId="05AC7343" w14:textId="77777777" w:rsidTr="0034217C">
        <w:trPr>
          <w:trHeight w:val="452"/>
        </w:trPr>
        <w:tc>
          <w:tcPr>
            <w:tcW w:w="5158" w:type="dxa"/>
            <w:shd w:val="clear" w:color="auto" w:fill="BFBFBF" w:themeFill="background1" w:themeFillShade="BF"/>
          </w:tcPr>
          <w:p w14:paraId="16B6DB2B" w14:textId="1EB74E07" w:rsidR="00F8452E" w:rsidRPr="00F8452E" w:rsidRDefault="00F8452E" w:rsidP="00FF50DA">
            <w:pPr>
              <w:pStyle w:val="ListParagraph"/>
              <w:numPr>
                <w:ilvl w:val="0"/>
                <w:numId w:val="31"/>
              </w:numPr>
              <w:spacing w:before="0" w:after="0"/>
              <w:contextualSpacing w:val="0"/>
              <w:rPr>
                <w:sz w:val="16"/>
                <w:szCs w:val="16"/>
              </w:rPr>
            </w:pPr>
            <w:r>
              <w:rPr>
                <w:sz w:val="22"/>
              </w:rPr>
              <w:t>The Branch Law</w:t>
            </w:r>
          </w:p>
        </w:tc>
        <w:tc>
          <w:tcPr>
            <w:tcW w:w="5159" w:type="dxa"/>
            <w:shd w:val="clear" w:color="auto" w:fill="BFBFBF" w:themeFill="background1" w:themeFillShade="BF"/>
          </w:tcPr>
          <w:p w14:paraId="0002C782" w14:textId="780D9C2F" w:rsidR="00F8452E" w:rsidRPr="00F8452E" w:rsidRDefault="00F8452E" w:rsidP="00FF50DA">
            <w:pPr>
              <w:pStyle w:val="ListParagraph"/>
              <w:numPr>
                <w:ilvl w:val="0"/>
                <w:numId w:val="31"/>
              </w:numPr>
              <w:spacing w:before="0" w:after="0"/>
              <w:contextualSpacing w:val="0"/>
              <w:rPr>
                <w:sz w:val="16"/>
                <w:szCs w:val="16"/>
              </w:rPr>
            </w:pPr>
            <w:r w:rsidRPr="00F8452E">
              <w:rPr>
                <w:sz w:val="22"/>
              </w:rPr>
              <w:t>The Loop Law</w:t>
            </w:r>
          </w:p>
        </w:tc>
      </w:tr>
    </w:tbl>
    <w:p w14:paraId="50D6B121" w14:textId="427AD17D" w:rsidR="00A25726" w:rsidRDefault="00A25726" w:rsidP="00FF50DA">
      <w:pPr>
        <w:pStyle w:val="Heading2"/>
      </w:pPr>
      <w:r>
        <w:t xml:space="preserve">What You Need </w:t>
      </w:r>
      <w:proofErr w:type="gramStart"/>
      <w:r>
        <w:t>To</w:t>
      </w:r>
      <w:proofErr w:type="gramEnd"/>
      <w:r>
        <w:t xml:space="preserve"> Do:</w:t>
      </w:r>
    </w:p>
    <w:p w14:paraId="0998BBF9" w14:textId="6CF6C01E" w:rsidR="006820DA" w:rsidRDefault="00A25726" w:rsidP="00FF50DA">
      <w:pPr>
        <w:pStyle w:val="Heading3"/>
      </w:pPr>
      <w:r w:rsidRPr="00460967">
        <w:t xml:space="preserve">The Setup  </w:t>
      </w:r>
    </w:p>
    <w:p w14:paraId="57561EE5" w14:textId="66EAAB11" w:rsidR="00A25726" w:rsidRDefault="00A25726" w:rsidP="00FF50DA">
      <w:r w:rsidRPr="00460967">
        <w:t xml:space="preserve">There is no new equipment that you will be using this week.  You should already be familiar with the power supply and the voltmeter.  Your voltmeter should be set up in DCV.  There will be several times during the lab in which you will want to change the setting on the voltmeter in order to get more significant figures in your voltage measurements.  </w:t>
      </w:r>
      <w:r w:rsidR="00E32FBC" w:rsidRPr="00460967">
        <w:t xml:space="preserve">Your TA should discuss this.   </w:t>
      </w:r>
      <w:r w:rsidR="0010418F" w:rsidRPr="00460967">
        <w:t>As far as the power supply goes, t</w:t>
      </w:r>
      <w:r w:rsidRPr="00460967">
        <w:t>he MAX voltage will be +</w:t>
      </w:r>
      <w:r w:rsidR="00BA715D">
        <w:t>5</w:t>
      </w:r>
      <w:r w:rsidRPr="00460967">
        <w:t xml:space="preserve"> V</w:t>
      </w:r>
      <w:r w:rsidR="0010418F" w:rsidRPr="00460967">
        <w:t xml:space="preserve"> and that will stay that way throughout the lab</w:t>
      </w:r>
      <w:r w:rsidRPr="00460967">
        <w:t>.</w:t>
      </w:r>
    </w:p>
    <w:p w14:paraId="1DEC2437" w14:textId="53C7E184" w:rsidR="00A25726" w:rsidRDefault="00A25726" w:rsidP="00FF50DA">
      <w:pPr>
        <w:rPr>
          <w:rFonts w:ascii="Arial" w:hAnsi="Arial" w:cs="Arial"/>
          <w:noProof/>
          <w:sz w:val="22"/>
        </w:rPr>
      </w:pPr>
      <w:r>
        <w:t xml:space="preserve">As you work your way through the lab, you will be filling out a VIR </w:t>
      </w:r>
      <w:r w:rsidR="004E1CDB">
        <w:t>table</w:t>
      </w:r>
      <w:r>
        <w:t xml:space="preserve"> for each circuit.  See </w:t>
      </w:r>
      <w:r w:rsidR="002D00B1" w:rsidRPr="000771D5">
        <w:rPr>
          <w:rStyle w:val="FigurereferenceChar"/>
        </w:rPr>
        <w:fldChar w:fldCharType="begin"/>
      </w:r>
      <w:r w:rsidR="002D00B1" w:rsidRPr="000771D5">
        <w:rPr>
          <w:rStyle w:val="FigurereferenceChar"/>
        </w:rPr>
        <w:instrText xml:space="preserve"> REF _Ref127540818 \h  \* MERGEFORMAT </w:instrText>
      </w:r>
      <w:r w:rsidR="002D00B1" w:rsidRPr="000771D5">
        <w:rPr>
          <w:rStyle w:val="FigurereferenceChar"/>
        </w:rPr>
      </w:r>
      <w:r w:rsidR="002D00B1" w:rsidRPr="000771D5">
        <w:rPr>
          <w:rStyle w:val="FigurereferenceChar"/>
        </w:rPr>
        <w:fldChar w:fldCharType="separate"/>
      </w:r>
      <w:r w:rsidR="00BC15D7" w:rsidRPr="00BC15D7">
        <w:rPr>
          <w:rStyle w:val="FigurereferenceChar"/>
        </w:rPr>
        <w:t>Table 1</w:t>
      </w:r>
      <w:r w:rsidR="002D00B1" w:rsidRPr="000771D5">
        <w:rPr>
          <w:rStyle w:val="FigurereferenceChar"/>
        </w:rPr>
        <w:fldChar w:fldCharType="end"/>
      </w:r>
      <w:r>
        <w:t>.  The c</w:t>
      </w:r>
      <w:r w:rsidR="0010418F">
        <w:t xml:space="preserve">olumns should always be V-I-R. </w:t>
      </w:r>
      <w:r>
        <w:t xml:space="preserve">These variables correspond to Ohm’s Law, V = IR.  The rows will always start with the battery’s values.  The remainder of the rows will consist of the resistors in your circuit.  </w:t>
      </w:r>
      <w:r>
        <w:rPr>
          <w:b/>
        </w:rPr>
        <w:t xml:space="preserve">Do not fill out the </w:t>
      </w:r>
      <w:r w:rsidR="004E1CDB">
        <w:rPr>
          <w:b/>
        </w:rPr>
        <w:t>table</w:t>
      </w:r>
      <w:r>
        <w:rPr>
          <w:b/>
        </w:rPr>
        <w:t xml:space="preserve"> all at once.  </w:t>
      </w:r>
      <w:r>
        <w:t xml:space="preserve"> Each section will ask you to do a specific calculation.  You will need to show one sample calculation for each section as well as answer any</w:t>
      </w:r>
      <w:r w:rsidR="0010418F">
        <w:t xml:space="preserve"> questions. </w:t>
      </w:r>
      <w:r>
        <w:t>Show all calculations and answer all questions in the section that asks for them.</w:t>
      </w:r>
      <w:r w:rsidRPr="009B09DC">
        <w:rPr>
          <w:rFonts w:ascii="Arial" w:hAnsi="Arial" w:cs="Arial"/>
          <w:noProof/>
          <w:sz w:val="22"/>
        </w:rPr>
        <w:t xml:space="preserve"> </w:t>
      </w:r>
    </w:p>
    <w:tbl>
      <w:tblPr>
        <w:tblStyle w:val="TableGrid"/>
        <w:tblW w:w="10507" w:type="dxa"/>
        <w:tblLook w:val="04A0" w:firstRow="1" w:lastRow="0" w:firstColumn="1" w:lastColumn="0" w:noHBand="0" w:noVBand="1"/>
      </w:tblPr>
      <w:tblGrid>
        <w:gridCol w:w="2626"/>
        <w:gridCol w:w="2627"/>
        <w:gridCol w:w="2627"/>
        <w:gridCol w:w="2627"/>
      </w:tblGrid>
      <w:tr w:rsidR="004E1CDB" w14:paraId="316DA423" w14:textId="77777777" w:rsidTr="00E82983">
        <w:trPr>
          <w:trHeight w:val="382"/>
        </w:trPr>
        <w:tc>
          <w:tcPr>
            <w:tcW w:w="2626" w:type="dxa"/>
            <w:shd w:val="clear" w:color="auto" w:fill="BFBFBF" w:themeFill="background1" w:themeFillShade="BF"/>
          </w:tcPr>
          <w:p w14:paraId="382CDD79" w14:textId="77777777" w:rsidR="004E1CDB" w:rsidRDefault="004E1CDB" w:rsidP="00FF50DA">
            <w:pPr>
              <w:spacing w:before="0" w:after="0"/>
              <w:jc w:val="center"/>
              <w:rPr>
                <w:rFonts w:ascii="Arial" w:hAnsi="Arial" w:cs="Arial"/>
                <w:noProof/>
                <w:sz w:val="22"/>
              </w:rPr>
            </w:pPr>
          </w:p>
        </w:tc>
        <w:tc>
          <w:tcPr>
            <w:tcW w:w="2627" w:type="dxa"/>
            <w:shd w:val="clear" w:color="auto" w:fill="BFBFBF" w:themeFill="background1" w:themeFillShade="BF"/>
            <w:vAlign w:val="center"/>
          </w:tcPr>
          <w:p w14:paraId="2C393344" w14:textId="7716FCF6" w:rsidR="004E1CDB" w:rsidRDefault="004E1CDB" w:rsidP="00FF50DA">
            <w:pPr>
              <w:spacing w:before="0" w:after="0"/>
              <w:jc w:val="center"/>
              <w:rPr>
                <w:rFonts w:ascii="Arial" w:hAnsi="Arial" w:cs="Arial"/>
                <w:noProof/>
                <w:sz w:val="22"/>
              </w:rPr>
            </w:pPr>
            <w:r>
              <w:t>V</w:t>
            </w:r>
          </w:p>
        </w:tc>
        <w:tc>
          <w:tcPr>
            <w:tcW w:w="2627" w:type="dxa"/>
            <w:shd w:val="clear" w:color="auto" w:fill="BFBFBF" w:themeFill="background1" w:themeFillShade="BF"/>
            <w:vAlign w:val="center"/>
          </w:tcPr>
          <w:p w14:paraId="2970760C" w14:textId="1964E641" w:rsidR="004E1CDB" w:rsidRDefault="004E1CDB" w:rsidP="00FF50DA">
            <w:pPr>
              <w:spacing w:before="0" w:after="0"/>
              <w:jc w:val="center"/>
              <w:rPr>
                <w:rFonts w:ascii="Arial" w:hAnsi="Arial" w:cs="Arial"/>
                <w:noProof/>
                <w:sz w:val="22"/>
              </w:rPr>
            </w:pPr>
            <w:r>
              <w:t>I</w:t>
            </w:r>
          </w:p>
        </w:tc>
        <w:tc>
          <w:tcPr>
            <w:tcW w:w="2627" w:type="dxa"/>
            <w:shd w:val="clear" w:color="auto" w:fill="BFBFBF" w:themeFill="background1" w:themeFillShade="BF"/>
            <w:vAlign w:val="center"/>
          </w:tcPr>
          <w:p w14:paraId="5A6D62A1" w14:textId="5C490446" w:rsidR="004E1CDB" w:rsidRDefault="004E1CDB" w:rsidP="00FF50DA">
            <w:pPr>
              <w:spacing w:before="0" w:after="0"/>
              <w:jc w:val="center"/>
              <w:rPr>
                <w:rFonts w:ascii="Arial" w:hAnsi="Arial" w:cs="Arial"/>
                <w:noProof/>
                <w:sz w:val="22"/>
              </w:rPr>
            </w:pPr>
            <w:r>
              <w:t>R</w:t>
            </w:r>
          </w:p>
        </w:tc>
      </w:tr>
      <w:tr w:rsidR="004E1CDB" w14:paraId="6A1D1C07" w14:textId="77777777" w:rsidTr="00E82983">
        <w:trPr>
          <w:trHeight w:val="371"/>
        </w:trPr>
        <w:tc>
          <w:tcPr>
            <w:tcW w:w="2626" w:type="dxa"/>
            <w:shd w:val="clear" w:color="auto" w:fill="BFBFBF" w:themeFill="background1" w:themeFillShade="BF"/>
            <w:vAlign w:val="center"/>
          </w:tcPr>
          <w:p w14:paraId="563EB0E6" w14:textId="2D57C212" w:rsidR="004E1CDB" w:rsidRDefault="004E1CDB" w:rsidP="00FF50DA">
            <w:pPr>
              <w:spacing w:before="0" w:after="0"/>
              <w:jc w:val="center"/>
              <w:rPr>
                <w:rFonts w:ascii="Arial" w:hAnsi="Arial" w:cs="Arial"/>
                <w:noProof/>
                <w:sz w:val="22"/>
              </w:rPr>
            </w:pPr>
            <w:r>
              <w:rPr>
                <w:rFonts w:ascii="Times New Roman" w:hAnsi="Times New Roman"/>
              </w:rPr>
              <w:t>Batt.</w:t>
            </w:r>
          </w:p>
        </w:tc>
        <w:tc>
          <w:tcPr>
            <w:tcW w:w="2627" w:type="dxa"/>
          </w:tcPr>
          <w:p w14:paraId="3E154DC2" w14:textId="77777777" w:rsidR="004E1CDB" w:rsidRDefault="004E1CDB" w:rsidP="00FF50DA">
            <w:pPr>
              <w:spacing w:before="0" w:after="0"/>
              <w:rPr>
                <w:rFonts w:ascii="Arial" w:hAnsi="Arial" w:cs="Arial"/>
                <w:noProof/>
                <w:sz w:val="22"/>
              </w:rPr>
            </w:pPr>
          </w:p>
        </w:tc>
        <w:tc>
          <w:tcPr>
            <w:tcW w:w="2627" w:type="dxa"/>
          </w:tcPr>
          <w:p w14:paraId="5254DC06" w14:textId="77777777" w:rsidR="004E1CDB" w:rsidRDefault="004E1CDB" w:rsidP="00FF50DA">
            <w:pPr>
              <w:spacing w:before="0" w:after="0"/>
              <w:rPr>
                <w:rFonts w:ascii="Arial" w:hAnsi="Arial" w:cs="Arial"/>
                <w:noProof/>
                <w:sz w:val="22"/>
              </w:rPr>
            </w:pPr>
          </w:p>
        </w:tc>
        <w:tc>
          <w:tcPr>
            <w:tcW w:w="2627" w:type="dxa"/>
          </w:tcPr>
          <w:p w14:paraId="1C89B623" w14:textId="77777777" w:rsidR="004E1CDB" w:rsidRDefault="004E1CDB" w:rsidP="00FF50DA">
            <w:pPr>
              <w:spacing w:before="0" w:after="0"/>
              <w:rPr>
                <w:rFonts w:ascii="Arial" w:hAnsi="Arial" w:cs="Arial"/>
                <w:noProof/>
                <w:sz w:val="22"/>
              </w:rPr>
            </w:pPr>
          </w:p>
        </w:tc>
      </w:tr>
      <w:tr w:rsidR="004E1CDB" w14:paraId="01D9A37B" w14:textId="77777777" w:rsidTr="00E82983">
        <w:trPr>
          <w:trHeight w:val="382"/>
        </w:trPr>
        <w:tc>
          <w:tcPr>
            <w:tcW w:w="2626" w:type="dxa"/>
            <w:shd w:val="clear" w:color="auto" w:fill="BFBFBF" w:themeFill="background1" w:themeFillShade="BF"/>
            <w:vAlign w:val="center"/>
          </w:tcPr>
          <w:p w14:paraId="79C92509" w14:textId="1ABCEFFA" w:rsidR="004E1CDB" w:rsidRDefault="004E1CDB" w:rsidP="00FF50DA">
            <w:pPr>
              <w:spacing w:before="0" w:after="0"/>
              <w:jc w:val="center"/>
              <w:rPr>
                <w:rFonts w:ascii="Arial" w:hAnsi="Arial" w:cs="Arial"/>
                <w:noProof/>
                <w:sz w:val="22"/>
              </w:rPr>
            </w:pPr>
            <w:r>
              <w:t>R</w:t>
            </w:r>
            <w:r>
              <w:rPr>
                <w:vertAlign w:val="subscript"/>
              </w:rPr>
              <w:t>G</w:t>
            </w:r>
          </w:p>
        </w:tc>
        <w:tc>
          <w:tcPr>
            <w:tcW w:w="2627" w:type="dxa"/>
          </w:tcPr>
          <w:p w14:paraId="349ECB13" w14:textId="77777777" w:rsidR="004E1CDB" w:rsidRDefault="004E1CDB" w:rsidP="00FF50DA">
            <w:pPr>
              <w:spacing w:before="0" w:after="0"/>
              <w:rPr>
                <w:rFonts w:ascii="Arial" w:hAnsi="Arial" w:cs="Arial"/>
                <w:noProof/>
                <w:sz w:val="22"/>
              </w:rPr>
            </w:pPr>
          </w:p>
        </w:tc>
        <w:tc>
          <w:tcPr>
            <w:tcW w:w="2627" w:type="dxa"/>
          </w:tcPr>
          <w:p w14:paraId="4AE154AB" w14:textId="77777777" w:rsidR="004E1CDB" w:rsidRDefault="004E1CDB" w:rsidP="00FF50DA">
            <w:pPr>
              <w:spacing w:before="0" w:after="0"/>
              <w:rPr>
                <w:rFonts w:ascii="Arial" w:hAnsi="Arial" w:cs="Arial"/>
                <w:noProof/>
                <w:sz w:val="22"/>
              </w:rPr>
            </w:pPr>
          </w:p>
        </w:tc>
        <w:tc>
          <w:tcPr>
            <w:tcW w:w="2627" w:type="dxa"/>
          </w:tcPr>
          <w:p w14:paraId="417A09E0" w14:textId="77777777" w:rsidR="004E1CDB" w:rsidRDefault="004E1CDB" w:rsidP="00FF50DA">
            <w:pPr>
              <w:spacing w:before="0" w:after="0"/>
              <w:rPr>
                <w:rFonts w:ascii="Arial" w:hAnsi="Arial" w:cs="Arial"/>
                <w:noProof/>
                <w:sz w:val="22"/>
              </w:rPr>
            </w:pPr>
          </w:p>
        </w:tc>
      </w:tr>
      <w:tr w:rsidR="004E1CDB" w14:paraId="58370A43" w14:textId="77777777" w:rsidTr="00E82983">
        <w:trPr>
          <w:trHeight w:val="382"/>
        </w:trPr>
        <w:tc>
          <w:tcPr>
            <w:tcW w:w="2626" w:type="dxa"/>
            <w:shd w:val="clear" w:color="auto" w:fill="BFBFBF" w:themeFill="background1" w:themeFillShade="BF"/>
            <w:vAlign w:val="center"/>
          </w:tcPr>
          <w:p w14:paraId="156155A4" w14:textId="5D4F0F94" w:rsidR="004E1CDB" w:rsidRDefault="004E1CDB" w:rsidP="00FF50DA">
            <w:pPr>
              <w:spacing w:before="0" w:after="0"/>
              <w:jc w:val="center"/>
              <w:rPr>
                <w:rFonts w:ascii="Arial" w:hAnsi="Arial" w:cs="Arial"/>
                <w:noProof/>
                <w:sz w:val="22"/>
              </w:rPr>
            </w:pPr>
            <w:r>
              <w:rPr>
                <w:rFonts w:ascii="Times New Roman" w:hAnsi="Times New Roman"/>
              </w:rPr>
              <w:t>R</w:t>
            </w:r>
            <w:r>
              <w:rPr>
                <w:rFonts w:ascii="Times New Roman" w:hAnsi="Times New Roman"/>
                <w:vertAlign w:val="subscript"/>
              </w:rPr>
              <w:t>1</w:t>
            </w:r>
          </w:p>
        </w:tc>
        <w:tc>
          <w:tcPr>
            <w:tcW w:w="2627" w:type="dxa"/>
          </w:tcPr>
          <w:p w14:paraId="521F31A5" w14:textId="77777777" w:rsidR="004E1CDB" w:rsidRDefault="004E1CDB" w:rsidP="00FF50DA">
            <w:pPr>
              <w:spacing w:before="0" w:after="0"/>
              <w:rPr>
                <w:rFonts w:ascii="Arial" w:hAnsi="Arial" w:cs="Arial"/>
                <w:noProof/>
                <w:sz w:val="22"/>
              </w:rPr>
            </w:pPr>
          </w:p>
        </w:tc>
        <w:tc>
          <w:tcPr>
            <w:tcW w:w="2627" w:type="dxa"/>
          </w:tcPr>
          <w:p w14:paraId="11C07936" w14:textId="77777777" w:rsidR="004E1CDB" w:rsidRDefault="004E1CDB" w:rsidP="00FF50DA">
            <w:pPr>
              <w:spacing w:before="0" w:after="0"/>
              <w:rPr>
                <w:rFonts w:ascii="Arial" w:hAnsi="Arial" w:cs="Arial"/>
                <w:noProof/>
                <w:sz w:val="22"/>
              </w:rPr>
            </w:pPr>
          </w:p>
        </w:tc>
        <w:tc>
          <w:tcPr>
            <w:tcW w:w="2627" w:type="dxa"/>
          </w:tcPr>
          <w:p w14:paraId="1FF6C02C" w14:textId="77777777" w:rsidR="004E1CDB" w:rsidRDefault="004E1CDB" w:rsidP="00FF50DA">
            <w:pPr>
              <w:spacing w:before="0" w:after="0"/>
              <w:rPr>
                <w:rFonts w:ascii="Arial" w:hAnsi="Arial" w:cs="Arial"/>
                <w:noProof/>
                <w:sz w:val="22"/>
              </w:rPr>
            </w:pPr>
          </w:p>
        </w:tc>
      </w:tr>
      <w:tr w:rsidR="004E1CDB" w14:paraId="2E8C0ABF" w14:textId="77777777" w:rsidTr="00E82983">
        <w:trPr>
          <w:trHeight w:val="371"/>
        </w:trPr>
        <w:tc>
          <w:tcPr>
            <w:tcW w:w="2626" w:type="dxa"/>
            <w:shd w:val="clear" w:color="auto" w:fill="BFBFBF" w:themeFill="background1" w:themeFillShade="BF"/>
            <w:vAlign w:val="center"/>
          </w:tcPr>
          <w:p w14:paraId="5291819C" w14:textId="3D157EBA" w:rsidR="004E1CDB" w:rsidRDefault="004E1CDB" w:rsidP="00FF50DA">
            <w:pPr>
              <w:spacing w:before="0" w:after="0"/>
              <w:jc w:val="center"/>
              <w:rPr>
                <w:rFonts w:ascii="Arial" w:hAnsi="Arial" w:cs="Arial"/>
                <w:noProof/>
                <w:sz w:val="22"/>
              </w:rPr>
            </w:pPr>
            <w:r>
              <w:rPr>
                <w:rFonts w:ascii="Times New Roman" w:hAnsi="Times New Roman"/>
              </w:rPr>
              <w:t>R</w:t>
            </w:r>
            <w:r>
              <w:rPr>
                <w:rFonts w:ascii="Times New Roman" w:hAnsi="Times New Roman"/>
                <w:vertAlign w:val="subscript"/>
              </w:rPr>
              <w:t>2</w:t>
            </w:r>
          </w:p>
        </w:tc>
        <w:tc>
          <w:tcPr>
            <w:tcW w:w="2627" w:type="dxa"/>
          </w:tcPr>
          <w:p w14:paraId="33260C46" w14:textId="77777777" w:rsidR="004E1CDB" w:rsidRDefault="004E1CDB" w:rsidP="00FF50DA">
            <w:pPr>
              <w:spacing w:before="0" w:after="0"/>
              <w:rPr>
                <w:rFonts w:ascii="Arial" w:hAnsi="Arial" w:cs="Arial"/>
                <w:noProof/>
                <w:sz w:val="22"/>
              </w:rPr>
            </w:pPr>
          </w:p>
        </w:tc>
        <w:tc>
          <w:tcPr>
            <w:tcW w:w="2627" w:type="dxa"/>
          </w:tcPr>
          <w:p w14:paraId="55B1A1A9" w14:textId="77777777" w:rsidR="004E1CDB" w:rsidRDefault="004E1CDB" w:rsidP="00FF50DA">
            <w:pPr>
              <w:spacing w:before="0" w:after="0"/>
              <w:rPr>
                <w:rFonts w:ascii="Arial" w:hAnsi="Arial" w:cs="Arial"/>
                <w:noProof/>
                <w:sz w:val="22"/>
              </w:rPr>
            </w:pPr>
          </w:p>
        </w:tc>
        <w:tc>
          <w:tcPr>
            <w:tcW w:w="2627" w:type="dxa"/>
          </w:tcPr>
          <w:p w14:paraId="1A93AE22" w14:textId="77777777" w:rsidR="004E1CDB" w:rsidRDefault="004E1CDB" w:rsidP="00FF50DA">
            <w:pPr>
              <w:spacing w:before="0" w:after="0"/>
              <w:rPr>
                <w:rFonts w:ascii="Arial" w:hAnsi="Arial" w:cs="Arial"/>
                <w:noProof/>
                <w:sz w:val="22"/>
              </w:rPr>
            </w:pPr>
          </w:p>
        </w:tc>
      </w:tr>
      <w:tr w:rsidR="004E1CDB" w14:paraId="7FF28723" w14:textId="77777777" w:rsidTr="00E82983">
        <w:trPr>
          <w:trHeight w:val="371"/>
        </w:trPr>
        <w:tc>
          <w:tcPr>
            <w:tcW w:w="2626" w:type="dxa"/>
            <w:shd w:val="clear" w:color="auto" w:fill="BFBFBF" w:themeFill="background1" w:themeFillShade="BF"/>
            <w:vAlign w:val="center"/>
          </w:tcPr>
          <w:p w14:paraId="4D85044C" w14:textId="7CAB76DD" w:rsidR="004E1CDB" w:rsidRDefault="004E1CDB" w:rsidP="00FF50DA">
            <w:pPr>
              <w:spacing w:before="0" w:after="0"/>
              <w:jc w:val="center"/>
              <w:rPr>
                <w:rFonts w:ascii="Arial" w:hAnsi="Arial" w:cs="Arial"/>
                <w:noProof/>
                <w:sz w:val="22"/>
              </w:rPr>
            </w:pPr>
            <w:r>
              <w:t>…</w:t>
            </w:r>
          </w:p>
        </w:tc>
        <w:tc>
          <w:tcPr>
            <w:tcW w:w="2627" w:type="dxa"/>
          </w:tcPr>
          <w:p w14:paraId="0302B952" w14:textId="77777777" w:rsidR="004E1CDB" w:rsidRDefault="004E1CDB" w:rsidP="00FF50DA">
            <w:pPr>
              <w:spacing w:before="0" w:after="0"/>
              <w:rPr>
                <w:rFonts w:ascii="Arial" w:hAnsi="Arial" w:cs="Arial"/>
                <w:noProof/>
                <w:sz w:val="22"/>
              </w:rPr>
            </w:pPr>
          </w:p>
        </w:tc>
        <w:tc>
          <w:tcPr>
            <w:tcW w:w="2627" w:type="dxa"/>
          </w:tcPr>
          <w:p w14:paraId="1A8C2CDF" w14:textId="77777777" w:rsidR="004E1CDB" w:rsidRDefault="004E1CDB" w:rsidP="00FF50DA">
            <w:pPr>
              <w:spacing w:before="0" w:after="0"/>
              <w:rPr>
                <w:rFonts w:ascii="Arial" w:hAnsi="Arial" w:cs="Arial"/>
                <w:noProof/>
                <w:sz w:val="22"/>
              </w:rPr>
            </w:pPr>
          </w:p>
        </w:tc>
        <w:tc>
          <w:tcPr>
            <w:tcW w:w="2627" w:type="dxa"/>
          </w:tcPr>
          <w:p w14:paraId="0EA235B1" w14:textId="77777777" w:rsidR="004E1CDB" w:rsidRDefault="004E1CDB" w:rsidP="00FF50DA">
            <w:pPr>
              <w:keepNext/>
              <w:spacing w:before="0" w:after="0"/>
              <w:rPr>
                <w:rFonts w:ascii="Arial" w:hAnsi="Arial" w:cs="Arial"/>
                <w:noProof/>
                <w:sz w:val="22"/>
              </w:rPr>
            </w:pPr>
          </w:p>
        </w:tc>
      </w:tr>
    </w:tbl>
    <w:p w14:paraId="7A4F39DE" w14:textId="4BBD6E95" w:rsidR="0034217C" w:rsidRDefault="0034217C" w:rsidP="00FF50DA">
      <w:pPr>
        <w:pStyle w:val="Caption"/>
        <w:rPr>
          <w:noProof/>
        </w:rPr>
      </w:pPr>
      <w:bookmarkStart w:id="8" w:name="_Ref127540818"/>
      <w:r>
        <w:t xml:space="preserve">Table </w:t>
      </w:r>
      <w:fldSimple w:instr=" SEQ Table \* ARABIC ">
        <w:r w:rsidR="00BC15D7">
          <w:rPr>
            <w:noProof/>
          </w:rPr>
          <w:t>1</w:t>
        </w:r>
      </w:fldSimple>
      <w:bookmarkEnd w:id="8"/>
      <w:r>
        <w:t xml:space="preserve"> VIR Table</w:t>
      </w:r>
    </w:p>
    <w:p w14:paraId="07361079" w14:textId="18223D23" w:rsidR="00A25726" w:rsidRDefault="00A25726" w:rsidP="00FF50DA">
      <w:pPr>
        <w:rPr>
          <w:noProof/>
        </w:rPr>
      </w:pPr>
      <w:r>
        <w:rPr>
          <w:noProof/>
        </w:rPr>
        <w:t xml:space="preserve">The circuit board in front of you has three circuits on it.  In </w:t>
      </w:r>
      <w:r>
        <w:rPr>
          <w:b/>
          <w:noProof/>
        </w:rPr>
        <w:t xml:space="preserve">Part 1 </w:t>
      </w:r>
      <w:r>
        <w:rPr>
          <w:noProof/>
        </w:rPr>
        <w:t xml:space="preserve">of the lab you will be analyzing the very top circuit and then you will work your way down the board for the other parts of the lab.  </w:t>
      </w:r>
    </w:p>
    <w:p w14:paraId="1E9D7B7D" w14:textId="77777777" w:rsidR="00BD4542" w:rsidRDefault="00BD4542" w:rsidP="00BD4542">
      <w:pPr>
        <w:pStyle w:val="Heading3"/>
      </w:pPr>
      <w:r>
        <w:lastRenderedPageBreak/>
        <w:t xml:space="preserve">Part 1 – Top Circuit  </w:t>
      </w:r>
    </w:p>
    <w:p w14:paraId="0F0004AB" w14:textId="1C706644" w:rsidR="00A25726" w:rsidRPr="00460967" w:rsidRDefault="0034217C" w:rsidP="00FF50DA">
      <w:pPr>
        <w:spacing w:before="0" w:after="0"/>
        <w:rPr>
          <w:sz w:val="18"/>
          <w:szCs w:val="18"/>
        </w:rPr>
      </w:pPr>
      <w:r w:rsidRPr="00460967">
        <w:rPr>
          <w:noProof/>
          <w:sz w:val="18"/>
          <w:szCs w:val="18"/>
        </w:rPr>
        <mc:AlternateContent>
          <mc:Choice Requires="wps">
            <w:drawing>
              <wp:anchor distT="0" distB="0" distL="114300" distR="114300" simplePos="0" relativeHeight="251630080" behindDoc="0" locked="0" layoutInCell="0" allowOverlap="1" wp14:anchorId="6B1E59C7" wp14:editId="151BD583">
                <wp:simplePos x="0" y="0"/>
                <wp:positionH relativeFrom="column">
                  <wp:posOffset>1297940</wp:posOffset>
                </wp:positionH>
                <wp:positionV relativeFrom="paragraph">
                  <wp:posOffset>31750</wp:posOffset>
                </wp:positionV>
                <wp:extent cx="1028700" cy="866775"/>
                <wp:effectExtent l="0" t="0" r="0" b="9525"/>
                <wp:wrapNone/>
                <wp:docPr id="3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FF88" w14:textId="77777777" w:rsidR="00A034A8" w:rsidRPr="003C18F0" w:rsidRDefault="00A034A8">
                            <w:pPr>
                              <w:rPr>
                                <w:b/>
                                <w:szCs w:val="24"/>
                                <w:u w:val="single"/>
                              </w:rPr>
                            </w:pPr>
                            <w:r w:rsidRPr="003C18F0">
                              <w:rPr>
                                <w:b/>
                                <w:szCs w:val="24"/>
                                <w:u w:val="single"/>
                              </w:rPr>
                              <w:t>Given Value</w:t>
                            </w:r>
                          </w:p>
                          <w:p w14:paraId="2C61AD65" w14:textId="77777777" w:rsidR="00A034A8" w:rsidRPr="003C18F0" w:rsidRDefault="00A034A8">
                            <w:pPr>
                              <w:rPr>
                                <w:b/>
                                <w:sz w:val="22"/>
                                <w:szCs w:val="22"/>
                              </w:rPr>
                            </w:pPr>
                            <w:r w:rsidRPr="003C18F0">
                              <w:rPr>
                                <w:b/>
                                <w:sz w:val="22"/>
                                <w:szCs w:val="22"/>
                              </w:rPr>
                              <w:t>R</w:t>
                            </w:r>
                            <w:r w:rsidR="003C18F0" w:rsidRPr="003C18F0">
                              <w:rPr>
                                <w:b/>
                                <w:sz w:val="22"/>
                                <w:szCs w:val="22"/>
                                <w:vertAlign w:val="subscript"/>
                              </w:rPr>
                              <w:t>G</w:t>
                            </w:r>
                            <w:r w:rsidRPr="003C18F0">
                              <w:rPr>
                                <w:b/>
                                <w:sz w:val="22"/>
                                <w:szCs w:val="22"/>
                              </w:rPr>
                              <w:t xml:space="preserve"> = 1</w:t>
                            </w:r>
                            <w:r w:rsidR="00A23278">
                              <w:rPr>
                                <w:b/>
                                <w:sz w:val="22"/>
                                <w:szCs w:val="22"/>
                              </w:rPr>
                              <w:t>,</w:t>
                            </w:r>
                            <w:r w:rsidRPr="003C18F0">
                              <w:rPr>
                                <w:b/>
                                <w:sz w:val="22"/>
                                <w:szCs w:val="22"/>
                              </w:rPr>
                              <w:t xml:space="preserve">000 </w:t>
                            </w:r>
                            <w:r w:rsidRPr="003C18F0">
                              <w:rPr>
                                <w:b/>
                                <w:sz w:val="22"/>
                                <w:szCs w:val="22"/>
                              </w:rPr>
                              <w:sym w:font="Symbol" w:char="F057"/>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E59C7" id="Text Box 158" o:spid="_x0000_s1109" type="#_x0000_t202" style="position:absolute;margin-left:102.2pt;margin-top:2.5pt;width:81pt;height:6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e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" o:allowincell="f" filled="f" stroked="f">
                <v:textbox>
                  <w:txbxContent>
                    <w:p w14:paraId="1292FF88" w14:textId="77777777" w:rsidR="00A034A8" w:rsidRPr="003C18F0" w:rsidRDefault="00A034A8">
                      <w:pPr>
                        <w:rPr>
                          <w:b/>
                          <w:szCs w:val="24"/>
                          <w:u w:val="single"/>
                        </w:rPr>
                      </w:pPr>
                      <w:r w:rsidRPr="003C18F0">
                        <w:rPr>
                          <w:b/>
                          <w:szCs w:val="24"/>
                          <w:u w:val="single"/>
                        </w:rPr>
                        <w:t>Given Value</w:t>
                      </w:r>
                    </w:p>
                    <w:p w14:paraId="2C61AD65" w14:textId="77777777" w:rsidR="00A034A8" w:rsidRPr="003C18F0" w:rsidRDefault="00A034A8">
                      <w:pPr>
                        <w:rPr>
                          <w:b/>
                          <w:sz w:val="22"/>
                          <w:szCs w:val="22"/>
                        </w:rPr>
                      </w:pPr>
                      <w:r w:rsidRPr="003C18F0">
                        <w:rPr>
                          <w:b/>
                          <w:sz w:val="22"/>
                          <w:szCs w:val="22"/>
                        </w:rPr>
                        <w:t>R</w:t>
                      </w:r>
                      <w:r w:rsidR="003C18F0" w:rsidRPr="003C18F0">
                        <w:rPr>
                          <w:b/>
                          <w:sz w:val="22"/>
                          <w:szCs w:val="22"/>
                          <w:vertAlign w:val="subscript"/>
                        </w:rPr>
                        <w:t>G</w:t>
                      </w:r>
                      <w:r w:rsidRPr="003C18F0">
                        <w:rPr>
                          <w:b/>
                          <w:sz w:val="22"/>
                          <w:szCs w:val="22"/>
                        </w:rPr>
                        <w:t xml:space="preserve"> = 1</w:t>
                      </w:r>
                      <w:r w:rsidR="00A23278">
                        <w:rPr>
                          <w:b/>
                          <w:sz w:val="22"/>
                          <w:szCs w:val="22"/>
                        </w:rPr>
                        <w:t>,</w:t>
                      </w:r>
                      <w:r w:rsidRPr="003C18F0">
                        <w:rPr>
                          <w:b/>
                          <w:sz w:val="22"/>
                          <w:szCs w:val="22"/>
                        </w:rPr>
                        <w:t xml:space="preserve">000 </w:t>
                      </w:r>
                      <w:r w:rsidRPr="003C18F0">
                        <w:rPr>
                          <w:b/>
                          <w:sz w:val="22"/>
                          <w:szCs w:val="22"/>
                        </w:rPr>
                        <w:sym w:font="Symbol" w:char="F057"/>
                      </w:r>
                    </w:p>
                  </w:txbxContent>
                </v:textbox>
              </v:shape>
            </w:pict>
          </mc:Fallback>
        </mc:AlternateContent>
      </w:r>
      <w:r>
        <w:rPr>
          <w:noProof/>
        </w:rPr>
        <mc:AlternateContent>
          <mc:Choice Requires="wpc">
            <w:drawing>
              <wp:anchor distT="0" distB="0" distL="114300" distR="114300" simplePos="0" relativeHeight="251633152" behindDoc="0" locked="0" layoutInCell="1" allowOverlap="1" wp14:anchorId="27745C19" wp14:editId="5ACE983B">
                <wp:simplePos x="0" y="0"/>
                <wp:positionH relativeFrom="page">
                  <wp:posOffset>3677920</wp:posOffset>
                </wp:positionH>
                <wp:positionV relativeFrom="paragraph">
                  <wp:posOffset>26670</wp:posOffset>
                </wp:positionV>
                <wp:extent cx="1477010" cy="999490"/>
                <wp:effectExtent l="0" t="0" r="0" b="0"/>
                <wp:wrapNone/>
                <wp:docPr id="162" name="Canvas 1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 name="Rectangle 164"/>
                        <wps:cNvSpPr>
                          <a:spLocks noChangeArrowheads="1"/>
                        </wps:cNvSpPr>
                        <wps:spPr bwMode="auto">
                          <a:xfrm>
                            <a:off x="38869" y="120301"/>
                            <a:ext cx="1180523" cy="762507"/>
                          </a:xfrm>
                          <a:prstGeom prst="rect">
                            <a:avLst/>
                          </a:prstGeom>
                          <a:solidFill>
                            <a:srgbClr val="DDDDDD"/>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Oval 166"/>
                        <wps:cNvSpPr>
                          <a:spLocks noChangeArrowheads="1"/>
                        </wps:cNvSpPr>
                        <wps:spPr bwMode="auto">
                          <a:xfrm>
                            <a:off x="393206" y="731753"/>
                            <a:ext cx="53331" cy="55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 name="Oval 167"/>
                        <wps:cNvSpPr>
                          <a:spLocks noChangeArrowheads="1"/>
                        </wps:cNvSpPr>
                        <wps:spPr bwMode="auto">
                          <a:xfrm>
                            <a:off x="914770" y="323817"/>
                            <a:ext cx="216038" cy="20984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 name="Oval 168"/>
                        <wps:cNvSpPr>
                          <a:spLocks noChangeArrowheads="1"/>
                        </wps:cNvSpPr>
                        <wps:spPr bwMode="auto">
                          <a:xfrm>
                            <a:off x="502581" y="729944"/>
                            <a:ext cx="53331" cy="55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7" name="Oval 169"/>
                        <wps:cNvSpPr>
                          <a:spLocks noChangeArrowheads="1"/>
                        </wps:cNvSpPr>
                        <wps:spPr bwMode="auto">
                          <a:xfrm>
                            <a:off x="610148" y="729040"/>
                            <a:ext cx="53331" cy="55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170"/>
                        <wps:cNvSpPr>
                          <a:spLocks noChangeArrowheads="1"/>
                        </wps:cNvSpPr>
                        <wps:spPr bwMode="auto">
                          <a:xfrm>
                            <a:off x="722234" y="729040"/>
                            <a:ext cx="51524" cy="55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Oval 171"/>
                        <wps:cNvSpPr>
                          <a:spLocks noChangeArrowheads="1"/>
                        </wps:cNvSpPr>
                        <wps:spPr bwMode="auto">
                          <a:xfrm>
                            <a:off x="831609" y="729040"/>
                            <a:ext cx="51524" cy="55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 name="Oval 172"/>
                        <wps:cNvSpPr>
                          <a:spLocks noChangeArrowheads="1"/>
                        </wps:cNvSpPr>
                        <wps:spPr bwMode="auto">
                          <a:xfrm>
                            <a:off x="941888" y="729040"/>
                            <a:ext cx="53331" cy="55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Oval 173"/>
                        <wps:cNvSpPr>
                          <a:spLocks noChangeArrowheads="1"/>
                        </wps:cNvSpPr>
                        <wps:spPr bwMode="auto">
                          <a:xfrm>
                            <a:off x="1053070" y="729040"/>
                            <a:ext cx="53331" cy="551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Oval 174"/>
                        <wps:cNvSpPr>
                          <a:spLocks noChangeArrowheads="1"/>
                        </wps:cNvSpPr>
                        <wps:spPr bwMode="auto">
                          <a:xfrm>
                            <a:off x="161802" y="727231"/>
                            <a:ext cx="73218" cy="73266"/>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Text Box 175"/>
                        <wps:cNvSpPr txBox="1">
                          <a:spLocks noChangeArrowheads="1"/>
                        </wps:cNvSpPr>
                        <wps:spPr bwMode="auto">
                          <a:xfrm>
                            <a:off x="6327" y="479145"/>
                            <a:ext cx="426652" cy="281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9C988" w14:textId="77777777" w:rsidR="00A034A8" w:rsidRDefault="00A034A8" w:rsidP="00876FCC">
                              <w:pPr>
                                <w:rPr>
                                  <w:rFonts w:ascii="Arial" w:hAnsi="Arial"/>
                                  <w:sz w:val="12"/>
                                </w:rPr>
                              </w:pPr>
                              <w:smartTag w:uri="urn:schemas-microsoft-com:office:smarttags" w:element="place">
                                <w:r>
                                  <w:rPr>
                                    <w:rFonts w:ascii="Arial" w:hAnsi="Arial"/>
                                    <w:sz w:val="12"/>
                                  </w:rPr>
                                  <w:t>Po</w:t>
                                </w:r>
                              </w:smartTag>
                              <w:r>
                                <w:rPr>
                                  <w:rFonts w:ascii="Arial" w:hAnsi="Arial"/>
                                  <w:sz w:val="12"/>
                                </w:rPr>
                                <w:t>wer</w:t>
                              </w:r>
                            </w:p>
                          </w:txbxContent>
                        </wps:txbx>
                        <wps:bodyPr rot="0" vert="horz" wrap="square" lIns="91440" tIns="45720" rIns="91440" bIns="45720" anchor="t" anchorCtr="0" upright="1">
                          <a:noAutofit/>
                        </wps:bodyPr>
                      </wps:wsp>
                      <wps:wsp>
                        <wps:cNvPr id="44" name="Text Box 176"/>
                        <wps:cNvSpPr txBox="1">
                          <a:spLocks noChangeArrowheads="1"/>
                        </wps:cNvSpPr>
                        <wps:spPr bwMode="auto">
                          <a:xfrm>
                            <a:off x="133781" y="17555"/>
                            <a:ext cx="426652" cy="277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DFE1" w14:textId="77777777" w:rsidR="00A034A8" w:rsidRDefault="00A034A8" w:rsidP="00876FCC">
                              <w:pPr>
                                <w:rPr>
                                  <w:rFonts w:ascii="Arial" w:hAnsi="Arial"/>
                                  <w:sz w:val="12"/>
                                </w:rPr>
                              </w:pPr>
                              <w:r>
                                <w:rPr>
                                  <w:rFonts w:ascii="Arial" w:hAnsi="Arial"/>
                                  <w:sz w:val="12"/>
                                </w:rPr>
                                <w:t>Screen</w:t>
                              </w:r>
                            </w:p>
                          </w:txbxContent>
                        </wps:txbx>
                        <wps:bodyPr rot="0" vert="horz" wrap="square" lIns="91440" tIns="45720" rIns="91440" bIns="45720" anchor="t" anchorCtr="0" upright="1">
                          <a:noAutofit/>
                        </wps:bodyPr>
                      </wps:wsp>
                      <wps:wsp>
                        <wps:cNvPr id="46" name="Rectangle 178"/>
                        <wps:cNvSpPr>
                          <a:spLocks noChangeArrowheads="1"/>
                        </wps:cNvSpPr>
                        <wps:spPr bwMode="auto">
                          <a:xfrm>
                            <a:off x="592973" y="369947"/>
                            <a:ext cx="293775" cy="317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Rectangle 165"/>
                        <wps:cNvSpPr>
                          <a:spLocks noChangeArrowheads="1"/>
                        </wps:cNvSpPr>
                        <wps:spPr bwMode="auto">
                          <a:xfrm>
                            <a:off x="133781" y="247837"/>
                            <a:ext cx="418516" cy="336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Text Box 177"/>
                        <wps:cNvSpPr txBox="1">
                          <a:spLocks noChangeArrowheads="1"/>
                        </wps:cNvSpPr>
                        <wps:spPr bwMode="auto">
                          <a:xfrm>
                            <a:off x="856919" y="94130"/>
                            <a:ext cx="326316" cy="275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D4DBB" w14:textId="77777777" w:rsidR="00A034A8" w:rsidRDefault="00A034A8" w:rsidP="00876FCC">
                              <w:pPr>
                                <w:rPr>
                                  <w:rFonts w:ascii="Arial" w:hAnsi="Arial"/>
                                  <w:sz w:val="12"/>
                                </w:rPr>
                              </w:pPr>
                              <w:r>
                                <w:rPr>
                                  <w:rFonts w:ascii="Arial" w:hAnsi="Arial"/>
                                  <w:sz w:val="12"/>
                                </w:rPr>
                                <w:t>Dial</w:t>
                              </w:r>
                            </w:p>
                          </w:txbxContent>
                        </wps:txbx>
                        <wps:bodyPr rot="0" vert="horz" wrap="square" lIns="91440" tIns="45720" rIns="91440" bIns="45720" anchor="t" anchorCtr="0" upright="1">
                          <a:noAutofit/>
                        </wps:bodyPr>
                      </wps:wsp>
                      <wps:wsp>
                        <wps:cNvPr id="47" name="Text Box 179"/>
                        <wps:cNvSpPr txBox="1">
                          <a:spLocks noChangeArrowheads="1"/>
                        </wps:cNvSpPr>
                        <wps:spPr bwMode="auto">
                          <a:xfrm>
                            <a:off x="528795" y="137266"/>
                            <a:ext cx="452865" cy="329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8E557" w14:textId="77777777" w:rsidR="00A034A8" w:rsidRDefault="00A034A8" w:rsidP="00876FCC">
                              <w:pPr>
                                <w:rPr>
                                  <w:rFonts w:ascii="Arial" w:hAnsi="Arial"/>
                                  <w:sz w:val="12"/>
                                </w:rPr>
                              </w:pPr>
                              <w:r>
                                <w:rPr>
                                  <w:rFonts w:ascii="Arial" w:hAnsi="Arial"/>
                                  <w:sz w:val="12"/>
                                </w:rPr>
                                <w:t>Keypad</w:t>
                              </w:r>
                            </w:p>
                          </w:txbxContent>
                        </wps:txbx>
                        <wps:bodyPr rot="0" vert="horz" wrap="square" lIns="91440" tIns="45720" rIns="91440" bIns="45720" anchor="t" anchorCtr="0" upright="1">
                          <a:noAutofit/>
                        </wps:bodyPr>
                      </wps:wsp>
                      <wps:wsp>
                        <wps:cNvPr id="48" name="Rectangle 180"/>
                        <wps:cNvSpPr>
                          <a:spLocks noChangeArrowheads="1"/>
                        </wps:cNvSpPr>
                        <wps:spPr bwMode="auto">
                          <a:xfrm>
                            <a:off x="957254" y="640397"/>
                            <a:ext cx="137396" cy="54271"/>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Text Box 181"/>
                        <wps:cNvSpPr txBox="1">
                          <a:spLocks noChangeArrowheads="1"/>
                        </wps:cNvSpPr>
                        <wps:spPr bwMode="auto">
                          <a:xfrm>
                            <a:off x="828942" y="402234"/>
                            <a:ext cx="523608" cy="292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FD87" w14:textId="77777777" w:rsidR="00A034A8" w:rsidRDefault="00A034A8" w:rsidP="00876FCC">
                              <w:pPr>
                                <w:rPr>
                                  <w:rFonts w:ascii="Arial" w:hAnsi="Arial"/>
                                  <w:sz w:val="12"/>
                                </w:rPr>
                              </w:pPr>
                              <w:r>
                                <w:rPr>
                                  <w:rFonts w:ascii="Arial" w:hAnsi="Arial"/>
                                  <w:sz w:val="12"/>
                                </w:rPr>
                                <w:t>Output</w:t>
                              </w:r>
                            </w:p>
                          </w:txbxContent>
                        </wps:txbx>
                        <wps:bodyPr rot="0" vert="horz" wrap="square" lIns="91440" tIns="45720" rIns="91440" bIns="45720" anchor="t" anchorCtr="0" upright="1">
                          <a:noAutofit/>
                        </wps:bodyPr>
                      </wps:wsp>
                      <wps:wsp>
                        <wps:cNvPr id="50" name="Line 182"/>
                        <wps:cNvCnPr>
                          <a:cxnSpLocks noChangeShapeType="1"/>
                        </wps:cNvCnPr>
                        <wps:spPr bwMode="auto">
                          <a:xfrm>
                            <a:off x="419420" y="760698"/>
                            <a:ext cx="904" cy="15648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183"/>
                        <wps:cNvCnPr>
                          <a:cxnSpLocks noChangeShapeType="1"/>
                        </wps:cNvCnPr>
                        <wps:spPr bwMode="auto">
                          <a:xfrm>
                            <a:off x="528795" y="758889"/>
                            <a:ext cx="904" cy="1546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14:sizeRelH relativeFrom="page">
                  <wp14:pctWidth>0</wp14:pctWidth>
                </wp14:sizeRelH>
                <wp14:sizeRelV relativeFrom="page">
                  <wp14:pctHeight>0</wp14:pctHeight>
                </wp14:sizeRelV>
              </wp:anchor>
            </w:drawing>
          </mc:Choice>
          <mc:Fallback>
            <w:pict>
              <v:group w14:anchorId="27745C19" id="Canvas 162" o:spid="_x0000_s1110" editas="canvas" style="position:absolute;margin-left:289.6pt;margin-top:2.1pt;width:116.3pt;height:78.7pt;z-index:251633152;mso-position-horizontal-relative:page" coordsize="14770,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">
                <v:shape id="_x0000_s1111" type="#_x0000_t75" style="position:absolute;width:14770;height:9994;visibility:visible;mso-wrap-style:square">
                  <v:fill o:detectmouseclick="t"/>
                  <v:path o:connecttype="none"/>
                </v:shape>
                <v:rect id="Rectangle 164" o:spid="_x0000_s1112" style="position:absolute;left:388;top:1203;width:11805;height:7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" fillcolor="#ddd" strokeweight="1.25pt"/>
                <v:oval id="Oval 166" o:spid="_x0000_s1113" style="position:absolute;left:3932;top:7317;width:53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oval id="Oval 167" o:spid="_x0000_s1114" style="position:absolute;left:9147;top:3238;width:2161;height: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oval id="Oval 168" o:spid="_x0000_s1115" style="position:absolute;left:5025;top:7299;width:53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" filled="f"/>
                <v:oval id="Oval 169" o:spid="_x0000_s1116" style="position:absolute;left:6101;top:7290;width:533;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170" o:spid="_x0000_s1117" style="position:absolute;left:7222;top:7290;width:5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oval id="Oval 171" o:spid="_x0000_s1118" style="position:absolute;left:8316;top:7290;width:515;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" filled="f"/>
                <v:oval id="Oval 172" o:spid="_x0000_s1119" style="position:absolute;left:9418;top:7290;width:53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oval id="Oval 173" o:spid="_x0000_s1120" style="position:absolute;left:10530;top:7290;width:534;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oval id="Oval 174" o:spid="_x0000_s1121" style="position:absolute;left:1618;top:7272;width:732;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shape id="Text Box 175" o:spid="_x0000_s1122" type="#_x0000_t202" style="position:absolute;left:63;top:4791;width:4266;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5549C988" w14:textId="77777777" w:rsidR="00A034A8" w:rsidRDefault="00A034A8" w:rsidP="00876FCC">
                        <w:pPr>
                          <w:rPr>
                            <w:rFonts w:ascii="Arial" w:hAnsi="Arial"/>
                            <w:sz w:val="12"/>
                          </w:rPr>
                        </w:pPr>
                        <w:smartTag w:uri="urn:schemas-microsoft-com:office:smarttags" w:element="place">
                          <w:r>
                            <w:rPr>
                              <w:rFonts w:ascii="Arial" w:hAnsi="Arial"/>
                              <w:sz w:val="12"/>
                            </w:rPr>
                            <w:t>Po</w:t>
                          </w:r>
                        </w:smartTag>
                        <w:r>
                          <w:rPr>
                            <w:rFonts w:ascii="Arial" w:hAnsi="Arial"/>
                            <w:sz w:val="12"/>
                          </w:rPr>
                          <w:t>wer</w:t>
                        </w:r>
                      </w:p>
                    </w:txbxContent>
                  </v:textbox>
                </v:shape>
                <v:shape id="Text Box 176" o:spid="_x0000_s1123" type="#_x0000_t202" style="position:absolute;left:1337;top:175;width:4267;height: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21AADFE1" w14:textId="77777777" w:rsidR="00A034A8" w:rsidRDefault="00A034A8" w:rsidP="00876FCC">
                        <w:pPr>
                          <w:rPr>
                            <w:rFonts w:ascii="Arial" w:hAnsi="Arial"/>
                            <w:sz w:val="12"/>
                          </w:rPr>
                        </w:pPr>
                        <w:r>
                          <w:rPr>
                            <w:rFonts w:ascii="Arial" w:hAnsi="Arial"/>
                            <w:sz w:val="12"/>
                          </w:rPr>
                          <w:t>Screen</w:t>
                        </w:r>
                      </w:p>
                    </w:txbxContent>
                  </v:textbox>
                </v:shape>
                <v:rect id="Rectangle 178" o:spid="_x0000_s1124" style="position:absolute;left:5929;top:3699;width:293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165" o:spid="_x0000_s1125" style="position:absolute;left:1337;top:2478;width:4185;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177" o:spid="_x0000_s1126" type="#_x0000_t202" style="position:absolute;left:8569;top:941;width:3263;height:2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436D4DBB" w14:textId="77777777" w:rsidR="00A034A8" w:rsidRDefault="00A034A8" w:rsidP="00876FCC">
                        <w:pPr>
                          <w:rPr>
                            <w:rFonts w:ascii="Arial" w:hAnsi="Arial"/>
                            <w:sz w:val="12"/>
                          </w:rPr>
                        </w:pPr>
                        <w:r>
                          <w:rPr>
                            <w:rFonts w:ascii="Arial" w:hAnsi="Arial"/>
                            <w:sz w:val="12"/>
                          </w:rPr>
                          <w:t>Dial</w:t>
                        </w:r>
                      </w:p>
                    </w:txbxContent>
                  </v:textbox>
                </v:shape>
                <v:shape id="Text Box 179" o:spid="_x0000_s1127" type="#_x0000_t202" style="position:absolute;left:5287;top:1372;width:452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C38E557" w14:textId="77777777" w:rsidR="00A034A8" w:rsidRDefault="00A034A8" w:rsidP="00876FCC">
                        <w:pPr>
                          <w:rPr>
                            <w:rFonts w:ascii="Arial" w:hAnsi="Arial"/>
                            <w:sz w:val="12"/>
                          </w:rPr>
                        </w:pPr>
                        <w:r>
                          <w:rPr>
                            <w:rFonts w:ascii="Arial" w:hAnsi="Arial"/>
                            <w:sz w:val="12"/>
                          </w:rPr>
                          <w:t>Keypad</w:t>
                        </w:r>
                      </w:p>
                    </w:txbxContent>
                  </v:textbox>
                </v:shape>
                <v:rect id="Rectangle 180" o:spid="_x0000_s1128" style="position:absolute;left:9572;top:6403;width:1374;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shape id="Text Box 181" o:spid="_x0000_s1129" type="#_x0000_t202" style="position:absolute;left:8289;top:4022;width:5236;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7F3CFD87" w14:textId="77777777" w:rsidR="00A034A8" w:rsidRDefault="00A034A8" w:rsidP="00876FCC">
                        <w:pPr>
                          <w:rPr>
                            <w:rFonts w:ascii="Arial" w:hAnsi="Arial"/>
                            <w:sz w:val="12"/>
                          </w:rPr>
                        </w:pPr>
                        <w:r>
                          <w:rPr>
                            <w:rFonts w:ascii="Arial" w:hAnsi="Arial"/>
                            <w:sz w:val="12"/>
                          </w:rPr>
                          <w:t>Output</w:t>
                        </w:r>
                      </w:p>
                    </w:txbxContent>
                  </v:textbox>
                </v:shape>
                <v:line id="Line 182" o:spid="_x0000_s1130" style="position:absolute;visibility:visible;mso-wrap-style:square" from="4194,7606" to="4203,9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83" o:spid="_x0000_s1131" style="position:absolute;visibility:visible;mso-wrap-style:square" from="5287,7588" to="5296,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w10:wrap anchorx="page"/>
              </v:group>
            </w:pict>
          </mc:Fallback>
        </mc:AlternateContent>
      </w:r>
    </w:p>
    <w:p w14:paraId="0EBFCCB2" w14:textId="0A5FE8BE" w:rsidR="00A25726" w:rsidRDefault="008A66F6" w:rsidP="00FF50DA">
      <w:pPr>
        <w:pStyle w:val="BodyTextKeep"/>
        <w:keepNext w:val="0"/>
        <w:tabs>
          <w:tab w:val="left" w:pos="6210"/>
        </w:tabs>
        <w:spacing w:before="0" w:after="0" w:line="240" w:lineRule="auto"/>
        <w:ind w:left="0" w:right="-14"/>
        <w:jc w:val="left"/>
        <w:rPr>
          <w:rFonts w:ascii="Arial" w:hAnsi="Arial"/>
          <w:b/>
          <w:sz w:val="22"/>
        </w:rPr>
      </w:pPr>
      <w:r>
        <w:rPr>
          <w:rFonts w:ascii="Arial" w:hAnsi="Arial"/>
          <w:b/>
          <w:noProof/>
          <w:sz w:val="22"/>
        </w:rPr>
        <mc:AlternateContent>
          <mc:Choice Requires="wpg">
            <w:drawing>
              <wp:anchor distT="0" distB="0" distL="114300" distR="114300" simplePos="0" relativeHeight="251818496" behindDoc="0" locked="0" layoutInCell="1" allowOverlap="1" wp14:anchorId="0F321C51" wp14:editId="435FEE26">
                <wp:simplePos x="0" y="0"/>
                <wp:positionH relativeFrom="column">
                  <wp:posOffset>1278890</wp:posOffset>
                </wp:positionH>
                <wp:positionV relativeFrom="paragraph">
                  <wp:posOffset>8255</wp:posOffset>
                </wp:positionV>
                <wp:extent cx="4171950" cy="2263140"/>
                <wp:effectExtent l="0" t="0" r="0" b="3810"/>
                <wp:wrapTopAndBottom/>
                <wp:docPr id="17" name="Group 17"/>
                <wp:cNvGraphicFramePr/>
                <a:graphic xmlns:a="http://schemas.openxmlformats.org/drawingml/2006/main">
                  <a:graphicData uri="http://schemas.microsoft.com/office/word/2010/wordprocessingGroup">
                    <wpg:wgp>
                      <wpg:cNvGrpSpPr/>
                      <wpg:grpSpPr>
                        <a:xfrm>
                          <a:off x="0" y="0"/>
                          <a:ext cx="4171950" cy="2263140"/>
                          <a:chOff x="0" y="0"/>
                          <a:chExt cx="4171950" cy="2263140"/>
                        </a:xfrm>
                      </wpg:grpSpPr>
                      <wpg:grpSp>
                        <wpg:cNvPr id="327" name="Group 327"/>
                        <wpg:cNvGrpSpPr/>
                        <wpg:grpSpPr>
                          <a:xfrm>
                            <a:off x="0" y="0"/>
                            <a:ext cx="4171950" cy="1971675"/>
                            <a:chOff x="0" y="0"/>
                            <a:chExt cx="4171950" cy="1971675"/>
                          </a:xfrm>
                        </wpg:grpSpPr>
                        <wps:wsp>
                          <wps:cNvPr id="31" name="Text Box 125"/>
                          <wps:cNvSpPr txBox="1">
                            <a:spLocks noChangeArrowheads="1"/>
                          </wps:cNvSpPr>
                          <wps:spPr bwMode="auto">
                            <a:xfrm>
                              <a:off x="314325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89F2C" w14:textId="77777777" w:rsidR="00A034A8" w:rsidRDefault="00A034A8">
                                <w:pPr>
                                  <w:rPr>
                                    <w:rFonts w:ascii="Arial" w:hAnsi="Arial"/>
                                    <w:sz w:val="16"/>
                                  </w:rPr>
                                </w:pPr>
                                <w:r>
                                  <w:rPr>
                                    <w:rFonts w:ascii="Arial" w:hAnsi="Arial"/>
                                    <w:sz w:val="16"/>
                                  </w:rPr>
                                  <w:t>POWER SUPPLY</w:t>
                                </w:r>
                              </w:p>
                            </w:txbxContent>
                          </wps:txbx>
                          <wps:bodyPr rot="0" vert="horz" wrap="square" lIns="91440" tIns="45720" rIns="91440" bIns="45720" anchor="t" anchorCtr="0" upright="1">
                            <a:noAutofit/>
                          </wps:bodyPr>
                        </wps:wsp>
                        <wpg:grpSp>
                          <wpg:cNvPr id="326" name="Group 326"/>
                          <wpg:cNvGrpSpPr/>
                          <wpg:grpSpPr>
                            <a:xfrm>
                              <a:off x="0" y="809625"/>
                              <a:ext cx="4171315" cy="1162050"/>
                              <a:chOff x="0" y="0"/>
                              <a:chExt cx="4171315" cy="1162050"/>
                            </a:xfrm>
                          </wpg:grpSpPr>
                          <wpg:grpSp>
                            <wpg:cNvPr id="325" name="Group 325"/>
                            <wpg:cNvGrpSpPr/>
                            <wpg:grpSpPr>
                              <a:xfrm>
                                <a:off x="0" y="0"/>
                                <a:ext cx="4171315" cy="1162050"/>
                                <a:chOff x="0" y="0"/>
                                <a:chExt cx="4171315" cy="1162050"/>
                              </a:xfrm>
                            </wpg:grpSpPr>
                            <wpg:grpSp>
                              <wpg:cNvPr id="324" name="Group 324"/>
                              <wpg:cNvGrpSpPr/>
                              <wpg:grpSpPr>
                                <a:xfrm>
                                  <a:off x="0" y="0"/>
                                  <a:ext cx="4171315" cy="1162050"/>
                                  <a:chOff x="0" y="0"/>
                                  <a:chExt cx="4171315" cy="1162050"/>
                                </a:xfrm>
                              </wpg:grpSpPr>
                              <wpg:grpSp>
                                <wpg:cNvPr id="323" name="Group 323"/>
                                <wpg:cNvGrpSpPr/>
                                <wpg:grpSpPr>
                                  <a:xfrm>
                                    <a:off x="0" y="0"/>
                                    <a:ext cx="4171315" cy="1162050"/>
                                    <a:chOff x="0" y="0"/>
                                    <a:chExt cx="4171315" cy="1162050"/>
                                  </a:xfrm>
                                </wpg:grpSpPr>
                                <wpg:grpSp>
                                  <wpg:cNvPr id="322" name="Group 322"/>
                                  <wpg:cNvGrpSpPr/>
                                  <wpg:grpSpPr>
                                    <a:xfrm>
                                      <a:off x="0" y="0"/>
                                      <a:ext cx="4171315" cy="1162050"/>
                                      <a:chOff x="0" y="0"/>
                                      <a:chExt cx="4171315" cy="1162050"/>
                                    </a:xfrm>
                                  </wpg:grpSpPr>
                                  <wpg:grpSp>
                                    <wpg:cNvPr id="321" name="Group 321"/>
                                    <wpg:cNvGrpSpPr/>
                                    <wpg:grpSpPr>
                                      <a:xfrm>
                                        <a:off x="0" y="0"/>
                                        <a:ext cx="4171315" cy="1162050"/>
                                        <a:chOff x="0" y="0"/>
                                        <a:chExt cx="4171315" cy="1162050"/>
                                      </a:xfrm>
                                    </wpg:grpSpPr>
                                    <pic:pic xmlns:pic="http://schemas.openxmlformats.org/drawingml/2006/picture">
                                      <pic:nvPicPr>
                                        <pic:cNvPr id="309" name="Picture 309"/>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71315" cy="1162050"/>
                                        </a:xfrm>
                                        <a:prstGeom prst="rect">
                                          <a:avLst/>
                                        </a:prstGeom>
                                        <a:noFill/>
                                      </pic:spPr>
                                    </pic:pic>
                                    <wps:wsp>
                                      <wps:cNvPr id="310" name="Text Box 310"/>
                                      <wps:cNvSpPr txBox="1"/>
                                      <wps:spPr>
                                        <a:xfrm>
                                          <a:off x="571500" y="666750"/>
                                          <a:ext cx="323850" cy="333375"/>
                                        </a:xfrm>
                                        <a:prstGeom prst="rect">
                                          <a:avLst/>
                                        </a:prstGeom>
                                        <a:noFill/>
                                        <a:ln w="6350">
                                          <a:noFill/>
                                        </a:ln>
                                      </wps:spPr>
                                      <wps:txbx>
                                        <w:txbxContent>
                                          <w:p w14:paraId="0F03A5FE" w14:textId="6BE79FE5"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4" name="Text Box 314"/>
                                    <wps:cNvSpPr txBox="1"/>
                                    <wps:spPr>
                                      <a:xfrm>
                                        <a:off x="104775" y="676275"/>
                                        <a:ext cx="323850" cy="333375"/>
                                      </a:xfrm>
                                      <a:prstGeom prst="rect">
                                        <a:avLst/>
                                      </a:prstGeom>
                                      <a:noFill/>
                                      <a:ln w="6350">
                                        <a:noFill/>
                                      </a:ln>
                                    </wps:spPr>
                                    <wps:txbx>
                                      <w:txbxContent>
                                        <w:p w14:paraId="0852AFC4" w14:textId="6ECEADCE" w:rsidR="00711815" w:rsidRDefault="00711815" w:rsidP="00711815">
                                          <w:pPr>
                                            <w:spacing w:before="0" w:after="0"/>
                                            <w:contextualSpacing/>
                                          </w:pPr>
                                          <w:r w:rsidRPr="00711815">
                                            <w:rPr>
                                              <w:rFonts w:asciiTheme="minorHAnsi" w:eastAsiaTheme="minorEastAsia" w:hAnsiTheme="minorHAnsi" w:cstheme="minorBidi"/>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1" name="Text Box 311"/>
                                  <wps:cNvSpPr txBox="1"/>
                                  <wps:spPr>
                                    <a:xfrm>
                                      <a:off x="1495425" y="657225"/>
                                      <a:ext cx="323850" cy="333375"/>
                                    </a:xfrm>
                                    <a:prstGeom prst="rect">
                                      <a:avLst/>
                                    </a:prstGeom>
                                    <a:noFill/>
                                    <a:ln w="6350">
                                      <a:noFill/>
                                    </a:ln>
                                  </wps:spPr>
                                  <wps:txbx>
                                    <w:txbxContent>
                                      <w:p w14:paraId="1A03B43A" w14:textId="5B0A1E71"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2" name="Text Box 312"/>
                                <wps:cNvSpPr txBox="1"/>
                                <wps:spPr>
                                  <a:xfrm>
                                    <a:off x="2390775" y="666750"/>
                                    <a:ext cx="323850" cy="333375"/>
                                  </a:xfrm>
                                  <a:prstGeom prst="rect">
                                    <a:avLst/>
                                  </a:prstGeom>
                                  <a:noFill/>
                                  <a:ln w="6350">
                                    <a:noFill/>
                                  </a:ln>
                                </wps:spPr>
                                <wps:txbx>
                                  <w:txbxContent>
                                    <w:p w14:paraId="1B25DC54" w14:textId="35FED00B"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3257550" y="666750"/>
                                    <a:ext cx="323850" cy="333375"/>
                                  </a:xfrm>
                                  <a:prstGeom prst="rect">
                                    <a:avLst/>
                                  </a:prstGeom>
                                  <a:noFill/>
                                  <a:ln w="6350">
                                    <a:noFill/>
                                  </a:ln>
                                </wps:spPr>
                                <wps:txbx>
                                  <w:txbxContent>
                                    <w:p w14:paraId="46C5FE5C" w14:textId="4A9EB9E8"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5" name="Text Box 315"/>
                              <wps:cNvSpPr txBox="1"/>
                              <wps:spPr>
                                <a:xfrm>
                                  <a:off x="3762375" y="685800"/>
                                  <a:ext cx="323850" cy="333375"/>
                                </a:xfrm>
                                <a:prstGeom prst="rect">
                                  <a:avLst/>
                                </a:prstGeom>
                                <a:noFill/>
                                <a:ln w="6350">
                                  <a:noFill/>
                                </a:ln>
                              </wps:spPr>
                              <wps:txbx>
                                <w:txbxContent>
                                  <w:p w14:paraId="1665A229" w14:textId="6F68C5E9" w:rsidR="00711815" w:rsidRDefault="00711815" w:rsidP="00711815">
                                    <w:pPr>
                                      <w:spacing w:before="0" w:after="0"/>
                                      <w:contextualSpacing/>
                                    </w:pPr>
                                    <w:r>
                                      <w:rPr>
                                        <w:rFonts w:asciiTheme="minorHAnsi" w:eastAsiaTheme="minorEastAsia" w:hAnsiTheme="minorHAnsi" w:cstheme="minorBidi"/>
                                      </w:rPr>
                                      <w:t>D</w:t>
                                    </w:r>
                                    <w:r w:rsidRPr="00711815">
                                      <w:rPr>
                                        <w:rFonts w:asciiTheme="minorHAnsi" w:eastAsiaTheme="minorEastAsia" w:hAnsiTheme="minorHAnsi" w:cstheme="minorBidi"/>
                                        <w:noProof/>
                                      </w:rPr>
                                      <w:drawing>
                                        <wp:inline distT="0" distB="0" distL="0" distR="0" wp14:anchorId="1006C7B2" wp14:editId="091B0901">
                                          <wp:extent cx="134620" cy="1384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20" cy="138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Text Box 317"/>
                              <wps:cNvSpPr txBox="1"/>
                              <wps:spPr>
                                <a:xfrm>
                                  <a:off x="2695575" y="247650"/>
                                  <a:ext cx="323850" cy="333375"/>
                                </a:xfrm>
                                <a:prstGeom prst="rect">
                                  <a:avLst/>
                                </a:prstGeom>
                                <a:noFill/>
                                <a:ln w="6350">
                                  <a:noFill/>
                                </a:ln>
                              </wps:spPr>
                              <wps:txbx>
                                <w:txbxContent>
                                  <w:p w14:paraId="52BACD53" w14:textId="68941B66" w:rsidR="00711815" w:rsidRDefault="00711815" w:rsidP="00711815">
                                    <w:pPr>
                                      <w:spacing w:before="0" w:after="0"/>
                                      <w:contextualSpacing/>
                                    </w:pPr>
                                    <w:r>
                                      <w:rPr>
                                        <w:rFonts w:asciiTheme="minorHAnsi" w:eastAsiaTheme="minorEastAsia" w:hAnsiTheme="minorHAnsi" w:cstheme="minorBidi"/>
                                      </w:rPr>
                                      <w:t>B</w:t>
                                    </w:r>
                                    <w:r w:rsidRPr="00711815">
                                      <w:rPr>
                                        <w:rFonts w:asciiTheme="minorHAnsi" w:eastAsiaTheme="minorEastAsia" w:hAnsiTheme="minorHAnsi" w:cstheme="minorBidi"/>
                                        <w:noProof/>
                                      </w:rPr>
                                      <w:drawing>
                                        <wp:inline distT="0" distB="0" distL="0" distR="0" wp14:anchorId="6363D4F9" wp14:editId="07EE3CE9">
                                          <wp:extent cx="134620" cy="1384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20" cy="138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9" name="Text Box 319"/>
                            <wps:cNvSpPr txBox="1"/>
                            <wps:spPr>
                              <a:xfrm>
                                <a:off x="1743075" y="276225"/>
                                <a:ext cx="323850" cy="333375"/>
                              </a:xfrm>
                              <a:prstGeom prst="rect">
                                <a:avLst/>
                              </a:prstGeom>
                              <a:noFill/>
                              <a:ln w="6350">
                                <a:noFill/>
                              </a:ln>
                            </wps:spPr>
                            <wps:txbx>
                              <w:txbxContent>
                                <w:p w14:paraId="0E6F927A" w14:textId="69580CBD" w:rsidR="00711815" w:rsidRDefault="00711815" w:rsidP="00711815">
                                  <w:pPr>
                                    <w:spacing w:before="0" w:after="0"/>
                                    <w:contextualSpacing/>
                                  </w:pPr>
                                  <w:r>
                                    <w:rPr>
                                      <w:rFonts w:asciiTheme="minorHAnsi" w:eastAsiaTheme="minorEastAsia" w:hAnsiTheme="minorHAnsi" w:cstheme="minorBidi"/>
                                    </w:rPr>
                                    <w:t>A</w:t>
                                  </w:r>
                                  <w:r w:rsidRPr="00711815">
                                    <w:rPr>
                                      <w:rFonts w:asciiTheme="minorHAnsi" w:eastAsiaTheme="minorEastAsia" w:hAnsiTheme="minorHAnsi" w:cstheme="minorBidi"/>
                                      <w:noProof/>
                                    </w:rPr>
                                    <w:drawing>
                                      <wp:inline distT="0" distB="0" distL="0" distR="0" wp14:anchorId="6953159B" wp14:editId="3370B97F">
                                        <wp:extent cx="134620" cy="1384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20" cy="1384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 name="Text Box 1"/>
                        <wps:cNvSpPr txBox="1"/>
                        <wps:spPr>
                          <a:xfrm>
                            <a:off x="1028700" y="1914525"/>
                            <a:ext cx="1895475" cy="348615"/>
                          </a:xfrm>
                          <a:prstGeom prst="rect">
                            <a:avLst/>
                          </a:prstGeom>
                          <a:solidFill>
                            <a:prstClr val="white"/>
                          </a:solidFill>
                          <a:ln>
                            <a:noFill/>
                          </a:ln>
                        </wps:spPr>
                        <wps:txbx>
                          <w:txbxContent>
                            <w:p w14:paraId="1F9B4FD5" w14:textId="4E28B1AC" w:rsidR="008A66F6" w:rsidRPr="00DE4AF5" w:rsidRDefault="008A66F6" w:rsidP="008A66F6">
                              <w:pPr>
                                <w:pStyle w:val="Caption"/>
                                <w:rPr>
                                  <w:noProof/>
                                  <w:sz w:val="18"/>
                                  <w:szCs w:val="18"/>
                                </w:rPr>
                              </w:pPr>
                              <w:bookmarkStart w:id="9" w:name="_Ref127540785"/>
                              <w:r>
                                <w:t xml:space="preserve">Figure </w:t>
                              </w:r>
                              <w:fldSimple w:instr=" SEQ Figure \* ARABIC ">
                                <w:r w:rsidR="00BC15D7">
                                  <w:rPr>
                                    <w:noProof/>
                                  </w:rPr>
                                  <w:t>5</w:t>
                                </w:r>
                              </w:fldSimple>
                              <w:bookmarkEnd w:id="9"/>
                              <w:r>
                                <w:t xml:space="preserve"> – Top Circuit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F321C51" id="Group 17" o:spid="_x0000_s1132" style="position:absolute;margin-left:100.7pt;margin-top:.65pt;width:328.5pt;height:178.2pt;z-index:251818496" coordsize="41719,22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">
                <v:group id="Group 327" o:spid="_x0000_s1133" style="position:absolute;width:41719;height:19716" coordsize="41719,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Text Box 125" o:spid="_x0000_s1134" type="#_x0000_t202" style="position:absolute;left:31432;width:1028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4D89F2C" w14:textId="77777777" w:rsidR="00A034A8" w:rsidRDefault="00A034A8">
                          <w:pPr>
                            <w:rPr>
                              <w:rFonts w:ascii="Arial" w:hAnsi="Arial"/>
                              <w:sz w:val="16"/>
                            </w:rPr>
                          </w:pPr>
                          <w:r>
                            <w:rPr>
                              <w:rFonts w:ascii="Arial" w:hAnsi="Arial"/>
                              <w:sz w:val="16"/>
                            </w:rPr>
                            <w:t>POWER SUPPLY</w:t>
                          </w:r>
                        </w:p>
                      </w:txbxContent>
                    </v:textbox>
                  </v:shape>
                  <v:group id="Group 326" o:spid="_x0000_s1135" style="position:absolute;top:8096;width:41713;height:11620" coordsize="4171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group id="Group 325" o:spid="_x0000_s1136" style="position:absolute;width:41713;height:11620" coordsize="4171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group id="Group 324" o:spid="_x0000_s1137" style="position:absolute;width:41713;height:11620" coordsize="4171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Group 323" o:spid="_x0000_s1138" style="position:absolute;width:41713;height:11620" coordsize="4171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group id="Group 322" o:spid="_x0000_s1139" style="position:absolute;width:41713;height:11620" coordsize="4171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321" o:spid="_x0000_s1140" style="position:absolute;width:41713;height:11620" coordsize="41713,1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Picture 309" o:spid="_x0000_s1141" type="#_x0000_t75" style="position:absolute;width:41713;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">
                                <v:imagedata r:id="rId27" o:title=""/>
                              </v:shape>
                              <v:shape id="Text Box 310" o:spid="_x0000_s1142" type="#_x0000_t202" style="position:absolute;left:5715;top:6667;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fI/wwAAANwAAAAPAAAAZHJzL2Rvd25yZXYueG1sRE9Na8JA&#10;EL0X/A/LCN7qJpY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QYnyP8MAAADcAAAADwAA&#10;AAAAAAAAAAAAAAAHAgAAZHJzL2Rvd25yZXYueG1sUEsFBgAAAAADAAMAtwAAAPcCAAAAAA==&#10;" filled="f" stroked="f" strokeweight=".5pt">
                                <v:textbox>
                                  <w:txbxContent>
                                    <w:p w14:paraId="0F03A5FE" w14:textId="6BE79FE5"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m:t>
                                              </m:r>
                                            </m:sub>
                                          </m:sSub>
                                        </m:oMath>
                                      </m:oMathPara>
                                    </w:p>
                                  </w:txbxContent>
                                </v:textbox>
                              </v:shape>
                            </v:group>
                            <v:shape id="Text Box 314" o:spid="_x0000_s1143" type="#_x0000_t202" style="position:absolute;left:1047;top:6762;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" filled="f" stroked="f" strokeweight=".5pt">
                              <v:textbox>
                                <w:txbxContent>
                                  <w:p w14:paraId="0852AFC4" w14:textId="6ECEADCE" w:rsidR="00711815" w:rsidRDefault="00711815" w:rsidP="00711815">
                                    <w:pPr>
                                      <w:spacing w:before="0" w:after="0"/>
                                      <w:contextualSpacing/>
                                    </w:pPr>
                                    <w:r w:rsidRPr="00711815">
                                      <w:rPr>
                                        <w:rFonts w:asciiTheme="minorHAnsi" w:eastAsiaTheme="minorEastAsia" w:hAnsiTheme="minorHAnsi" w:cstheme="minorBidi"/>
                                      </w:rPr>
                                      <w:t>C</w:t>
                                    </w:r>
                                  </w:p>
                                </w:txbxContent>
                              </v:textbox>
                            </v:shape>
                          </v:group>
                          <v:shape id="Text Box 311" o:spid="_x0000_s1144" type="#_x0000_t202" style="position:absolute;left:14954;top:6572;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14:paraId="1A03B43A" w14:textId="5B0A1E71"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group>
                        <v:shape id="Text Box 312" o:spid="_x0000_s1145" type="#_x0000_t202" style="position:absolute;left:23907;top:6667;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nTxgAAANwAAAAPAAAAZHJzL2Rvd25yZXYueG1sRI9Ba8JA&#10;FITvQv/D8gq96caU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3hfJ08YAAADcAAAA&#10;DwAAAAAAAAAAAAAAAAAHAgAAZHJzL2Rvd25yZXYueG1sUEsFBgAAAAADAAMAtwAAAPoCAAAAAA==&#10;" filled="f" stroked="f" strokeweight=".5pt">
                          <v:textbox>
                            <w:txbxContent>
                              <w:p w14:paraId="1B25DC54" w14:textId="35FED00B"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 id="Text Box 313" o:spid="_x0000_s1146" type="#_x0000_t202" style="position:absolute;left:32575;top:6667;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2xI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sVtsSMYAAADcAAAA&#10;DwAAAAAAAAAAAAAAAAAHAgAAZHJzL2Rvd25yZXYueG1sUEsFBgAAAAADAAMAtwAAAPoCAAAAAA==&#10;" filled="f" stroked="f" strokeweight=".5pt">
                          <v:textbox>
                            <w:txbxContent>
                              <w:p w14:paraId="46C5FE5C" w14:textId="4A9EB9E8" w:rsidR="00125142" w:rsidRDefault="00207C03" w:rsidP="00125142">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v:textbox>
                        </v:shape>
                      </v:group>
                      <v:shape id="Text Box 315" o:spid="_x0000_s1147" type="#_x0000_t202" style="position:absolute;left:37623;top:6858;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" filled="f" stroked="f" strokeweight=".5pt">
                        <v:textbox>
                          <w:txbxContent>
                            <w:p w14:paraId="1665A229" w14:textId="6F68C5E9" w:rsidR="00711815" w:rsidRDefault="00711815" w:rsidP="00711815">
                              <w:pPr>
                                <w:spacing w:before="0" w:after="0"/>
                                <w:contextualSpacing/>
                              </w:pPr>
                              <w:r>
                                <w:rPr>
                                  <w:rFonts w:asciiTheme="minorHAnsi" w:eastAsiaTheme="minorEastAsia" w:hAnsiTheme="minorHAnsi" w:cstheme="minorBidi"/>
                                </w:rPr>
                                <w:t>D</w:t>
                              </w:r>
                              <w:r w:rsidRPr="00711815">
                                <w:rPr>
                                  <w:rFonts w:asciiTheme="minorHAnsi" w:eastAsiaTheme="minorEastAsia" w:hAnsiTheme="minorHAnsi" w:cstheme="minorBidi"/>
                                  <w:noProof/>
                                </w:rPr>
                                <w:drawing>
                                  <wp:inline distT="0" distB="0" distL="0" distR="0" wp14:anchorId="1006C7B2" wp14:editId="091B0901">
                                    <wp:extent cx="134620" cy="1384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20" cy="138430"/>
                                            </a:xfrm>
                                            <a:prstGeom prst="rect">
                                              <a:avLst/>
                                            </a:prstGeom>
                                            <a:noFill/>
                                            <a:ln>
                                              <a:noFill/>
                                            </a:ln>
                                          </pic:spPr>
                                        </pic:pic>
                                      </a:graphicData>
                                    </a:graphic>
                                  </wp:inline>
                                </w:drawing>
                              </w:r>
                            </w:p>
                          </w:txbxContent>
                        </v:textbox>
                      </v:shape>
                      <v:shape id="Text Box 317" o:spid="_x0000_s1148" type="#_x0000_t202" style="position:absolute;left:26955;top:2476;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14:paraId="52BACD53" w14:textId="68941B66" w:rsidR="00711815" w:rsidRDefault="00711815" w:rsidP="00711815">
                              <w:pPr>
                                <w:spacing w:before="0" w:after="0"/>
                                <w:contextualSpacing/>
                              </w:pPr>
                              <w:r>
                                <w:rPr>
                                  <w:rFonts w:asciiTheme="minorHAnsi" w:eastAsiaTheme="minorEastAsia" w:hAnsiTheme="minorHAnsi" w:cstheme="minorBidi"/>
                                </w:rPr>
                                <w:t>B</w:t>
                              </w:r>
                              <w:r w:rsidRPr="00711815">
                                <w:rPr>
                                  <w:rFonts w:asciiTheme="minorHAnsi" w:eastAsiaTheme="minorEastAsia" w:hAnsiTheme="minorHAnsi" w:cstheme="minorBidi"/>
                                  <w:noProof/>
                                </w:rPr>
                                <w:drawing>
                                  <wp:inline distT="0" distB="0" distL="0" distR="0" wp14:anchorId="6363D4F9" wp14:editId="07EE3CE9">
                                    <wp:extent cx="134620" cy="1384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20" cy="138430"/>
                                            </a:xfrm>
                                            <a:prstGeom prst="rect">
                                              <a:avLst/>
                                            </a:prstGeom>
                                            <a:noFill/>
                                            <a:ln>
                                              <a:noFill/>
                                            </a:ln>
                                          </pic:spPr>
                                        </pic:pic>
                                      </a:graphicData>
                                    </a:graphic>
                                  </wp:inline>
                                </w:drawing>
                              </w:r>
                            </w:p>
                          </w:txbxContent>
                        </v:textbox>
                      </v:shape>
                    </v:group>
                    <v:shape id="Text Box 319" o:spid="_x0000_s1149" type="#_x0000_t202" style="position:absolute;left:17430;top:2762;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14:paraId="0E6F927A" w14:textId="69580CBD" w:rsidR="00711815" w:rsidRDefault="00711815" w:rsidP="00711815">
                            <w:pPr>
                              <w:spacing w:before="0" w:after="0"/>
                              <w:contextualSpacing/>
                            </w:pPr>
                            <w:r>
                              <w:rPr>
                                <w:rFonts w:asciiTheme="minorHAnsi" w:eastAsiaTheme="minorEastAsia" w:hAnsiTheme="minorHAnsi" w:cstheme="minorBidi"/>
                              </w:rPr>
                              <w:t>A</w:t>
                            </w:r>
                            <w:r w:rsidRPr="00711815">
                              <w:rPr>
                                <w:rFonts w:asciiTheme="minorHAnsi" w:eastAsiaTheme="minorEastAsia" w:hAnsiTheme="minorHAnsi" w:cstheme="minorBidi"/>
                                <w:noProof/>
                              </w:rPr>
                              <w:drawing>
                                <wp:inline distT="0" distB="0" distL="0" distR="0" wp14:anchorId="6953159B" wp14:editId="3370B97F">
                                  <wp:extent cx="134620" cy="1384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620" cy="138430"/>
                                          </a:xfrm>
                                          <a:prstGeom prst="rect">
                                            <a:avLst/>
                                          </a:prstGeom>
                                          <a:noFill/>
                                          <a:ln>
                                            <a:noFill/>
                                          </a:ln>
                                        </pic:spPr>
                                      </pic:pic>
                                    </a:graphicData>
                                  </a:graphic>
                                </wp:inline>
                              </w:drawing>
                            </w:r>
                          </w:p>
                        </w:txbxContent>
                      </v:textbox>
                    </v:shape>
                  </v:group>
                </v:group>
                <v:shape id="Text Box 1" o:spid="_x0000_s1150" type="#_x0000_t202" style="position:absolute;left:10287;top:19145;width:18954;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1F9B4FD5" w14:textId="4E28B1AC" w:rsidR="008A66F6" w:rsidRPr="00DE4AF5" w:rsidRDefault="008A66F6" w:rsidP="008A66F6">
                        <w:pPr>
                          <w:pStyle w:val="Caption"/>
                          <w:rPr>
                            <w:noProof/>
                            <w:sz w:val="18"/>
                            <w:szCs w:val="18"/>
                          </w:rPr>
                        </w:pPr>
                        <w:bookmarkStart w:id="10" w:name="_Ref127540785"/>
                        <w:r>
                          <w:t xml:space="preserve">Figure </w:t>
                        </w:r>
                        <w:fldSimple w:instr=" SEQ Figure \* ARABIC ">
                          <w:r w:rsidR="00BC15D7">
                            <w:rPr>
                              <w:noProof/>
                            </w:rPr>
                            <w:t>5</w:t>
                          </w:r>
                        </w:fldSimple>
                        <w:bookmarkEnd w:id="10"/>
                        <w:r>
                          <w:t xml:space="preserve"> – Top Circuit Diagram</w:t>
                        </w:r>
                      </w:p>
                    </w:txbxContent>
                  </v:textbox>
                </v:shape>
                <w10:wrap type="topAndBottom"/>
              </v:group>
            </w:pict>
          </mc:Fallback>
        </mc:AlternateContent>
      </w:r>
      <w:r w:rsidR="00876FCC">
        <w:rPr>
          <w:rFonts w:ascii="Arial" w:hAnsi="Arial"/>
          <w:b/>
          <w:sz w:val="22"/>
        </w:rPr>
        <w:tab/>
      </w:r>
    </w:p>
    <w:p w14:paraId="7D2FFB5C" w14:textId="4BBBB92E" w:rsidR="0010418F" w:rsidRDefault="00A25726" w:rsidP="00FF50DA">
      <w:r>
        <w:t xml:space="preserve">The four resistors in this part of the lab are in series.  </w:t>
      </w:r>
      <w:proofErr w:type="gramStart"/>
      <w:r>
        <w:t>See</w:t>
      </w:r>
      <w:r w:rsidR="008A66F6">
        <w:t xml:space="preserve"> </w:t>
      </w:r>
      <w:r>
        <w:t>.</w:t>
      </w:r>
      <w:proofErr w:type="gramEnd"/>
      <w:r>
        <w:t xml:space="preserve">  </w:t>
      </w:r>
      <w:r w:rsidR="003C18F0">
        <w:t xml:space="preserve">Any resistor value with a “G” as a subscript tells you the value is GIVEN.  </w:t>
      </w:r>
      <w:r>
        <w:t xml:space="preserve">You will be using a voltmeter to measure the voltage across each of these resistors.  </w:t>
      </w:r>
      <w:r w:rsidR="00460967">
        <w:t xml:space="preserve">The following describes a method for analyzing a circuit.  The main goal of which is to calculate the total resistance of the circuit in two different ways.  </w:t>
      </w:r>
    </w:p>
    <w:p w14:paraId="34CAF2DB" w14:textId="58298B44" w:rsidR="003C18F0" w:rsidRPr="000A481E" w:rsidRDefault="003C18F0" w:rsidP="00FF50DA">
      <w:pPr>
        <w:rPr>
          <w:rStyle w:val="SubtleEmphasis"/>
        </w:rPr>
      </w:pPr>
      <w:r w:rsidRPr="000A481E">
        <w:rPr>
          <w:rStyle w:val="SubtleEmphasis"/>
        </w:rPr>
        <w:t xml:space="preserve">Again, do not fill out the VIR </w:t>
      </w:r>
      <w:r w:rsidR="004E1CDB">
        <w:rPr>
          <w:rStyle w:val="SubtleEmphasis"/>
        </w:rPr>
        <w:t>table</w:t>
      </w:r>
      <w:r w:rsidRPr="000A481E">
        <w:rPr>
          <w:rStyle w:val="SubtleEmphasis"/>
        </w:rPr>
        <w:t xml:space="preserve"> all at once.  Follow the directions. </w:t>
      </w:r>
    </w:p>
    <w:p w14:paraId="68D38DE7" w14:textId="111A6945" w:rsidR="00460967" w:rsidRDefault="00460967" w:rsidP="00FF50DA">
      <w:pPr>
        <w:pStyle w:val="ListParagraph"/>
        <w:numPr>
          <w:ilvl w:val="0"/>
          <w:numId w:val="36"/>
        </w:numPr>
        <w:contextualSpacing w:val="0"/>
      </w:pPr>
      <w:r>
        <w:t xml:space="preserve">Make a </w:t>
      </w:r>
      <w:r w:rsidR="004E1CDB">
        <w:t>table</w:t>
      </w:r>
      <w:r>
        <w:t xml:space="preserve"> similar to</w:t>
      </w:r>
      <w:r w:rsidRPr="00E06AB8">
        <w:t xml:space="preserve"> </w:t>
      </w:r>
      <w:r w:rsidR="00E06AB8" w:rsidRPr="000771D5">
        <w:rPr>
          <w:rStyle w:val="FigurereferenceChar"/>
        </w:rPr>
        <w:fldChar w:fldCharType="begin"/>
      </w:r>
      <w:r w:rsidR="00E06AB8" w:rsidRPr="000771D5">
        <w:rPr>
          <w:rStyle w:val="FigurereferenceChar"/>
        </w:rPr>
        <w:instrText xml:space="preserve"> REF _Ref127540818 \h  \* MERGEFORMAT </w:instrText>
      </w:r>
      <w:r w:rsidR="00E06AB8" w:rsidRPr="000771D5">
        <w:rPr>
          <w:rStyle w:val="FigurereferenceChar"/>
        </w:rPr>
      </w:r>
      <w:r w:rsidR="00E06AB8" w:rsidRPr="000771D5">
        <w:rPr>
          <w:rStyle w:val="FigurereferenceChar"/>
        </w:rPr>
        <w:fldChar w:fldCharType="separate"/>
      </w:r>
      <w:r w:rsidR="00BC15D7" w:rsidRPr="00BC15D7">
        <w:rPr>
          <w:rStyle w:val="FigurereferenceChar"/>
        </w:rPr>
        <w:t>Table 1</w:t>
      </w:r>
      <w:r w:rsidR="00E06AB8" w:rsidRPr="000771D5">
        <w:rPr>
          <w:rStyle w:val="FigurereferenceChar"/>
        </w:rPr>
        <w:fldChar w:fldCharType="end"/>
      </w:r>
      <w:r w:rsidR="00E06AB8">
        <w:t xml:space="preserve"> </w:t>
      </w:r>
      <w:r w:rsidRPr="00E06AB8">
        <w:t>on</w:t>
      </w:r>
      <w:r>
        <w:t xml:space="preserve"> the previous page for this first circuit.</w:t>
      </w:r>
    </w:p>
    <w:p w14:paraId="16F7C8A9" w14:textId="6161C169" w:rsidR="00460967" w:rsidRDefault="00460967" w:rsidP="00FF50DA">
      <w:pPr>
        <w:pStyle w:val="ListParagraph"/>
        <w:numPr>
          <w:ilvl w:val="0"/>
          <w:numId w:val="36"/>
        </w:numPr>
        <w:contextualSpacing w:val="0"/>
      </w:pPr>
      <w:r>
        <w:t>Turn on the power supply.  Push OUTPUT.  Make sure it is set to +</w:t>
      </w:r>
      <w:r w:rsidR="00BA715D">
        <w:t>5</w:t>
      </w:r>
      <w:r>
        <w:t xml:space="preserve"> V.</w:t>
      </w:r>
      <w:r w:rsidR="003C18F0">
        <w:t xml:space="preserve">  Place this value in your </w:t>
      </w:r>
      <w:r w:rsidR="004E1CDB">
        <w:t>table</w:t>
      </w:r>
      <w:r w:rsidR="003C18F0">
        <w:t xml:space="preserve"> for the voltage of the battery.</w:t>
      </w:r>
      <w:bookmarkStart w:id="11" w:name="_GoBack"/>
      <w:bookmarkEnd w:id="11"/>
    </w:p>
    <w:p w14:paraId="3AD9CAE5" w14:textId="370A68FF" w:rsidR="005974D6" w:rsidRDefault="00460967" w:rsidP="00FF50DA">
      <w:pPr>
        <w:pStyle w:val="ListParagraph"/>
        <w:numPr>
          <w:ilvl w:val="0"/>
          <w:numId w:val="36"/>
        </w:numPr>
        <w:contextualSpacing w:val="0"/>
      </w:pPr>
      <w:r>
        <w:t>Using the leads from the voltmeter, measure the voltage, V</w:t>
      </w:r>
      <w:r w:rsidR="003C18F0" w:rsidRPr="00FF50DA">
        <w:rPr>
          <w:vertAlign w:val="subscript"/>
        </w:rPr>
        <w:t>G</w:t>
      </w:r>
      <w:r>
        <w:t>, across the resistor R</w:t>
      </w:r>
      <w:r w:rsidR="003C18F0" w:rsidRPr="00FF50DA">
        <w:rPr>
          <w:vertAlign w:val="subscript"/>
        </w:rPr>
        <w:t>G</w:t>
      </w:r>
      <w:r>
        <w:t xml:space="preserve">.  Make sure to set the voltmeter to give you as many digits as possible.  Place this value in the VIR </w:t>
      </w:r>
      <w:r w:rsidR="004E1CDB">
        <w:t>table</w:t>
      </w:r>
      <w:r>
        <w:t>. You can also place the resistance value of R</w:t>
      </w:r>
      <w:r w:rsidR="003C18F0" w:rsidRPr="00FF50DA">
        <w:rPr>
          <w:vertAlign w:val="subscript"/>
        </w:rPr>
        <w:t>G</w:t>
      </w:r>
      <w:r>
        <w:t xml:space="preserve"> in the </w:t>
      </w:r>
      <w:r w:rsidR="004E1CDB">
        <w:t>table</w:t>
      </w:r>
      <w:r>
        <w:t xml:space="preserve"> since it is given in </w:t>
      </w:r>
      <w:r w:rsidR="00FA244F" w:rsidRPr="000D4EE9">
        <w:rPr>
          <w:rStyle w:val="IntenseEmphasis"/>
        </w:rPr>
        <w:fldChar w:fldCharType="begin"/>
      </w:r>
      <w:r w:rsidR="00FA244F" w:rsidRPr="000D4EE9">
        <w:rPr>
          <w:rStyle w:val="IntenseEmphasis"/>
        </w:rPr>
        <w:instrText xml:space="preserve"> REF _Ref127540785 \h  \* MERGEFORMAT </w:instrText>
      </w:r>
      <w:r w:rsidR="00FA244F" w:rsidRPr="000D4EE9">
        <w:rPr>
          <w:rStyle w:val="IntenseEmphasis"/>
        </w:rPr>
      </w:r>
      <w:r w:rsidR="00FA244F" w:rsidRPr="000D4EE9">
        <w:rPr>
          <w:rStyle w:val="IntenseEmphasis"/>
        </w:rPr>
        <w:fldChar w:fldCharType="separate"/>
      </w:r>
      <w:r w:rsidR="00BC15D7" w:rsidRPr="00BC15D7">
        <w:rPr>
          <w:rStyle w:val="IntenseEmphasis"/>
        </w:rPr>
        <w:t>Figure 5</w:t>
      </w:r>
      <w:r w:rsidR="00FA244F" w:rsidRPr="000D4EE9">
        <w:rPr>
          <w:rStyle w:val="IntenseEmphasis"/>
        </w:rPr>
        <w:fldChar w:fldCharType="end"/>
      </w:r>
      <w:r>
        <w:t>.</w:t>
      </w:r>
    </w:p>
    <w:p w14:paraId="50498251" w14:textId="23034B2A" w:rsidR="005974D6" w:rsidRDefault="005974D6" w:rsidP="00FF50DA">
      <w:pPr>
        <w:pStyle w:val="ListParagraph"/>
        <w:numPr>
          <w:ilvl w:val="0"/>
          <w:numId w:val="36"/>
        </w:numPr>
        <w:contextualSpacing w:val="0"/>
      </w:pPr>
      <w:r>
        <w:t>Calculate the current through R</w:t>
      </w:r>
      <w:r w:rsidR="003C18F0" w:rsidRPr="00FF50DA">
        <w:rPr>
          <w:vertAlign w:val="subscript"/>
        </w:rPr>
        <w:t>G</w:t>
      </w:r>
      <w:r>
        <w:t xml:space="preserve"> and put it in the </w:t>
      </w:r>
      <w:r w:rsidR="004E1CDB">
        <w:t>table</w:t>
      </w:r>
      <w:r>
        <w:t xml:space="preserve">.  </w:t>
      </w:r>
    </w:p>
    <w:p w14:paraId="219C9418" w14:textId="77777777" w:rsidR="000A481E" w:rsidRDefault="005974D6" w:rsidP="00FF50DA">
      <w:pPr>
        <w:pStyle w:val="QuestionNumber"/>
      </w:pPr>
      <w:r>
        <w:t xml:space="preserve">Question 1   </w:t>
      </w:r>
    </w:p>
    <w:p w14:paraId="2F193013" w14:textId="5C09B376" w:rsidR="0010418F" w:rsidRDefault="005974D6" w:rsidP="00FF50DA">
      <w:pPr>
        <w:pStyle w:val="questionText"/>
      </w:pPr>
      <w:r>
        <w:t xml:space="preserve">What is the current coming out of the battery?  Explain why?  </w:t>
      </w:r>
      <w:proofErr w:type="gramStart"/>
      <w:r>
        <w:t>Place  this</w:t>
      </w:r>
      <w:proofErr w:type="gramEnd"/>
      <w:r>
        <w:t xml:space="preserve"> current value in the </w:t>
      </w:r>
      <w:r w:rsidR="004E1CDB">
        <w:t>table</w:t>
      </w:r>
      <w:r>
        <w:t>.</w:t>
      </w:r>
    </w:p>
    <w:p w14:paraId="7B36ADF9" w14:textId="369F8810" w:rsidR="00E82983" w:rsidRDefault="00E82983" w:rsidP="00FF50DA">
      <w:pPr>
        <w:pStyle w:val="questionText"/>
      </w:pPr>
    </w:p>
    <w:p w14:paraId="213391ED" w14:textId="77777777" w:rsidR="0034217C" w:rsidRDefault="0034217C" w:rsidP="00FF50DA">
      <w:pPr>
        <w:pStyle w:val="questionText"/>
      </w:pPr>
    </w:p>
    <w:p w14:paraId="23EE1EF8" w14:textId="0126C3E0" w:rsidR="00E82983" w:rsidRDefault="00E82983" w:rsidP="00FF50DA">
      <w:pPr>
        <w:pStyle w:val="questionText"/>
      </w:pPr>
    </w:p>
    <w:p w14:paraId="3B4069BA" w14:textId="77777777" w:rsidR="00E82983" w:rsidRDefault="00E82983" w:rsidP="00FF50DA">
      <w:pPr>
        <w:pStyle w:val="questionText"/>
      </w:pPr>
    </w:p>
    <w:p w14:paraId="745609CA" w14:textId="4A9F6E8F" w:rsidR="005974D6" w:rsidRDefault="005974D6" w:rsidP="00FF50DA">
      <w:pPr>
        <w:pStyle w:val="ListParagraph"/>
        <w:numPr>
          <w:ilvl w:val="0"/>
          <w:numId w:val="37"/>
        </w:numPr>
        <w:contextualSpacing w:val="0"/>
      </w:pPr>
      <w:r>
        <w:lastRenderedPageBreak/>
        <w:t xml:space="preserve">You can now calculate the total resistance of the circuit and place it in the </w:t>
      </w:r>
      <w:r w:rsidR="004E1CDB">
        <w:t>table</w:t>
      </w:r>
      <w:r>
        <w:t xml:space="preserve"> under R</w:t>
      </w:r>
      <w:r w:rsidR="006B7CCE" w:rsidRPr="00FF50DA">
        <w:rPr>
          <w:vertAlign w:val="subscript"/>
        </w:rPr>
        <w:t xml:space="preserve"> </w:t>
      </w:r>
      <w:r w:rsidR="006B7CCE">
        <w:t>in the Batt row</w:t>
      </w:r>
      <w:r>
        <w:t>.  This is not the resistance of the battery.  It can be thought of as the total resistance that the battery “sees” when looking out at the circuit.  [More lingo.]</w:t>
      </w:r>
    </w:p>
    <w:p w14:paraId="48798499" w14:textId="77777777" w:rsidR="000A481E" w:rsidRDefault="005974D6" w:rsidP="00FF50DA">
      <w:pPr>
        <w:pStyle w:val="QuestionNumber"/>
      </w:pPr>
      <w:r>
        <w:t xml:space="preserve">Question 2   </w:t>
      </w:r>
    </w:p>
    <w:p w14:paraId="23C26FC3" w14:textId="3124E095" w:rsidR="005974D6" w:rsidRDefault="005974D6" w:rsidP="00FF50DA">
      <w:pPr>
        <w:pStyle w:val="questionText"/>
      </w:pPr>
      <w:r>
        <w:t xml:space="preserve">What is the current through each of the other resistors?  Explain why?  Place all these current values in the </w:t>
      </w:r>
      <w:r w:rsidR="004E1CDB">
        <w:t>table</w:t>
      </w:r>
      <w:r>
        <w:t>.</w:t>
      </w:r>
    </w:p>
    <w:p w14:paraId="6EC89010" w14:textId="1F4BB126" w:rsidR="00E82983" w:rsidRDefault="00E82983" w:rsidP="00FF50DA">
      <w:pPr>
        <w:pStyle w:val="questionText"/>
      </w:pPr>
    </w:p>
    <w:p w14:paraId="35D7B1AF" w14:textId="5271E8D8" w:rsidR="00E82983" w:rsidRDefault="00E82983" w:rsidP="00FF50DA">
      <w:pPr>
        <w:pStyle w:val="questionText"/>
      </w:pPr>
    </w:p>
    <w:p w14:paraId="76FE85B3" w14:textId="77777777" w:rsidR="0034217C" w:rsidRDefault="0034217C" w:rsidP="00FF50DA">
      <w:pPr>
        <w:pStyle w:val="questionText"/>
      </w:pPr>
    </w:p>
    <w:p w14:paraId="54536047" w14:textId="77777777" w:rsidR="00E82983" w:rsidRDefault="00E82983" w:rsidP="00FF50DA">
      <w:pPr>
        <w:pStyle w:val="questionText"/>
      </w:pPr>
    </w:p>
    <w:p w14:paraId="75465C89" w14:textId="3AB14D59" w:rsidR="00A25726" w:rsidRDefault="005974D6" w:rsidP="00FF50DA">
      <w:pPr>
        <w:pStyle w:val="ListParagraph"/>
        <w:numPr>
          <w:ilvl w:val="0"/>
          <w:numId w:val="37"/>
        </w:numPr>
        <w:contextualSpacing w:val="0"/>
      </w:pPr>
      <w:r>
        <w:t xml:space="preserve">Using the voltmeter, measure the voltages across the remaining resistors and place these values in the </w:t>
      </w:r>
      <w:r w:rsidR="004E1CDB">
        <w:t>table</w:t>
      </w:r>
      <w:r>
        <w:t>.</w:t>
      </w:r>
    </w:p>
    <w:p w14:paraId="2758E5AA" w14:textId="0558C976" w:rsidR="005974D6" w:rsidRDefault="005974D6" w:rsidP="00FF50DA">
      <w:pPr>
        <w:pStyle w:val="ListParagraph"/>
        <w:numPr>
          <w:ilvl w:val="0"/>
          <w:numId w:val="37"/>
        </w:numPr>
        <w:contextualSpacing w:val="0"/>
      </w:pPr>
      <w:r>
        <w:t xml:space="preserve">Using the voltages in your </w:t>
      </w:r>
      <w:r w:rsidR="004E1CDB">
        <w:t>table</w:t>
      </w:r>
      <w:r>
        <w:t>, confirm Kirchhoff's Loop Law.  Show your work.</w:t>
      </w:r>
    </w:p>
    <w:p w14:paraId="186F61D5" w14:textId="1B01DC29" w:rsidR="0043602F" w:rsidRDefault="0043602F" w:rsidP="00FF50DA">
      <w:pPr>
        <w:pStyle w:val="ListParagraph"/>
        <w:numPr>
          <w:ilvl w:val="0"/>
          <w:numId w:val="37"/>
        </w:numPr>
        <w:contextualSpacing w:val="0"/>
      </w:pPr>
      <w:r>
        <w:t>Calculate the resistance of each resistor R</w:t>
      </w:r>
      <w:r w:rsidRPr="00FF50DA">
        <w:rPr>
          <w:vertAlign w:val="subscript"/>
        </w:rPr>
        <w:t>1</w:t>
      </w:r>
      <w:r>
        <w:t>, R</w:t>
      </w:r>
      <w:r w:rsidRPr="00FF50DA">
        <w:rPr>
          <w:vertAlign w:val="subscript"/>
        </w:rPr>
        <w:t>2</w:t>
      </w:r>
      <w:r>
        <w:t>, and R</w:t>
      </w:r>
      <w:r w:rsidRPr="00FF50DA">
        <w:rPr>
          <w:vertAlign w:val="subscript"/>
        </w:rPr>
        <w:t>3</w:t>
      </w:r>
      <w:r>
        <w:t xml:space="preserve"> using the data you have taken.  Place these values in the </w:t>
      </w:r>
      <w:r w:rsidR="004E1CDB">
        <w:t>table</w:t>
      </w:r>
      <w:r>
        <w:t>.  [Do not use the color band values to find the resistance of R</w:t>
      </w:r>
      <w:r w:rsidRPr="00FF50DA">
        <w:rPr>
          <w:vertAlign w:val="subscript"/>
        </w:rPr>
        <w:t>1</w:t>
      </w:r>
      <w:r>
        <w:t>, R</w:t>
      </w:r>
      <w:r w:rsidRPr="00FF50DA">
        <w:rPr>
          <w:vertAlign w:val="subscript"/>
        </w:rPr>
        <w:t>2</w:t>
      </w:r>
      <w:r>
        <w:t>, and R</w:t>
      </w:r>
      <w:r w:rsidRPr="00FF50DA">
        <w:rPr>
          <w:vertAlign w:val="subscript"/>
        </w:rPr>
        <w:t>3</w:t>
      </w:r>
      <w:r>
        <w:t>.]</w:t>
      </w:r>
    </w:p>
    <w:p w14:paraId="0408EF44" w14:textId="419155E3" w:rsidR="00A25726" w:rsidRDefault="0043602F" w:rsidP="00FF50DA">
      <w:pPr>
        <w:pStyle w:val="ListParagraph"/>
        <w:numPr>
          <w:ilvl w:val="0"/>
          <w:numId w:val="37"/>
        </w:numPr>
        <w:contextualSpacing w:val="0"/>
      </w:pPr>
      <w:r>
        <w:t xml:space="preserve">Earlier you used </w:t>
      </w:r>
      <w:r w:rsidR="00A25726">
        <w:t xml:space="preserve">Ohm’s Law to calculate the </w:t>
      </w:r>
      <w:r>
        <w:t>total resistance of the circuit.  N</w:t>
      </w:r>
      <w:r w:rsidR="00A25726">
        <w:t xml:space="preserve">ow </w:t>
      </w:r>
      <w:r>
        <w:t xml:space="preserve">you will calculate the same thing but you will </w:t>
      </w:r>
      <w:r w:rsidR="00A25726">
        <w:t xml:space="preserve">use the individual resistances and the series/parallel </w:t>
      </w:r>
      <w:r w:rsidR="005974D6">
        <w:t>equivalence</w:t>
      </w:r>
      <w:r w:rsidR="00A25726">
        <w:t xml:space="preserve"> equations.  </w:t>
      </w:r>
      <w:r>
        <w:t>Calculate R</w:t>
      </w:r>
      <w:r w:rsidRPr="00FF50DA">
        <w:rPr>
          <w:vertAlign w:val="subscript"/>
        </w:rPr>
        <w:t>tot</w:t>
      </w:r>
      <w:r>
        <w:t xml:space="preserve"> for this circuit.</w:t>
      </w:r>
    </w:p>
    <w:p w14:paraId="65CFB0BC" w14:textId="1AF35F96" w:rsidR="003C18F0" w:rsidRPr="00FF50DA" w:rsidRDefault="0043602F" w:rsidP="00FF50DA">
      <w:pPr>
        <w:pStyle w:val="ListParagraph"/>
        <w:numPr>
          <w:ilvl w:val="0"/>
          <w:numId w:val="37"/>
        </w:numPr>
        <w:contextualSpacing w:val="0"/>
        <w:rPr>
          <w:rFonts w:ascii="Arial" w:hAnsi="Arial"/>
          <w:sz w:val="22"/>
        </w:rPr>
      </w:pPr>
      <w:r>
        <w:t xml:space="preserve">Compare total resistance values you calculated from parts </w:t>
      </w:r>
      <w:r w:rsidRPr="00FF50DA">
        <w:rPr>
          <w:rFonts w:ascii="Arial" w:hAnsi="Arial" w:cs="Arial"/>
          <w:sz w:val="22"/>
          <w:szCs w:val="22"/>
        </w:rPr>
        <w:t>E)</w:t>
      </w:r>
      <w:r>
        <w:t xml:space="preserve"> and </w:t>
      </w:r>
      <w:r w:rsidRPr="00FF50DA">
        <w:rPr>
          <w:rFonts w:ascii="Arial" w:hAnsi="Arial" w:cs="Arial"/>
          <w:sz w:val="22"/>
          <w:szCs w:val="22"/>
        </w:rPr>
        <w:t>I)</w:t>
      </w:r>
      <w:r>
        <w:t xml:space="preserve"> by calculating a percent difference. If your percent difference is over 5% then you made a mistake somewhere.  It is up to you to go back to find and correct the mistake.</w:t>
      </w:r>
      <w:r w:rsidR="003C18F0" w:rsidRPr="00FF50DA">
        <w:rPr>
          <w:rFonts w:ascii="Arial" w:hAnsi="Arial"/>
          <w:sz w:val="22"/>
        </w:rPr>
        <w:t xml:space="preserve"> </w:t>
      </w:r>
    </w:p>
    <w:p w14:paraId="47CAF577" w14:textId="181C098B" w:rsidR="000E0066" w:rsidRDefault="000E0066" w:rsidP="00FF50DA"/>
    <w:p w14:paraId="6A15AF4B" w14:textId="06A6D8BD" w:rsidR="000A481E" w:rsidRDefault="00BD4542" w:rsidP="00FF50DA">
      <w:pPr>
        <w:pStyle w:val="Heading3"/>
      </w:pPr>
      <w:r>
        <w:rPr>
          <w:noProof/>
        </w:rPr>
        <w:lastRenderedPageBreak/>
        <mc:AlternateContent>
          <mc:Choice Requires="wpg">
            <w:drawing>
              <wp:anchor distT="0" distB="0" distL="114300" distR="114300" simplePos="0" relativeHeight="251806208" behindDoc="0" locked="0" layoutInCell="1" allowOverlap="1" wp14:anchorId="7C358CA4" wp14:editId="050792D6">
                <wp:simplePos x="0" y="0"/>
                <wp:positionH relativeFrom="column">
                  <wp:posOffset>393065</wp:posOffset>
                </wp:positionH>
                <wp:positionV relativeFrom="paragraph">
                  <wp:posOffset>419735</wp:posOffset>
                </wp:positionV>
                <wp:extent cx="5542915" cy="2977515"/>
                <wp:effectExtent l="0" t="0" r="635" b="0"/>
                <wp:wrapTopAndBottom/>
                <wp:docPr id="6" name="Group 6"/>
                <wp:cNvGraphicFramePr/>
                <a:graphic xmlns:a="http://schemas.openxmlformats.org/drawingml/2006/main">
                  <a:graphicData uri="http://schemas.microsoft.com/office/word/2010/wordprocessingGroup">
                    <wpg:wgp>
                      <wpg:cNvGrpSpPr/>
                      <wpg:grpSpPr>
                        <a:xfrm>
                          <a:off x="0" y="0"/>
                          <a:ext cx="5542915" cy="2977515"/>
                          <a:chOff x="0" y="0"/>
                          <a:chExt cx="5542915" cy="2977515"/>
                        </a:xfrm>
                      </wpg:grpSpPr>
                      <wpg:grpSp>
                        <wpg:cNvPr id="3" name="Group 3"/>
                        <wpg:cNvGrpSpPr/>
                        <wpg:grpSpPr>
                          <a:xfrm>
                            <a:off x="0" y="0"/>
                            <a:ext cx="5542915" cy="2524125"/>
                            <a:chOff x="0" y="0"/>
                            <a:chExt cx="5542915" cy="2524125"/>
                          </a:xfrm>
                        </wpg:grpSpPr>
                        <wps:wsp>
                          <wps:cNvPr id="16" name="Text Box 142"/>
                          <wps:cNvSpPr txBox="1">
                            <a:spLocks noChangeArrowheads="1"/>
                          </wps:cNvSpPr>
                          <wps:spPr bwMode="auto">
                            <a:xfrm>
                              <a:off x="2790825" y="0"/>
                              <a:ext cx="1193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3FAA3" w14:textId="77777777" w:rsidR="00A034A8" w:rsidRDefault="00A034A8">
                                <w:pPr>
                                  <w:rPr>
                                    <w:rFonts w:ascii="Arial" w:hAnsi="Arial"/>
                                    <w:sz w:val="16"/>
                                  </w:rPr>
                                </w:pPr>
                                <w:r>
                                  <w:rPr>
                                    <w:rFonts w:ascii="Arial" w:hAnsi="Arial"/>
                                    <w:sz w:val="16"/>
                                  </w:rPr>
                                  <w:t>TO POWER SUPPLY</w:t>
                                </w:r>
                              </w:p>
                            </w:txbxContent>
                          </wps:txbx>
                          <wps:bodyPr rot="0" vert="horz" wrap="square" lIns="91440" tIns="45720" rIns="91440" bIns="45720" anchor="t" anchorCtr="0" upright="1">
                            <a:noAutofit/>
                          </wps:bodyPr>
                        </wps:wsp>
                        <wpg:grpSp>
                          <wpg:cNvPr id="340" name="Group 340"/>
                          <wpg:cNvGrpSpPr/>
                          <wpg:grpSpPr>
                            <a:xfrm>
                              <a:off x="0" y="285750"/>
                              <a:ext cx="5542915" cy="2238375"/>
                              <a:chOff x="19050" y="-28575"/>
                              <a:chExt cx="5542915" cy="2238375"/>
                            </a:xfrm>
                          </wpg:grpSpPr>
                          <wps:wsp>
                            <wps:cNvPr id="13" name="Text Box 159"/>
                            <wps:cNvSpPr txBox="1">
                              <a:spLocks noChangeArrowheads="1"/>
                            </wps:cNvSpPr>
                            <wps:spPr bwMode="auto">
                              <a:xfrm>
                                <a:off x="19050" y="-28575"/>
                                <a:ext cx="1219200" cy="1007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BDEA1" w14:textId="77777777" w:rsidR="00A034A8" w:rsidRPr="00A23278" w:rsidRDefault="00A034A8">
                                  <w:pPr>
                                    <w:rPr>
                                      <w:b/>
                                      <w:szCs w:val="24"/>
                                      <w:u w:val="single"/>
                                    </w:rPr>
                                  </w:pPr>
                                  <w:r w:rsidRPr="00A23278">
                                    <w:rPr>
                                      <w:b/>
                                      <w:szCs w:val="24"/>
                                      <w:u w:val="single"/>
                                    </w:rPr>
                                    <w:t>Given Values</w:t>
                                  </w:r>
                                </w:p>
                                <w:p w14:paraId="654886A0"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rPr>
                                    <w:t xml:space="preserve"> = 1</w:t>
                                  </w:r>
                                  <w:r w:rsidR="00A23278">
                                    <w:rPr>
                                      <w:b/>
                                      <w:sz w:val="22"/>
                                      <w:szCs w:val="22"/>
                                    </w:rPr>
                                    <w:t>,</w:t>
                                  </w:r>
                                  <w:r w:rsidRPr="00A23278">
                                    <w:rPr>
                                      <w:b/>
                                      <w:sz w:val="22"/>
                                      <w:szCs w:val="22"/>
                                    </w:rPr>
                                    <w:t xml:space="preserve">000 </w:t>
                                  </w:r>
                                  <w:r w:rsidRPr="00A23278">
                                    <w:rPr>
                                      <w:b/>
                                      <w:sz w:val="22"/>
                                      <w:szCs w:val="22"/>
                                    </w:rPr>
                                    <w:sym w:font="Symbol" w:char="F057"/>
                                  </w:r>
                                </w:p>
                                <w:p w14:paraId="2A61948C"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vertAlign w:val="subscript"/>
                                    </w:rPr>
                                    <w:t>1</w:t>
                                  </w:r>
                                  <w:r w:rsidRPr="00A23278">
                                    <w:rPr>
                                      <w:b/>
                                      <w:sz w:val="22"/>
                                      <w:szCs w:val="22"/>
                                    </w:rPr>
                                    <w:t xml:space="preserve"> = 1</w:t>
                                  </w:r>
                                  <w:r w:rsidR="00A23278">
                                    <w:rPr>
                                      <w:b/>
                                      <w:sz w:val="22"/>
                                      <w:szCs w:val="22"/>
                                    </w:rPr>
                                    <w:t>0,</w:t>
                                  </w:r>
                                  <w:r w:rsidRPr="00A23278">
                                    <w:rPr>
                                      <w:b/>
                                      <w:sz w:val="22"/>
                                      <w:szCs w:val="22"/>
                                    </w:rPr>
                                    <w:t xml:space="preserve">000 </w:t>
                                  </w:r>
                                  <w:r w:rsidRPr="00A23278">
                                    <w:rPr>
                                      <w:b/>
                                      <w:sz w:val="22"/>
                                      <w:szCs w:val="22"/>
                                    </w:rPr>
                                    <w:sym w:font="Symbol" w:char="F057"/>
                                  </w:r>
                                </w:p>
                                <w:p w14:paraId="7C8C9253"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vertAlign w:val="subscript"/>
                                    </w:rPr>
                                    <w:t>2</w:t>
                                  </w:r>
                                  <w:r w:rsidRPr="00A23278">
                                    <w:rPr>
                                      <w:b/>
                                      <w:sz w:val="22"/>
                                      <w:szCs w:val="22"/>
                                    </w:rPr>
                                    <w:t xml:space="preserve"> = 1</w:t>
                                  </w:r>
                                  <w:r w:rsidR="00A23278">
                                    <w:rPr>
                                      <w:b/>
                                      <w:sz w:val="22"/>
                                      <w:szCs w:val="22"/>
                                    </w:rPr>
                                    <w:t>0,</w:t>
                                  </w:r>
                                  <w:r w:rsidRPr="00A23278">
                                    <w:rPr>
                                      <w:b/>
                                      <w:sz w:val="22"/>
                                      <w:szCs w:val="22"/>
                                    </w:rPr>
                                    <w:t xml:space="preserve">000 </w:t>
                                  </w:r>
                                  <w:r w:rsidRPr="00A23278">
                                    <w:rPr>
                                      <w:b/>
                                      <w:sz w:val="22"/>
                                      <w:szCs w:val="22"/>
                                    </w:rPr>
                                    <w:sym w:font="Symbol" w:char="F057"/>
                                  </w:r>
                                </w:p>
                                <w:p w14:paraId="37D687B1"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vertAlign w:val="subscript"/>
                                    </w:rPr>
                                    <w:t>3</w:t>
                                  </w:r>
                                  <w:r w:rsidRPr="00A23278">
                                    <w:rPr>
                                      <w:b/>
                                      <w:sz w:val="22"/>
                                      <w:szCs w:val="22"/>
                                    </w:rPr>
                                    <w:t xml:space="preserve"> = 10</w:t>
                                  </w:r>
                                  <w:r w:rsidR="00A23278">
                                    <w:rPr>
                                      <w:b/>
                                      <w:sz w:val="22"/>
                                      <w:szCs w:val="22"/>
                                    </w:rPr>
                                    <w:t>,0</w:t>
                                  </w:r>
                                  <w:r w:rsidRPr="00A23278">
                                    <w:rPr>
                                      <w:b/>
                                      <w:sz w:val="22"/>
                                      <w:szCs w:val="22"/>
                                    </w:rPr>
                                    <w:t xml:space="preserve">00 </w:t>
                                  </w:r>
                                  <w:r w:rsidRPr="00A23278">
                                    <w:rPr>
                                      <w:b/>
                                      <w:sz w:val="22"/>
                                      <w:szCs w:val="22"/>
                                    </w:rPr>
                                    <w:sym w:font="Symbol" w:char="F057"/>
                                  </w:r>
                                </w:p>
                              </w:txbxContent>
                            </wps:txbx>
                            <wps:bodyPr rot="0" vert="horz" wrap="square" lIns="91440" tIns="45720" rIns="91440" bIns="45720" anchor="t" anchorCtr="0" upright="1">
                              <a:noAutofit/>
                            </wps:bodyPr>
                          </wps:wsp>
                          <wpg:grpSp>
                            <wpg:cNvPr id="339" name="Group 339"/>
                            <wpg:cNvGrpSpPr/>
                            <wpg:grpSpPr>
                              <a:xfrm>
                                <a:off x="1381125" y="0"/>
                                <a:ext cx="4180840" cy="2209800"/>
                                <a:chOff x="0" y="0"/>
                                <a:chExt cx="4180840" cy="2209800"/>
                              </a:xfrm>
                            </wpg:grpSpPr>
                            <pic:pic xmlns:pic="http://schemas.openxmlformats.org/drawingml/2006/picture">
                              <pic:nvPicPr>
                                <pic:cNvPr id="329" name="Picture 329"/>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0840" cy="2209800"/>
                                </a:xfrm>
                                <a:prstGeom prst="rect">
                                  <a:avLst/>
                                </a:prstGeom>
                                <a:noFill/>
                              </pic:spPr>
                            </pic:pic>
                            <wpg:grpSp>
                              <wpg:cNvPr id="338" name="Group 338"/>
                              <wpg:cNvGrpSpPr/>
                              <wpg:grpSpPr>
                                <a:xfrm>
                                  <a:off x="590550" y="361950"/>
                                  <a:ext cx="2543175" cy="1685925"/>
                                  <a:chOff x="0" y="0"/>
                                  <a:chExt cx="2543175" cy="1685925"/>
                                </a:xfrm>
                              </wpg:grpSpPr>
                              <wps:wsp>
                                <wps:cNvPr id="330" name="Text Box 330"/>
                                <wps:cNvSpPr txBox="1"/>
                                <wps:spPr>
                                  <a:xfrm>
                                    <a:off x="0" y="666750"/>
                                    <a:ext cx="323850" cy="333375"/>
                                  </a:xfrm>
                                  <a:prstGeom prst="rect">
                                    <a:avLst/>
                                  </a:prstGeom>
                                  <a:noFill/>
                                  <a:ln w="6350">
                                    <a:noFill/>
                                  </a:ln>
                                </wps:spPr>
                                <wps:txbx>
                                  <w:txbxContent>
                                    <w:p w14:paraId="2B1FE4DE" w14:textId="203C271D"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Text Box 331"/>
                                <wps:cNvSpPr txBox="1"/>
                                <wps:spPr>
                                  <a:xfrm>
                                    <a:off x="1266825" y="0"/>
                                    <a:ext cx="323850" cy="333375"/>
                                  </a:xfrm>
                                  <a:prstGeom prst="rect">
                                    <a:avLst/>
                                  </a:prstGeom>
                                  <a:noFill/>
                                  <a:ln w="6350">
                                    <a:noFill/>
                                  </a:ln>
                                </wps:spPr>
                                <wps:txbx>
                                  <w:txbxContent>
                                    <w:p w14:paraId="269A89D9" w14:textId="0F448CCA"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2" name="Text Box 332"/>
                                <wps:cNvSpPr txBox="1"/>
                                <wps:spPr>
                                  <a:xfrm>
                                    <a:off x="1238250" y="685800"/>
                                    <a:ext cx="323850" cy="333375"/>
                                  </a:xfrm>
                                  <a:prstGeom prst="rect">
                                    <a:avLst/>
                                  </a:prstGeom>
                                  <a:noFill/>
                                  <a:ln w="6350">
                                    <a:noFill/>
                                  </a:ln>
                                </wps:spPr>
                                <wps:txbx>
                                  <w:txbxContent>
                                    <w:p w14:paraId="02E9CA1E" w14:textId="5EC936A9"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Text Box 333"/>
                                <wps:cNvSpPr txBox="1"/>
                                <wps:spPr>
                                  <a:xfrm>
                                    <a:off x="1266825" y="1323975"/>
                                    <a:ext cx="323850" cy="333375"/>
                                  </a:xfrm>
                                  <a:prstGeom prst="rect">
                                    <a:avLst/>
                                  </a:prstGeom>
                                  <a:noFill/>
                                  <a:ln w="6350">
                                    <a:noFill/>
                                  </a:ln>
                                </wps:spPr>
                                <wps:txbx>
                                  <w:txbxContent>
                                    <w:p w14:paraId="07CE557E" w14:textId="0FFC3A89"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4" name="Text Box 334"/>
                                <wps:cNvSpPr txBox="1"/>
                                <wps:spPr>
                                  <a:xfrm>
                                    <a:off x="2219325" y="47625"/>
                                    <a:ext cx="323850" cy="333375"/>
                                  </a:xfrm>
                                  <a:prstGeom prst="rect">
                                    <a:avLst/>
                                  </a:prstGeom>
                                  <a:noFill/>
                                  <a:ln w="6350">
                                    <a:noFill/>
                                  </a:ln>
                                </wps:spPr>
                                <wps:txbx>
                                  <w:txbxContent>
                                    <w:p w14:paraId="14A1F630" w14:textId="77777777"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5" name="Text Box 335"/>
                                <wps:cNvSpPr txBox="1"/>
                                <wps:spPr>
                                  <a:xfrm>
                                    <a:off x="2200275" y="685800"/>
                                    <a:ext cx="323850" cy="333375"/>
                                  </a:xfrm>
                                  <a:prstGeom prst="rect">
                                    <a:avLst/>
                                  </a:prstGeom>
                                  <a:noFill/>
                                  <a:ln w="6350">
                                    <a:noFill/>
                                  </a:ln>
                                </wps:spPr>
                                <wps:txbx>
                                  <w:txbxContent>
                                    <w:p w14:paraId="1FEB660F" w14:textId="7266B1C9"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6" name="Text Box 336"/>
                                <wps:cNvSpPr txBox="1"/>
                                <wps:spPr>
                                  <a:xfrm>
                                    <a:off x="2219325" y="1352550"/>
                                    <a:ext cx="323850" cy="333375"/>
                                  </a:xfrm>
                                  <a:prstGeom prst="rect">
                                    <a:avLst/>
                                  </a:prstGeom>
                                  <a:noFill/>
                                  <a:ln w="6350">
                                    <a:noFill/>
                                  </a:ln>
                                </wps:spPr>
                                <wps:txbx>
                                  <w:txbxContent>
                                    <w:p w14:paraId="4718C56B" w14:textId="0E942754"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7" name="Text Box 337"/>
                                <wps:cNvSpPr txBox="1"/>
                                <wps:spPr>
                                  <a:xfrm>
                                    <a:off x="647700" y="781050"/>
                                    <a:ext cx="323850" cy="333375"/>
                                  </a:xfrm>
                                  <a:prstGeom prst="rect">
                                    <a:avLst/>
                                  </a:prstGeom>
                                  <a:noFill/>
                                  <a:ln w="6350">
                                    <a:noFill/>
                                  </a:ln>
                                </wps:spPr>
                                <wps:txbx>
                                  <w:txbxContent>
                                    <w:p w14:paraId="4A4C188D" w14:textId="005C4225" w:rsidR="00E82983" w:rsidRDefault="00E82983" w:rsidP="00E82983">
                                      <w:pPr>
                                        <w:spacing w:before="0" w:after="0"/>
                                        <w:contextualSpacing/>
                                      </w:pPr>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341" name="Text Box 341"/>
                        <wps:cNvSpPr txBox="1"/>
                        <wps:spPr>
                          <a:xfrm>
                            <a:off x="1885950" y="2628900"/>
                            <a:ext cx="2066925" cy="348615"/>
                          </a:xfrm>
                          <a:prstGeom prst="rect">
                            <a:avLst/>
                          </a:prstGeom>
                          <a:solidFill>
                            <a:prstClr val="white"/>
                          </a:solidFill>
                          <a:ln>
                            <a:noFill/>
                          </a:ln>
                        </wps:spPr>
                        <wps:txbx>
                          <w:txbxContent>
                            <w:p w14:paraId="06688C80" w14:textId="2DE2EAE3" w:rsidR="00320234" w:rsidRPr="00012BB6" w:rsidRDefault="00320234" w:rsidP="00320234">
                              <w:pPr>
                                <w:pStyle w:val="Caption"/>
                                <w:rPr>
                                  <w:noProof/>
                                  <w:sz w:val="24"/>
                                </w:rPr>
                              </w:pPr>
                              <w:bookmarkStart w:id="12" w:name="_Ref127540882"/>
                              <w:r>
                                <w:t xml:space="preserve">Figure </w:t>
                              </w:r>
                              <w:fldSimple w:instr=" SEQ Figure \* ARABIC ">
                                <w:r w:rsidR="00BC15D7">
                                  <w:rPr>
                                    <w:noProof/>
                                  </w:rPr>
                                  <w:t>6</w:t>
                                </w:r>
                              </w:fldSimple>
                              <w:bookmarkEnd w:id="12"/>
                              <w:r>
                                <w:t xml:space="preserve"> – Middle Circuit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7C358CA4" id="Group 6" o:spid="_x0000_s1151" style="position:absolute;margin-left:30.95pt;margin-top:33.05pt;width:436.45pt;height:234.45pt;z-index:251806208" coordsize="55429,29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">
                <v:group id="Group 3" o:spid="_x0000_s1152" style="position:absolute;width:55429;height:25241" coordsize="55429,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42" o:spid="_x0000_s1153" type="#_x0000_t202" style="position:absolute;left:27908;width:119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9D3FAA3" w14:textId="77777777" w:rsidR="00A034A8" w:rsidRDefault="00A034A8">
                          <w:pPr>
                            <w:rPr>
                              <w:rFonts w:ascii="Arial" w:hAnsi="Arial"/>
                              <w:sz w:val="16"/>
                            </w:rPr>
                          </w:pPr>
                          <w:r>
                            <w:rPr>
                              <w:rFonts w:ascii="Arial" w:hAnsi="Arial"/>
                              <w:sz w:val="16"/>
                            </w:rPr>
                            <w:t>TO POWER SUPPLY</w:t>
                          </w:r>
                        </w:p>
                      </w:txbxContent>
                    </v:textbox>
                  </v:shape>
                  <v:group id="Group 340" o:spid="_x0000_s1154" style="position:absolute;top:2857;width:55429;height:22384" coordorigin="190,-285" coordsize="55429,2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Text Box 159" o:spid="_x0000_s1155" type="#_x0000_t202" style="position:absolute;left:190;top:-285;width:12192;height:10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06BDEA1" w14:textId="77777777" w:rsidR="00A034A8" w:rsidRPr="00A23278" w:rsidRDefault="00A034A8">
                            <w:pPr>
                              <w:rPr>
                                <w:b/>
                                <w:szCs w:val="24"/>
                                <w:u w:val="single"/>
                              </w:rPr>
                            </w:pPr>
                            <w:r w:rsidRPr="00A23278">
                              <w:rPr>
                                <w:b/>
                                <w:szCs w:val="24"/>
                                <w:u w:val="single"/>
                              </w:rPr>
                              <w:t>Given Values</w:t>
                            </w:r>
                          </w:p>
                          <w:p w14:paraId="654886A0"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rPr>
                              <w:t xml:space="preserve"> = 1</w:t>
                            </w:r>
                            <w:r w:rsidR="00A23278">
                              <w:rPr>
                                <w:b/>
                                <w:sz w:val="22"/>
                                <w:szCs w:val="22"/>
                              </w:rPr>
                              <w:t>,</w:t>
                            </w:r>
                            <w:r w:rsidRPr="00A23278">
                              <w:rPr>
                                <w:b/>
                                <w:sz w:val="22"/>
                                <w:szCs w:val="22"/>
                              </w:rPr>
                              <w:t xml:space="preserve">000 </w:t>
                            </w:r>
                            <w:r w:rsidRPr="00A23278">
                              <w:rPr>
                                <w:b/>
                                <w:sz w:val="22"/>
                                <w:szCs w:val="22"/>
                              </w:rPr>
                              <w:sym w:font="Symbol" w:char="F057"/>
                            </w:r>
                          </w:p>
                          <w:p w14:paraId="2A61948C"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vertAlign w:val="subscript"/>
                              </w:rPr>
                              <w:t>1</w:t>
                            </w:r>
                            <w:r w:rsidRPr="00A23278">
                              <w:rPr>
                                <w:b/>
                                <w:sz w:val="22"/>
                                <w:szCs w:val="22"/>
                              </w:rPr>
                              <w:t xml:space="preserve"> = 1</w:t>
                            </w:r>
                            <w:r w:rsidR="00A23278">
                              <w:rPr>
                                <w:b/>
                                <w:sz w:val="22"/>
                                <w:szCs w:val="22"/>
                              </w:rPr>
                              <w:t>0,</w:t>
                            </w:r>
                            <w:r w:rsidRPr="00A23278">
                              <w:rPr>
                                <w:b/>
                                <w:sz w:val="22"/>
                                <w:szCs w:val="22"/>
                              </w:rPr>
                              <w:t xml:space="preserve">000 </w:t>
                            </w:r>
                            <w:r w:rsidRPr="00A23278">
                              <w:rPr>
                                <w:b/>
                                <w:sz w:val="22"/>
                                <w:szCs w:val="22"/>
                              </w:rPr>
                              <w:sym w:font="Symbol" w:char="F057"/>
                            </w:r>
                          </w:p>
                          <w:p w14:paraId="7C8C9253"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vertAlign w:val="subscript"/>
                              </w:rPr>
                              <w:t>2</w:t>
                            </w:r>
                            <w:r w:rsidRPr="00A23278">
                              <w:rPr>
                                <w:b/>
                                <w:sz w:val="22"/>
                                <w:szCs w:val="22"/>
                              </w:rPr>
                              <w:t xml:space="preserve"> = 1</w:t>
                            </w:r>
                            <w:r w:rsidR="00A23278">
                              <w:rPr>
                                <w:b/>
                                <w:sz w:val="22"/>
                                <w:szCs w:val="22"/>
                              </w:rPr>
                              <w:t>0,</w:t>
                            </w:r>
                            <w:r w:rsidRPr="00A23278">
                              <w:rPr>
                                <w:b/>
                                <w:sz w:val="22"/>
                                <w:szCs w:val="22"/>
                              </w:rPr>
                              <w:t xml:space="preserve">000 </w:t>
                            </w:r>
                            <w:r w:rsidRPr="00A23278">
                              <w:rPr>
                                <w:b/>
                                <w:sz w:val="22"/>
                                <w:szCs w:val="22"/>
                              </w:rPr>
                              <w:sym w:font="Symbol" w:char="F057"/>
                            </w:r>
                          </w:p>
                          <w:p w14:paraId="37D687B1" w14:textId="77777777" w:rsidR="00A034A8" w:rsidRPr="00A23278" w:rsidRDefault="00A034A8">
                            <w:pPr>
                              <w:rPr>
                                <w:b/>
                                <w:sz w:val="22"/>
                                <w:szCs w:val="22"/>
                              </w:rPr>
                            </w:pPr>
                            <w:r w:rsidRPr="00A23278">
                              <w:rPr>
                                <w:b/>
                                <w:sz w:val="22"/>
                                <w:szCs w:val="22"/>
                              </w:rPr>
                              <w:t>R</w:t>
                            </w:r>
                            <w:r w:rsidR="003C18F0" w:rsidRPr="00A23278">
                              <w:rPr>
                                <w:b/>
                                <w:sz w:val="22"/>
                                <w:szCs w:val="22"/>
                                <w:vertAlign w:val="subscript"/>
                              </w:rPr>
                              <w:t>G</w:t>
                            </w:r>
                            <w:r w:rsidRPr="00A23278">
                              <w:rPr>
                                <w:b/>
                                <w:sz w:val="22"/>
                                <w:szCs w:val="22"/>
                                <w:vertAlign w:val="subscript"/>
                              </w:rPr>
                              <w:t>3</w:t>
                            </w:r>
                            <w:r w:rsidRPr="00A23278">
                              <w:rPr>
                                <w:b/>
                                <w:sz w:val="22"/>
                                <w:szCs w:val="22"/>
                              </w:rPr>
                              <w:t xml:space="preserve"> = 10</w:t>
                            </w:r>
                            <w:r w:rsidR="00A23278">
                              <w:rPr>
                                <w:b/>
                                <w:sz w:val="22"/>
                                <w:szCs w:val="22"/>
                              </w:rPr>
                              <w:t>,0</w:t>
                            </w:r>
                            <w:r w:rsidRPr="00A23278">
                              <w:rPr>
                                <w:b/>
                                <w:sz w:val="22"/>
                                <w:szCs w:val="22"/>
                              </w:rPr>
                              <w:t xml:space="preserve">00 </w:t>
                            </w:r>
                            <w:r w:rsidRPr="00A23278">
                              <w:rPr>
                                <w:b/>
                                <w:sz w:val="22"/>
                                <w:szCs w:val="22"/>
                              </w:rPr>
                              <w:sym w:font="Symbol" w:char="F057"/>
                            </w:r>
                          </w:p>
                        </w:txbxContent>
                      </v:textbox>
                    </v:shape>
                    <v:group id="Group 339" o:spid="_x0000_s1156" style="position:absolute;left:13811;width:41808;height:22098" coordsize="41808,22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Picture 329" o:spid="_x0000_s1157" type="#_x0000_t75" style="position:absolute;width:41808;height:2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">
                        <v:imagedata r:id="rId29" o:title=""/>
                      </v:shape>
                      <v:group id="Group 338" o:spid="_x0000_s1158" style="position:absolute;left:5905;top:3619;width:25432;height:16859" coordsize="25431,16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Text Box 330" o:spid="_x0000_s1159" type="#_x0000_t202" style="position:absolute;top:6667;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" filled="f" stroked="f" strokeweight=".5pt">
                          <v:textbox>
                            <w:txbxContent>
                              <w:p w14:paraId="2B1FE4DE" w14:textId="203C271D"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m:t>
                                        </m:r>
                                      </m:sub>
                                    </m:sSub>
                                  </m:oMath>
                                </m:oMathPara>
                              </w:p>
                            </w:txbxContent>
                          </v:textbox>
                        </v:shape>
                        <v:shape id="Text Box 331" o:spid="_x0000_s1160" type="#_x0000_t202" style="position:absolute;left:12668;width:323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" filled="f" stroked="f" strokeweight=".5pt">
                          <v:textbox>
                            <w:txbxContent>
                              <w:p w14:paraId="269A89D9" w14:textId="0F448CCA"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G1</m:t>
                                        </m:r>
                                      </m:sub>
                                    </m:sSub>
                                  </m:oMath>
                                </m:oMathPara>
                              </w:p>
                            </w:txbxContent>
                          </v:textbox>
                        </v:shape>
                        <v:shape id="Text Box 332" o:spid="_x0000_s1161" type="#_x0000_t202" style="position:absolute;left:12382;top:6858;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pWz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sRwOxOOgFz+AQAA//8DAFBLAQItABQABgAIAAAAIQDb4fbL7gAAAIUBAAATAAAAAAAA&#10;AAAAAAAAAAAAAABbQ29udGVudF9UeXBlc10ueG1sUEsBAi0AFAAGAAgAAAAhAFr0LFu/AAAAFQEA&#10;AAsAAAAAAAAAAAAAAAAAHwEAAF9yZWxzLy5yZWxzUEsBAi0AFAAGAAgAAAAhAJWilbPHAAAA3AAA&#10;AA8AAAAAAAAAAAAAAAAABwIAAGRycy9kb3ducmV2LnhtbFBLBQYAAAAAAwADALcAAAD7AgAAAAA=&#10;" filled="f" stroked="f" strokeweight=".5pt">
                          <v:textbox>
                            <w:txbxContent>
                              <w:p w14:paraId="02E9CA1E" w14:textId="5EC936A9"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G2</m:t>
                                        </m:r>
                                      </m:sub>
                                    </m:sSub>
                                  </m:oMath>
                                </m:oMathPara>
                              </w:p>
                            </w:txbxContent>
                          </v:textbox>
                        </v:shape>
                        <v:shape id="Text Box 333" o:spid="_x0000_s1162" type="#_x0000_t202" style="position:absolute;left:12668;top:13239;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" filled="f" stroked="f" strokeweight=".5pt">
                          <v:textbox>
                            <w:txbxContent>
                              <w:p w14:paraId="07CE557E" w14:textId="0FFC3A89"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G3</m:t>
                                        </m:r>
                                      </m:sub>
                                    </m:sSub>
                                  </m:oMath>
                                </m:oMathPara>
                              </w:p>
                            </w:txbxContent>
                          </v:textbox>
                        </v:shape>
                        <v:shape id="Text Box 334" o:spid="_x0000_s1163" type="#_x0000_t202" style="position:absolute;left:22193;top:476;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" filled="f" stroked="f" strokeweight=".5pt">
                          <v:textbox>
                            <w:txbxContent>
                              <w:p w14:paraId="14A1F630" w14:textId="77777777"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Text Box 335" o:spid="_x0000_s1164" type="#_x0000_t202" style="position:absolute;left:22002;top:6858;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" filled="f" stroked="f" strokeweight=".5pt">
                          <v:textbox>
                            <w:txbxContent>
                              <w:p w14:paraId="1FEB660F" w14:textId="7266B1C9"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shape id="Text Box 336" o:spid="_x0000_s1165" type="#_x0000_t202" style="position:absolute;left:22193;top:13525;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" filled="f" stroked="f" strokeweight=".5pt">
                          <v:textbox>
                            <w:txbxContent>
                              <w:p w14:paraId="4718C56B" w14:textId="0E942754" w:rsidR="00E82983" w:rsidRDefault="00207C03" w:rsidP="00E82983">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3</m:t>
                                        </m:r>
                                      </m:sub>
                                    </m:sSub>
                                  </m:oMath>
                                </m:oMathPara>
                              </w:p>
                            </w:txbxContent>
                          </v:textbox>
                        </v:shape>
                        <v:shape id="Text Box 337" o:spid="_x0000_s1166" type="#_x0000_t202" style="position:absolute;left:6477;top:7810;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4A4C188D" w14:textId="005C4225" w:rsidR="00E82983" w:rsidRDefault="00E82983" w:rsidP="00E82983">
                                <w:pPr>
                                  <w:spacing w:before="0" w:after="0"/>
                                  <w:contextualSpacing/>
                                </w:pPr>
                                <w:r>
                                  <w:t>E</w:t>
                                </w:r>
                              </w:p>
                            </w:txbxContent>
                          </v:textbox>
                        </v:shape>
                      </v:group>
                    </v:group>
                  </v:group>
                </v:group>
                <v:shape id="Text Box 341" o:spid="_x0000_s1167" type="#_x0000_t202" style="position:absolute;left:18859;top:26289;width:2066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" stroked="f">
                  <v:textbox style="mso-fit-shape-to-text:t" inset="0,0,0,0">
                    <w:txbxContent>
                      <w:p w14:paraId="06688C80" w14:textId="2DE2EAE3" w:rsidR="00320234" w:rsidRPr="00012BB6" w:rsidRDefault="00320234" w:rsidP="00320234">
                        <w:pPr>
                          <w:pStyle w:val="Caption"/>
                          <w:rPr>
                            <w:noProof/>
                            <w:sz w:val="24"/>
                          </w:rPr>
                        </w:pPr>
                        <w:bookmarkStart w:id="13" w:name="_Ref127540882"/>
                        <w:r>
                          <w:t xml:space="preserve">Figure </w:t>
                        </w:r>
                        <w:fldSimple w:instr=" SEQ Figure \* ARABIC ">
                          <w:r w:rsidR="00BC15D7">
                            <w:rPr>
                              <w:noProof/>
                            </w:rPr>
                            <w:t>6</w:t>
                          </w:r>
                        </w:fldSimple>
                        <w:bookmarkEnd w:id="13"/>
                        <w:r>
                          <w:t xml:space="preserve"> – Middle Circuit Diagram</w:t>
                        </w:r>
                      </w:p>
                    </w:txbxContent>
                  </v:textbox>
                </v:shape>
                <w10:wrap type="topAndBottom"/>
              </v:group>
            </w:pict>
          </mc:Fallback>
        </mc:AlternateContent>
      </w:r>
      <w:r w:rsidR="003C18F0">
        <w:t xml:space="preserve">Part 2 – Middle Circuit   </w:t>
      </w:r>
    </w:p>
    <w:p w14:paraId="4BB93243" w14:textId="7ADF5959" w:rsidR="006820DA" w:rsidRDefault="003C18F0" w:rsidP="00FF50DA">
      <w:r>
        <w:t>Now you are going to analyze the next circuit down on the circuit board.  You can leave the leads from the power supply plugged into the board where they are, still set at +</w:t>
      </w:r>
      <w:r w:rsidR="00BA715D">
        <w:t>5</w:t>
      </w:r>
      <w:r>
        <w:t xml:space="preserve"> V.  You can ignore the circuit you just dealt with as well as the circuit on the bottom of the board, it will not affect the results for this part of the lab.  Again, all of the resistor</w:t>
      </w:r>
      <w:r w:rsidR="006B7CCE">
        <w:t>s</w:t>
      </w:r>
      <w:r>
        <w:t xml:space="preserve"> with a “G” in the subscript are GIVEN values.  You can find these values in </w:t>
      </w:r>
      <w:r w:rsidR="00E06AB8" w:rsidRPr="000D4EE9">
        <w:rPr>
          <w:rStyle w:val="IntenseEmphasis"/>
        </w:rPr>
        <w:fldChar w:fldCharType="begin"/>
      </w:r>
      <w:r w:rsidR="00E06AB8" w:rsidRPr="000D4EE9">
        <w:rPr>
          <w:rStyle w:val="IntenseEmphasis"/>
        </w:rPr>
        <w:instrText xml:space="preserve"> REF _Ref127540882 \h  \* MERGEFORMAT </w:instrText>
      </w:r>
      <w:r w:rsidR="00E06AB8" w:rsidRPr="000D4EE9">
        <w:rPr>
          <w:rStyle w:val="IntenseEmphasis"/>
        </w:rPr>
      </w:r>
      <w:r w:rsidR="00E06AB8" w:rsidRPr="000D4EE9">
        <w:rPr>
          <w:rStyle w:val="IntenseEmphasis"/>
        </w:rPr>
        <w:fldChar w:fldCharType="separate"/>
      </w:r>
      <w:r w:rsidR="00BC15D7" w:rsidRPr="00BC15D7">
        <w:rPr>
          <w:rStyle w:val="IntenseEmphasis"/>
        </w:rPr>
        <w:t>Figure 6</w:t>
      </w:r>
      <w:r w:rsidR="00E06AB8" w:rsidRPr="000D4EE9">
        <w:rPr>
          <w:rStyle w:val="IntenseEmphasis"/>
        </w:rPr>
        <w:fldChar w:fldCharType="end"/>
      </w:r>
      <w:r>
        <w:t xml:space="preserve">.  The last three resistors are unknown.  </w:t>
      </w:r>
    </w:p>
    <w:p w14:paraId="745E4286" w14:textId="56F1AD36" w:rsidR="003C18F0" w:rsidRDefault="003C18F0" w:rsidP="00FF50DA">
      <w:pPr>
        <w:pStyle w:val="ListParagraph"/>
        <w:numPr>
          <w:ilvl w:val="0"/>
          <w:numId w:val="32"/>
        </w:numPr>
        <w:contextualSpacing w:val="0"/>
      </w:pPr>
      <w:r>
        <w:t xml:space="preserve">Make another </w:t>
      </w:r>
      <w:r w:rsidR="004E1CDB">
        <w:t>table</w:t>
      </w:r>
      <w:r>
        <w:t xml:space="preserve"> like the one you made before, but include all of the resistors that are in </w:t>
      </w:r>
      <w:r w:rsidR="002D00B1" w:rsidRPr="000D4EE9">
        <w:rPr>
          <w:rStyle w:val="IntenseEmphasis"/>
        </w:rPr>
        <w:fldChar w:fldCharType="begin"/>
      </w:r>
      <w:r w:rsidR="002D00B1" w:rsidRPr="000D4EE9">
        <w:rPr>
          <w:rStyle w:val="IntenseEmphasis"/>
        </w:rPr>
        <w:instrText xml:space="preserve"> REF _Ref127540882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6</w:t>
      </w:r>
      <w:r w:rsidR="002D00B1" w:rsidRPr="000D4EE9">
        <w:rPr>
          <w:rStyle w:val="IntenseEmphasis"/>
        </w:rPr>
        <w:fldChar w:fldCharType="end"/>
      </w:r>
      <w:r>
        <w:t>.   Place all four of your R</w:t>
      </w:r>
      <w:r w:rsidRPr="00E82983">
        <w:rPr>
          <w:vertAlign w:val="subscript"/>
        </w:rPr>
        <w:t>G</w:t>
      </w:r>
      <w:r>
        <w:t xml:space="preserve"> values in your </w:t>
      </w:r>
      <w:r w:rsidR="004E1CDB">
        <w:t>table</w:t>
      </w:r>
      <w:r>
        <w:t xml:space="preserve"> as well as the voltage of the power supply.</w:t>
      </w:r>
    </w:p>
    <w:p w14:paraId="3302E084" w14:textId="26B4E47A" w:rsidR="00A25726" w:rsidRDefault="0043602F" w:rsidP="00FF50DA">
      <w:pPr>
        <w:pStyle w:val="ListParagraph"/>
        <w:numPr>
          <w:ilvl w:val="0"/>
          <w:numId w:val="32"/>
        </w:numPr>
        <w:contextualSpacing w:val="0"/>
      </w:pPr>
      <w:r>
        <w:t>Using the voltmeter, m</w:t>
      </w:r>
      <w:r w:rsidR="00A25726">
        <w:t xml:space="preserve">easure the voltage across </w:t>
      </w:r>
      <w:r w:rsidR="00573A11">
        <w:t>all of the resistors in your circuit and place these</w:t>
      </w:r>
      <w:r w:rsidR="00A25726">
        <w:t xml:space="preserve"> value</w:t>
      </w:r>
      <w:r w:rsidR="00573A11">
        <w:t>s</w:t>
      </w:r>
      <w:r w:rsidR="00A25726">
        <w:t xml:space="preserve"> in the VIR </w:t>
      </w:r>
      <w:r w:rsidR="004E1CDB">
        <w:t>table</w:t>
      </w:r>
      <w:r w:rsidR="00A25726">
        <w:t xml:space="preserve">.  </w:t>
      </w:r>
    </w:p>
    <w:p w14:paraId="106BEC11" w14:textId="228CDE2E" w:rsidR="00573A11" w:rsidRDefault="00573A11" w:rsidP="00FF50DA">
      <w:pPr>
        <w:pStyle w:val="ListParagraph"/>
        <w:numPr>
          <w:ilvl w:val="0"/>
          <w:numId w:val="32"/>
        </w:numPr>
        <w:contextualSpacing w:val="0"/>
      </w:pPr>
      <w:r>
        <w:t>Confirm the Loop Law by doing three voltage loops using different paths.  Show your work.</w:t>
      </w:r>
    </w:p>
    <w:p w14:paraId="174BFFED" w14:textId="75C36FE5" w:rsidR="00573A11" w:rsidRDefault="00573A11" w:rsidP="00FF50DA">
      <w:pPr>
        <w:pStyle w:val="ListParagraph"/>
        <w:numPr>
          <w:ilvl w:val="0"/>
          <w:numId w:val="32"/>
        </w:numPr>
        <w:contextualSpacing w:val="0"/>
      </w:pPr>
      <w:r>
        <w:t xml:space="preserve">Calculate the currents through all </w:t>
      </w:r>
      <w:r w:rsidRPr="00FF50DA">
        <w:rPr>
          <w:i/>
        </w:rPr>
        <w:t>four</w:t>
      </w:r>
      <w:r>
        <w:t xml:space="preserve"> of the R</w:t>
      </w:r>
      <w:r w:rsidR="003C18F0" w:rsidRPr="00FF50DA">
        <w:rPr>
          <w:vertAlign w:val="subscript"/>
        </w:rPr>
        <w:t>G</w:t>
      </w:r>
      <w:r>
        <w:t xml:space="preserve"> </w:t>
      </w:r>
      <w:r w:rsidR="003C18F0">
        <w:t xml:space="preserve">type </w:t>
      </w:r>
      <w:r>
        <w:t xml:space="preserve">resistors.  Place these values in the </w:t>
      </w:r>
      <w:r w:rsidR="004E1CDB">
        <w:t>table</w:t>
      </w:r>
      <w:r>
        <w:t xml:space="preserve"> as well as the value for the current coming out of the battery.</w:t>
      </w:r>
    </w:p>
    <w:p w14:paraId="59A5DFF8" w14:textId="7D0DFDE3" w:rsidR="00A25726" w:rsidRDefault="00573A11" w:rsidP="00FF50DA">
      <w:pPr>
        <w:pStyle w:val="ListParagraph"/>
        <w:numPr>
          <w:ilvl w:val="0"/>
          <w:numId w:val="32"/>
        </w:numPr>
        <w:contextualSpacing w:val="0"/>
      </w:pPr>
      <w:r>
        <w:t>Using Ohm’s Law, calculate</w:t>
      </w:r>
      <w:r w:rsidRPr="00573A11">
        <w:t xml:space="preserve"> </w:t>
      </w:r>
      <w:r>
        <w:t xml:space="preserve">the total resistance of the circuit and place it in the </w:t>
      </w:r>
      <w:r w:rsidR="004E1CDB">
        <w:t>table</w:t>
      </w:r>
      <w:r>
        <w:t>.</w:t>
      </w:r>
    </w:p>
    <w:p w14:paraId="4B8E01C3" w14:textId="2EBBC394" w:rsidR="00573A11" w:rsidRDefault="00573A11" w:rsidP="00FF50DA">
      <w:pPr>
        <w:pStyle w:val="ListParagraph"/>
        <w:numPr>
          <w:ilvl w:val="0"/>
          <w:numId w:val="32"/>
        </w:numPr>
        <w:contextualSpacing w:val="0"/>
      </w:pPr>
      <w:r>
        <w:t xml:space="preserve">Using the </w:t>
      </w:r>
      <w:proofErr w:type="gramStart"/>
      <w:r>
        <w:t>currents</w:t>
      </w:r>
      <w:proofErr w:type="gramEnd"/>
      <w:r>
        <w:t xml:space="preserve"> you calculated for the R</w:t>
      </w:r>
      <w:r w:rsidR="003C18F0" w:rsidRPr="00FF50DA">
        <w:rPr>
          <w:vertAlign w:val="subscript"/>
        </w:rPr>
        <w:t>G</w:t>
      </w:r>
      <w:r>
        <w:t xml:space="preserve"> </w:t>
      </w:r>
      <w:r w:rsidR="003C18F0">
        <w:t xml:space="preserve">type </w:t>
      </w:r>
      <w:r>
        <w:t>resistors</w:t>
      </w:r>
      <w:r w:rsidR="004B7CF5">
        <w:t>,</w:t>
      </w:r>
      <w:r>
        <w:t xml:space="preserve"> </w:t>
      </w:r>
      <w:r w:rsidR="00FA35B4">
        <w:t>c</w:t>
      </w:r>
      <w:r>
        <w:t>onfirm the Branch Law at point E</w:t>
      </w:r>
      <w:r w:rsidR="004B7CF5">
        <w:t xml:space="preserve"> (in </w:t>
      </w:r>
      <w:r w:rsidR="002D00B1" w:rsidRPr="000D4EE9">
        <w:rPr>
          <w:rStyle w:val="IntenseEmphasis"/>
        </w:rPr>
        <w:fldChar w:fldCharType="begin"/>
      </w:r>
      <w:r w:rsidR="002D00B1" w:rsidRPr="000D4EE9">
        <w:rPr>
          <w:rStyle w:val="IntenseEmphasis"/>
        </w:rPr>
        <w:instrText xml:space="preserve"> REF _Ref127540882 \h  \* MERGEFORMAT </w:instrText>
      </w:r>
      <w:r w:rsidR="002D00B1" w:rsidRPr="000D4EE9">
        <w:rPr>
          <w:rStyle w:val="IntenseEmphasis"/>
        </w:rPr>
      </w:r>
      <w:r w:rsidR="002D00B1" w:rsidRPr="000D4EE9">
        <w:rPr>
          <w:rStyle w:val="IntenseEmphasis"/>
        </w:rPr>
        <w:fldChar w:fldCharType="separate"/>
      </w:r>
      <w:r w:rsidR="00BC15D7" w:rsidRPr="00BC15D7">
        <w:rPr>
          <w:rStyle w:val="IntenseEmphasis"/>
        </w:rPr>
        <w:t>Figure 6</w:t>
      </w:r>
      <w:r w:rsidR="002D00B1" w:rsidRPr="000D4EE9">
        <w:rPr>
          <w:rStyle w:val="IntenseEmphasis"/>
        </w:rPr>
        <w:fldChar w:fldCharType="end"/>
      </w:r>
      <w:r w:rsidR="004B7CF5">
        <w:t>)</w:t>
      </w:r>
      <w:r>
        <w:t>.  Show your work.</w:t>
      </w:r>
    </w:p>
    <w:p w14:paraId="21E6796C" w14:textId="32DA579A" w:rsidR="00FA35B4" w:rsidRDefault="00FA35B4" w:rsidP="00FF50DA">
      <w:pPr>
        <w:pStyle w:val="ListParagraph"/>
        <w:numPr>
          <w:ilvl w:val="0"/>
          <w:numId w:val="32"/>
        </w:numPr>
        <w:contextualSpacing w:val="0"/>
      </w:pPr>
      <w:r>
        <w:t xml:space="preserve">Find the currents through the remaining resistors and place these values in the </w:t>
      </w:r>
      <w:r w:rsidR="004E1CDB">
        <w:t>table</w:t>
      </w:r>
      <w:r>
        <w:t xml:space="preserve">.  </w:t>
      </w:r>
    </w:p>
    <w:p w14:paraId="3931E01B" w14:textId="49D589D3" w:rsidR="000E0066" w:rsidRDefault="000E0066" w:rsidP="00FF50DA"/>
    <w:p w14:paraId="20154237" w14:textId="77777777" w:rsidR="00BD4542" w:rsidRDefault="00BD4542" w:rsidP="00FF50DA"/>
    <w:p w14:paraId="50308C20" w14:textId="77777777" w:rsidR="000A481E" w:rsidRDefault="00FA35B4" w:rsidP="00FF50DA">
      <w:pPr>
        <w:pStyle w:val="QuestionNumber"/>
      </w:pPr>
      <w:r>
        <w:lastRenderedPageBreak/>
        <w:t xml:space="preserve">Question 3   </w:t>
      </w:r>
    </w:p>
    <w:p w14:paraId="21CCE713" w14:textId="751D8A51" w:rsidR="00FA35B4" w:rsidRDefault="00FA35B4" w:rsidP="00FF50DA">
      <w:pPr>
        <w:pStyle w:val="questionText"/>
      </w:pPr>
      <w:r>
        <w:t>Do you need to calculate these current values?  Explain why or why not?</w:t>
      </w:r>
    </w:p>
    <w:p w14:paraId="01165A6D" w14:textId="5197C03E" w:rsidR="00320234" w:rsidRDefault="00320234" w:rsidP="00FF50DA">
      <w:pPr>
        <w:pStyle w:val="questionText"/>
      </w:pPr>
    </w:p>
    <w:p w14:paraId="45B6F0A7" w14:textId="496F3085" w:rsidR="00320234" w:rsidRDefault="00320234" w:rsidP="00FF50DA">
      <w:pPr>
        <w:pStyle w:val="questionText"/>
      </w:pPr>
    </w:p>
    <w:p w14:paraId="49A52772" w14:textId="5FE7250B" w:rsidR="000E0066" w:rsidRDefault="000E0066" w:rsidP="00FF50DA">
      <w:pPr>
        <w:pStyle w:val="questionText"/>
      </w:pPr>
    </w:p>
    <w:p w14:paraId="4184EEAA" w14:textId="77777777" w:rsidR="000E0066" w:rsidRDefault="000E0066" w:rsidP="00FF50DA">
      <w:pPr>
        <w:pStyle w:val="questionText"/>
      </w:pPr>
    </w:p>
    <w:p w14:paraId="4CC97847" w14:textId="31431AC7" w:rsidR="00FA35B4" w:rsidRDefault="00FA35B4" w:rsidP="00FF50DA">
      <w:pPr>
        <w:pStyle w:val="ListParagraph"/>
        <w:numPr>
          <w:ilvl w:val="0"/>
          <w:numId w:val="32"/>
        </w:numPr>
        <w:contextualSpacing w:val="0"/>
      </w:pPr>
      <w:r>
        <w:t xml:space="preserve">Using the data and calculations so far, calculate the resistances of the three unknown resistors.  Place these values in the </w:t>
      </w:r>
      <w:r w:rsidR="004E1CDB">
        <w:t>table</w:t>
      </w:r>
      <w:r>
        <w:t>.</w:t>
      </w:r>
    </w:p>
    <w:p w14:paraId="6400E451" w14:textId="7336D7EC" w:rsidR="00A25726" w:rsidRDefault="00FA35B4" w:rsidP="00FF50DA">
      <w:pPr>
        <w:pStyle w:val="ListParagraph"/>
        <w:numPr>
          <w:ilvl w:val="0"/>
          <w:numId w:val="32"/>
        </w:numPr>
        <w:contextualSpacing w:val="0"/>
      </w:pPr>
      <w:r>
        <w:t>Using the separate resistance values and the series/parallel equivalence equations, calculate R</w:t>
      </w:r>
      <w:r w:rsidRPr="00FF50DA">
        <w:rPr>
          <w:vertAlign w:val="subscript"/>
        </w:rPr>
        <w:t>tot</w:t>
      </w:r>
      <w:r>
        <w:t xml:space="preserve"> for the circuit.  </w:t>
      </w:r>
    </w:p>
    <w:p w14:paraId="1143D8B0" w14:textId="465A488D" w:rsidR="003C18F0" w:rsidRDefault="003C18F0" w:rsidP="00FF50DA">
      <w:pPr>
        <w:pStyle w:val="ListParagraph"/>
        <w:numPr>
          <w:ilvl w:val="0"/>
          <w:numId w:val="32"/>
        </w:numPr>
        <w:contextualSpacing w:val="0"/>
      </w:pPr>
      <w:r>
        <w:t xml:space="preserve">Compare </w:t>
      </w:r>
      <w:r w:rsidR="006B7CCE">
        <w:t xml:space="preserve">the </w:t>
      </w:r>
      <w:r>
        <w:t xml:space="preserve">total resistance values </w:t>
      </w:r>
      <w:r w:rsidR="006B7CCE">
        <w:t xml:space="preserve">that </w:t>
      </w:r>
      <w:r>
        <w:t xml:space="preserve">you calculated from parts </w:t>
      </w:r>
      <w:r w:rsidRPr="00FF50DA">
        <w:rPr>
          <w:rFonts w:cs="Arial"/>
          <w:b/>
          <w:sz w:val="22"/>
          <w:szCs w:val="22"/>
        </w:rPr>
        <w:t>E)</w:t>
      </w:r>
      <w:r>
        <w:t xml:space="preserve"> and </w:t>
      </w:r>
      <w:r w:rsidRPr="00FF50DA">
        <w:rPr>
          <w:rFonts w:cs="Arial"/>
          <w:b/>
          <w:sz w:val="22"/>
          <w:szCs w:val="22"/>
        </w:rPr>
        <w:t>I)</w:t>
      </w:r>
      <w:r>
        <w:t xml:space="preserve"> by calculating a percent difference. If your percent difference is over 5% then you made a mistake somewhere.  It is up to you to go back to find and correct the mistake.</w:t>
      </w:r>
    </w:p>
    <w:p w14:paraId="7EE43EB0" w14:textId="77777777" w:rsidR="000E0066" w:rsidRDefault="000E0066" w:rsidP="00FF50DA"/>
    <w:p w14:paraId="23C4B72B" w14:textId="5FFCC37B" w:rsidR="0034217C" w:rsidRDefault="0034217C" w:rsidP="00FF50DA">
      <w:pPr>
        <w:sectPr w:rsidR="0034217C" w:rsidSect="0034217C">
          <w:pgSz w:w="12240" w:h="15840" w:code="1"/>
          <w:pgMar w:top="720" w:right="1166" w:bottom="720" w:left="821" w:header="720" w:footer="965" w:gutter="0"/>
          <w:cols w:space="240"/>
          <w:docGrid w:linePitch="326"/>
        </w:sectPr>
      </w:pPr>
    </w:p>
    <w:p w14:paraId="1EA2D265" w14:textId="45762FF0" w:rsidR="006820DA" w:rsidRDefault="00BD4542" w:rsidP="00FF50DA">
      <w:pPr>
        <w:pStyle w:val="Heading3"/>
      </w:pPr>
      <w:r>
        <w:rPr>
          <w:rFonts w:cs="Arial"/>
          <w:b w:val="0"/>
          <w:noProof/>
          <w:sz w:val="22"/>
          <w:szCs w:val="22"/>
        </w:rPr>
        <w:lastRenderedPageBreak/>
        <mc:AlternateContent>
          <mc:Choice Requires="wpg">
            <w:drawing>
              <wp:anchor distT="0" distB="0" distL="114300" distR="114300" simplePos="0" relativeHeight="251815424" behindDoc="0" locked="0" layoutInCell="1" allowOverlap="1" wp14:anchorId="7B4123A4" wp14:editId="6219F03D">
                <wp:simplePos x="0" y="0"/>
                <wp:positionH relativeFrom="margin">
                  <wp:align>center</wp:align>
                </wp:positionH>
                <wp:positionV relativeFrom="paragraph">
                  <wp:posOffset>576580</wp:posOffset>
                </wp:positionV>
                <wp:extent cx="5533390" cy="2463165"/>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5533390" cy="2463165"/>
                          <a:chOff x="0" y="0"/>
                          <a:chExt cx="5533390" cy="2463165"/>
                        </a:xfrm>
                      </wpg:grpSpPr>
                      <wpg:grpSp>
                        <wpg:cNvPr id="2" name="Group 2"/>
                        <wpg:cNvGrpSpPr/>
                        <wpg:grpSpPr>
                          <a:xfrm>
                            <a:off x="0" y="123825"/>
                            <a:ext cx="5533390" cy="2339340"/>
                            <a:chOff x="0" y="238125"/>
                            <a:chExt cx="5533390" cy="2339340"/>
                          </a:xfrm>
                        </wpg:grpSpPr>
                        <wpg:grpSp>
                          <wpg:cNvPr id="368" name="Group 368"/>
                          <wpg:cNvGrpSpPr/>
                          <wpg:grpSpPr>
                            <a:xfrm>
                              <a:off x="0" y="238125"/>
                              <a:ext cx="5533390" cy="2124075"/>
                              <a:chOff x="0" y="238125"/>
                              <a:chExt cx="5533390" cy="2124075"/>
                            </a:xfrm>
                          </wpg:grpSpPr>
                          <pic:pic xmlns:pic="http://schemas.openxmlformats.org/drawingml/2006/picture">
                            <pic:nvPicPr>
                              <pic:cNvPr id="355" name="Picture 355"/>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1390650" y="333375"/>
                                <a:ext cx="4142740" cy="1876425"/>
                              </a:xfrm>
                              <a:prstGeom prst="rect">
                                <a:avLst/>
                              </a:prstGeom>
                              <a:noFill/>
                            </pic:spPr>
                          </pic:pic>
                          <wpg:grpSp>
                            <wpg:cNvPr id="342" name="Group 342"/>
                            <wpg:cNvGrpSpPr/>
                            <wpg:grpSpPr>
                              <a:xfrm>
                                <a:off x="0" y="238125"/>
                                <a:ext cx="4514851" cy="2124075"/>
                                <a:chOff x="19049" y="209550"/>
                                <a:chExt cx="4514851" cy="2124075"/>
                              </a:xfrm>
                            </wpg:grpSpPr>
                            <wps:wsp>
                              <wps:cNvPr id="343" name="Text Box 159"/>
                              <wps:cNvSpPr txBox="1">
                                <a:spLocks noChangeArrowheads="1"/>
                              </wps:cNvSpPr>
                              <wps:spPr bwMode="auto">
                                <a:xfrm>
                                  <a:off x="19049" y="209550"/>
                                  <a:ext cx="1438275"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F85FA" w14:textId="77777777" w:rsidR="00320234" w:rsidRPr="00A23278" w:rsidRDefault="00320234" w:rsidP="00320234">
                                    <w:pPr>
                                      <w:rPr>
                                        <w:b/>
                                        <w:szCs w:val="24"/>
                                        <w:u w:val="single"/>
                                      </w:rPr>
                                    </w:pPr>
                                    <w:r w:rsidRPr="00A23278">
                                      <w:rPr>
                                        <w:b/>
                                        <w:szCs w:val="24"/>
                                        <w:u w:val="single"/>
                                      </w:rPr>
                                      <w:t>Given Values</w:t>
                                    </w:r>
                                  </w:p>
                                  <w:p w14:paraId="7534DDD7" w14:textId="77777777" w:rsidR="001771FA" w:rsidRPr="001771FA" w:rsidRDefault="00207C03" w:rsidP="001771FA">
                                    <w:pPr>
                                      <w:rPr>
                                        <w:b/>
                                        <w:sz w:val="22"/>
                                        <w:szCs w:val="22"/>
                                      </w:rPr>
                                    </w:pPr>
                                    <m:oMathPara>
                                      <m:oMathParaPr>
                                        <m:jc m:val="left"/>
                                      </m:oMathParaPr>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vertAlign w:val="subscript"/>
                                              </w:rPr>
                                              <m:t>G</m:t>
                                            </m:r>
                                          </m:sub>
                                        </m:sSub>
                                        <m:r>
                                          <m:rPr>
                                            <m:sty m:val="bi"/>
                                          </m:rPr>
                                          <w:rPr>
                                            <w:rFonts w:ascii="Cambria Math" w:hAnsi="Cambria Math"/>
                                            <w:sz w:val="22"/>
                                            <w:szCs w:val="22"/>
                                          </w:rPr>
                                          <m:t xml:space="preserve"> = 1,000 </m:t>
                                        </m:r>
                                        <m:r>
                                          <m:rPr>
                                            <m:sty m:val="b"/>
                                          </m:rPr>
                                          <w:rPr>
                                            <w:rFonts w:ascii="Cambria Math" w:hAnsi="Cambria Math"/>
                                            <w:sz w:val="22"/>
                                            <w:szCs w:val="22"/>
                                          </w:rPr>
                                          <m:t>Ω</m:t>
                                        </m:r>
                                        <m:r>
                                          <m:rPr>
                                            <m:sty m:val="bi"/>
                                          </m:rPr>
                                          <w:rPr>
                                            <w:rFonts w:ascii="Cambria Math" w:hAnsi="Cambria Math"/>
                                            <w:sz w:val="22"/>
                                            <w:szCs w:val="22"/>
                                          </w:rPr>
                                          <m:t xml:space="preserve"> </m:t>
                                        </m:r>
                                      </m:oMath>
                                    </m:oMathPara>
                                  </w:p>
                                  <w:p w14:paraId="3281BCF8" w14:textId="77777777" w:rsidR="001771FA" w:rsidRPr="001771FA" w:rsidRDefault="00207C03" w:rsidP="001771FA">
                                    <w:pPr>
                                      <w:rPr>
                                        <w:b/>
                                        <w:sz w:val="22"/>
                                        <w:szCs w:val="22"/>
                                      </w:rPr>
                                    </w:pPr>
                                    <m:oMathPara>
                                      <m:oMathParaPr>
                                        <m:jc m:val="left"/>
                                      </m:oMathParaPr>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vertAlign w:val="subscript"/>
                                              </w:rPr>
                                              <m:t>G</m:t>
                                            </m:r>
                                            <m:r>
                                              <m:rPr>
                                                <m:sty m:val="bi"/>
                                              </m:rPr>
                                              <w:rPr>
                                                <w:rFonts w:ascii="Cambria Math" w:hAnsi="Cambria Math"/>
                                                <w:sz w:val="22"/>
                                                <w:szCs w:val="22"/>
                                                <w:vertAlign w:val="subscript"/>
                                              </w:rPr>
                                              <m:t>1</m:t>
                                            </m:r>
                                          </m:sub>
                                        </m:sSub>
                                        <m:r>
                                          <m:rPr>
                                            <m:sty m:val="bi"/>
                                          </m:rPr>
                                          <w:rPr>
                                            <w:rFonts w:ascii="Cambria Math" w:hAnsi="Cambria Math"/>
                                            <w:sz w:val="22"/>
                                            <w:szCs w:val="22"/>
                                          </w:rPr>
                                          <m:t xml:space="preserve"> = 10,000 </m:t>
                                        </m:r>
                                        <m:r>
                                          <m:rPr>
                                            <m:sty m:val="b"/>
                                          </m:rPr>
                                          <w:rPr>
                                            <w:rFonts w:ascii="Cambria Math" w:hAnsi="Cambria Math"/>
                                            <w:sz w:val="22"/>
                                            <w:szCs w:val="22"/>
                                          </w:rPr>
                                          <m:t>Ω</m:t>
                                        </m:r>
                                        <m:r>
                                          <m:rPr>
                                            <m:sty m:val="bi"/>
                                          </m:rPr>
                                          <w:rPr>
                                            <w:rFonts w:ascii="Cambria Math" w:hAnsi="Cambria Math"/>
                                            <w:sz w:val="22"/>
                                            <w:szCs w:val="22"/>
                                          </w:rPr>
                                          <m:t xml:space="preserve"> </m:t>
                                        </m:r>
                                      </m:oMath>
                                    </m:oMathPara>
                                  </w:p>
                                  <w:p w14:paraId="363B41C6" w14:textId="626E4CF2" w:rsidR="001771FA" w:rsidRPr="001771FA" w:rsidRDefault="00207C03" w:rsidP="001771FA">
                                    <w:pPr>
                                      <w:rPr>
                                        <w:b/>
                                        <w:sz w:val="22"/>
                                        <w:szCs w:val="22"/>
                                      </w:rPr>
                                    </w:pPr>
                                    <m:oMathPara>
                                      <m:oMathParaPr>
                                        <m:jc m:val="left"/>
                                      </m:oMathParaPr>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vertAlign w:val="subscript"/>
                                              </w:rPr>
                                              <m:t>G</m:t>
                                            </m:r>
                                            <m:r>
                                              <m:rPr>
                                                <m:sty m:val="bi"/>
                                              </m:rPr>
                                              <w:rPr>
                                                <w:rFonts w:ascii="Cambria Math" w:hAnsi="Cambria Math"/>
                                                <w:sz w:val="22"/>
                                                <w:szCs w:val="22"/>
                                                <w:vertAlign w:val="subscript"/>
                                              </w:rPr>
                                              <m:t>2</m:t>
                                            </m:r>
                                          </m:sub>
                                        </m:sSub>
                                        <m:r>
                                          <m:rPr>
                                            <m:sty m:val="bi"/>
                                          </m:rPr>
                                          <w:rPr>
                                            <w:rFonts w:ascii="Cambria Math" w:hAnsi="Cambria Math"/>
                                            <w:sz w:val="22"/>
                                            <w:szCs w:val="22"/>
                                          </w:rPr>
                                          <m:t xml:space="preserve"> = 10,000 </m:t>
                                        </m:r>
                                        <m:r>
                                          <m:rPr>
                                            <m:sty m:val="b"/>
                                          </m:rPr>
                                          <w:rPr>
                                            <w:rFonts w:ascii="Cambria Math" w:hAnsi="Cambria Math"/>
                                            <w:sz w:val="22"/>
                                            <w:szCs w:val="22"/>
                                          </w:rPr>
                                          <m:t>Ω</m:t>
                                        </m:r>
                                        <m:r>
                                          <m:rPr>
                                            <m:sty m:val="bi"/>
                                          </m:rPr>
                                          <w:rPr>
                                            <w:rFonts w:ascii="Cambria Math" w:hAnsi="Cambria Math"/>
                                            <w:sz w:val="22"/>
                                            <w:szCs w:val="22"/>
                                          </w:rPr>
                                          <m:t xml:space="preserve"> </m:t>
                                        </m:r>
                                      </m:oMath>
                                    </m:oMathPara>
                                  </w:p>
                                </w:txbxContent>
                              </wps:txbx>
                              <wps:bodyPr rot="0" vert="horz" wrap="square" lIns="91440" tIns="45720" rIns="91440" bIns="45720" anchor="t" anchorCtr="0" upright="1">
                                <a:noAutofit/>
                              </wps:bodyPr>
                            </wps:wsp>
                            <wpg:grpSp>
                              <wpg:cNvPr id="346" name="Group 346"/>
                              <wpg:cNvGrpSpPr/>
                              <wpg:grpSpPr>
                                <a:xfrm>
                                  <a:off x="1981200" y="979170"/>
                                  <a:ext cx="2552700" cy="1068705"/>
                                  <a:chOff x="9525" y="617220"/>
                                  <a:chExt cx="2552700" cy="1068705"/>
                                </a:xfrm>
                              </wpg:grpSpPr>
                              <wps:wsp>
                                <wps:cNvPr id="347" name="Text Box 347"/>
                                <wps:cNvSpPr txBox="1"/>
                                <wps:spPr>
                                  <a:xfrm>
                                    <a:off x="9525" y="1000125"/>
                                    <a:ext cx="323850" cy="333375"/>
                                  </a:xfrm>
                                  <a:prstGeom prst="rect">
                                    <a:avLst/>
                                  </a:prstGeom>
                                  <a:noFill/>
                                  <a:ln w="6350">
                                    <a:noFill/>
                                  </a:ln>
                                </wps:spPr>
                                <wps:txbx>
                                  <w:txbxContent>
                                    <w:p w14:paraId="285A49A9" w14:textId="77777777"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Text Box 349"/>
                                <wps:cNvSpPr txBox="1"/>
                                <wps:spPr>
                                  <a:xfrm>
                                    <a:off x="1276350" y="617220"/>
                                    <a:ext cx="323850" cy="333375"/>
                                  </a:xfrm>
                                  <a:prstGeom prst="rect">
                                    <a:avLst/>
                                  </a:prstGeom>
                                  <a:noFill/>
                                  <a:ln w="6350">
                                    <a:noFill/>
                                  </a:ln>
                                </wps:spPr>
                                <wps:txbx>
                                  <w:txbxContent>
                                    <w:p w14:paraId="6C5148AC" w14:textId="30EB13F3"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Text Box 350"/>
                                <wps:cNvSpPr txBox="1"/>
                                <wps:spPr>
                                  <a:xfrm>
                                    <a:off x="1266825" y="1323975"/>
                                    <a:ext cx="323850" cy="333375"/>
                                  </a:xfrm>
                                  <a:prstGeom prst="rect">
                                    <a:avLst/>
                                  </a:prstGeom>
                                  <a:noFill/>
                                  <a:ln w="6350">
                                    <a:noFill/>
                                  </a:ln>
                                </wps:spPr>
                                <wps:txbx>
                                  <w:txbxContent>
                                    <w:p w14:paraId="055DCFE5" w14:textId="6E65D28B"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2" name="Text Box 352"/>
                                <wps:cNvSpPr txBox="1"/>
                                <wps:spPr>
                                  <a:xfrm>
                                    <a:off x="2238375" y="628650"/>
                                    <a:ext cx="323850" cy="333375"/>
                                  </a:xfrm>
                                  <a:prstGeom prst="rect">
                                    <a:avLst/>
                                  </a:prstGeom>
                                  <a:noFill/>
                                  <a:ln w="6350">
                                    <a:noFill/>
                                  </a:ln>
                                </wps:spPr>
                                <wps:txbx>
                                  <w:txbxContent>
                                    <w:p w14:paraId="6010E3FF" w14:textId="67D6C39D"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3" name="Text Box 353"/>
                                <wps:cNvSpPr txBox="1"/>
                                <wps:spPr>
                                  <a:xfrm>
                                    <a:off x="2219325" y="1352550"/>
                                    <a:ext cx="323850" cy="333375"/>
                                  </a:xfrm>
                                  <a:prstGeom prst="rect">
                                    <a:avLst/>
                                  </a:prstGeom>
                                  <a:noFill/>
                                  <a:ln w="6350">
                                    <a:noFill/>
                                  </a:ln>
                                </wps:spPr>
                                <wps:txbx>
                                  <w:txbxContent>
                                    <w:p w14:paraId="0307A1DB" w14:textId="75FB1BD4"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369" name="Text Box 369"/>
                          <wps:cNvSpPr txBox="1"/>
                          <wps:spPr>
                            <a:xfrm>
                              <a:off x="1638300" y="2228850"/>
                              <a:ext cx="2247900" cy="348615"/>
                            </a:xfrm>
                            <a:prstGeom prst="rect">
                              <a:avLst/>
                            </a:prstGeom>
                            <a:solidFill>
                              <a:prstClr val="white"/>
                            </a:solidFill>
                            <a:ln>
                              <a:noFill/>
                            </a:ln>
                          </wps:spPr>
                          <wps:txbx>
                            <w:txbxContent>
                              <w:p w14:paraId="0D5BD439" w14:textId="386FAB51" w:rsidR="000B25D7" w:rsidRPr="00F70AEE" w:rsidRDefault="000B25D7" w:rsidP="000B25D7">
                                <w:pPr>
                                  <w:pStyle w:val="Caption"/>
                                  <w:jc w:val="center"/>
                                  <w:rPr>
                                    <w:noProof/>
                                    <w:sz w:val="24"/>
                                  </w:rPr>
                                </w:pPr>
                                <w:r>
                                  <w:t xml:space="preserve">Figure </w:t>
                                </w:r>
                                <w:fldSimple w:instr=" SEQ Figure \* ARABIC ">
                                  <w:r w:rsidR="00BC15D7">
                                    <w:rPr>
                                      <w:noProof/>
                                    </w:rPr>
                                    <w:t>7</w:t>
                                  </w:r>
                                </w:fldSimple>
                                <w:r>
                                  <w:t xml:space="preserve"> – Bottom Circuit Diagram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s:wsp>
                        <wps:cNvPr id="4" name="Text Box 142"/>
                        <wps:cNvSpPr txBox="1">
                          <a:spLocks noChangeArrowheads="1"/>
                        </wps:cNvSpPr>
                        <wps:spPr bwMode="auto">
                          <a:xfrm>
                            <a:off x="2847975" y="0"/>
                            <a:ext cx="1193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96625" w14:textId="77777777" w:rsidR="00F82E7D" w:rsidRDefault="00F82E7D" w:rsidP="00F82E7D">
                              <w:pPr>
                                <w:rPr>
                                  <w:rFonts w:ascii="Arial" w:hAnsi="Arial"/>
                                  <w:sz w:val="16"/>
                                </w:rPr>
                              </w:pPr>
                              <w:r>
                                <w:rPr>
                                  <w:rFonts w:ascii="Arial" w:hAnsi="Arial"/>
                                  <w:sz w:val="16"/>
                                </w:rPr>
                                <w:t>TO POWER SUPPLY</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B4123A4" id="Group 5" o:spid="_x0000_s1168" style="position:absolute;margin-left:0;margin-top:45.4pt;width:435.7pt;height:193.95pt;z-index:251815424;mso-position-horizontal:center;mso-position-horizontal-relative:margin;mso-height-relative:margin" coordsize="55333,24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">
                <v:group id="Group 2" o:spid="_x0000_s1169" style="position:absolute;top:1238;width:55333;height:23393" coordorigin=",2381" coordsize="55333,2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68" o:spid="_x0000_s1170" style="position:absolute;top:2381;width:55333;height:21241" coordorigin=",2381" coordsize="55333,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Picture 355" o:spid="_x0000_s1171" type="#_x0000_t75" style="position:absolute;left:13906;top:3333;width:41427;height:18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">
                      <v:imagedata r:id="rId31" o:title=""/>
                    </v:shape>
                    <v:group id="Group 342" o:spid="_x0000_s1172" style="position:absolute;top:2381;width:45148;height:21241" coordorigin="190,2095" coordsize="45148,2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Text Box 159" o:spid="_x0000_s1173" type="#_x0000_t202" style="position:absolute;left:190;top:2095;width:14383;height:21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518F85FA" w14:textId="77777777" w:rsidR="00320234" w:rsidRPr="00A23278" w:rsidRDefault="00320234" w:rsidP="00320234">
                              <w:pPr>
                                <w:rPr>
                                  <w:b/>
                                  <w:szCs w:val="24"/>
                                  <w:u w:val="single"/>
                                </w:rPr>
                              </w:pPr>
                              <w:r w:rsidRPr="00A23278">
                                <w:rPr>
                                  <w:b/>
                                  <w:szCs w:val="24"/>
                                  <w:u w:val="single"/>
                                </w:rPr>
                                <w:t>Given Values</w:t>
                              </w:r>
                            </w:p>
                            <w:p w14:paraId="7534DDD7" w14:textId="77777777" w:rsidR="001771FA" w:rsidRPr="001771FA" w:rsidRDefault="00207C03" w:rsidP="001771FA">
                              <w:pPr>
                                <w:rPr>
                                  <w:b/>
                                  <w:sz w:val="22"/>
                                  <w:szCs w:val="22"/>
                                </w:rPr>
                              </w:pPr>
                              <m:oMathPara>
                                <m:oMathParaPr>
                                  <m:jc m:val="left"/>
                                </m:oMathParaPr>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vertAlign w:val="subscript"/>
                                        </w:rPr>
                                        <m:t>G</m:t>
                                      </m:r>
                                    </m:sub>
                                  </m:sSub>
                                  <m:r>
                                    <m:rPr>
                                      <m:sty m:val="bi"/>
                                    </m:rPr>
                                    <w:rPr>
                                      <w:rFonts w:ascii="Cambria Math" w:hAnsi="Cambria Math"/>
                                      <w:sz w:val="22"/>
                                      <w:szCs w:val="22"/>
                                    </w:rPr>
                                    <m:t xml:space="preserve"> = 1,000 </m:t>
                                  </m:r>
                                  <m:r>
                                    <m:rPr>
                                      <m:sty m:val="b"/>
                                    </m:rPr>
                                    <w:rPr>
                                      <w:rFonts w:ascii="Cambria Math" w:hAnsi="Cambria Math"/>
                                      <w:sz w:val="22"/>
                                      <w:szCs w:val="22"/>
                                    </w:rPr>
                                    <m:t>Ω</m:t>
                                  </m:r>
                                  <m:r>
                                    <m:rPr>
                                      <m:sty m:val="bi"/>
                                    </m:rPr>
                                    <w:rPr>
                                      <w:rFonts w:ascii="Cambria Math" w:hAnsi="Cambria Math"/>
                                      <w:sz w:val="22"/>
                                      <w:szCs w:val="22"/>
                                    </w:rPr>
                                    <m:t xml:space="preserve"> </m:t>
                                  </m:r>
                                </m:oMath>
                              </m:oMathPara>
                            </w:p>
                            <w:p w14:paraId="3281BCF8" w14:textId="77777777" w:rsidR="001771FA" w:rsidRPr="001771FA" w:rsidRDefault="00207C03" w:rsidP="001771FA">
                              <w:pPr>
                                <w:rPr>
                                  <w:b/>
                                  <w:sz w:val="22"/>
                                  <w:szCs w:val="22"/>
                                </w:rPr>
                              </w:pPr>
                              <m:oMathPara>
                                <m:oMathParaPr>
                                  <m:jc m:val="left"/>
                                </m:oMathParaPr>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vertAlign w:val="subscript"/>
                                        </w:rPr>
                                        <m:t>G</m:t>
                                      </m:r>
                                      <m:r>
                                        <m:rPr>
                                          <m:sty m:val="bi"/>
                                        </m:rPr>
                                        <w:rPr>
                                          <w:rFonts w:ascii="Cambria Math" w:hAnsi="Cambria Math"/>
                                          <w:sz w:val="22"/>
                                          <w:szCs w:val="22"/>
                                          <w:vertAlign w:val="subscript"/>
                                        </w:rPr>
                                        <m:t>1</m:t>
                                      </m:r>
                                    </m:sub>
                                  </m:sSub>
                                  <m:r>
                                    <m:rPr>
                                      <m:sty m:val="bi"/>
                                    </m:rPr>
                                    <w:rPr>
                                      <w:rFonts w:ascii="Cambria Math" w:hAnsi="Cambria Math"/>
                                      <w:sz w:val="22"/>
                                      <w:szCs w:val="22"/>
                                    </w:rPr>
                                    <m:t xml:space="preserve"> = 10,000 </m:t>
                                  </m:r>
                                  <m:r>
                                    <m:rPr>
                                      <m:sty m:val="b"/>
                                    </m:rPr>
                                    <w:rPr>
                                      <w:rFonts w:ascii="Cambria Math" w:hAnsi="Cambria Math"/>
                                      <w:sz w:val="22"/>
                                      <w:szCs w:val="22"/>
                                    </w:rPr>
                                    <m:t>Ω</m:t>
                                  </m:r>
                                  <m:r>
                                    <m:rPr>
                                      <m:sty m:val="bi"/>
                                    </m:rPr>
                                    <w:rPr>
                                      <w:rFonts w:ascii="Cambria Math" w:hAnsi="Cambria Math"/>
                                      <w:sz w:val="22"/>
                                      <w:szCs w:val="22"/>
                                    </w:rPr>
                                    <m:t xml:space="preserve"> </m:t>
                                  </m:r>
                                </m:oMath>
                              </m:oMathPara>
                            </w:p>
                            <w:p w14:paraId="363B41C6" w14:textId="626E4CF2" w:rsidR="001771FA" w:rsidRPr="001771FA" w:rsidRDefault="00207C03" w:rsidP="001771FA">
                              <w:pPr>
                                <w:rPr>
                                  <w:b/>
                                  <w:sz w:val="22"/>
                                  <w:szCs w:val="22"/>
                                </w:rPr>
                              </w:pPr>
                              <m:oMathPara>
                                <m:oMathParaPr>
                                  <m:jc m:val="left"/>
                                </m:oMathParaPr>
                                <m:oMath>
                                  <m:sSub>
                                    <m:sSubPr>
                                      <m:ctrlPr>
                                        <w:rPr>
                                          <w:rFonts w:ascii="Cambria Math" w:hAnsi="Cambria Math"/>
                                          <w:b/>
                                          <w:i/>
                                          <w:sz w:val="22"/>
                                          <w:szCs w:val="22"/>
                                        </w:rPr>
                                      </m:ctrlPr>
                                    </m:sSubPr>
                                    <m:e>
                                      <m:r>
                                        <m:rPr>
                                          <m:sty m:val="bi"/>
                                        </m:rPr>
                                        <w:rPr>
                                          <w:rFonts w:ascii="Cambria Math" w:hAnsi="Cambria Math"/>
                                          <w:sz w:val="22"/>
                                          <w:szCs w:val="22"/>
                                        </w:rPr>
                                        <m:t>R</m:t>
                                      </m:r>
                                    </m:e>
                                    <m:sub>
                                      <m:r>
                                        <m:rPr>
                                          <m:sty m:val="bi"/>
                                        </m:rPr>
                                        <w:rPr>
                                          <w:rFonts w:ascii="Cambria Math" w:hAnsi="Cambria Math"/>
                                          <w:sz w:val="22"/>
                                          <w:szCs w:val="22"/>
                                          <w:vertAlign w:val="subscript"/>
                                        </w:rPr>
                                        <m:t>G</m:t>
                                      </m:r>
                                      <m:r>
                                        <m:rPr>
                                          <m:sty m:val="bi"/>
                                        </m:rPr>
                                        <w:rPr>
                                          <w:rFonts w:ascii="Cambria Math" w:hAnsi="Cambria Math"/>
                                          <w:sz w:val="22"/>
                                          <w:szCs w:val="22"/>
                                          <w:vertAlign w:val="subscript"/>
                                        </w:rPr>
                                        <m:t>2</m:t>
                                      </m:r>
                                    </m:sub>
                                  </m:sSub>
                                  <m:r>
                                    <m:rPr>
                                      <m:sty m:val="bi"/>
                                    </m:rPr>
                                    <w:rPr>
                                      <w:rFonts w:ascii="Cambria Math" w:hAnsi="Cambria Math"/>
                                      <w:sz w:val="22"/>
                                      <w:szCs w:val="22"/>
                                    </w:rPr>
                                    <m:t xml:space="preserve"> = 10,000 </m:t>
                                  </m:r>
                                  <m:r>
                                    <m:rPr>
                                      <m:sty m:val="b"/>
                                    </m:rPr>
                                    <w:rPr>
                                      <w:rFonts w:ascii="Cambria Math" w:hAnsi="Cambria Math"/>
                                      <w:sz w:val="22"/>
                                      <w:szCs w:val="22"/>
                                    </w:rPr>
                                    <m:t>Ω</m:t>
                                  </m:r>
                                  <m:r>
                                    <m:rPr>
                                      <m:sty m:val="bi"/>
                                    </m:rPr>
                                    <w:rPr>
                                      <w:rFonts w:ascii="Cambria Math" w:hAnsi="Cambria Math"/>
                                      <w:sz w:val="22"/>
                                      <w:szCs w:val="22"/>
                                    </w:rPr>
                                    <m:t xml:space="preserve"> </m:t>
                                  </m:r>
                                </m:oMath>
                              </m:oMathPara>
                            </w:p>
                          </w:txbxContent>
                        </v:textbox>
                      </v:shape>
                      <v:group id="Group 346" o:spid="_x0000_s1174" style="position:absolute;left:19812;top:9791;width:25527;height:10687" coordorigin="95,6172" coordsize="25527,1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Text Box 347" o:spid="_x0000_s1175" type="#_x0000_t202" style="position:absolute;left:95;top:10001;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VW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7R3+z4QjIGc3AAAA//8DAFBLAQItABQABgAIAAAAIQDb4fbL7gAAAIUBAAATAAAAAAAA&#10;AAAAAAAAAAAAAABbQ29udGVudF9UeXBlc10ueG1sUEsBAi0AFAAGAAgAAAAhAFr0LFu/AAAAFQEA&#10;AAsAAAAAAAAAAAAAAAAAHwEAAF9yZWxzLy5yZWxzUEsBAi0AFAAGAAgAAAAhAN3TRVbHAAAA3AAA&#10;AA8AAAAAAAAAAAAAAAAABwIAAGRycy9kb3ducmV2LnhtbFBLBQYAAAAAAwADALcAAAD7AgAAAAA=&#10;" filled="f" stroked="f" strokeweight=".5pt">
                          <v:textbox>
                            <w:txbxContent>
                              <w:p w14:paraId="285A49A9" w14:textId="77777777"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m:t>
                                        </m:r>
                                      </m:sub>
                                    </m:sSub>
                                  </m:oMath>
                                </m:oMathPara>
                              </w:p>
                            </w:txbxContent>
                          </v:textbox>
                        </v:shape>
                        <v:shape id="Text Box 349" o:spid="_x0000_s1176" type="#_x0000_t202" style="position:absolute;left:12763;top:6172;width:323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" filled="f" stroked="f" strokeweight=".5pt">
                          <v:textbox>
                            <w:txbxContent>
                              <w:p w14:paraId="6C5148AC" w14:textId="30EB13F3"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G1</m:t>
                                        </m:r>
                                      </m:sub>
                                    </m:sSub>
                                  </m:oMath>
                                </m:oMathPara>
                              </w:p>
                            </w:txbxContent>
                          </v:textbox>
                        </v:shape>
                        <v:shape id="Text Box 350" o:spid="_x0000_s1177" type="#_x0000_t202" style="position:absolute;left:12668;top:13239;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" filled="f" stroked="f" strokeweight=".5pt">
                          <v:textbox>
                            <w:txbxContent>
                              <w:p w14:paraId="055DCFE5" w14:textId="6E65D28B"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G2</m:t>
                                        </m:r>
                                      </m:sub>
                                    </m:sSub>
                                  </m:oMath>
                                </m:oMathPara>
                              </w:p>
                            </w:txbxContent>
                          </v:textbox>
                        </v:shape>
                        <v:shape id="Text Box 352" o:spid="_x0000_s1178" type="#_x0000_t202" style="position:absolute;left:22383;top:6286;width:323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XAT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L5IobfM+EIyPUPAAAA//8DAFBLAQItABQABgAIAAAAIQDb4fbL7gAAAIUBAAATAAAAAAAA&#10;AAAAAAAAAAAAAABbQ29udGVudF9UeXBlc10ueG1sUEsBAi0AFAAGAAgAAAAhAFr0LFu/AAAAFQEA&#10;AAsAAAAAAAAAAAAAAAAAHwEAAF9yZWxzLy5yZWxzUEsBAi0AFAAGAAgAAAAhAEh9cBPHAAAA3AAA&#10;AA8AAAAAAAAAAAAAAAAABwIAAGRycy9kb3ducmV2LnhtbFBLBQYAAAAAAwADALcAAAD7AgAAAAA=&#10;" filled="f" stroked="f" strokeweight=".5pt">
                          <v:textbox>
                            <w:txbxContent>
                              <w:p w14:paraId="6010E3FF" w14:textId="67D6C39D"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1</m:t>
                                        </m:r>
                                      </m:sub>
                                    </m:sSub>
                                  </m:oMath>
                                </m:oMathPara>
                              </w:p>
                            </w:txbxContent>
                          </v:textbox>
                        </v:shape>
                        <v:shape id="Text Box 353" o:spid="_x0000_s1179" type="#_x0000_t202" style="position:absolute;left:22193;top:13525;width:3238;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" filled="f" stroked="f" strokeweight=".5pt">
                          <v:textbox>
                            <w:txbxContent>
                              <w:p w14:paraId="0307A1DB" w14:textId="75FB1BD4" w:rsidR="00320234" w:rsidRDefault="00207C03" w:rsidP="00320234">
                                <w:pPr>
                                  <w:spacing w:before="0" w:after="0"/>
                                  <w:contextualSpacing/>
                                </w:pPr>
                                <m:oMathPara>
                                  <m:oMath>
                                    <m:sSub>
                                      <m:sSubPr>
                                        <m:ctrlPr>
                                          <w:rPr>
                                            <w:rFonts w:ascii="Cambria Math" w:hAnsi="Cambria Math"/>
                                            <w:i/>
                                          </w:rPr>
                                        </m:ctrlPr>
                                      </m:sSubPr>
                                      <m:e>
                                        <m:r>
                                          <w:rPr>
                                            <w:rFonts w:ascii="Cambria Math" w:hAnsi="Cambria Math"/>
                                          </w:rPr>
                                          <m:t>R</m:t>
                                        </m:r>
                                      </m:e>
                                      <m:sub>
                                        <m:r>
                                          <w:rPr>
                                            <w:rFonts w:ascii="Cambria Math" w:hAnsi="Cambria Math"/>
                                          </w:rPr>
                                          <m:t>2</m:t>
                                        </m:r>
                                      </m:sub>
                                    </m:sSub>
                                  </m:oMath>
                                </m:oMathPara>
                              </w:p>
                            </w:txbxContent>
                          </v:textbox>
                        </v:shape>
                      </v:group>
                    </v:group>
                  </v:group>
                  <v:shape id="Text Box 369" o:spid="_x0000_s1180" type="#_x0000_t202" style="position:absolute;left:16383;top:22288;width:2247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" stroked="f">
                    <v:textbox style="mso-fit-shape-to-text:t" inset="0,0,0,0">
                      <w:txbxContent>
                        <w:p w14:paraId="0D5BD439" w14:textId="386FAB51" w:rsidR="000B25D7" w:rsidRPr="00F70AEE" w:rsidRDefault="000B25D7" w:rsidP="000B25D7">
                          <w:pPr>
                            <w:pStyle w:val="Caption"/>
                            <w:jc w:val="center"/>
                            <w:rPr>
                              <w:noProof/>
                              <w:sz w:val="24"/>
                            </w:rPr>
                          </w:pPr>
                          <w:r>
                            <w:t xml:space="preserve">Figure </w:t>
                          </w:r>
                          <w:fldSimple w:instr=" SEQ Figure \* ARABIC ">
                            <w:r w:rsidR="00BC15D7">
                              <w:rPr>
                                <w:noProof/>
                              </w:rPr>
                              <w:t>7</w:t>
                            </w:r>
                          </w:fldSimple>
                          <w:r>
                            <w:t xml:space="preserve"> – Bottom Circuit Diagram</w:t>
                          </w:r>
                        </w:p>
                      </w:txbxContent>
                    </v:textbox>
                  </v:shape>
                </v:group>
                <v:shape id="Text Box 142" o:spid="_x0000_s1181" type="#_x0000_t202" style="position:absolute;left:28479;width:119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BF96625" w14:textId="77777777" w:rsidR="00F82E7D" w:rsidRDefault="00F82E7D" w:rsidP="00F82E7D">
                        <w:pPr>
                          <w:rPr>
                            <w:rFonts w:ascii="Arial" w:hAnsi="Arial"/>
                            <w:sz w:val="16"/>
                          </w:rPr>
                        </w:pPr>
                        <w:r>
                          <w:rPr>
                            <w:rFonts w:ascii="Arial" w:hAnsi="Arial"/>
                            <w:sz w:val="16"/>
                          </w:rPr>
                          <w:t>TO POWER SUPPLY</w:t>
                        </w:r>
                      </w:p>
                    </w:txbxContent>
                  </v:textbox>
                </v:shape>
                <w10:wrap type="topAndBottom" anchorx="margin"/>
              </v:group>
            </w:pict>
          </mc:Fallback>
        </mc:AlternateContent>
      </w:r>
      <w:r w:rsidR="00A25726">
        <w:t>Part 3</w:t>
      </w:r>
      <w:r w:rsidR="004B7CF5">
        <w:t xml:space="preserve"> – Bottom Circuit</w:t>
      </w:r>
      <w:r w:rsidR="00A25726">
        <w:t xml:space="preserve">  </w:t>
      </w:r>
      <w:r w:rsidR="00793807">
        <w:t xml:space="preserve"> </w:t>
      </w:r>
    </w:p>
    <w:p w14:paraId="0F49D6EA" w14:textId="087B70FA" w:rsidR="00CF5B5F" w:rsidRDefault="00A25726" w:rsidP="00FF50DA">
      <w:r>
        <w:t xml:space="preserve">There is one more circuit on the circuit board.  </w:t>
      </w:r>
      <w:r w:rsidR="004B7CF5">
        <w:t xml:space="preserve">The power supply voltage </w:t>
      </w:r>
      <w:r w:rsidR="00A23278">
        <w:t xml:space="preserve">is still set </w:t>
      </w:r>
      <w:r w:rsidR="004B7CF5">
        <w:t>to +</w:t>
      </w:r>
      <w:r w:rsidR="00BA715D">
        <w:t>5</w:t>
      </w:r>
      <w:r>
        <w:t xml:space="preserve"> V.  </w:t>
      </w:r>
      <w:r w:rsidR="00793807">
        <w:t>The way you analyze this circuit will be a little different than before.  For this circuit you will be using Kirchhoff’s Laws to determine unknown values rather that just using them as a check like before</w:t>
      </w:r>
      <w:r>
        <w:t xml:space="preserve">.  </w:t>
      </w:r>
    </w:p>
    <w:p w14:paraId="44998160" w14:textId="1D88419D" w:rsidR="00A25726" w:rsidRPr="00CF5B5F" w:rsidRDefault="00793807" w:rsidP="00FF50DA">
      <w:pPr>
        <w:rPr>
          <w:rStyle w:val="SubtleEmphasis"/>
        </w:rPr>
      </w:pPr>
      <w:r w:rsidRPr="00CF5B5F">
        <w:rPr>
          <w:rStyle w:val="SubtleEmphasis"/>
        </w:rPr>
        <w:t>Make sure to follow the directions below as they are not that same as what you did before.</w:t>
      </w:r>
    </w:p>
    <w:p w14:paraId="50052088" w14:textId="11594936" w:rsidR="004B7CF5" w:rsidRDefault="004B7CF5" w:rsidP="00FF50DA">
      <w:pPr>
        <w:pStyle w:val="ListParagraph"/>
        <w:numPr>
          <w:ilvl w:val="0"/>
          <w:numId w:val="35"/>
        </w:numPr>
        <w:contextualSpacing w:val="0"/>
      </w:pPr>
      <w:r>
        <w:t xml:space="preserve">Make another </w:t>
      </w:r>
      <w:r w:rsidR="004E1CDB">
        <w:t>table</w:t>
      </w:r>
      <w:r>
        <w:t xml:space="preserve">.  Include all of the resistors that are in your circuit diagram.  Place all the known values in your </w:t>
      </w:r>
      <w:r w:rsidR="004E1CDB">
        <w:t>table</w:t>
      </w:r>
      <w:r>
        <w:t xml:space="preserve">.   </w:t>
      </w:r>
    </w:p>
    <w:p w14:paraId="6FBDE762" w14:textId="35593FB4" w:rsidR="004B7CF5" w:rsidRDefault="00180091" w:rsidP="00FF50DA">
      <w:pPr>
        <w:pStyle w:val="ListParagraph"/>
        <w:numPr>
          <w:ilvl w:val="0"/>
          <w:numId w:val="35"/>
        </w:numPr>
        <w:contextualSpacing w:val="0"/>
      </w:pPr>
      <w:r>
        <w:t>Use the voltmeter to measure the voltage across R</w:t>
      </w:r>
      <w:r w:rsidR="00A23278" w:rsidRPr="00FF50DA">
        <w:rPr>
          <w:vertAlign w:val="subscript"/>
        </w:rPr>
        <w:t>G</w:t>
      </w:r>
      <w:r>
        <w:t xml:space="preserve"> and R</w:t>
      </w:r>
      <w:r w:rsidR="00A23278" w:rsidRPr="00FF50DA">
        <w:rPr>
          <w:vertAlign w:val="subscript"/>
        </w:rPr>
        <w:t>G</w:t>
      </w:r>
      <w:r w:rsidRPr="00FF50DA">
        <w:rPr>
          <w:vertAlign w:val="subscript"/>
        </w:rPr>
        <w:t>1</w:t>
      </w:r>
      <w:r>
        <w:t xml:space="preserve">.  Place these values in the </w:t>
      </w:r>
      <w:r w:rsidR="004E1CDB">
        <w:t>table</w:t>
      </w:r>
      <w:r>
        <w:t>.</w:t>
      </w:r>
    </w:p>
    <w:p w14:paraId="63627C9B" w14:textId="3FE33874" w:rsidR="00180091" w:rsidRDefault="00180091" w:rsidP="00FF50DA">
      <w:pPr>
        <w:pStyle w:val="ListParagraph"/>
        <w:numPr>
          <w:ilvl w:val="0"/>
          <w:numId w:val="35"/>
        </w:numPr>
        <w:contextualSpacing w:val="0"/>
      </w:pPr>
      <w:r>
        <w:t>Use the Loop Law to calculate the voltage across R</w:t>
      </w:r>
      <w:r w:rsidRPr="00FF50DA">
        <w:rPr>
          <w:vertAlign w:val="subscript"/>
        </w:rPr>
        <w:t>1</w:t>
      </w:r>
      <w:r>
        <w:t xml:space="preserve">.  Place this value in the </w:t>
      </w:r>
      <w:r w:rsidR="004E1CDB">
        <w:t>table</w:t>
      </w:r>
      <w:r>
        <w:t>.</w:t>
      </w:r>
    </w:p>
    <w:p w14:paraId="545336A0" w14:textId="25D61935" w:rsidR="00180091" w:rsidRDefault="00180091" w:rsidP="00FF50DA">
      <w:pPr>
        <w:pStyle w:val="ListParagraph"/>
        <w:numPr>
          <w:ilvl w:val="0"/>
          <w:numId w:val="35"/>
        </w:numPr>
        <w:contextualSpacing w:val="0"/>
      </w:pPr>
      <w:r>
        <w:t>Use the voltmeter to measure the voltage across R</w:t>
      </w:r>
      <w:r w:rsidRPr="00FF50DA">
        <w:rPr>
          <w:vertAlign w:val="subscript"/>
        </w:rPr>
        <w:t>1</w:t>
      </w:r>
      <w:r>
        <w:t xml:space="preserve"> and compare it to the one you just calculated by using a percent difference.</w:t>
      </w:r>
    </w:p>
    <w:p w14:paraId="17637CAE" w14:textId="7CA82104" w:rsidR="00180091" w:rsidRDefault="00A23278" w:rsidP="00FF50DA">
      <w:pPr>
        <w:pStyle w:val="ListParagraph"/>
        <w:numPr>
          <w:ilvl w:val="0"/>
          <w:numId w:val="35"/>
        </w:numPr>
        <w:contextualSpacing w:val="0"/>
      </w:pPr>
      <w:r>
        <w:t>Calculate or determine the</w:t>
      </w:r>
      <w:r w:rsidR="00180091">
        <w:t xml:space="preserve"> currents for the resistors R</w:t>
      </w:r>
      <w:r w:rsidRPr="00FF50DA">
        <w:rPr>
          <w:vertAlign w:val="subscript"/>
        </w:rPr>
        <w:t>G</w:t>
      </w:r>
      <w:r w:rsidR="00180091" w:rsidRPr="00FF50DA">
        <w:rPr>
          <w:vertAlign w:val="subscript"/>
        </w:rPr>
        <w:t>,</w:t>
      </w:r>
      <w:r w:rsidR="00180091">
        <w:t xml:space="preserve"> R</w:t>
      </w:r>
      <w:r w:rsidRPr="00FF50DA">
        <w:rPr>
          <w:vertAlign w:val="subscript"/>
        </w:rPr>
        <w:t>G</w:t>
      </w:r>
      <w:r w:rsidR="00180091" w:rsidRPr="00FF50DA">
        <w:rPr>
          <w:vertAlign w:val="subscript"/>
        </w:rPr>
        <w:t>1,</w:t>
      </w:r>
      <w:r w:rsidR="00180091" w:rsidRPr="00180091">
        <w:t xml:space="preserve"> </w:t>
      </w:r>
      <w:r w:rsidR="00180091">
        <w:t>and R</w:t>
      </w:r>
      <w:r w:rsidR="00180091" w:rsidRPr="00FF50DA">
        <w:rPr>
          <w:vertAlign w:val="subscript"/>
        </w:rPr>
        <w:t>1</w:t>
      </w:r>
      <w:r w:rsidR="00180091">
        <w:t xml:space="preserve">.  Place these values in the </w:t>
      </w:r>
      <w:r w:rsidR="004E1CDB">
        <w:t>table</w:t>
      </w:r>
      <w:r w:rsidR="00180091">
        <w:t>.</w:t>
      </w:r>
    </w:p>
    <w:p w14:paraId="5EB2EFE8" w14:textId="701DA330" w:rsidR="00180091" w:rsidRDefault="00180091" w:rsidP="00FF50DA">
      <w:pPr>
        <w:pStyle w:val="ListParagraph"/>
        <w:numPr>
          <w:ilvl w:val="0"/>
          <w:numId w:val="35"/>
        </w:numPr>
        <w:contextualSpacing w:val="0"/>
      </w:pPr>
      <w:r>
        <w:t>Use the Branch Law to calculate the current through R</w:t>
      </w:r>
      <w:r w:rsidR="00A23278" w:rsidRPr="00FF50DA">
        <w:rPr>
          <w:vertAlign w:val="subscript"/>
        </w:rPr>
        <w:t>G</w:t>
      </w:r>
      <w:r w:rsidRPr="00FF50DA">
        <w:rPr>
          <w:vertAlign w:val="subscript"/>
        </w:rPr>
        <w:t>2</w:t>
      </w:r>
      <w:r>
        <w:t xml:space="preserve">.  Place this value in the </w:t>
      </w:r>
      <w:r w:rsidR="004E1CDB">
        <w:t>table</w:t>
      </w:r>
      <w:r w:rsidR="00F41E12">
        <w:t>.</w:t>
      </w:r>
    </w:p>
    <w:p w14:paraId="11AA892D" w14:textId="5C742E39" w:rsidR="00F41E12" w:rsidRDefault="00F41E12" w:rsidP="00FF50DA">
      <w:pPr>
        <w:pStyle w:val="ListParagraph"/>
        <w:numPr>
          <w:ilvl w:val="0"/>
          <w:numId w:val="35"/>
        </w:numPr>
        <w:contextualSpacing w:val="0"/>
      </w:pPr>
      <w:r>
        <w:t>Use the voltmeter to measure the voltage across R</w:t>
      </w:r>
      <w:r w:rsidR="00A23278" w:rsidRPr="00FF50DA">
        <w:rPr>
          <w:vertAlign w:val="subscript"/>
        </w:rPr>
        <w:t>G</w:t>
      </w:r>
      <w:r w:rsidRPr="00FF50DA">
        <w:rPr>
          <w:vertAlign w:val="subscript"/>
        </w:rPr>
        <w:t>2</w:t>
      </w:r>
      <w:r>
        <w:t xml:space="preserve">.  Place this value in the </w:t>
      </w:r>
      <w:r w:rsidR="004E1CDB">
        <w:t>table</w:t>
      </w:r>
      <w:r>
        <w:t>.</w:t>
      </w:r>
    </w:p>
    <w:p w14:paraId="565D3A6B" w14:textId="6F860E5D" w:rsidR="00F41E12" w:rsidRDefault="00A23278" w:rsidP="00FF50DA">
      <w:pPr>
        <w:pStyle w:val="ListParagraph"/>
        <w:numPr>
          <w:ilvl w:val="0"/>
          <w:numId w:val="35"/>
        </w:numPr>
        <w:contextualSpacing w:val="0"/>
      </w:pPr>
      <w:r>
        <w:t>C</w:t>
      </w:r>
      <w:r w:rsidR="00F41E12">
        <w:t>alculate the current through R</w:t>
      </w:r>
      <w:r w:rsidRPr="00FF50DA">
        <w:rPr>
          <w:vertAlign w:val="subscript"/>
        </w:rPr>
        <w:t>G</w:t>
      </w:r>
      <w:r w:rsidR="00F41E12" w:rsidRPr="00FF50DA">
        <w:rPr>
          <w:vertAlign w:val="subscript"/>
        </w:rPr>
        <w:t>2</w:t>
      </w:r>
      <w:r w:rsidR="00F41E12">
        <w:t xml:space="preserve"> and compare this value to the one you calculated in </w:t>
      </w:r>
      <w:r w:rsidR="00F41E12" w:rsidRPr="00FF50DA">
        <w:rPr>
          <w:rFonts w:ascii="Arial" w:hAnsi="Arial" w:cs="Arial"/>
          <w:b/>
          <w:sz w:val="22"/>
          <w:szCs w:val="22"/>
        </w:rPr>
        <w:t xml:space="preserve">F) </w:t>
      </w:r>
      <w:r w:rsidR="00F41E12">
        <w:t>by using a percent difference.</w:t>
      </w:r>
    </w:p>
    <w:p w14:paraId="6D8557AB" w14:textId="75F01A40" w:rsidR="00F41E12" w:rsidRDefault="00F41E12" w:rsidP="00FF50DA">
      <w:pPr>
        <w:pStyle w:val="ListParagraph"/>
        <w:numPr>
          <w:ilvl w:val="0"/>
          <w:numId w:val="35"/>
        </w:numPr>
        <w:contextualSpacing w:val="0"/>
      </w:pPr>
      <w:r>
        <w:t xml:space="preserve">Fill out the rest of the </w:t>
      </w:r>
      <w:r w:rsidR="004E1CDB">
        <w:t>table</w:t>
      </w:r>
      <w:r>
        <w:t xml:space="preserve"> with whatever methods you like, just show your work.</w:t>
      </w:r>
    </w:p>
    <w:p w14:paraId="7220662D" w14:textId="77777777" w:rsidR="000E0066" w:rsidRDefault="000E0066" w:rsidP="00FF50DA">
      <w:pPr>
        <w:rPr>
          <w:rFonts w:ascii="Arial" w:hAnsi="Arial"/>
        </w:rPr>
      </w:pPr>
    </w:p>
    <w:p w14:paraId="704AA1B5" w14:textId="1D5C1F10" w:rsidR="0034217C" w:rsidRDefault="0034217C" w:rsidP="00FF50DA">
      <w:pPr>
        <w:rPr>
          <w:rFonts w:ascii="Arial" w:hAnsi="Arial"/>
        </w:rPr>
        <w:sectPr w:rsidR="0034217C" w:rsidSect="0034217C">
          <w:pgSz w:w="12240" w:h="15840" w:code="1"/>
          <w:pgMar w:top="720" w:right="1166" w:bottom="720" w:left="821" w:header="720" w:footer="965" w:gutter="0"/>
          <w:cols w:space="240"/>
          <w:docGrid w:linePitch="326"/>
        </w:sectPr>
      </w:pPr>
    </w:p>
    <w:p w14:paraId="131E0F02" w14:textId="77777777" w:rsidR="006820DA" w:rsidRDefault="00A23278" w:rsidP="00FF50DA">
      <w:pPr>
        <w:pStyle w:val="Heading3"/>
      </w:pPr>
      <w:r>
        <w:lastRenderedPageBreak/>
        <w:t xml:space="preserve">Part 4 – The Whole Shebang  </w:t>
      </w:r>
    </w:p>
    <w:p w14:paraId="2F8135DB" w14:textId="2693E752" w:rsidR="00A25726" w:rsidRDefault="00A23278" w:rsidP="00FF50DA">
      <w:r>
        <w:t xml:space="preserve">Using the series and parallel resistor equations, calculate </w:t>
      </w:r>
      <w:proofErr w:type="gramStart"/>
      <w:r>
        <w:t>R</w:t>
      </w:r>
      <w:r>
        <w:rPr>
          <w:vertAlign w:val="subscript"/>
        </w:rPr>
        <w:t xml:space="preserve">tot  </w:t>
      </w:r>
      <w:r>
        <w:t>for</w:t>
      </w:r>
      <w:proofErr w:type="gramEnd"/>
      <w:r>
        <w:t xml:space="preserve"> the entire circuit board.  </w:t>
      </w:r>
      <w:r w:rsidR="006B7CCE">
        <w:t>When you are finished with that calculation, turn off the power supply and</w:t>
      </w:r>
      <w:r>
        <w:t xml:space="preserve"> disconnect </w:t>
      </w:r>
      <w:r w:rsidR="006B7CCE">
        <w:t>it</w:t>
      </w:r>
      <w:r>
        <w:t xml:space="preserve"> from the circuit board.  Turn the dial on the voltmeter so that it is in the “</w:t>
      </w:r>
      <w:r>
        <w:sym w:font="Symbol" w:char="F057"/>
      </w:r>
      <w:r>
        <w:t xml:space="preserve"> range”.  This</w:t>
      </w:r>
      <w:r w:rsidRPr="00F41E12">
        <w:t xml:space="preserve"> </w:t>
      </w:r>
      <w:r>
        <w:t>will</w:t>
      </w:r>
      <w:r w:rsidR="006B7CCE">
        <w:t xml:space="preserve"> </w:t>
      </w:r>
      <w:r w:rsidR="00A25726">
        <w:t>turn the voltmeter into an ohmmeter.  Use it to measure the total resistance of the entire circuit board.  Compare this value to the value you jus</w:t>
      </w:r>
      <w:r w:rsidR="00F41E12">
        <w:t>t calculated by doing a percent difference</w:t>
      </w:r>
      <w:r w:rsidR="00A25726">
        <w:t xml:space="preserve">. </w:t>
      </w:r>
    </w:p>
    <w:p w14:paraId="0AFBDA6B" w14:textId="77777777" w:rsidR="00A25726" w:rsidRDefault="00A25726" w:rsidP="00FF50DA">
      <w:pPr>
        <w:pStyle w:val="Heading2"/>
      </w:pPr>
      <w:r>
        <w:t xml:space="preserve">What You Need </w:t>
      </w:r>
      <w:proofErr w:type="gramStart"/>
      <w:r>
        <w:t>To</w:t>
      </w:r>
      <w:proofErr w:type="gramEnd"/>
      <w:r>
        <w:t xml:space="preserve"> Turn In:</w:t>
      </w:r>
    </w:p>
    <w:p w14:paraId="7AF6F5C3" w14:textId="33DAFA6A" w:rsidR="00A25726" w:rsidRDefault="00A25726" w:rsidP="00FF50DA">
      <w:r>
        <w:t xml:space="preserve">Make sure that your calculations and answers are given in the section where they were asked.  Show one VIR </w:t>
      </w:r>
      <w:r w:rsidR="004E1CDB">
        <w:t>table</w:t>
      </w:r>
      <w:r>
        <w:t xml:space="preserve"> for each part.  Make sure you show one sample calculation for each value you were asked to calculate.</w:t>
      </w:r>
    </w:p>
    <w:p w14:paraId="2BEF47A7" w14:textId="77777777" w:rsidR="00A25726" w:rsidRDefault="00A25726" w:rsidP="00FF50DA">
      <w:pPr>
        <w:pStyle w:val="BodyTextKeep"/>
        <w:keepNext w:val="0"/>
        <w:ind w:left="0" w:right="-8"/>
        <w:jc w:val="center"/>
      </w:pPr>
    </w:p>
    <w:p w14:paraId="159C933C" w14:textId="77777777" w:rsidR="00A25726" w:rsidRDefault="00A25726" w:rsidP="00FF50DA">
      <w:pPr>
        <w:pStyle w:val="BodyTextKeep"/>
        <w:keepNext w:val="0"/>
        <w:ind w:left="0" w:right="-8"/>
        <w:jc w:val="center"/>
      </w:pPr>
    </w:p>
    <w:p w14:paraId="7FC315C4" w14:textId="77777777" w:rsidR="00F41E12" w:rsidRDefault="00F41E12" w:rsidP="00FF50DA">
      <w:pPr>
        <w:pStyle w:val="BodyTextKeep"/>
        <w:keepNext w:val="0"/>
        <w:ind w:left="0" w:right="-8"/>
        <w:jc w:val="center"/>
      </w:pPr>
    </w:p>
    <w:p w14:paraId="52ED407E" w14:textId="77777777" w:rsidR="00F41E12" w:rsidRDefault="00F41E12" w:rsidP="00FF50DA">
      <w:pPr>
        <w:pStyle w:val="BodyTextKeep"/>
        <w:keepNext w:val="0"/>
        <w:ind w:left="0" w:right="-8"/>
        <w:jc w:val="center"/>
      </w:pPr>
    </w:p>
    <w:p w14:paraId="72D0025A" w14:textId="07E3E8D8" w:rsidR="00F41E12" w:rsidRDefault="00F41E12" w:rsidP="00FF50DA">
      <w:pPr>
        <w:pStyle w:val="BodyTextKeep"/>
        <w:keepNext w:val="0"/>
        <w:ind w:left="0" w:right="-8"/>
        <w:jc w:val="center"/>
      </w:pPr>
    </w:p>
    <w:p w14:paraId="4D68548D" w14:textId="6C7B7EBA" w:rsidR="007B6F17" w:rsidRDefault="007B6F17" w:rsidP="00FF50DA">
      <w:pPr>
        <w:pStyle w:val="BodyTextKeep"/>
        <w:keepNext w:val="0"/>
        <w:ind w:left="0" w:right="-8"/>
        <w:jc w:val="center"/>
      </w:pPr>
    </w:p>
    <w:p w14:paraId="58B988B3" w14:textId="60BE20DA" w:rsidR="007B6F17" w:rsidRDefault="007B6F17" w:rsidP="00FF50DA">
      <w:pPr>
        <w:pStyle w:val="BodyTextKeep"/>
        <w:keepNext w:val="0"/>
        <w:ind w:left="0" w:right="-8"/>
        <w:jc w:val="center"/>
      </w:pPr>
    </w:p>
    <w:p w14:paraId="78FF45A0" w14:textId="741F03AF" w:rsidR="007B6F17" w:rsidRDefault="007B6F17" w:rsidP="00FF50DA">
      <w:pPr>
        <w:pStyle w:val="BodyTextKeep"/>
        <w:keepNext w:val="0"/>
        <w:ind w:left="0" w:right="-8"/>
        <w:jc w:val="center"/>
      </w:pPr>
    </w:p>
    <w:p w14:paraId="64DD3474" w14:textId="77777777" w:rsidR="007B6F17" w:rsidRDefault="007B6F17" w:rsidP="00FF50DA">
      <w:pPr>
        <w:pStyle w:val="BodyTextKeep"/>
        <w:keepNext w:val="0"/>
        <w:ind w:left="0" w:right="-8"/>
        <w:jc w:val="center"/>
      </w:pPr>
    </w:p>
    <w:p w14:paraId="30F73C12" w14:textId="0305C1B2" w:rsidR="00F41E12" w:rsidRDefault="00F41E12" w:rsidP="00FF50DA">
      <w:pPr>
        <w:pStyle w:val="BodyTextKeep"/>
        <w:keepNext w:val="0"/>
        <w:ind w:left="0" w:right="-8"/>
        <w:jc w:val="center"/>
      </w:pPr>
    </w:p>
    <w:p w14:paraId="0EE48BE7" w14:textId="70D7E646" w:rsidR="00FF50DA" w:rsidRDefault="00FF50DA" w:rsidP="00FF50DA">
      <w:pPr>
        <w:pStyle w:val="BodyTextKeep"/>
        <w:keepNext w:val="0"/>
        <w:ind w:left="0" w:right="-8"/>
        <w:jc w:val="center"/>
      </w:pPr>
    </w:p>
    <w:p w14:paraId="25A9F59B" w14:textId="043FFDA0" w:rsidR="00FF50DA" w:rsidRDefault="00FF50DA" w:rsidP="00FF50DA">
      <w:pPr>
        <w:pStyle w:val="BodyTextKeep"/>
        <w:keepNext w:val="0"/>
        <w:ind w:left="0" w:right="-8"/>
        <w:jc w:val="center"/>
      </w:pPr>
    </w:p>
    <w:p w14:paraId="25F18D16" w14:textId="77777777" w:rsidR="00FF50DA" w:rsidRDefault="00FF50DA" w:rsidP="00FF50DA">
      <w:pPr>
        <w:pStyle w:val="BodyTextKeep"/>
        <w:keepNext w:val="0"/>
        <w:ind w:left="0" w:right="-8"/>
        <w:jc w:val="center"/>
      </w:pPr>
    </w:p>
    <w:p w14:paraId="780AFFEA" w14:textId="66555855" w:rsidR="00A25726" w:rsidRDefault="00FF0C2B" w:rsidP="00FF50DA">
      <w:pPr>
        <w:pStyle w:val="BodyTextKeep"/>
        <w:keepNext w:val="0"/>
        <w:ind w:left="0" w:right="-8"/>
        <w:jc w:val="center"/>
        <w:rPr>
          <w:rFonts w:ascii="Arial" w:hAnsi="Arial"/>
          <w:b/>
        </w:rPr>
      </w:pPr>
      <w:r>
        <w:rPr>
          <w:sz w:val="22"/>
          <w:szCs w:val="22"/>
        </w:rPr>
        <w:t>© Spring 2013</w:t>
      </w:r>
      <w:r w:rsidR="0074047D" w:rsidRPr="00077B98">
        <w:rPr>
          <w:sz w:val="22"/>
          <w:szCs w:val="22"/>
        </w:rPr>
        <w:t xml:space="preserve"> by Michael J. </w:t>
      </w:r>
      <w:proofErr w:type="gramStart"/>
      <w:r w:rsidR="0074047D" w:rsidRPr="00077B98">
        <w:rPr>
          <w:sz w:val="22"/>
          <w:szCs w:val="22"/>
        </w:rPr>
        <w:t>Dubuque</w:t>
      </w:r>
      <w:r w:rsidR="007B6F17">
        <w:rPr>
          <w:sz w:val="22"/>
          <w:szCs w:val="22"/>
        </w:rPr>
        <w:t>,  rev.</w:t>
      </w:r>
      <w:proofErr w:type="gramEnd"/>
      <w:r w:rsidR="007B6F17">
        <w:rPr>
          <w:sz w:val="22"/>
          <w:szCs w:val="22"/>
        </w:rPr>
        <w:t xml:space="preserve"> AG 2023</w:t>
      </w:r>
    </w:p>
    <w:sectPr w:rsidR="00A25726" w:rsidSect="0034217C">
      <w:pgSz w:w="12240" w:h="15840" w:code="1"/>
      <w:pgMar w:top="720" w:right="1166" w:bottom="720" w:left="821" w:header="720" w:footer="965" w:gutter="0"/>
      <w:cols w:space="2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5904A" w14:textId="77777777" w:rsidR="00207C03" w:rsidRDefault="00207C03">
      <w:r>
        <w:separator/>
      </w:r>
    </w:p>
  </w:endnote>
  <w:endnote w:type="continuationSeparator" w:id="0">
    <w:p w14:paraId="7C809D3D" w14:textId="77777777" w:rsidR="00207C03" w:rsidRDefault="0020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5473301"/>
      <w:docPartObj>
        <w:docPartGallery w:val="Page Numbers (Bottom of Page)"/>
        <w:docPartUnique/>
      </w:docPartObj>
    </w:sdtPr>
    <w:sdtEndPr>
      <w:rPr>
        <w:noProof/>
      </w:rPr>
    </w:sdtEndPr>
    <w:sdtContent>
      <w:p w14:paraId="106A4A17" w14:textId="5A5D77CE" w:rsidR="00B00D8B" w:rsidRDefault="00B00D8B" w:rsidP="00321772">
        <w:pPr>
          <w:pStyle w:val="Footer"/>
          <w:pBdr>
            <w:top w:val="single" w:sz="4" w:space="1" w:color="auto"/>
          </w:pBd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F5C53" w14:textId="77777777" w:rsidR="00207C03" w:rsidRDefault="00207C03">
      <w:r>
        <w:separator/>
      </w:r>
    </w:p>
  </w:footnote>
  <w:footnote w:type="continuationSeparator" w:id="0">
    <w:p w14:paraId="57791C38" w14:textId="77777777" w:rsidR="00207C03" w:rsidRDefault="00207C03">
      <w:r>
        <w:separator/>
      </w:r>
    </w:p>
  </w:footnote>
  <w:footnote w:type="continuationNotice" w:id="1">
    <w:p w14:paraId="1712841C" w14:textId="77777777" w:rsidR="00207C03" w:rsidRDefault="00207C03">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DC30" w14:textId="77777777" w:rsidR="000E0066" w:rsidRDefault="000E0066" w:rsidP="000E0066">
    <w:pPr>
      <w:pStyle w:val="Header"/>
      <w:pBdr>
        <w:bottom w:val="single" w:sz="4" w:space="1" w:color="auto"/>
      </w:pBdr>
    </w:pPr>
    <w:r>
      <w:t>Series and Parallel Resistors</w:t>
    </w:r>
    <w:r>
      <w:ptab w:relativeTo="margin" w:alignment="center" w:leader="none"/>
    </w:r>
    <w:r>
      <w:ptab w:relativeTo="margin" w:alignment="right" w:leader="none"/>
    </w:r>
    <w:r>
      <w:t>Phys 212/226 lab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6790" w14:textId="77777777" w:rsidR="00B00D8B" w:rsidRDefault="00B00D8B" w:rsidP="00B00D8B">
    <w:pPr>
      <w:pStyle w:val="Header"/>
      <w:pBdr>
        <w:bottom w:val="single" w:sz="4" w:space="1" w:color="auto"/>
      </w:pBdr>
    </w:pPr>
    <w:r>
      <w:t>Series and Parallel Resistors</w:t>
    </w:r>
    <w:r>
      <w:ptab w:relativeTo="margin" w:alignment="center" w:leader="none"/>
    </w:r>
    <w:r>
      <w:ptab w:relativeTo="margin" w:alignment="right" w:leader="none"/>
    </w:r>
    <w:r>
      <w:t>Phys 212/226 lab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338199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9C38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261AEF"/>
    <w:multiLevelType w:val="hybridMultilevel"/>
    <w:tmpl w:val="6A86F762"/>
    <w:lvl w:ilvl="0" w:tplc="245E7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D13E4"/>
    <w:multiLevelType w:val="singleLevel"/>
    <w:tmpl w:val="960A983A"/>
    <w:lvl w:ilvl="0">
      <w:start w:val="1"/>
      <w:numFmt w:val="none"/>
      <w:lvlText w:val=""/>
      <w:legacy w:legacy="1" w:legacySpace="0" w:legacyIndent="0"/>
      <w:lvlJc w:val="left"/>
    </w:lvl>
  </w:abstractNum>
  <w:abstractNum w:abstractNumId="5" w15:restartNumberingAfterBreak="0">
    <w:nsid w:val="13316A1C"/>
    <w:multiLevelType w:val="hybridMultilevel"/>
    <w:tmpl w:val="C2A84D36"/>
    <w:lvl w:ilvl="0" w:tplc="60E6B600">
      <w:start w:val="1"/>
      <w:numFmt w:val="upperLetter"/>
      <w:lvlText w:val="%1)"/>
      <w:lvlJc w:val="left"/>
      <w:pPr>
        <w:tabs>
          <w:tab w:val="num" w:pos="1905"/>
        </w:tabs>
        <w:ind w:left="1905" w:hanging="375"/>
      </w:pPr>
      <w:rPr>
        <w:rFonts w:ascii="Arial" w:hAnsi="Arial" w:cs="Arial" w:hint="default"/>
        <w:b/>
        <w:sz w:val="22"/>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6" w15:restartNumberingAfterBreak="0">
    <w:nsid w:val="13A95D20"/>
    <w:multiLevelType w:val="singleLevel"/>
    <w:tmpl w:val="04090013"/>
    <w:lvl w:ilvl="0">
      <w:start w:val="1"/>
      <w:numFmt w:val="upperRoman"/>
      <w:lvlText w:val="%1."/>
      <w:lvlJc w:val="left"/>
      <w:pPr>
        <w:tabs>
          <w:tab w:val="num" w:pos="720"/>
        </w:tabs>
        <w:ind w:left="720" w:hanging="720"/>
      </w:pPr>
    </w:lvl>
  </w:abstractNum>
  <w:abstractNum w:abstractNumId="7" w15:restartNumberingAfterBreak="0">
    <w:nsid w:val="13D6362B"/>
    <w:multiLevelType w:val="hybridMultilevel"/>
    <w:tmpl w:val="8C144F30"/>
    <w:lvl w:ilvl="0" w:tplc="6AE8AAFC">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9" w15:restartNumberingAfterBreak="0">
    <w:nsid w:val="2BE660FE"/>
    <w:multiLevelType w:val="hybridMultilevel"/>
    <w:tmpl w:val="63AEA426"/>
    <w:lvl w:ilvl="0" w:tplc="067AC360">
      <w:start w:val="1"/>
      <w:numFmt w:val="upperRoman"/>
      <w:lvlText w:val="%1."/>
      <w:lvlJc w:val="left"/>
      <w:pPr>
        <w:ind w:left="1080" w:hanging="720"/>
      </w:pPr>
      <w:rPr>
        <w:rFonts w:hint="default"/>
        <w:sz w:val="22"/>
      </w:rPr>
    </w:lvl>
    <w:lvl w:ilvl="1" w:tplc="F9BE7D56">
      <w:start w:val="1"/>
      <w:numFmt w:val="upperLetter"/>
      <w:lvlText w:val="%2)"/>
      <w:lvlJc w:val="left"/>
      <w:pPr>
        <w:ind w:left="1440" w:hanging="360"/>
      </w:pPr>
      <w:rPr>
        <w:rFonts w:ascii="Arial" w:hAnsi="Arial" w:cs="Arial" w:hint="default"/>
        <w:b/>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7D33F8"/>
    <w:multiLevelType w:val="singleLevel"/>
    <w:tmpl w:val="E0F6EA20"/>
    <w:lvl w:ilvl="0">
      <w:start w:val="2"/>
      <w:numFmt w:val="lowerLetter"/>
      <w:lvlText w:val="%1)"/>
      <w:lvlJc w:val="left"/>
      <w:pPr>
        <w:tabs>
          <w:tab w:val="num" w:pos="1887"/>
        </w:tabs>
        <w:ind w:left="1887" w:hanging="375"/>
      </w:pPr>
      <w:rPr>
        <w:rFonts w:hint="default"/>
        <w:b/>
      </w:rPr>
    </w:lvl>
  </w:abstractNum>
  <w:abstractNum w:abstractNumId="11" w15:restartNumberingAfterBreak="0">
    <w:nsid w:val="328429C5"/>
    <w:multiLevelType w:val="hybridMultilevel"/>
    <w:tmpl w:val="80FCD6C6"/>
    <w:lvl w:ilvl="0" w:tplc="245E7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B1A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87949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A29432C"/>
    <w:multiLevelType w:val="hybridMultilevel"/>
    <w:tmpl w:val="6DCEE99E"/>
    <w:lvl w:ilvl="0" w:tplc="245E7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26EA6"/>
    <w:multiLevelType w:val="singleLevel"/>
    <w:tmpl w:val="04090013"/>
    <w:lvl w:ilvl="0">
      <w:start w:val="1"/>
      <w:numFmt w:val="upperRoman"/>
      <w:lvlText w:val="%1."/>
      <w:lvlJc w:val="left"/>
      <w:pPr>
        <w:tabs>
          <w:tab w:val="num" w:pos="720"/>
        </w:tabs>
        <w:ind w:left="720" w:hanging="720"/>
      </w:pPr>
    </w:lvl>
  </w:abstractNum>
  <w:abstractNum w:abstractNumId="19" w15:restartNumberingAfterBreak="0">
    <w:nsid w:val="52695BDC"/>
    <w:multiLevelType w:val="hybridMultilevel"/>
    <w:tmpl w:val="970626F2"/>
    <w:lvl w:ilvl="0" w:tplc="245E725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079F1"/>
    <w:multiLevelType w:val="singleLevel"/>
    <w:tmpl w:val="E250A138"/>
    <w:lvl w:ilvl="0">
      <w:start w:val="1"/>
      <w:numFmt w:val="lowerLetter"/>
      <w:lvlText w:val="%1)"/>
      <w:lvlJc w:val="left"/>
      <w:pPr>
        <w:tabs>
          <w:tab w:val="num" w:pos="1887"/>
        </w:tabs>
        <w:ind w:left="1887" w:hanging="375"/>
      </w:pPr>
      <w:rPr>
        <w:rFonts w:hint="default"/>
        <w:b/>
      </w:rPr>
    </w:lvl>
  </w:abstractNum>
  <w:abstractNum w:abstractNumId="21"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2" w15:restartNumberingAfterBreak="0">
    <w:nsid w:val="712913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2D77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4A76F65"/>
    <w:multiLevelType w:val="singleLevel"/>
    <w:tmpl w:val="86F87C5E"/>
    <w:lvl w:ilvl="0">
      <w:start w:val="1"/>
      <w:numFmt w:val="none"/>
      <w:lvlText w:val=""/>
      <w:legacy w:legacy="1" w:legacySpace="0" w:legacyIndent="0"/>
      <w:lvlJc w:val="left"/>
    </w:lvl>
  </w:abstractNum>
  <w:abstractNum w:abstractNumId="25" w15:restartNumberingAfterBreak="0">
    <w:nsid w:val="75ED6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7345547"/>
    <w:multiLevelType w:val="hybridMultilevel"/>
    <w:tmpl w:val="B5ECA45A"/>
    <w:lvl w:ilvl="0" w:tplc="0AF00DF0">
      <w:start w:val="2"/>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D13D64"/>
    <w:multiLevelType w:val="hybridMultilevel"/>
    <w:tmpl w:val="B4C4757C"/>
    <w:lvl w:ilvl="0" w:tplc="245E725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EC359E"/>
    <w:multiLevelType w:val="hybridMultilevel"/>
    <w:tmpl w:val="5DFC0D20"/>
    <w:lvl w:ilvl="0" w:tplc="245E7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663DC"/>
    <w:multiLevelType w:val="hybridMultilevel"/>
    <w:tmpl w:val="3E06E0C2"/>
    <w:lvl w:ilvl="0" w:tplc="C7AA3B32">
      <w:start w:val="1"/>
      <w:numFmt w:val="upperLetter"/>
      <w:lvlText w:val="%1)"/>
      <w:lvlJc w:val="left"/>
      <w:pPr>
        <w:tabs>
          <w:tab w:val="num" w:pos="1887"/>
        </w:tabs>
        <w:ind w:left="1887" w:hanging="375"/>
      </w:pPr>
      <w:rPr>
        <w:rFonts w:ascii="Arial" w:hAnsi="Arial" w:hint="default"/>
        <w:b/>
        <w:sz w:val="22"/>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30" w15:restartNumberingAfterBreak="0">
    <w:nsid w:val="7CFB00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EC05526"/>
    <w:multiLevelType w:val="hybridMultilevel"/>
    <w:tmpl w:val="A06A692E"/>
    <w:lvl w:ilvl="0" w:tplc="245E72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8"/>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4"/>
  </w:num>
  <w:num w:numId="7">
    <w:abstractNumId w:val="15"/>
  </w:num>
  <w:num w:numId="8">
    <w:abstractNumId w:val="14"/>
  </w:num>
  <w:num w:numId="9">
    <w:abstractNumId w:val="24"/>
  </w:num>
  <w:num w:numId="10">
    <w:abstractNumId w:val="16"/>
  </w:num>
  <w:num w:numId="11">
    <w:abstractNumId w:val="21"/>
  </w:num>
  <w:num w:numId="12">
    <w:abstractNumId w:val="21"/>
    <w:lvlOverride w:ilvl="0">
      <w:lvl w:ilvl="0">
        <w:start w:val="1"/>
        <w:numFmt w:val="decimal"/>
        <w:lvlText w:val="%1."/>
        <w:legacy w:legacy="1" w:legacySpace="0" w:legacyIndent="360"/>
        <w:lvlJc w:val="left"/>
        <w:pPr>
          <w:ind w:left="1800" w:hanging="360"/>
        </w:pPr>
      </w:lvl>
    </w:lvlOverride>
  </w:num>
  <w:num w:numId="13">
    <w:abstractNumId w:val="21"/>
    <w:lvlOverride w:ilvl="0">
      <w:lvl w:ilvl="0">
        <w:start w:val="1"/>
        <w:numFmt w:val="decimal"/>
        <w:lvlText w:val="%1."/>
        <w:legacy w:legacy="1" w:legacySpace="0" w:legacyIndent="360"/>
        <w:lvlJc w:val="left"/>
        <w:pPr>
          <w:ind w:left="2160" w:hanging="360"/>
        </w:pPr>
      </w:lvl>
    </w:lvlOverride>
  </w:num>
  <w:num w:numId="14">
    <w:abstractNumId w:val="21"/>
    <w:lvlOverride w:ilvl="0">
      <w:lvl w:ilvl="0">
        <w:start w:val="1"/>
        <w:numFmt w:val="decimal"/>
        <w:lvlText w:val="%1."/>
        <w:legacy w:legacy="1" w:legacySpace="0" w:legacyIndent="360"/>
        <w:lvlJc w:val="left"/>
        <w:pPr>
          <w:ind w:left="2520" w:hanging="360"/>
        </w:pPr>
      </w:lvl>
    </w:lvlOverride>
  </w:num>
  <w:num w:numId="15">
    <w:abstractNumId w:val="21"/>
    <w:lvlOverride w:ilvl="0">
      <w:lvl w:ilvl="0">
        <w:start w:val="1"/>
        <w:numFmt w:val="decimal"/>
        <w:lvlText w:val="%1."/>
        <w:legacy w:legacy="1" w:legacySpace="0" w:legacyIndent="360"/>
        <w:lvlJc w:val="left"/>
        <w:pPr>
          <w:ind w:left="2880" w:hanging="360"/>
        </w:pPr>
      </w:lvl>
    </w:lvlOverride>
  </w:num>
  <w:num w:numId="16">
    <w:abstractNumId w:val="12"/>
  </w:num>
  <w:num w:numId="17">
    <w:abstractNumId w:val="2"/>
  </w:num>
  <w:num w:numId="18">
    <w:abstractNumId w:val="30"/>
  </w:num>
  <w:num w:numId="19">
    <w:abstractNumId w:val="22"/>
  </w:num>
  <w:num w:numId="20">
    <w:abstractNumId w:val="25"/>
  </w:num>
  <w:num w:numId="21">
    <w:abstractNumId w:val="23"/>
  </w:num>
  <w:num w:numId="22">
    <w:abstractNumId w:val="1"/>
  </w:num>
  <w:num w:numId="23">
    <w:abstractNumId w:val="13"/>
  </w:num>
  <w:num w:numId="24">
    <w:abstractNumId w:val="18"/>
  </w:num>
  <w:num w:numId="25">
    <w:abstractNumId w:val="6"/>
  </w:num>
  <w:num w:numId="26">
    <w:abstractNumId w:val="20"/>
  </w:num>
  <w:num w:numId="27">
    <w:abstractNumId w:val="10"/>
  </w:num>
  <w:num w:numId="28">
    <w:abstractNumId w:val="29"/>
  </w:num>
  <w:num w:numId="29">
    <w:abstractNumId w:val="5"/>
  </w:num>
  <w:num w:numId="30">
    <w:abstractNumId w:val="9"/>
  </w:num>
  <w:num w:numId="31">
    <w:abstractNumId w:val="26"/>
  </w:num>
  <w:num w:numId="32">
    <w:abstractNumId w:val="11"/>
  </w:num>
  <w:num w:numId="33">
    <w:abstractNumId w:val="31"/>
  </w:num>
  <w:num w:numId="34">
    <w:abstractNumId w:val="28"/>
  </w:num>
  <w:num w:numId="35">
    <w:abstractNumId w:val="19"/>
  </w:num>
  <w:num w:numId="36">
    <w:abstractNumId w:val="27"/>
  </w:num>
  <w:num w:numId="37">
    <w:abstractNumId w:val="3"/>
  </w:num>
  <w:num w:numId="38">
    <w:abstractNumId w:val="17"/>
  </w:num>
  <w:num w:numId="39">
    <w:abstractNumId w:val="7"/>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47D"/>
    <w:rsid w:val="00002A71"/>
    <w:rsid w:val="000077EC"/>
    <w:rsid w:val="00022428"/>
    <w:rsid w:val="000771D5"/>
    <w:rsid w:val="000970F4"/>
    <w:rsid w:val="000A481E"/>
    <w:rsid w:val="000B25D7"/>
    <w:rsid w:val="000D4EE9"/>
    <w:rsid w:val="000E0066"/>
    <w:rsid w:val="0010418F"/>
    <w:rsid w:val="00125142"/>
    <w:rsid w:val="00130A86"/>
    <w:rsid w:val="001359A2"/>
    <w:rsid w:val="00164EB2"/>
    <w:rsid w:val="00165F77"/>
    <w:rsid w:val="001771FA"/>
    <w:rsid w:val="00180091"/>
    <w:rsid w:val="00206D24"/>
    <w:rsid w:val="00207C03"/>
    <w:rsid w:val="00251115"/>
    <w:rsid w:val="00297469"/>
    <w:rsid w:val="002D00B1"/>
    <w:rsid w:val="002F33CE"/>
    <w:rsid w:val="00315373"/>
    <w:rsid w:val="00320234"/>
    <w:rsid w:val="00321772"/>
    <w:rsid w:val="00321ED2"/>
    <w:rsid w:val="0034217C"/>
    <w:rsid w:val="00351DC9"/>
    <w:rsid w:val="00354A90"/>
    <w:rsid w:val="003C18F0"/>
    <w:rsid w:val="00407436"/>
    <w:rsid w:val="0043602F"/>
    <w:rsid w:val="00460967"/>
    <w:rsid w:val="004B193C"/>
    <w:rsid w:val="004B7CF5"/>
    <w:rsid w:val="004E1CDB"/>
    <w:rsid w:val="00531BE2"/>
    <w:rsid w:val="00531CB5"/>
    <w:rsid w:val="00573A11"/>
    <w:rsid w:val="005779CE"/>
    <w:rsid w:val="005974D6"/>
    <w:rsid w:val="005B72D1"/>
    <w:rsid w:val="005F7380"/>
    <w:rsid w:val="00610290"/>
    <w:rsid w:val="00664AC5"/>
    <w:rsid w:val="00665618"/>
    <w:rsid w:val="006820DA"/>
    <w:rsid w:val="006B7CCE"/>
    <w:rsid w:val="00711815"/>
    <w:rsid w:val="0074047D"/>
    <w:rsid w:val="007451BD"/>
    <w:rsid w:val="00752EFA"/>
    <w:rsid w:val="0076630A"/>
    <w:rsid w:val="00793807"/>
    <w:rsid w:val="007B6F17"/>
    <w:rsid w:val="00876FCC"/>
    <w:rsid w:val="00892585"/>
    <w:rsid w:val="008A66F6"/>
    <w:rsid w:val="008D2F03"/>
    <w:rsid w:val="009229ED"/>
    <w:rsid w:val="00943F80"/>
    <w:rsid w:val="009538CD"/>
    <w:rsid w:val="0096369C"/>
    <w:rsid w:val="009B09DC"/>
    <w:rsid w:val="009E347D"/>
    <w:rsid w:val="00A034A8"/>
    <w:rsid w:val="00A23278"/>
    <w:rsid w:val="00A24DA5"/>
    <w:rsid w:val="00A25726"/>
    <w:rsid w:val="00AA332D"/>
    <w:rsid w:val="00B00D8B"/>
    <w:rsid w:val="00B02F7B"/>
    <w:rsid w:val="00B25889"/>
    <w:rsid w:val="00B53DE8"/>
    <w:rsid w:val="00BA715D"/>
    <w:rsid w:val="00BC15D7"/>
    <w:rsid w:val="00BD0E64"/>
    <w:rsid w:val="00BD4542"/>
    <w:rsid w:val="00C146F9"/>
    <w:rsid w:val="00C14C2F"/>
    <w:rsid w:val="00CE76F7"/>
    <w:rsid w:val="00CF5B5F"/>
    <w:rsid w:val="00DE10F0"/>
    <w:rsid w:val="00E06AB8"/>
    <w:rsid w:val="00E32FBC"/>
    <w:rsid w:val="00E50D34"/>
    <w:rsid w:val="00E62FF4"/>
    <w:rsid w:val="00E732D0"/>
    <w:rsid w:val="00E82983"/>
    <w:rsid w:val="00EB084A"/>
    <w:rsid w:val="00EF7799"/>
    <w:rsid w:val="00F20A1B"/>
    <w:rsid w:val="00F4014B"/>
    <w:rsid w:val="00F41E12"/>
    <w:rsid w:val="00F82E7D"/>
    <w:rsid w:val="00F8452E"/>
    <w:rsid w:val="00FA244F"/>
    <w:rsid w:val="00FA35B4"/>
    <w:rsid w:val="00FB5ED5"/>
    <w:rsid w:val="00FC07A1"/>
    <w:rsid w:val="00FF0C2B"/>
    <w:rsid w:val="00FF5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244AB22"/>
  <w15:chartTrackingRefBased/>
  <w15:docId w15:val="{7D4361B8-49B8-4FFA-96BD-57BFB062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iPriority="9" w:qFormat="1"/>
    <w:lsdException w:name="heading 6" w:qFormat="1"/>
    <w:lsdException w:name="footer" w:uiPriority="99"/>
    <w:lsdException w:name="caption" w:qFormat="1"/>
    <w:lsdException w:name="Title" w:qFormat="1"/>
    <w:lsdException w:name="Subtitle" w:qFormat="1"/>
    <w:lsdException w:name="Strong"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4EE9"/>
    <w:pPr>
      <w:spacing w:before="120" w:after="120"/>
    </w:pPr>
    <w:rPr>
      <w:rFonts w:ascii="Calibri" w:hAnsi="Calibri"/>
      <w:sz w:val="24"/>
    </w:rPr>
  </w:style>
  <w:style w:type="paragraph" w:styleId="Heading1">
    <w:name w:val="heading 1"/>
    <w:basedOn w:val="Normal"/>
    <w:next w:val="BodyText"/>
    <w:link w:val="Heading1Char"/>
    <w:qFormat/>
    <w:rsid w:val="00297469"/>
    <w:pPr>
      <w:keepNext/>
      <w:keepLines/>
      <w:pBdr>
        <w:top w:val="single" w:sz="24" w:space="1" w:color="auto"/>
        <w:left w:val="single" w:sz="24" w:space="4" w:color="auto"/>
        <w:bottom w:val="single" w:sz="24" w:space="1" w:color="auto"/>
        <w:right w:val="single" w:sz="24" w:space="4" w:color="auto"/>
      </w:pBdr>
      <w:shd w:val="pct15" w:color="auto" w:fill="auto"/>
      <w:spacing w:before="0" w:line="280" w:lineRule="atLeast"/>
      <w:outlineLvl w:val="0"/>
    </w:pPr>
    <w:rPr>
      <w:rFonts w:ascii="Times New Roman" w:eastAsiaTheme="majorEastAsia" w:hAnsi="Times New Roman" w:cstheme="majorBidi"/>
      <w:b/>
      <w:spacing w:val="-10"/>
      <w:kern w:val="28"/>
      <w:position w:val="6"/>
      <w:sz w:val="56"/>
    </w:rPr>
  </w:style>
  <w:style w:type="paragraph" w:styleId="Heading2">
    <w:name w:val="heading 2"/>
    <w:basedOn w:val="Heading1"/>
    <w:next w:val="BodyText"/>
    <w:link w:val="Heading2Char"/>
    <w:qFormat/>
    <w:rsid w:val="000D4EE9"/>
    <w:pPr>
      <w:pBdr>
        <w:top w:val="none" w:sz="0" w:space="0" w:color="auto"/>
        <w:left w:val="none" w:sz="0" w:space="0" w:color="auto"/>
        <w:bottom w:val="none" w:sz="0" w:space="0" w:color="auto"/>
        <w:right w:val="none" w:sz="0" w:space="0" w:color="auto"/>
      </w:pBdr>
      <w:spacing w:before="120"/>
      <w:outlineLvl w:val="1"/>
    </w:pPr>
    <w:rPr>
      <w:rFonts w:ascii="Calibri" w:hAnsi="Calibri"/>
      <w:b w:val="0"/>
      <w:sz w:val="36"/>
    </w:rPr>
  </w:style>
  <w:style w:type="paragraph" w:styleId="Heading3">
    <w:name w:val="heading 3"/>
    <w:basedOn w:val="Normal"/>
    <w:next w:val="BodyText"/>
    <w:link w:val="Heading3Char"/>
    <w:qFormat/>
    <w:rsid w:val="000D4EE9"/>
    <w:pPr>
      <w:keepNext/>
      <w:keepLines/>
      <w:outlineLvl w:val="2"/>
    </w:pPr>
    <w:rPr>
      <w:rFonts w:eastAsiaTheme="majorEastAsia" w:cstheme="majorBidi"/>
      <w:b/>
      <w:spacing w:val="-4"/>
      <w:kern w:val="28"/>
      <w:sz w:val="32"/>
    </w:rPr>
  </w:style>
  <w:style w:type="paragraph" w:styleId="Heading4">
    <w:name w:val="heading 4"/>
    <w:basedOn w:val="Normal"/>
    <w:next w:val="Normal"/>
    <w:link w:val="Heading4Char"/>
    <w:uiPriority w:val="9"/>
    <w:unhideWhenUsed/>
    <w:qFormat/>
    <w:rsid w:val="000D4EE9"/>
    <w:pPr>
      <w:keepNext/>
      <w:keepLines/>
      <w:spacing w:before="40" w:after="0"/>
      <w:outlineLvl w:val="3"/>
    </w:pPr>
    <w:rPr>
      <w:rFonts w:asciiTheme="majorHAnsi" w:eastAsiaTheme="majorEastAsia" w:hAnsiTheme="majorHAnsi" w:cstheme="majorBidi"/>
      <w:b/>
      <w:i/>
      <w:sz w:val="28"/>
      <w:szCs w:val="22"/>
    </w:rPr>
  </w:style>
  <w:style w:type="paragraph" w:styleId="Heading5">
    <w:name w:val="heading 5"/>
    <w:basedOn w:val="Normal"/>
    <w:next w:val="BodyText"/>
    <w:link w:val="Heading5Char"/>
    <w:rsid w:val="006820DA"/>
    <w:pPr>
      <w:keepNext/>
      <w:keepLines/>
      <w:spacing w:before="220" w:after="220" w:line="220" w:lineRule="atLeast"/>
      <w:outlineLvl w:val="4"/>
    </w:pPr>
    <w:rPr>
      <w:rFonts w:ascii="Times New Roman" w:hAnsi="Times New Roman"/>
      <w:i/>
      <w:spacing w:val="-4"/>
      <w:kern w:val="28"/>
      <w:sz w:val="20"/>
    </w:rPr>
  </w:style>
  <w:style w:type="paragraph" w:styleId="Heading6">
    <w:name w:val="heading 6"/>
    <w:basedOn w:val="HeadingBase"/>
    <w:next w:val="BodyText"/>
    <w:qFormat/>
    <w:rsid w:val="000D4EE9"/>
    <w:pPr>
      <w:outlineLvl w:val="5"/>
    </w:pPr>
    <w:rPr>
      <w:rFonts w:ascii="Times New Roman" w:hAnsi="Times New Roman"/>
      <w:i/>
      <w:sz w:val="20"/>
    </w:rPr>
  </w:style>
  <w:style w:type="paragraph" w:styleId="Heading7">
    <w:name w:val="heading 7"/>
    <w:basedOn w:val="HeadingBase"/>
    <w:next w:val="BodyText"/>
    <w:pPr>
      <w:outlineLvl w:val="6"/>
    </w:pPr>
    <w:rPr>
      <w:rFonts w:ascii="Times New Roman" w:hAnsi="Times New Roman"/>
      <w:sz w:val="20"/>
    </w:rPr>
  </w:style>
  <w:style w:type="paragraph" w:styleId="Heading8">
    <w:name w:val="heading 8"/>
    <w:basedOn w:val="HeadingBase"/>
    <w:next w:val="BodyText"/>
    <w:pPr>
      <w:outlineLvl w:val="7"/>
    </w:pPr>
    <w:rPr>
      <w:i/>
      <w:sz w:val="18"/>
    </w:rPr>
  </w:style>
  <w:style w:type="paragraph" w:styleId="Heading9">
    <w:name w:val="heading 9"/>
    <w:basedOn w:val="HeadingBase"/>
    <w:next w:val="BodyTex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rFonts w:ascii="Arial" w:hAnsi="Arial"/>
      <w:spacing w:val="-4"/>
      <w:kern w:val="28"/>
      <w:sz w:val="22"/>
    </w:rPr>
  </w:style>
  <w:style w:type="paragraph" w:styleId="BodyText">
    <w:name w:val="Body Text"/>
    <w:basedOn w:val="Normal"/>
    <w:pPr>
      <w:spacing w:after="220" w:line="220" w:lineRule="atLeast"/>
      <w:ind w:left="1512" w:right="432"/>
      <w:jc w:val="both"/>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Normal"/>
    <w:next w:val="BodyText"/>
    <w:qFormat/>
    <w:rsid w:val="000D4EE9"/>
    <w:pPr>
      <w:keepNext/>
      <w:spacing w:before="60" w:after="220" w:line="220" w:lineRule="atLeast"/>
    </w:pPr>
    <w:rPr>
      <w:i/>
      <w:color w:val="000000" w:themeColor="text1"/>
      <w:sz w:val="22"/>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link w:val="FooterChar"/>
    <w:uiPriority w:val="99"/>
  </w:style>
  <w:style w:type="paragraph" w:customStyle="1" w:styleId="HeaderBase">
    <w:name w:val="Header Base"/>
    <w:basedOn w:val="Normal"/>
    <w:pPr>
      <w:keepLines/>
      <w:tabs>
        <w:tab w:val="center" w:pos="4320"/>
        <w:tab w:val="right" w:pos="8640"/>
      </w:tabs>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sz w:val="24"/>
    </w:rPr>
  </w:style>
  <w:style w:type="paragraph" w:customStyle="1" w:styleId="SectionHeading">
    <w:name w:val="Section Heading"/>
    <w:basedOn w:val="Heading1"/>
    <w:pPr>
      <w:ind w:firstLine="1512"/>
    </w:pPr>
    <w:rPr>
      <w:sz w:val="26"/>
    </w:r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BodyText"/>
    <w:pPr>
      <w:ind w:left="1440" w:hanging="360"/>
    </w:pPr>
  </w:style>
  <w:style w:type="paragraph" w:styleId="ListBullet">
    <w:name w:val="List Bullet"/>
    <w:basedOn w:val="List"/>
    <w:pPr>
      <w:numPr>
        <w:numId w:val="1"/>
      </w:numPr>
      <w:ind w:right="720"/>
    </w:pPr>
  </w:style>
  <w:style w:type="paragraph" w:styleId="ListNumber">
    <w:name w:val="List Number"/>
    <w:basedOn w:val="List"/>
    <w:pPr>
      <w:ind w:left="180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BodyTextIndent">
    <w:name w:val="Body Text Indent"/>
    <w:basedOn w:val="BodyText"/>
    <w:pPr>
      <w:ind w:left="1440"/>
    </w:pPr>
  </w:style>
  <w:style w:type="paragraph" w:styleId="Subtitle">
    <w:name w:val="Subtitle"/>
    <w:basedOn w:val="Title"/>
    <w:next w:val="BodyText"/>
    <w:link w:val="SubtitleChar"/>
    <w:qFormat/>
    <w:rsid w:val="000D4EE9"/>
    <w:pPr>
      <w:spacing w:before="0" w:after="160" w:line="400" w:lineRule="atLeast"/>
    </w:pPr>
    <w:rPr>
      <w:i/>
      <w:spacing w:val="-14"/>
      <w:sz w:val="34"/>
    </w:rPr>
  </w:style>
  <w:style w:type="paragraph" w:styleId="Title">
    <w:name w:val="Title"/>
    <w:basedOn w:val="Normal"/>
    <w:next w:val="Subtitle"/>
    <w:link w:val="TitleChar"/>
    <w:qFormat/>
    <w:rsid w:val="000D4EE9"/>
    <w:pPr>
      <w:keepNext/>
      <w:keepLines/>
      <w:spacing w:before="660" w:after="400" w:line="540" w:lineRule="atLeast"/>
      <w:ind w:right="2160"/>
    </w:pPr>
    <w:rPr>
      <w:rFonts w:ascii="Times New Roman" w:eastAsiaTheme="majorEastAsia" w:hAnsi="Times New Roman" w:cstheme="majorBidi"/>
      <w:spacing w:val="-40"/>
      <w:kern w:val="28"/>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pPr>
      <w:ind w:left="216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rsid w:val="006820DA"/>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pacing w:before="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customStyle="1" w:styleId="BlockQuotation2">
    <w:name w:val="Block Quotation2"/>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w:hAnsi="Arial"/>
      <w:spacing w:val="-5"/>
    </w:rPr>
  </w:style>
  <w:style w:type="character" w:styleId="FollowedHyperlink">
    <w:name w:val="FollowedHyperlink"/>
    <w:basedOn w:val="DefaultParagraphFont"/>
    <w:rsid w:val="00CE76F7"/>
    <w:rPr>
      <w:color w:val="800080"/>
      <w:u w:val="single"/>
    </w:rPr>
  </w:style>
  <w:style w:type="paragraph" w:customStyle="1" w:styleId="questionText">
    <w:name w:val="questionText"/>
    <w:basedOn w:val="Normal"/>
    <w:link w:val="questionTextChar"/>
    <w:qFormat/>
    <w:rsid w:val="000D4EE9"/>
    <w:pPr>
      <w:pBdr>
        <w:left w:val="single" w:sz="4" w:space="4" w:color="auto"/>
        <w:bottom w:val="single" w:sz="4" w:space="1" w:color="auto"/>
        <w:right w:val="single" w:sz="4" w:space="4" w:color="auto"/>
      </w:pBdr>
    </w:pPr>
  </w:style>
  <w:style w:type="character" w:customStyle="1" w:styleId="questionTextChar">
    <w:name w:val="questionText Char"/>
    <w:basedOn w:val="DefaultParagraphFont"/>
    <w:link w:val="questionText"/>
    <w:rsid w:val="000D4EE9"/>
    <w:rPr>
      <w:rFonts w:ascii="Calibri" w:hAnsi="Calibri"/>
      <w:sz w:val="24"/>
    </w:rPr>
  </w:style>
  <w:style w:type="paragraph" w:customStyle="1" w:styleId="QuestionNumber">
    <w:name w:val="QuestionNumber"/>
    <w:link w:val="QuestionNumberChar"/>
    <w:qFormat/>
    <w:rsid w:val="000D4EE9"/>
    <w:pPr>
      <w:pBdr>
        <w:top w:val="single" w:sz="4" w:space="1" w:color="auto"/>
        <w:left w:val="single" w:sz="4" w:space="4" w:color="auto"/>
        <w:right w:val="single" w:sz="4" w:space="4" w:color="auto"/>
      </w:pBdr>
    </w:pPr>
    <w:rPr>
      <w:rFonts w:ascii="Calibri" w:eastAsiaTheme="majorEastAsia" w:hAnsi="Calibri" w:cstheme="majorBidi"/>
      <w:b/>
      <w:i/>
      <w:spacing w:val="-4"/>
      <w:kern w:val="28"/>
      <w:sz w:val="28"/>
      <w:szCs w:val="22"/>
    </w:rPr>
  </w:style>
  <w:style w:type="character" w:customStyle="1" w:styleId="QuestionNumberChar">
    <w:name w:val="QuestionNumber Char"/>
    <w:basedOn w:val="Heading4Char"/>
    <w:link w:val="QuestionNumber"/>
    <w:rsid w:val="000D4EE9"/>
    <w:rPr>
      <w:rFonts w:ascii="Calibri" w:eastAsiaTheme="majorEastAsia" w:hAnsi="Calibri" w:cstheme="majorBidi"/>
      <w:b/>
      <w:i/>
      <w:spacing w:val="-4"/>
      <w:kern w:val="28"/>
      <w:sz w:val="28"/>
      <w:szCs w:val="22"/>
    </w:rPr>
  </w:style>
  <w:style w:type="paragraph" w:customStyle="1" w:styleId="LabNumBlock">
    <w:name w:val="LabNumBlock"/>
    <w:basedOn w:val="Footer"/>
    <w:link w:val="LabNumBlockChar"/>
    <w:qFormat/>
    <w:rsid w:val="000D4EE9"/>
    <w:pPr>
      <w:keepLines w:val="0"/>
      <w:framePr w:wrap="around" w:vAnchor="text" w:hAnchor="text" w:y="1"/>
      <w:tabs>
        <w:tab w:val="clear" w:pos="4320"/>
        <w:tab w:val="clear" w:pos="8640"/>
      </w:tabs>
      <w:spacing w:before="0" w:after="0"/>
      <w:contextualSpacing/>
      <w:jc w:val="center"/>
    </w:pPr>
    <w:rPr>
      <w:rFonts w:ascii="Times New Roman" w:hAnsi="Times New Roman"/>
      <w:sz w:val="96"/>
    </w:rPr>
  </w:style>
  <w:style w:type="character" w:customStyle="1" w:styleId="LabNumBlockChar">
    <w:name w:val="LabNumBlock Char"/>
    <w:basedOn w:val="DefaultParagraphFont"/>
    <w:link w:val="LabNumBlock"/>
    <w:rsid w:val="000D4EE9"/>
    <w:rPr>
      <w:spacing w:val="-4"/>
      <w:sz w:val="96"/>
    </w:rPr>
  </w:style>
  <w:style w:type="character" w:customStyle="1" w:styleId="Heading1Char">
    <w:name w:val="Heading 1 Char"/>
    <w:basedOn w:val="DefaultParagraphFont"/>
    <w:link w:val="Heading1"/>
    <w:rsid w:val="00297469"/>
    <w:rPr>
      <w:rFonts w:eastAsiaTheme="majorEastAsia" w:cstheme="majorBidi"/>
      <w:b/>
      <w:spacing w:val="-10"/>
      <w:kern w:val="28"/>
      <w:position w:val="6"/>
      <w:sz w:val="56"/>
      <w:shd w:val="pct15" w:color="auto" w:fill="auto"/>
    </w:rPr>
  </w:style>
  <w:style w:type="character" w:customStyle="1" w:styleId="Heading2Char">
    <w:name w:val="Heading 2 Char"/>
    <w:basedOn w:val="DefaultParagraphFont"/>
    <w:link w:val="Heading2"/>
    <w:rsid w:val="000D4EE9"/>
    <w:rPr>
      <w:rFonts w:ascii="Calibri" w:eastAsiaTheme="majorEastAsia" w:hAnsi="Calibri" w:cstheme="majorBidi"/>
      <w:spacing w:val="-10"/>
      <w:kern w:val="28"/>
      <w:position w:val="6"/>
      <w:sz w:val="36"/>
      <w:shd w:val="pct15" w:color="auto" w:fill="auto"/>
    </w:rPr>
  </w:style>
  <w:style w:type="character" w:customStyle="1" w:styleId="Heading3Char">
    <w:name w:val="Heading 3 Char"/>
    <w:basedOn w:val="DefaultParagraphFont"/>
    <w:link w:val="Heading3"/>
    <w:rsid w:val="000D4EE9"/>
    <w:rPr>
      <w:rFonts w:ascii="Calibri" w:eastAsiaTheme="majorEastAsia" w:hAnsi="Calibri" w:cstheme="majorBidi"/>
      <w:b/>
      <w:spacing w:val="-4"/>
      <w:kern w:val="28"/>
      <w:sz w:val="32"/>
    </w:rPr>
  </w:style>
  <w:style w:type="character" w:customStyle="1" w:styleId="Heading4Char">
    <w:name w:val="Heading 4 Char"/>
    <w:basedOn w:val="DefaultParagraphFont"/>
    <w:link w:val="Heading4"/>
    <w:uiPriority w:val="9"/>
    <w:rsid w:val="000D4EE9"/>
    <w:rPr>
      <w:rFonts w:asciiTheme="majorHAnsi" w:eastAsiaTheme="majorEastAsia" w:hAnsiTheme="majorHAnsi" w:cstheme="majorBidi"/>
      <w:b/>
      <w:i/>
      <w:sz w:val="28"/>
      <w:szCs w:val="22"/>
    </w:rPr>
  </w:style>
  <w:style w:type="character" w:customStyle="1" w:styleId="Heading5Char">
    <w:name w:val="Heading 5 Char"/>
    <w:basedOn w:val="DefaultParagraphFont"/>
    <w:link w:val="Heading5"/>
    <w:rsid w:val="006820DA"/>
    <w:rPr>
      <w:i/>
      <w:spacing w:val="-4"/>
      <w:kern w:val="28"/>
    </w:rPr>
  </w:style>
  <w:style w:type="character" w:customStyle="1" w:styleId="TitleChar">
    <w:name w:val="Title Char"/>
    <w:basedOn w:val="DefaultParagraphFont"/>
    <w:link w:val="Title"/>
    <w:rsid w:val="000D4EE9"/>
    <w:rPr>
      <w:rFonts w:eastAsiaTheme="majorEastAsia" w:cstheme="majorBidi"/>
      <w:spacing w:val="-40"/>
      <w:kern w:val="28"/>
      <w:sz w:val="60"/>
    </w:rPr>
  </w:style>
  <w:style w:type="character" w:customStyle="1" w:styleId="SubtitleChar">
    <w:name w:val="Subtitle Char"/>
    <w:basedOn w:val="DefaultParagraphFont"/>
    <w:link w:val="Subtitle"/>
    <w:rsid w:val="000D4EE9"/>
    <w:rPr>
      <w:rFonts w:eastAsiaTheme="majorEastAsia" w:cstheme="majorBidi"/>
      <w:i/>
      <w:spacing w:val="-14"/>
      <w:kern w:val="28"/>
      <w:sz w:val="34"/>
    </w:rPr>
  </w:style>
  <w:style w:type="character" w:styleId="Strong">
    <w:name w:val="Strong"/>
    <w:basedOn w:val="DefaultParagraphFont"/>
    <w:qFormat/>
    <w:rsid w:val="000D4EE9"/>
    <w:rPr>
      <w:b/>
      <w:bCs/>
    </w:rPr>
  </w:style>
  <w:style w:type="paragraph" w:styleId="NoSpacing">
    <w:name w:val="No Spacing"/>
    <w:uiPriority w:val="1"/>
    <w:qFormat/>
    <w:rsid w:val="000D4EE9"/>
    <w:rPr>
      <w:sz w:val="24"/>
    </w:rPr>
  </w:style>
  <w:style w:type="paragraph" w:styleId="ListParagraph">
    <w:name w:val="List Paragraph"/>
    <w:basedOn w:val="Normal"/>
    <w:link w:val="ListParagraphChar"/>
    <w:uiPriority w:val="34"/>
    <w:qFormat/>
    <w:rsid w:val="000D4EE9"/>
    <w:pPr>
      <w:ind w:left="720"/>
      <w:contextualSpacing/>
    </w:pPr>
  </w:style>
  <w:style w:type="character" w:styleId="SubtleEmphasis">
    <w:name w:val="Subtle Emphasis"/>
    <w:basedOn w:val="DefaultParagraphFont"/>
    <w:uiPriority w:val="19"/>
    <w:qFormat/>
    <w:rsid w:val="000D4EE9"/>
    <w:rPr>
      <w:b/>
      <w:i/>
      <w:iCs/>
      <w:color w:val="404040" w:themeColor="text1" w:themeTint="BF"/>
    </w:rPr>
  </w:style>
  <w:style w:type="character" w:styleId="PlaceholderText">
    <w:name w:val="Placeholder Text"/>
    <w:basedOn w:val="DefaultParagraphFont"/>
    <w:uiPriority w:val="99"/>
    <w:semiHidden/>
    <w:rsid w:val="000A481E"/>
    <w:rPr>
      <w:color w:val="808080"/>
    </w:rPr>
  </w:style>
  <w:style w:type="character" w:customStyle="1" w:styleId="FooterChar">
    <w:name w:val="Footer Char"/>
    <w:basedOn w:val="DefaultParagraphFont"/>
    <w:link w:val="Footer"/>
    <w:uiPriority w:val="99"/>
    <w:rsid w:val="00CF5B5F"/>
    <w:rPr>
      <w:rFonts w:ascii="Arial" w:hAnsi="Arial"/>
      <w:spacing w:val="-4"/>
      <w:sz w:val="24"/>
    </w:rPr>
  </w:style>
  <w:style w:type="table" w:styleId="TableGrid">
    <w:name w:val="Table Grid"/>
    <w:basedOn w:val="TableNormal"/>
    <w:rsid w:val="004E1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reference">
    <w:name w:val="Figure reference"/>
    <w:basedOn w:val="Normal"/>
    <w:link w:val="FigurereferenceChar"/>
    <w:qFormat/>
    <w:rsid w:val="000771D5"/>
    <w:rPr>
      <w:b/>
      <w:u w:val="single"/>
    </w:rPr>
  </w:style>
  <w:style w:type="character" w:customStyle="1" w:styleId="FigurereferenceChar">
    <w:name w:val="Figure reference Char"/>
    <w:basedOn w:val="DefaultParagraphFont"/>
    <w:link w:val="Figurereference"/>
    <w:rsid w:val="000771D5"/>
    <w:rPr>
      <w:rFonts w:ascii="Calibri" w:hAnsi="Calibri"/>
      <w:b/>
      <w:sz w:val="24"/>
      <w:u w:val="single"/>
    </w:rPr>
  </w:style>
  <w:style w:type="paragraph" w:customStyle="1" w:styleId="LabSteps">
    <w:name w:val="LabSteps"/>
    <w:basedOn w:val="ListParagraph"/>
    <w:link w:val="LabStepsChar"/>
    <w:qFormat/>
    <w:rsid w:val="000D4EE9"/>
    <w:pPr>
      <w:numPr>
        <w:numId w:val="2"/>
      </w:numPr>
      <w:ind w:left="720"/>
      <w:contextualSpacing w:val="0"/>
    </w:pPr>
  </w:style>
  <w:style w:type="character" w:customStyle="1" w:styleId="LabStepsChar">
    <w:name w:val="LabSteps Char"/>
    <w:basedOn w:val="ListParagraphChar"/>
    <w:link w:val="LabSteps"/>
    <w:rsid w:val="000D4EE9"/>
    <w:rPr>
      <w:rFonts w:ascii="Calibri" w:hAnsi="Calibri"/>
      <w:sz w:val="24"/>
    </w:rPr>
  </w:style>
  <w:style w:type="character" w:customStyle="1" w:styleId="ListParagraphChar">
    <w:name w:val="List Paragraph Char"/>
    <w:basedOn w:val="DefaultParagraphFont"/>
    <w:link w:val="ListParagraph"/>
    <w:uiPriority w:val="34"/>
    <w:rsid w:val="000D4EE9"/>
    <w:rPr>
      <w:rFonts w:ascii="Calibri" w:hAnsi="Calibri"/>
      <w:sz w:val="24"/>
    </w:rPr>
  </w:style>
  <w:style w:type="character" w:styleId="IntenseEmphasis">
    <w:name w:val="Intense Emphasis"/>
    <w:basedOn w:val="DefaultParagraphFont"/>
    <w:uiPriority w:val="21"/>
    <w:qFormat/>
    <w:rsid w:val="000D4EE9"/>
    <w:rPr>
      <w:i/>
      <w:iCs/>
      <w:color w:val="4472C4" w:themeColor="accent1"/>
      <w:u w:val="single"/>
    </w:rPr>
  </w:style>
  <w:style w:type="paragraph" w:styleId="TOCHeading">
    <w:name w:val="TOC Heading"/>
    <w:basedOn w:val="Heading1"/>
    <w:next w:val="Normal"/>
    <w:uiPriority w:val="39"/>
    <w:semiHidden/>
    <w:unhideWhenUsed/>
    <w:qFormat/>
    <w:rsid w:val="000D4EE9"/>
    <w:pPr>
      <w:pBdr>
        <w:top w:val="none" w:sz="0" w:space="0" w:color="auto"/>
        <w:left w:val="none" w:sz="0" w:space="0" w:color="auto"/>
        <w:bottom w:val="none" w:sz="0" w:space="0" w:color="auto"/>
        <w:right w:val="none" w:sz="0" w:space="0" w:color="auto"/>
      </w:pBdr>
      <w:shd w:val="clear" w:color="auto" w:fill="auto"/>
      <w:spacing w:before="240" w:after="0" w:line="240" w:lineRule="auto"/>
      <w:outlineLvl w:val="9"/>
    </w:pPr>
    <w:rPr>
      <w:rFonts w:asciiTheme="majorHAnsi" w:hAnsiTheme="majorHAnsi"/>
      <w:b w:val="0"/>
      <w:color w:val="2F5496" w:themeColor="accent1" w:themeShade="BF"/>
      <w:spacing w:val="0"/>
      <w:kern w:val="0"/>
      <w:positio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C3DD-0393-44F3-8131-45A84B3B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Report</Template>
  <TotalTime>368</TotalTime>
  <Pages>1</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Michael Dubuque</dc:creator>
  <cp:keywords/>
  <dc:description/>
  <cp:lastModifiedBy>Gauf, Alexander</cp:lastModifiedBy>
  <cp:revision>31</cp:revision>
  <cp:lastPrinted>2023-03-07T16:37:00Z</cp:lastPrinted>
  <dcterms:created xsi:type="dcterms:W3CDTF">2023-02-17T17:25:00Z</dcterms:created>
  <dcterms:modified xsi:type="dcterms:W3CDTF">2023-03-07T16:37:00Z</dcterms:modified>
</cp:coreProperties>
</file>