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C9C52" w14:textId="77777777" w:rsidR="00085B83" w:rsidRDefault="00765F11" w:rsidP="00765F11">
      <w:pPr>
        <w:pStyle w:val="Heading1"/>
      </w:pPr>
      <w:r>
        <w:t>Lab 10: Torque</w:t>
      </w:r>
    </w:p>
    <w:p w14:paraId="1A65D10E" w14:textId="77777777" w:rsidR="00085B83" w:rsidRPr="00765F11" w:rsidRDefault="00765F11" w:rsidP="00765F11">
      <w:pPr>
        <w:pStyle w:val="Footer"/>
        <w:keepLines w:val="0"/>
        <w:tabs>
          <w:tab w:val="clear" w:pos="4320"/>
          <w:tab w:val="clear" w:pos="8640"/>
        </w:tabs>
        <w:rPr>
          <w:rStyle w:val="SubtleEmphasis"/>
        </w:rPr>
      </w:pPr>
      <w:r w:rsidRPr="00765F11">
        <w:rPr>
          <w:rStyle w:val="SubtleEmphasis"/>
        </w:rPr>
        <w:t>Experiment for Physics 211 and 225 Lab at CSUF</w:t>
      </w:r>
    </w:p>
    <w:p w14:paraId="4F11C2B4" w14:textId="77777777" w:rsidR="00085B83" w:rsidRDefault="00085B83" w:rsidP="00765F11">
      <w:pPr>
        <w:pStyle w:val="Heading2"/>
        <w:rPr>
          <w:rFonts w:ascii="Times New Roman" w:hAnsi="Times New Roman"/>
          <w:spacing w:val="0"/>
        </w:rPr>
      </w:pPr>
      <w:r>
        <w:t>What You Need To Know</w:t>
      </w:r>
      <w:r>
        <w:rPr>
          <w:sz w:val="28"/>
        </w:rPr>
        <w:t>:</w:t>
      </w:r>
    </w:p>
    <w:p w14:paraId="77674B34" w14:textId="77777777" w:rsidR="00765F11" w:rsidRDefault="009202FF" w:rsidP="00765F11">
      <w:pPr>
        <w:pStyle w:val="Heading3"/>
      </w:pPr>
      <w:r>
        <w:t xml:space="preserve">Angular Systems  </w:t>
      </w:r>
    </w:p>
    <w:p w14:paraId="50BD0599" w14:textId="77777777" w:rsidR="00395F70" w:rsidRDefault="00D5772A" w:rsidP="00765F11">
      <w:r>
        <w:rPr>
          <w:noProof/>
        </w:rPr>
        <mc:AlternateContent>
          <mc:Choice Requires="wpg">
            <w:drawing>
              <wp:anchor distT="0" distB="0" distL="114300" distR="114300" simplePos="0" relativeHeight="251673600" behindDoc="0" locked="0" layoutInCell="1" allowOverlap="1" wp14:anchorId="235DCDC2" wp14:editId="60AB4445">
                <wp:simplePos x="0" y="0"/>
                <wp:positionH relativeFrom="margin">
                  <wp:posOffset>1714500</wp:posOffset>
                </wp:positionH>
                <wp:positionV relativeFrom="paragraph">
                  <wp:posOffset>1720850</wp:posOffset>
                </wp:positionV>
                <wp:extent cx="4008755" cy="1225550"/>
                <wp:effectExtent l="0" t="0" r="0" b="0"/>
                <wp:wrapTopAndBottom/>
                <wp:docPr id="630" name="Group 630"/>
                <wp:cNvGraphicFramePr/>
                <a:graphic xmlns:a="http://schemas.openxmlformats.org/drawingml/2006/main">
                  <a:graphicData uri="http://schemas.microsoft.com/office/word/2010/wordprocessingGroup">
                    <wpg:wgp>
                      <wpg:cNvGrpSpPr/>
                      <wpg:grpSpPr>
                        <a:xfrm>
                          <a:off x="0" y="0"/>
                          <a:ext cx="4008755" cy="1225550"/>
                          <a:chOff x="0" y="0"/>
                          <a:chExt cx="4008755" cy="1225550"/>
                        </a:xfrm>
                      </wpg:grpSpPr>
                      <wpg:grpSp>
                        <wpg:cNvPr id="616" name="Group 616"/>
                        <wpg:cNvGrpSpPr/>
                        <wpg:grpSpPr>
                          <a:xfrm>
                            <a:off x="0" y="0"/>
                            <a:ext cx="3456305" cy="876935"/>
                            <a:chOff x="0" y="0"/>
                            <a:chExt cx="3456917" cy="877161"/>
                          </a:xfrm>
                        </wpg:grpSpPr>
                        <wpg:grpSp>
                          <wpg:cNvPr id="603" name="Group 603"/>
                          <wpg:cNvGrpSpPr/>
                          <wpg:grpSpPr>
                            <a:xfrm>
                              <a:off x="0" y="7061"/>
                              <a:ext cx="1041253" cy="853615"/>
                              <a:chOff x="398574" y="111275"/>
                              <a:chExt cx="783411" cy="665579"/>
                            </a:xfrm>
                          </wpg:grpSpPr>
                          <wps:wsp>
                            <wps:cNvPr id="604" name="Rectangle 641"/>
                            <wps:cNvSpPr>
                              <a:spLocks noChangeArrowheads="1"/>
                            </wps:cNvSpPr>
                            <wps:spPr bwMode="auto">
                              <a:xfrm>
                                <a:off x="398574" y="136560"/>
                                <a:ext cx="544989" cy="336426"/>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605" name="Line 642"/>
                            <wps:cNvCnPr>
                              <a:cxnSpLocks noChangeShapeType="1"/>
                            </wps:cNvCnPr>
                            <wps:spPr bwMode="auto">
                              <a:xfrm flipV="1">
                                <a:off x="943379" y="313813"/>
                                <a:ext cx="238606" cy="1"/>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6" name="Text Box 645"/>
                            <wps:cNvSpPr txBox="1">
                              <a:spLocks noChangeArrowheads="1"/>
                            </wps:cNvSpPr>
                            <wps:spPr bwMode="auto">
                              <a:xfrm>
                                <a:off x="957999" y="111275"/>
                                <a:ext cx="162347" cy="187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B9B28" w14:textId="77777777" w:rsidR="00751213" w:rsidRPr="001278C6" w:rsidRDefault="00751213" w:rsidP="00572B5D">
                                  <w:pPr>
                                    <w:spacing w:before="0" w:after="0"/>
                                    <w:contextualSpacing/>
                                    <w:rPr>
                                      <w:sz w:val="22"/>
                                      <w:szCs w:val="22"/>
                                    </w:rPr>
                                  </w:pPr>
                                  <w:r w:rsidRPr="001278C6">
                                    <w:rPr>
                                      <w:sz w:val="22"/>
                                      <w:szCs w:val="22"/>
                                    </w:rPr>
                                    <w:t>F</w:t>
                                  </w:r>
                                </w:p>
                              </w:txbxContent>
                            </wps:txbx>
                            <wps:bodyPr rot="0" vert="horz" wrap="square" lIns="91440" tIns="45720" rIns="91440" bIns="45720" anchor="t" anchorCtr="0" upright="1">
                              <a:noAutofit/>
                            </wps:bodyPr>
                          </wps:wsp>
                          <wps:wsp>
                            <wps:cNvPr id="607" name="Text Box 646"/>
                            <wps:cNvSpPr txBox="1">
                              <a:spLocks noChangeArrowheads="1"/>
                            </wps:cNvSpPr>
                            <wps:spPr bwMode="auto">
                              <a:xfrm>
                                <a:off x="514260" y="548953"/>
                                <a:ext cx="391344" cy="22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0CF6D" w14:textId="77777777" w:rsidR="00751213" w:rsidRDefault="00751213" w:rsidP="00572B5D">
                                  <w:pPr>
                                    <w:spacing w:before="0" w:after="0"/>
                                    <w:contextualSpacing/>
                                    <w:rPr>
                                      <w:sz w:val="18"/>
                                    </w:rPr>
                                  </w:pPr>
                                  <w:r>
                                    <w:rPr>
                                      <w:sz w:val="18"/>
                                    </w:rPr>
                                    <w:t>(a)</w:t>
                                  </w:r>
                                </w:p>
                              </w:txbxContent>
                            </wps:txbx>
                            <wps:bodyPr rot="0" vert="horz" wrap="square" lIns="91440" tIns="45720" rIns="91440" bIns="45720" anchor="t" anchorCtr="0" upright="1">
                              <a:noAutofit/>
                            </wps:bodyPr>
                          </wps:wsp>
                        </wpg:grpSp>
                        <wpg:grpSp>
                          <wpg:cNvPr id="609" name="Group 609"/>
                          <wpg:cNvGrpSpPr/>
                          <wpg:grpSpPr>
                            <a:xfrm>
                              <a:off x="1895879" y="0"/>
                              <a:ext cx="1561038" cy="877161"/>
                              <a:chOff x="119126" y="904938"/>
                              <a:chExt cx="1174806" cy="681327"/>
                            </a:xfrm>
                          </wpg:grpSpPr>
                          <wps:wsp>
                            <wps:cNvPr id="610" name="Rectangle 647"/>
                            <wps:cNvSpPr>
                              <a:spLocks noChangeArrowheads="1"/>
                            </wps:cNvSpPr>
                            <wps:spPr bwMode="auto">
                              <a:xfrm>
                                <a:off x="405804" y="936023"/>
                                <a:ext cx="544085" cy="338234"/>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611" name="Line 648"/>
                            <wps:cNvCnPr>
                              <a:cxnSpLocks noChangeShapeType="1"/>
                            </wps:cNvCnPr>
                            <wps:spPr bwMode="auto">
                              <a:xfrm>
                                <a:off x="947118" y="1106897"/>
                                <a:ext cx="259866"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2" name="Text Box 649"/>
                            <wps:cNvSpPr txBox="1">
                              <a:spLocks noChangeArrowheads="1"/>
                            </wps:cNvSpPr>
                            <wps:spPr bwMode="auto">
                              <a:xfrm>
                                <a:off x="995679" y="908108"/>
                                <a:ext cx="298253" cy="292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355A8" w14:textId="77777777" w:rsidR="00751213" w:rsidRPr="001278C6" w:rsidRDefault="00751213" w:rsidP="00572B5D">
                                  <w:pPr>
                                    <w:spacing w:before="0" w:after="0"/>
                                    <w:contextualSpacing/>
                                    <w:rPr>
                                      <w:sz w:val="22"/>
                                      <w:szCs w:val="22"/>
                                    </w:rPr>
                                  </w:pPr>
                                  <w:r w:rsidRPr="001278C6">
                                    <w:rPr>
                                      <w:sz w:val="22"/>
                                      <w:szCs w:val="22"/>
                                    </w:rPr>
                                    <w:t>F</w:t>
                                  </w:r>
                                </w:p>
                              </w:txbxContent>
                            </wps:txbx>
                            <wps:bodyPr rot="0" vert="horz" wrap="square" lIns="91440" tIns="45720" rIns="91440" bIns="45720" anchor="t" anchorCtr="0" upright="1">
                              <a:noAutofit/>
                            </wps:bodyPr>
                          </wps:wsp>
                          <wps:wsp>
                            <wps:cNvPr id="613" name="Line 650"/>
                            <wps:cNvCnPr>
                              <a:cxnSpLocks noChangeShapeType="1"/>
                            </wps:cNvCnPr>
                            <wps:spPr bwMode="auto">
                              <a:xfrm flipH="1">
                                <a:off x="119126" y="1106897"/>
                                <a:ext cx="288463"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4" name="Text Box 651"/>
                            <wps:cNvSpPr txBox="1">
                              <a:spLocks noChangeArrowheads="1"/>
                            </wps:cNvSpPr>
                            <wps:spPr bwMode="auto">
                              <a:xfrm>
                                <a:off x="182173" y="904938"/>
                                <a:ext cx="225421" cy="21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9AD67" w14:textId="77777777" w:rsidR="00751213" w:rsidRPr="001278C6" w:rsidRDefault="00751213" w:rsidP="00572B5D">
                                  <w:pPr>
                                    <w:spacing w:before="0" w:after="0"/>
                                    <w:contextualSpacing/>
                                    <w:rPr>
                                      <w:sz w:val="22"/>
                                      <w:szCs w:val="22"/>
                                    </w:rPr>
                                  </w:pPr>
                                  <w:r w:rsidRPr="001278C6">
                                    <w:rPr>
                                      <w:sz w:val="22"/>
                                      <w:szCs w:val="22"/>
                                    </w:rPr>
                                    <w:t>F</w:t>
                                  </w:r>
                                </w:p>
                              </w:txbxContent>
                            </wps:txbx>
                            <wps:bodyPr rot="0" vert="horz" wrap="square" lIns="91440" tIns="45720" rIns="91440" bIns="45720" anchor="t" anchorCtr="0" upright="1">
                              <a:noAutofit/>
                            </wps:bodyPr>
                          </wps:wsp>
                          <wps:wsp>
                            <wps:cNvPr id="615" name="Text Box 652"/>
                            <wps:cNvSpPr txBox="1">
                              <a:spLocks noChangeArrowheads="1"/>
                            </wps:cNvSpPr>
                            <wps:spPr bwMode="auto">
                              <a:xfrm>
                                <a:off x="520587" y="1358364"/>
                                <a:ext cx="391344" cy="22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3AB10" w14:textId="77777777" w:rsidR="00751213" w:rsidRDefault="00751213" w:rsidP="00572B5D">
                                  <w:pPr>
                                    <w:spacing w:before="0" w:after="0"/>
                                    <w:contextualSpacing/>
                                    <w:rPr>
                                      <w:sz w:val="18"/>
                                    </w:rPr>
                                  </w:pPr>
                                  <w:r>
                                    <w:rPr>
                                      <w:sz w:val="18"/>
                                    </w:rPr>
                                    <w:t>(b)</w:t>
                                  </w:r>
                                </w:p>
                              </w:txbxContent>
                            </wps:txbx>
                            <wps:bodyPr rot="0" vert="horz" wrap="square" lIns="91440" tIns="45720" rIns="91440" bIns="45720" anchor="t" anchorCtr="0" upright="1">
                              <a:noAutofit/>
                            </wps:bodyPr>
                          </wps:wsp>
                        </wpg:grpSp>
                      </wpg:grpSp>
                      <wps:wsp>
                        <wps:cNvPr id="617" name="Text Box 617"/>
                        <wps:cNvSpPr txBox="1"/>
                        <wps:spPr>
                          <a:xfrm>
                            <a:off x="552450" y="876935"/>
                            <a:ext cx="3456305" cy="348615"/>
                          </a:xfrm>
                          <a:prstGeom prst="rect">
                            <a:avLst/>
                          </a:prstGeom>
                          <a:solidFill>
                            <a:prstClr val="white"/>
                          </a:solidFill>
                          <a:ln>
                            <a:noFill/>
                          </a:ln>
                        </wps:spPr>
                        <wps:txbx>
                          <w:txbxContent>
                            <w:p w14:paraId="2583BB2E" w14:textId="091B1A31" w:rsidR="00751213" w:rsidRPr="00600ADA" w:rsidRDefault="00751213" w:rsidP="00572B5D">
                              <w:pPr>
                                <w:pStyle w:val="Caption"/>
                                <w:rPr>
                                  <w:rFonts w:ascii="Arial" w:hAnsi="Arial"/>
                                  <w:b/>
                                  <w:noProof/>
                                </w:rPr>
                              </w:pPr>
                              <w:bookmarkStart w:id="0" w:name="_Ref131589322"/>
                              <w:r>
                                <w:t xml:space="preserve">Figure </w:t>
                              </w:r>
                              <w:r>
                                <w:fldChar w:fldCharType="begin"/>
                              </w:r>
                              <w:r>
                                <w:instrText xml:space="preserve"> SEQ Figure \* ARABIC </w:instrText>
                              </w:r>
                              <w:r>
                                <w:fldChar w:fldCharType="separate"/>
                              </w:r>
                              <w:r w:rsidR="00F926A9">
                                <w:rPr>
                                  <w:noProof/>
                                </w:rPr>
                                <w:t>1</w:t>
                              </w:r>
                              <w:r>
                                <w:rPr>
                                  <w:noProof/>
                                </w:rPr>
                                <w:fldChar w:fldCharType="end"/>
                              </w:r>
                              <w:bookmarkEnd w:id="0"/>
                              <w:r>
                                <w:t xml:space="preserve"> – Forces acting on an object.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35DCDC2" id="Group 630" o:spid="_x0000_s1026" style="position:absolute;margin-left:135pt;margin-top:135.5pt;width:315.65pt;height:96.5pt;z-index:251673600;mso-position-horizontal-relative:margin;mso-width-relative:margin;mso-height-relative:margin" coordsize="40087,1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">
                <v:group id="Group 616" o:spid="_x0000_s1027" style="position:absolute;width:34563;height:8769" coordsize="34569,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group id="Group 603" o:spid="_x0000_s1028" style="position:absolute;top:70;width:10412;height:8536" coordorigin="3985,1112" coordsize="7834,6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v:rect id="Rectangle 641" o:spid="_x0000_s1029" style="position:absolute;left:3985;top:1365;width:5450;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" fillcolor="#969696"/>
                    <v:line id="Line 642" o:spid="_x0000_s1030" style="position:absolute;flip:y;visibility:visible;mso-wrap-style:square" from="9433,3138" to="11819,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" strokeweight="1.25pt">
                      <v:stroke endarrow="block"/>
                    </v:line>
                    <v:shapetype id="_x0000_t202" coordsize="21600,21600" o:spt="202" path="m,l,21600r21600,l21600,xe">
                      <v:stroke joinstyle="miter"/>
                      <v:path gradientshapeok="t" o:connecttype="rect"/>
                    </v:shapetype>
                    <v:shape id="Text Box 645" o:spid="_x0000_s1031" type="#_x0000_t202" style="position:absolute;left:9579;top:1112;width:1624;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" filled="f" stroked="f">
                      <v:textbox>
                        <w:txbxContent>
                          <w:p w14:paraId="18AB9B28" w14:textId="77777777" w:rsidR="00751213" w:rsidRPr="001278C6" w:rsidRDefault="00751213" w:rsidP="00572B5D">
                            <w:pPr>
                              <w:spacing w:before="0" w:after="0"/>
                              <w:contextualSpacing/>
                              <w:rPr>
                                <w:sz w:val="22"/>
                                <w:szCs w:val="22"/>
                              </w:rPr>
                            </w:pPr>
                            <w:r w:rsidRPr="001278C6">
                              <w:rPr>
                                <w:sz w:val="22"/>
                                <w:szCs w:val="22"/>
                              </w:rPr>
                              <w:t>F</w:t>
                            </w:r>
                          </w:p>
                        </w:txbxContent>
                      </v:textbox>
                    </v:shape>
                    <v:shape id="Text Box 646" o:spid="_x0000_s1032" type="#_x0000_t202" style="position:absolute;left:5142;top:5489;width:3914;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" filled="f" stroked="f">
                      <v:textbox>
                        <w:txbxContent>
                          <w:p w14:paraId="7040CF6D" w14:textId="77777777" w:rsidR="00751213" w:rsidRDefault="00751213" w:rsidP="00572B5D">
                            <w:pPr>
                              <w:spacing w:before="0" w:after="0"/>
                              <w:contextualSpacing/>
                              <w:rPr>
                                <w:sz w:val="18"/>
                              </w:rPr>
                            </w:pPr>
                            <w:r>
                              <w:rPr>
                                <w:sz w:val="18"/>
                              </w:rPr>
                              <w:t>(a)</w:t>
                            </w:r>
                          </w:p>
                        </w:txbxContent>
                      </v:textbox>
                    </v:shape>
                  </v:group>
                  <v:group id="Group 609" o:spid="_x0000_s1033" style="position:absolute;left:18958;width:15611;height:8771" coordorigin="1191,9049" coordsize="11748,6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rect id="Rectangle 647" o:spid="_x0000_s1034" style="position:absolute;left:4058;top:9360;width:5440;height:3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" fillcolor="#969696"/>
                    <v:line id="Line 648" o:spid="_x0000_s1035" style="position:absolute;visibility:visible;mso-wrap-style:square" from="9471,11068" to="12069,11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" strokeweight="1.25pt">
                      <v:stroke endarrow="block"/>
                    </v:line>
                    <v:shape id="Text Box 649" o:spid="_x0000_s1036" type="#_x0000_t202" style="position:absolute;left:9956;top:9081;width:2983;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" filled="f" stroked="f">
                      <v:textbox>
                        <w:txbxContent>
                          <w:p w14:paraId="391355A8" w14:textId="77777777" w:rsidR="00751213" w:rsidRPr="001278C6" w:rsidRDefault="00751213" w:rsidP="00572B5D">
                            <w:pPr>
                              <w:spacing w:before="0" w:after="0"/>
                              <w:contextualSpacing/>
                              <w:rPr>
                                <w:sz w:val="22"/>
                                <w:szCs w:val="22"/>
                              </w:rPr>
                            </w:pPr>
                            <w:r w:rsidRPr="001278C6">
                              <w:rPr>
                                <w:sz w:val="22"/>
                                <w:szCs w:val="22"/>
                              </w:rPr>
                              <w:t>F</w:t>
                            </w:r>
                          </w:p>
                        </w:txbxContent>
                      </v:textbox>
                    </v:shape>
                    <v:line id="Line 650" o:spid="_x0000_s1037" style="position:absolute;flip:x;visibility:visible;mso-wrap-style:square" from="1191,11068" to="4075,11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" strokeweight="1.25pt">
                      <v:stroke endarrow="block"/>
                    </v:line>
                    <v:shape id="Text Box 651" o:spid="_x0000_s1038" type="#_x0000_t202" style="position:absolute;left:1821;top:9049;width:2254;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" filled="f" stroked="f">
                      <v:textbox>
                        <w:txbxContent>
                          <w:p w14:paraId="1B89AD67" w14:textId="77777777" w:rsidR="00751213" w:rsidRPr="001278C6" w:rsidRDefault="00751213" w:rsidP="00572B5D">
                            <w:pPr>
                              <w:spacing w:before="0" w:after="0"/>
                              <w:contextualSpacing/>
                              <w:rPr>
                                <w:sz w:val="22"/>
                                <w:szCs w:val="22"/>
                              </w:rPr>
                            </w:pPr>
                            <w:r w:rsidRPr="001278C6">
                              <w:rPr>
                                <w:sz w:val="22"/>
                                <w:szCs w:val="22"/>
                              </w:rPr>
                              <w:t>F</w:t>
                            </w:r>
                          </w:p>
                        </w:txbxContent>
                      </v:textbox>
                    </v:shape>
                    <v:shape id="Text Box 652" o:spid="_x0000_s1039" type="#_x0000_t202" style="position:absolute;left:5205;top:13583;width:3914;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" filled="f" stroked="f">
                      <v:textbox>
                        <w:txbxContent>
                          <w:p w14:paraId="7BA3AB10" w14:textId="77777777" w:rsidR="00751213" w:rsidRDefault="00751213" w:rsidP="00572B5D">
                            <w:pPr>
                              <w:spacing w:before="0" w:after="0"/>
                              <w:contextualSpacing/>
                              <w:rPr>
                                <w:sz w:val="18"/>
                              </w:rPr>
                            </w:pPr>
                            <w:r>
                              <w:rPr>
                                <w:sz w:val="18"/>
                              </w:rPr>
                              <w:t>(b)</w:t>
                            </w:r>
                          </w:p>
                        </w:txbxContent>
                      </v:textbox>
                    </v:shape>
                  </v:group>
                </v:group>
                <v:shape id="Text Box 617" o:spid="_x0000_s1040" type="#_x0000_t202" style="position:absolute;left:5524;top:8769;width:34563;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" stroked="f">
                  <v:textbox style="mso-fit-shape-to-text:t" inset="0,0,0,0">
                    <w:txbxContent>
                      <w:p w14:paraId="2583BB2E" w14:textId="091B1A31" w:rsidR="00751213" w:rsidRPr="00600ADA" w:rsidRDefault="00751213" w:rsidP="00572B5D">
                        <w:pPr>
                          <w:pStyle w:val="Caption"/>
                          <w:rPr>
                            <w:rFonts w:ascii="Arial" w:hAnsi="Arial"/>
                            <w:b/>
                            <w:noProof/>
                          </w:rPr>
                        </w:pPr>
                        <w:bookmarkStart w:id="1" w:name="_Ref131589322"/>
                        <w:r>
                          <w:t xml:space="preserve">Figure </w:t>
                        </w:r>
                        <w:r>
                          <w:fldChar w:fldCharType="begin"/>
                        </w:r>
                        <w:r>
                          <w:instrText xml:space="preserve"> SEQ Figure \* ARABIC </w:instrText>
                        </w:r>
                        <w:r>
                          <w:fldChar w:fldCharType="separate"/>
                        </w:r>
                        <w:r w:rsidR="00F926A9">
                          <w:rPr>
                            <w:noProof/>
                          </w:rPr>
                          <w:t>1</w:t>
                        </w:r>
                        <w:r>
                          <w:rPr>
                            <w:noProof/>
                          </w:rPr>
                          <w:fldChar w:fldCharType="end"/>
                        </w:r>
                        <w:bookmarkEnd w:id="1"/>
                        <w:r>
                          <w:t xml:space="preserve"> – Forces acting on an object.</w:t>
                        </w:r>
                      </w:p>
                    </w:txbxContent>
                  </v:textbox>
                </v:shape>
                <w10:wrap type="topAndBottom" anchorx="margin"/>
              </v:group>
            </w:pict>
          </mc:Fallback>
        </mc:AlternateContent>
      </w:r>
      <w:r w:rsidR="00CB6F37">
        <w:t xml:space="preserve">Every lab up to this point has dealt with objects moving in the linear system.  In other words, objects moving in a straight line.  Now we are going to deal with the angular system in which objects </w:t>
      </w:r>
      <w:r w:rsidR="00CB6F37" w:rsidRPr="00773FD3">
        <w:rPr>
          <w:i/>
        </w:rPr>
        <w:t>rotate</w:t>
      </w:r>
      <w:r w:rsidR="00CB6F37">
        <w:t xml:space="preserve">.  Every idea in the linear system will have an analogous idea in the angular system.  For example, in the linear system we have velocity (which we now specify as </w:t>
      </w:r>
      <w:r w:rsidR="00CB6F37" w:rsidRPr="00CB6F37">
        <w:rPr>
          <w:i/>
        </w:rPr>
        <w:t>linear</w:t>
      </w:r>
      <w:r w:rsidR="00CB6F37">
        <w:t xml:space="preserve"> velocity).  Linear velocity tells you how far an object travels in a straight line every second (in units of … m/s).  In the angular system we have </w:t>
      </w:r>
      <w:r w:rsidR="00CB6F37" w:rsidRPr="00CB6F37">
        <w:rPr>
          <w:i/>
        </w:rPr>
        <w:t>angular</w:t>
      </w:r>
      <w:r w:rsidR="00CB6F37">
        <w:t xml:space="preserve"> velocity which tells you how many times an object rotates every second (in units of … revolutions/s).  There are many other concepts we could discuss but today’s lab is just going to focus on one of these and that is </w:t>
      </w:r>
      <w:r w:rsidR="00CB6F37" w:rsidRPr="00CB6F37">
        <w:rPr>
          <w:i/>
        </w:rPr>
        <w:t>torque</w:t>
      </w:r>
      <w:r w:rsidR="00CB6F37">
        <w:t>.</w:t>
      </w:r>
      <w:r w:rsidR="00572B5D" w:rsidRPr="00572B5D">
        <w:rPr>
          <w:noProof/>
        </w:rPr>
        <w:t xml:space="preserve"> </w:t>
      </w:r>
    </w:p>
    <w:p w14:paraId="7E8C9439" w14:textId="77777777" w:rsidR="00765F11" w:rsidRDefault="00E56E74" w:rsidP="00765F11">
      <w:pPr>
        <w:pStyle w:val="Heading3"/>
      </w:pPr>
      <w:r>
        <w:t xml:space="preserve">Force and </w:t>
      </w:r>
      <w:smartTag w:uri="urn:schemas-microsoft-com:office:smarttags" w:element="place">
        <w:smartTag w:uri="urn:schemas-microsoft-com:office:smarttags" w:element="City">
          <w:r w:rsidR="00CB6F37">
            <w:t>Newton</w:t>
          </w:r>
        </w:smartTag>
      </w:smartTag>
      <w:r w:rsidR="00CB6F37">
        <w:t>’s 2</w:t>
      </w:r>
      <w:r w:rsidR="00CB6F37" w:rsidRPr="00CB6F37">
        <w:rPr>
          <w:vertAlign w:val="superscript"/>
        </w:rPr>
        <w:t>nd</w:t>
      </w:r>
      <w:r w:rsidR="00CB6F37">
        <w:t xml:space="preserve"> Law  </w:t>
      </w:r>
    </w:p>
    <w:p w14:paraId="721F4025" w14:textId="43B08464" w:rsidR="00CB6F37" w:rsidRDefault="00CB6F37" w:rsidP="00765F11">
      <w:r>
        <w:t>Before we get to torque, let’s jump back a bit and review some ideas in the linear system</w:t>
      </w:r>
      <w:r w:rsidR="00E56E74">
        <w:t xml:space="preserve">.  You should know by now that a </w:t>
      </w:r>
      <w:r w:rsidR="00E56E74" w:rsidRPr="00E56E74">
        <w:rPr>
          <w:i/>
        </w:rPr>
        <w:t>force</w:t>
      </w:r>
      <w:r w:rsidR="00E56E74">
        <w:t xml:space="preserve"> is a push or a pull on an object.  More specifically, if you apply a </w:t>
      </w:r>
      <w:r w:rsidR="00FF04A1" w:rsidRPr="00FF04A1">
        <w:rPr>
          <w:i/>
        </w:rPr>
        <w:t>single</w:t>
      </w:r>
      <w:r w:rsidR="00FF04A1">
        <w:t xml:space="preserve"> </w:t>
      </w:r>
      <w:r w:rsidR="00E56E74">
        <w:t xml:space="preserve">force, F, to an object it will move </w:t>
      </w:r>
      <w:r w:rsidR="00E56E74" w:rsidRPr="00E56E74">
        <w:rPr>
          <w:i/>
        </w:rPr>
        <w:t>in a straight line</w:t>
      </w:r>
      <w:r w:rsidR="00E56E74">
        <w:t xml:space="preserve">.  </w:t>
      </w:r>
      <w:r w:rsidR="00E56E74" w:rsidRPr="00237FF4">
        <w:rPr>
          <w:b/>
        </w:rPr>
        <w:t xml:space="preserve">See </w:t>
      </w:r>
      <w:r w:rsidR="00D5772A" w:rsidRPr="00751213">
        <w:rPr>
          <w:rStyle w:val="IntenseEmphasis"/>
        </w:rPr>
        <w:fldChar w:fldCharType="begin"/>
      </w:r>
      <w:r w:rsidR="00D5772A" w:rsidRPr="00751213">
        <w:rPr>
          <w:rStyle w:val="IntenseEmphasis"/>
        </w:rPr>
        <w:instrText xml:space="preserve"> REF _Ref131589322 \h </w:instrText>
      </w:r>
      <w:r w:rsidR="00D5772A" w:rsidRPr="00751213">
        <w:rPr>
          <w:rStyle w:val="IntenseEmphasis"/>
        </w:rPr>
      </w:r>
      <w:r w:rsidR="00751213">
        <w:rPr>
          <w:rStyle w:val="IntenseEmphasis"/>
        </w:rPr>
        <w:instrText xml:space="preserve"> \* MERGEFORMAT </w:instrText>
      </w:r>
      <w:r w:rsidR="00D5772A" w:rsidRPr="00751213">
        <w:rPr>
          <w:rStyle w:val="IntenseEmphasis"/>
        </w:rPr>
        <w:fldChar w:fldCharType="separate"/>
      </w:r>
      <w:r w:rsidR="00F926A9" w:rsidRPr="00F926A9">
        <w:rPr>
          <w:rStyle w:val="IntenseEmphasis"/>
        </w:rPr>
        <w:t>Figure 1</w:t>
      </w:r>
      <w:r w:rsidR="00D5772A" w:rsidRPr="00751213">
        <w:rPr>
          <w:rStyle w:val="IntenseEmphasis"/>
        </w:rPr>
        <w:fldChar w:fldCharType="end"/>
      </w:r>
      <w:r w:rsidR="00D5772A" w:rsidRPr="00751213">
        <w:rPr>
          <w:rStyle w:val="IntenseEmphasis"/>
        </w:rPr>
        <w:t>(a)</w:t>
      </w:r>
      <w:r w:rsidR="00D5772A">
        <w:t xml:space="preserve">. </w:t>
      </w:r>
      <w:r w:rsidR="00C4114A">
        <w:t>A</w:t>
      </w:r>
      <w:r w:rsidR="00AB5844">
        <w:t xml:space="preserve">ccording to Newton’s </w:t>
      </w:r>
      <w:r w:rsidR="00352552">
        <w:t>2</w:t>
      </w:r>
      <w:r w:rsidR="00352552" w:rsidRPr="00352552">
        <w:rPr>
          <w:vertAlign w:val="superscript"/>
        </w:rPr>
        <w:t>nd</w:t>
      </w:r>
      <w:r w:rsidR="00352552">
        <w:t xml:space="preserve"> Law, (ΣF = ma, </w:t>
      </w:r>
      <w:r w:rsidR="00352552" w:rsidRPr="00352552">
        <w:rPr>
          <w:i/>
        </w:rPr>
        <w:t>net force</w:t>
      </w:r>
      <w:r w:rsidR="00352552">
        <w:t xml:space="preserve"> equals </w:t>
      </w:r>
      <w:r w:rsidR="00352552" w:rsidRPr="00352552">
        <w:rPr>
          <w:i/>
        </w:rPr>
        <w:t>mass</w:t>
      </w:r>
      <w:r w:rsidR="00352552">
        <w:t xml:space="preserve"> times </w:t>
      </w:r>
      <w:r w:rsidR="00352552" w:rsidRPr="00352552">
        <w:rPr>
          <w:i/>
        </w:rPr>
        <w:t>acceleration</w:t>
      </w:r>
      <w:r w:rsidR="00352552">
        <w:t xml:space="preserve">) the object </w:t>
      </w:r>
      <w:r w:rsidR="00352552" w:rsidRPr="00352552">
        <w:rPr>
          <w:i/>
        </w:rPr>
        <w:t>has</w:t>
      </w:r>
      <w:r w:rsidR="00352552">
        <w:t xml:space="preserve"> to accelerate.  This is so because if there is </w:t>
      </w:r>
      <w:r w:rsidR="00352552" w:rsidRPr="00352552">
        <w:rPr>
          <w:i/>
        </w:rPr>
        <w:t>only one</w:t>
      </w:r>
      <w:r w:rsidR="00352552">
        <w:t xml:space="preserve"> force acting on an object then there </w:t>
      </w:r>
      <w:r w:rsidR="00352552" w:rsidRPr="00352552">
        <w:rPr>
          <w:i/>
        </w:rPr>
        <w:t>must</w:t>
      </w:r>
      <w:r w:rsidR="00352552">
        <w:t xml:space="preserve"> be a net force and therefore</w:t>
      </w:r>
      <w:r w:rsidR="00987431">
        <w:t xml:space="preserve"> an acceleration</w:t>
      </w:r>
      <w:r w:rsidR="00352552">
        <w:t>.</w:t>
      </w:r>
      <w:r w:rsidR="00536616">
        <w:t xml:space="preserve"> </w:t>
      </w:r>
    </w:p>
    <w:p w14:paraId="33ECCBF2" w14:textId="3D1D9E69" w:rsidR="00536616" w:rsidRPr="00536616" w:rsidRDefault="00536616" w:rsidP="00765F11">
      <w:r>
        <w:t xml:space="preserve">If there are </w:t>
      </w:r>
      <w:r w:rsidRPr="00536616">
        <w:rPr>
          <w:i/>
        </w:rPr>
        <w:t>two</w:t>
      </w:r>
      <w:r>
        <w:t xml:space="preserve"> forces acting on an object then the object might or might not accelerate.  If the two forces are </w:t>
      </w:r>
      <w:r w:rsidRPr="00536616">
        <w:rPr>
          <w:i/>
        </w:rPr>
        <w:t>equal</w:t>
      </w:r>
      <w:r>
        <w:t xml:space="preserve"> but pointing in </w:t>
      </w:r>
      <w:r w:rsidRPr="00536616">
        <w:rPr>
          <w:i/>
        </w:rPr>
        <w:t>opposite directions</w:t>
      </w:r>
      <w:r>
        <w:t xml:space="preserve"> then they cancel out and the </w:t>
      </w:r>
      <w:r w:rsidRPr="00536616">
        <w:rPr>
          <w:i/>
        </w:rPr>
        <w:t>net force is zero</w:t>
      </w:r>
      <w:r>
        <w:t xml:space="preserve"> and the object will </w:t>
      </w:r>
      <w:r w:rsidRPr="00536616">
        <w:rPr>
          <w:i/>
        </w:rPr>
        <w:t>not</w:t>
      </w:r>
      <w:r>
        <w:t xml:space="preserve"> accelerate.  </w:t>
      </w:r>
      <w:r w:rsidRPr="00237FF4">
        <w:rPr>
          <w:b/>
        </w:rPr>
        <w:t xml:space="preserve">See </w:t>
      </w:r>
      <w:r w:rsidR="00D5772A" w:rsidRPr="00751213">
        <w:rPr>
          <w:rStyle w:val="IntenseEmphasis"/>
        </w:rPr>
        <w:fldChar w:fldCharType="begin"/>
      </w:r>
      <w:r w:rsidR="00D5772A" w:rsidRPr="00751213">
        <w:rPr>
          <w:rStyle w:val="IntenseEmphasis"/>
        </w:rPr>
        <w:instrText xml:space="preserve"> REF _Ref131589322 \h </w:instrText>
      </w:r>
      <w:r w:rsidR="00D5772A" w:rsidRPr="00751213">
        <w:rPr>
          <w:rStyle w:val="IntenseEmphasis"/>
        </w:rPr>
      </w:r>
      <w:r w:rsidR="00751213">
        <w:rPr>
          <w:rStyle w:val="IntenseEmphasis"/>
        </w:rPr>
        <w:instrText xml:space="preserve"> \* MERGEFORMAT </w:instrText>
      </w:r>
      <w:r w:rsidR="00D5772A" w:rsidRPr="00751213">
        <w:rPr>
          <w:rStyle w:val="IntenseEmphasis"/>
        </w:rPr>
        <w:fldChar w:fldCharType="separate"/>
      </w:r>
      <w:r w:rsidR="00F926A9" w:rsidRPr="00F926A9">
        <w:rPr>
          <w:rStyle w:val="IntenseEmphasis"/>
        </w:rPr>
        <w:t>Figure 1</w:t>
      </w:r>
      <w:r w:rsidR="00D5772A" w:rsidRPr="00751213">
        <w:rPr>
          <w:rStyle w:val="IntenseEmphasis"/>
        </w:rPr>
        <w:fldChar w:fldCharType="end"/>
      </w:r>
      <w:r w:rsidR="00D5772A" w:rsidRPr="00751213">
        <w:rPr>
          <w:rStyle w:val="IntenseEmphasis"/>
        </w:rPr>
        <w:t>(b)</w:t>
      </w:r>
      <w:r>
        <w:rPr>
          <w:b/>
        </w:rPr>
        <w:t xml:space="preserve">. </w:t>
      </w:r>
      <w:r>
        <w:t xml:space="preserve"> </w:t>
      </w:r>
    </w:p>
    <w:p w14:paraId="1E58CA2C" w14:textId="77777777" w:rsidR="00765F11" w:rsidRDefault="00950E0C" w:rsidP="00765F11">
      <w:pPr>
        <w:pStyle w:val="Heading3"/>
      </w:pPr>
      <w:r>
        <w:t xml:space="preserve">Torque </w:t>
      </w:r>
      <w:r w:rsidR="00536616">
        <w:t xml:space="preserve"> </w:t>
      </w:r>
    </w:p>
    <w:p w14:paraId="4F50C9DB" w14:textId="77777777" w:rsidR="00950E0C" w:rsidRDefault="00536616" w:rsidP="00765F11">
      <w:r>
        <w:t>Now let’s look at the same ideas but in the angular system.</w:t>
      </w:r>
      <w:r w:rsidR="00A9593B">
        <w:t xml:space="preserve">  The </w:t>
      </w:r>
      <w:r w:rsidR="003B18D3">
        <w:t>analogous</w:t>
      </w:r>
      <w:r w:rsidR="00A9593B">
        <w:t xml:space="preserve"> idea of force in the angular system is called </w:t>
      </w:r>
      <w:r w:rsidR="00A9593B" w:rsidRPr="00A9593B">
        <w:rPr>
          <w:i/>
        </w:rPr>
        <w:t>torque</w:t>
      </w:r>
      <w:r w:rsidR="00A9593B">
        <w:t>.</w:t>
      </w:r>
      <w:r w:rsidR="003B18D3">
        <w:t xml:space="preserve">  A torque is a “force” that makes an object want to </w:t>
      </w:r>
      <w:r w:rsidR="003B18D3" w:rsidRPr="003B18D3">
        <w:rPr>
          <w:i/>
        </w:rPr>
        <w:t>rotate</w:t>
      </w:r>
      <w:r w:rsidR="003B18D3">
        <w:t>.</w:t>
      </w:r>
      <w:r w:rsidR="00FF04A1">
        <w:t xml:space="preserve">  Think of it as a rotational force.  </w:t>
      </w:r>
      <w:r w:rsidR="00950E0C">
        <w:t xml:space="preserve">The equation for torque is written as </w:t>
      </w:r>
      <w:bookmarkStart w:id="2" w:name="_GoBack"/>
      <w:bookmarkEnd w:id="2"/>
      <w:r w:rsidR="00950E0C">
        <w:t>…</w:t>
      </w:r>
    </w:p>
    <w:p w14:paraId="695CC886" w14:textId="77777777" w:rsidR="00950E0C" w:rsidRDefault="000C7FF2" w:rsidP="00950E0C">
      <w:r>
        <w:rPr>
          <w:noProof/>
        </w:rPr>
        <w:lastRenderedPageBreak/>
        <mc:AlternateContent>
          <mc:Choice Requires="wpg">
            <w:drawing>
              <wp:anchor distT="0" distB="0" distL="114300" distR="114300" simplePos="0" relativeHeight="251662336" behindDoc="0" locked="0" layoutInCell="1" allowOverlap="1" wp14:anchorId="2566FF22" wp14:editId="7B567CB0">
                <wp:simplePos x="0" y="0"/>
                <wp:positionH relativeFrom="margin">
                  <wp:align>left</wp:align>
                </wp:positionH>
                <wp:positionV relativeFrom="paragraph">
                  <wp:posOffset>316385</wp:posOffset>
                </wp:positionV>
                <wp:extent cx="6590556" cy="871220"/>
                <wp:effectExtent l="0" t="0" r="1270" b="5080"/>
                <wp:wrapTopAndBottom/>
                <wp:docPr id="591" name="Group 591"/>
                <wp:cNvGraphicFramePr/>
                <a:graphic xmlns:a="http://schemas.openxmlformats.org/drawingml/2006/main">
                  <a:graphicData uri="http://schemas.microsoft.com/office/word/2010/wordprocessingGroup">
                    <wpg:wgp>
                      <wpg:cNvGrpSpPr/>
                      <wpg:grpSpPr>
                        <a:xfrm>
                          <a:off x="0" y="0"/>
                          <a:ext cx="6590556" cy="871220"/>
                          <a:chOff x="16130" y="0"/>
                          <a:chExt cx="6161375" cy="871267"/>
                        </a:xfrm>
                      </wpg:grpSpPr>
                      <wpg:grpSp>
                        <wpg:cNvPr id="592" name="Group 592"/>
                        <wpg:cNvGrpSpPr/>
                        <wpg:grpSpPr>
                          <a:xfrm>
                            <a:off x="16130" y="0"/>
                            <a:ext cx="5411279" cy="837565"/>
                            <a:chOff x="15268" y="1"/>
                            <a:chExt cx="5122196" cy="838200"/>
                          </a:xfrm>
                        </wpg:grpSpPr>
                        <wps:wsp>
                          <wps:cNvPr id="593" name="Text Box 2"/>
                          <wps:cNvSpPr txBox="1">
                            <a:spLocks noChangeArrowheads="1"/>
                          </wps:cNvSpPr>
                          <wps:spPr bwMode="auto">
                            <a:xfrm>
                              <a:off x="15268" y="176134"/>
                              <a:ext cx="1314450" cy="419572"/>
                            </a:xfrm>
                            <a:prstGeom prst="rect">
                              <a:avLst/>
                            </a:prstGeom>
                            <a:solidFill>
                              <a:srgbClr val="FFFFFF"/>
                            </a:solidFill>
                            <a:ln w="9525">
                              <a:noFill/>
                              <a:miter lim="800000"/>
                              <a:headEnd/>
                              <a:tailEnd/>
                            </a:ln>
                          </wps:spPr>
                          <wps:txbx>
                            <w:txbxContent>
                              <w:p w14:paraId="352B0BFB" w14:textId="77777777" w:rsidR="00751213" w:rsidRDefault="00751213" w:rsidP="00850604">
                                <m:oMathPara>
                                  <m:oMath>
                                    <m:r>
                                      <m:rPr>
                                        <m:sty m:val="bi"/>
                                      </m:rPr>
                                      <w:rPr>
                                        <w:rFonts w:ascii="Cambria Math" w:hAnsi="Cambria Math"/>
                                      </w:rPr>
                                      <m:t>τ</m:t>
                                    </m:r>
                                    <m:r>
                                      <w:rPr>
                                        <w:rFonts w:ascii="Cambria Math" w:hAnsi="Cambria Math"/>
                                      </w:rPr>
                                      <m:t>=</m:t>
                                    </m:r>
                                    <m:r>
                                      <m:rPr>
                                        <m:sty m:val="bi"/>
                                      </m:rPr>
                                      <w:rPr>
                                        <w:rFonts w:ascii="Cambria Math" w:hAnsi="Cambria Math"/>
                                      </w:rPr>
                                      <m:t>rF</m:t>
                                    </m:r>
                                  </m:oMath>
                                </m:oMathPara>
                              </w:p>
                            </w:txbxContent>
                          </wps:txbx>
                          <wps:bodyPr rot="0" vert="horz" wrap="square" lIns="91440" tIns="45720" rIns="91440" bIns="45720" anchor="t" anchorCtr="0">
                            <a:noAutofit/>
                          </wps:bodyPr>
                        </wps:wsp>
                        <wps:wsp>
                          <wps:cNvPr id="594" name="Text Box 2"/>
                          <wps:cNvSpPr txBox="1">
                            <a:spLocks noChangeArrowheads="1"/>
                          </wps:cNvSpPr>
                          <wps:spPr bwMode="auto">
                            <a:xfrm>
                              <a:off x="1400175" y="1"/>
                              <a:ext cx="3737289" cy="838200"/>
                            </a:xfrm>
                            <a:prstGeom prst="rect">
                              <a:avLst/>
                            </a:prstGeom>
                            <a:solidFill>
                              <a:srgbClr val="FFFFFF"/>
                            </a:solidFill>
                            <a:ln w="9525">
                              <a:noFill/>
                              <a:miter lim="800000"/>
                              <a:headEnd/>
                              <a:tailEnd/>
                            </a:ln>
                          </wps:spPr>
                          <wps:txbx>
                            <w:txbxContent>
                              <w:p w14:paraId="30CD25D5" w14:textId="77777777" w:rsidR="00751213" w:rsidRDefault="00751213" w:rsidP="000C7FF2">
                                <w:pPr>
                                  <w:pBdr>
                                    <w:left w:val="single" w:sz="48" w:space="4" w:color="auto"/>
                                  </w:pBdr>
                                  <w:spacing w:before="0"/>
                                </w:pPr>
                                <m:oMath>
                                  <m:r>
                                    <w:rPr>
                                      <w:rFonts w:ascii="Cambria Math" w:hAnsi="Cambria Math"/>
                                    </w:rPr>
                                    <m:t>τ</m:t>
                                  </m:r>
                                </m:oMath>
                                <w:r>
                                  <w:t xml:space="preserve">  is the torque on an object (in Newton-meters, N·</w:t>
                                </w:r>
                                <w:proofErr w:type="gramStart"/>
                                <w:r>
                                  <w:t>m)</w:t>
                                </w:r>
                                <w:proofErr w:type="gramEnd"/>
                              </w:p>
                              <w:p w14:paraId="49313026" w14:textId="77777777" w:rsidR="00751213" w:rsidRDefault="00751213" w:rsidP="000C7FF2">
                                <w:pPr>
                                  <w:pBdr>
                                    <w:left w:val="single" w:sz="48" w:space="4" w:color="auto"/>
                                  </w:pBdr>
                                  <w:spacing w:before="0"/>
                                </w:pPr>
                                <m:oMath>
                                  <m:r>
                                    <w:rPr>
                                      <w:rFonts w:ascii="Cambria Math" w:hAnsi="Cambria Math"/>
                                    </w:rPr>
                                    <m:t>F</m:t>
                                  </m:r>
                                </m:oMath>
                                <w:r>
                                  <w:t xml:space="preserve"> is the force acting on an object (in Newtons, </w:t>
                                </w:r>
                                <w:proofErr w:type="gramStart"/>
                                <w:r>
                                  <w:t>N)</w:t>
                                </w:r>
                                <w:proofErr w:type="gramEnd"/>
                              </w:p>
                              <w:p w14:paraId="7F10FE7D" w14:textId="77777777" w:rsidR="00751213" w:rsidRDefault="00751213" w:rsidP="000C7FF2">
                                <w:pPr>
                                  <w:pBdr>
                                    <w:left w:val="single" w:sz="48" w:space="4" w:color="auto"/>
                                  </w:pBdr>
                                  <w:spacing w:before="0"/>
                                </w:pPr>
                                <m:oMath>
                                  <m:r>
                                    <w:rPr>
                                      <w:rFonts w:ascii="Cambria Math" w:hAnsi="Cambria Math"/>
                                    </w:rPr>
                                    <m:t xml:space="preserve">r </m:t>
                                  </m:r>
                                </m:oMath>
                                <w:r>
                                  <w:t xml:space="preserve">is a perpendicular distance [explained below] (in meters, </w:t>
                                </w:r>
                                <w:proofErr w:type="gramStart"/>
                                <w:r>
                                  <w:t>m)</w:t>
                                </w:r>
                                <w:proofErr w:type="gramEnd"/>
                              </w:p>
                            </w:txbxContent>
                          </wps:txbx>
                          <wps:bodyPr rot="0" vert="horz" wrap="square" lIns="91440" tIns="45720" rIns="91440" bIns="45720" anchor="t" anchorCtr="0">
                            <a:noAutofit/>
                          </wps:bodyPr>
                        </wps:wsp>
                      </wpg:grpSp>
                      <wps:wsp>
                        <wps:cNvPr id="595" name="Text Box 595"/>
                        <wps:cNvSpPr txBox="1"/>
                        <wps:spPr>
                          <a:xfrm>
                            <a:off x="5451604" y="76558"/>
                            <a:ext cx="725901" cy="794709"/>
                          </a:xfrm>
                          <a:prstGeom prst="rect">
                            <a:avLst/>
                          </a:prstGeom>
                          <a:solidFill>
                            <a:prstClr val="white"/>
                          </a:solidFill>
                          <a:ln>
                            <a:noFill/>
                          </a:ln>
                        </wps:spPr>
                        <wps:txbx>
                          <w:txbxContent>
                            <w:p w14:paraId="7B81AA44" w14:textId="769F19A2" w:rsidR="00751213" w:rsidRDefault="00751213" w:rsidP="00850604">
                              <w:pPr>
                                <w:pStyle w:val="Caption"/>
                                <w:spacing w:before="0" w:after="0"/>
                                <w:contextualSpacing/>
                              </w:pPr>
                              <w:r>
                                <w:t xml:space="preserve">Equation </w:t>
                              </w:r>
                              <w:r>
                                <w:fldChar w:fldCharType="begin"/>
                              </w:r>
                              <w:r>
                                <w:instrText xml:space="preserve"> SEQ Equation \* ARABIC </w:instrText>
                              </w:r>
                              <w:r>
                                <w:fldChar w:fldCharType="separate"/>
                              </w:r>
                              <w:r w:rsidR="00F926A9">
                                <w:rPr>
                                  <w:noProof/>
                                </w:rPr>
                                <w:t>1</w:t>
                              </w:r>
                              <w:r>
                                <w:rPr>
                                  <w:noProof/>
                                </w:rPr>
                                <w:fldChar w:fldCharType="end"/>
                              </w:r>
                              <w:r>
                                <w:t xml:space="preserve"> –</w:t>
                              </w:r>
                            </w:p>
                            <w:p w14:paraId="386DF587" w14:textId="77777777" w:rsidR="00751213" w:rsidRPr="007857E1" w:rsidRDefault="00751213" w:rsidP="00850604">
                              <w:pPr>
                                <w:pStyle w:val="Caption"/>
                                <w:spacing w:before="0" w:after="0"/>
                                <w:contextualSpacing/>
                                <w:rPr>
                                  <w:b/>
                                  <w:noProof/>
                                  <w:sz w:val="24"/>
                                </w:rPr>
                              </w:pPr>
                              <w:r>
                                <w:t>Torque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66FF22" id="Group 591" o:spid="_x0000_s1041" style="position:absolute;margin-left:0;margin-top:24.9pt;width:518.95pt;height:68.6pt;z-index:251662336;mso-position-horizontal:left;mso-position-horizontal-relative:margin;mso-width-relative:margin;mso-height-relative:margin" coordorigin="161" coordsize="61613,8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">
                <v:group id="Group 592" o:spid="_x0000_s1042" style="position:absolute;left:161;width:54113;height:8375" coordorigin="152" coordsize="51221,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Text Box 2" o:spid="_x0000_s1043" type="#_x0000_t202" style="position:absolute;left:152;top:1761;width:13145;height:4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" stroked="f">
                    <v:textbox>
                      <w:txbxContent>
                        <w:p w14:paraId="352B0BFB" w14:textId="77777777" w:rsidR="00751213" w:rsidRDefault="00751213" w:rsidP="00850604">
                          <m:oMathPara>
                            <m:oMath>
                              <m:r>
                                <m:rPr>
                                  <m:sty m:val="bi"/>
                                </m:rPr>
                                <w:rPr>
                                  <w:rFonts w:ascii="Cambria Math" w:hAnsi="Cambria Math"/>
                                </w:rPr>
                                <m:t>τ</m:t>
                              </m:r>
                              <m:r>
                                <w:rPr>
                                  <w:rFonts w:ascii="Cambria Math" w:hAnsi="Cambria Math"/>
                                </w:rPr>
                                <m:t>=</m:t>
                              </m:r>
                              <m:r>
                                <m:rPr>
                                  <m:sty m:val="bi"/>
                                </m:rPr>
                                <w:rPr>
                                  <w:rFonts w:ascii="Cambria Math" w:hAnsi="Cambria Math"/>
                                </w:rPr>
                                <m:t>rF</m:t>
                              </m:r>
                            </m:oMath>
                          </m:oMathPara>
                        </w:p>
                      </w:txbxContent>
                    </v:textbox>
                  </v:shape>
                  <v:shape id="Text Box 2" o:spid="_x0000_s1044" type="#_x0000_t202" style="position:absolute;left:14001;width:37373;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" stroked="f">
                    <v:textbox>
                      <w:txbxContent>
                        <w:p w14:paraId="30CD25D5" w14:textId="77777777" w:rsidR="00751213" w:rsidRDefault="00751213" w:rsidP="000C7FF2">
                          <w:pPr>
                            <w:pBdr>
                              <w:left w:val="single" w:sz="48" w:space="4" w:color="auto"/>
                            </w:pBdr>
                            <w:spacing w:before="0"/>
                          </w:pPr>
                          <m:oMath>
                            <m:r>
                              <w:rPr>
                                <w:rFonts w:ascii="Cambria Math" w:hAnsi="Cambria Math"/>
                              </w:rPr>
                              <m:t>τ</m:t>
                            </m:r>
                          </m:oMath>
                          <w:r>
                            <w:t xml:space="preserve">  is the torque on an object (in Newton-meters, N·</w:t>
                          </w:r>
                          <w:proofErr w:type="gramStart"/>
                          <w:r>
                            <w:t>m)</w:t>
                          </w:r>
                          <w:proofErr w:type="gramEnd"/>
                        </w:p>
                        <w:p w14:paraId="49313026" w14:textId="77777777" w:rsidR="00751213" w:rsidRDefault="00751213" w:rsidP="000C7FF2">
                          <w:pPr>
                            <w:pBdr>
                              <w:left w:val="single" w:sz="48" w:space="4" w:color="auto"/>
                            </w:pBdr>
                            <w:spacing w:before="0"/>
                          </w:pPr>
                          <m:oMath>
                            <m:r>
                              <w:rPr>
                                <w:rFonts w:ascii="Cambria Math" w:hAnsi="Cambria Math"/>
                              </w:rPr>
                              <m:t>F</m:t>
                            </m:r>
                          </m:oMath>
                          <w:r>
                            <w:t xml:space="preserve"> is the force acting on an object (in Newtons, </w:t>
                          </w:r>
                          <w:proofErr w:type="gramStart"/>
                          <w:r>
                            <w:t>N)</w:t>
                          </w:r>
                          <w:proofErr w:type="gramEnd"/>
                        </w:p>
                        <w:p w14:paraId="7F10FE7D" w14:textId="77777777" w:rsidR="00751213" w:rsidRDefault="00751213" w:rsidP="000C7FF2">
                          <w:pPr>
                            <w:pBdr>
                              <w:left w:val="single" w:sz="48" w:space="4" w:color="auto"/>
                            </w:pBdr>
                            <w:spacing w:before="0"/>
                          </w:pPr>
                          <m:oMath>
                            <m:r>
                              <w:rPr>
                                <w:rFonts w:ascii="Cambria Math" w:hAnsi="Cambria Math"/>
                              </w:rPr>
                              <m:t xml:space="preserve">r </m:t>
                            </m:r>
                          </m:oMath>
                          <w:r>
                            <w:t xml:space="preserve">is a perpendicular distance [explained below] (in meters, </w:t>
                          </w:r>
                          <w:proofErr w:type="gramStart"/>
                          <w:r>
                            <w:t>m)</w:t>
                          </w:r>
                          <w:proofErr w:type="gramEnd"/>
                        </w:p>
                      </w:txbxContent>
                    </v:textbox>
                  </v:shape>
                </v:group>
                <v:shape id="Text Box 595" o:spid="_x0000_s1045" type="#_x0000_t202" style="position:absolute;left:54516;top:765;width:7259;height:7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" stroked="f">
                  <v:textbox inset="0,0,0,0">
                    <w:txbxContent>
                      <w:p w14:paraId="7B81AA44" w14:textId="769F19A2" w:rsidR="00751213" w:rsidRDefault="00751213" w:rsidP="00850604">
                        <w:pPr>
                          <w:pStyle w:val="Caption"/>
                          <w:spacing w:before="0" w:after="0"/>
                          <w:contextualSpacing/>
                        </w:pPr>
                        <w:r>
                          <w:t xml:space="preserve">Equation </w:t>
                        </w:r>
                        <w:r>
                          <w:fldChar w:fldCharType="begin"/>
                        </w:r>
                        <w:r>
                          <w:instrText xml:space="preserve"> SEQ Equation \* ARABIC </w:instrText>
                        </w:r>
                        <w:r>
                          <w:fldChar w:fldCharType="separate"/>
                        </w:r>
                        <w:r w:rsidR="00F926A9">
                          <w:rPr>
                            <w:noProof/>
                          </w:rPr>
                          <w:t>1</w:t>
                        </w:r>
                        <w:r>
                          <w:rPr>
                            <w:noProof/>
                          </w:rPr>
                          <w:fldChar w:fldCharType="end"/>
                        </w:r>
                        <w:r>
                          <w:t xml:space="preserve"> –</w:t>
                        </w:r>
                      </w:p>
                      <w:p w14:paraId="386DF587" w14:textId="77777777" w:rsidR="00751213" w:rsidRPr="007857E1" w:rsidRDefault="00751213" w:rsidP="00850604">
                        <w:pPr>
                          <w:pStyle w:val="Caption"/>
                          <w:spacing w:before="0" w:after="0"/>
                          <w:contextualSpacing/>
                          <w:rPr>
                            <w:b/>
                            <w:noProof/>
                            <w:sz w:val="24"/>
                          </w:rPr>
                        </w:pPr>
                        <w:r>
                          <w:t>Torque</w:t>
                        </w:r>
                      </w:p>
                    </w:txbxContent>
                  </v:textbox>
                </v:shape>
                <w10:wrap type="topAndBottom" anchorx="margin"/>
              </v:group>
            </w:pict>
          </mc:Fallback>
        </mc:AlternateContent>
      </w:r>
    </w:p>
    <w:p w14:paraId="2785A116" w14:textId="29A8007A" w:rsidR="00E52775" w:rsidRDefault="007C1BB6" w:rsidP="00765F11">
      <w:r>
        <w:t xml:space="preserve">Many people think that, </w:t>
      </w:r>
      <w:r w:rsidRPr="007C1BB6">
        <w:rPr>
          <w:b/>
          <w:i/>
        </w:rPr>
        <w:t>r</w:t>
      </w:r>
      <w:r>
        <w:t xml:space="preserve">, stands for “radius” but that is not always the case.  This can lead to much confusion on torques.  It is much better to think of, </w:t>
      </w:r>
      <w:r w:rsidR="001278C6" w:rsidRPr="001278C6">
        <w:rPr>
          <w:b/>
          <w:i/>
        </w:rPr>
        <w:t>r</w:t>
      </w:r>
      <w:r>
        <w:rPr>
          <w:b/>
          <w:i/>
        </w:rPr>
        <w:t>,</w:t>
      </w:r>
      <w:r>
        <w:t xml:space="preserve"> as </w:t>
      </w:r>
      <w:r w:rsidR="001278C6">
        <w:t xml:space="preserve">the distance from a chosen reference point to the point at which the force, </w:t>
      </w:r>
      <w:r w:rsidR="001278C6" w:rsidRPr="001278C6">
        <w:rPr>
          <w:b/>
          <w:i/>
        </w:rPr>
        <w:t>F,</w:t>
      </w:r>
      <w:r>
        <w:t xml:space="preserve"> is acting.  (That’s how it’s defined anyway.)  </w:t>
      </w:r>
      <w:r w:rsidR="00773FD3">
        <w:t>Let’s say you have a pulley with a rope wrapped around it.  You pull on the rope which gives the rope a tension,</w:t>
      </w:r>
      <w:r w:rsidR="00773FD3" w:rsidRPr="001278C6">
        <w:t xml:space="preserve"> </w:t>
      </w:r>
      <w:r w:rsidR="00773FD3" w:rsidRPr="001278C6">
        <w:rPr>
          <w:b/>
        </w:rPr>
        <w:t>T</w:t>
      </w:r>
      <w:r w:rsidR="00773FD3">
        <w:t xml:space="preserve">. </w:t>
      </w:r>
      <w:r w:rsidR="00773FD3" w:rsidRPr="00773FD3">
        <w:rPr>
          <w:b/>
          <w:szCs w:val="24"/>
        </w:rPr>
        <w:t xml:space="preserve"> </w:t>
      </w:r>
      <w:r w:rsidR="00773FD3" w:rsidRPr="00237FF4">
        <w:rPr>
          <w:b/>
          <w:szCs w:val="24"/>
        </w:rPr>
        <w:t xml:space="preserve">See </w:t>
      </w:r>
      <w:r w:rsidR="00D5772A">
        <w:rPr>
          <w:b/>
        </w:rPr>
        <w:fldChar w:fldCharType="begin"/>
      </w:r>
      <w:r w:rsidR="00D5772A">
        <w:rPr>
          <w:b/>
          <w:szCs w:val="24"/>
        </w:rPr>
        <w:instrText xml:space="preserve"> REF _Ref131589370 \h </w:instrText>
      </w:r>
      <w:r w:rsidR="00D5772A">
        <w:rPr>
          <w:b/>
        </w:rPr>
      </w:r>
      <w:r w:rsidR="00DE4E76">
        <w:rPr>
          <w:b/>
        </w:rPr>
        <w:instrText xml:space="preserve"> \* MERGEFORMAT </w:instrText>
      </w:r>
      <w:r w:rsidR="00D5772A">
        <w:rPr>
          <w:b/>
        </w:rPr>
        <w:fldChar w:fldCharType="separate"/>
      </w:r>
      <w:r w:rsidR="00F926A9" w:rsidRPr="00F926A9">
        <w:rPr>
          <w:rStyle w:val="IntenseEmphasis"/>
        </w:rPr>
        <w:t>Figure 2</w:t>
      </w:r>
      <w:r w:rsidR="00D5772A">
        <w:rPr>
          <w:b/>
        </w:rPr>
        <w:fldChar w:fldCharType="end"/>
      </w:r>
      <w:r w:rsidR="00773FD3">
        <w:rPr>
          <w:b/>
        </w:rPr>
        <w:t>.</w:t>
      </w:r>
      <w:r w:rsidRPr="007C1BB6">
        <w:t xml:space="preserve"> </w:t>
      </w:r>
      <w:r>
        <w:t xml:space="preserve"> In this case the chosen reference point is the center of the pulley.  It was chosen there because that is the point at which the pulley is rotating.</w:t>
      </w:r>
      <w:r w:rsidR="00E52775">
        <w:t xml:space="preserve">  (More on this later.)  </w:t>
      </w:r>
      <w:r>
        <w:t xml:space="preserve">Notice how the distance, </w:t>
      </w:r>
      <w:r w:rsidRPr="007C1BB6">
        <w:rPr>
          <w:b/>
          <w:i/>
        </w:rPr>
        <w:t>r</w:t>
      </w:r>
      <w:r w:rsidR="00E52775">
        <w:t>, is shown; from the reference point to where the tension is acting.</w:t>
      </w:r>
      <w:r>
        <w:t xml:space="preserve">  (And yes, in this case that distance </w:t>
      </w:r>
      <w:r w:rsidRPr="007C1BB6">
        <w:rPr>
          <w:i/>
        </w:rPr>
        <w:t>does</w:t>
      </w:r>
      <w:r>
        <w:t xml:space="preserve"> turn out to be the radius of the pulley.)</w:t>
      </w:r>
    </w:p>
    <w:p w14:paraId="4C818BC1" w14:textId="2DC7AB9B" w:rsidR="007C1BB6" w:rsidRDefault="001C7994" w:rsidP="00765F11">
      <w:r>
        <w:rPr>
          <w:noProof/>
          <w:szCs w:val="6"/>
        </w:rPr>
        <mc:AlternateContent>
          <mc:Choice Requires="wpg">
            <w:drawing>
              <wp:anchor distT="0" distB="0" distL="114300" distR="114300" simplePos="0" relativeHeight="251694080" behindDoc="0" locked="0" layoutInCell="1" allowOverlap="1" wp14:anchorId="3FFA54C3" wp14:editId="01929B2E">
                <wp:simplePos x="0" y="0"/>
                <wp:positionH relativeFrom="page">
                  <wp:posOffset>2717800</wp:posOffset>
                </wp:positionH>
                <wp:positionV relativeFrom="paragraph">
                  <wp:posOffset>1016983</wp:posOffset>
                </wp:positionV>
                <wp:extent cx="2352102" cy="846367"/>
                <wp:effectExtent l="0" t="0" r="0" b="49530"/>
                <wp:wrapTopAndBottom/>
                <wp:docPr id="51" name="Group 51"/>
                <wp:cNvGraphicFramePr/>
                <a:graphic xmlns:a="http://schemas.openxmlformats.org/drawingml/2006/main">
                  <a:graphicData uri="http://schemas.microsoft.com/office/word/2010/wordprocessingGroup">
                    <wpg:wgp>
                      <wpg:cNvGrpSpPr/>
                      <wpg:grpSpPr>
                        <a:xfrm>
                          <a:off x="0" y="0"/>
                          <a:ext cx="2352102" cy="846367"/>
                          <a:chOff x="0" y="12413"/>
                          <a:chExt cx="2352102" cy="846367"/>
                        </a:xfrm>
                      </wpg:grpSpPr>
                      <wps:wsp>
                        <wps:cNvPr id="40" name="Text Box 40"/>
                        <wps:cNvSpPr txBox="1"/>
                        <wps:spPr>
                          <a:xfrm>
                            <a:off x="1138115" y="177800"/>
                            <a:ext cx="1213987" cy="518273"/>
                          </a:xfrm>
                          <a:prstGeom prst="rect">
                            <a:avLst/>
                          </a:prstGeom>
                          <a:solidFill>
                            <a:prstClr val="white"/>
                          </a:solidFill>
                          <a:ln>
                            <a:noFill/>
                          </a:ln>
                        </wps:spPr>
                        <wps:txbx>
                          <w:txbxContent>
                            <w:p w14:paraId="06A8B725" w14:textId="789AB3A1" w:rsidR="00751213" w:rsidRPr="009F3C2F" w:rsidRDefault="00751213" w:rsidP="001C7994">
                              <w:pPr>
                                <w:pStyle w:val="Caption"/>
                                <w:rPr>
                                  <w:noProof/>
                                  <w:sz w:val="24"/>
                                  <w:szCs w:val="6"/>
                                </w:rPr>
                              </w:pPr>
                              <w:bookmarkStart w:id="3" w:name="_Ref131589370"/>
                              <w:r>
                                <w:t xml:space="preserve">Figure </w:t>
                              </w:r>
                              <w:r>
                                <w:fldChar w:fldCharType="begin"/>
                              </w:r>
                              <w:r>
                                <w:instrText xml:space="preserve"> SEQ Figure \* ARABIC </w:instrText>
                              </w:r>
                              <w:r>
                                <w:fldChar w:fldCharType="separate"/>
                              </w:r>
                              <w:r w:rsidR="00F926A9">
                                <w:rPr>
                                  <w:noProof/>
                                </w:rPr>
                                <w:t>2</w:t>
                              </w:r>
                              <w:r>
                                <w:fldChar w:fldCharType="end"/>
                              </w:r>
                              <w:bookmarkEnd w:id="3"/>
                              <w:r>
                                <w:t xml:space="preserve"> – Rope acting on a pulley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grpSp>
                        <wpg:cNvPr id="50" name="Group 50"/>
                        <wpg:cNvGrpSpPr/>
                        <wpg:grpSpPr>
                          <a:xfrm>
                            <a:off x="0" y="12413"/>
                            <a:ext cx="1098422" cy="846367"/>
                            <a:chOff x="0" y="0"/>
                            <a:chExt cx="1098422" cy="846367"/>
                          </a:xfrm>
                        </wpg:grpSpPr>
                        <wpg:grpSp>
                          <wpg:cNvPr id="47" name="Group 47"/>
                          <wpg:cNvGrpSpPr/>
                          <wpg:grpSpPr>
                            <a:xfrm>
                              <a:off x="0" y="0"/>
                              <a:ext cx="1098422" cy="846367"/>
                              <a:chOff x="-307690" y="-298981"/>
                              <a:chExt cx="1098542" cy="847220"/>
                            </a:xfrm>
                          </wpg:grpSpPr>
                          <wps:wsp>
                            <wps:cNvPr id="41" name="Text Box 684"/>
                            <wps:cNvSpPr txBox="1">
                              <a:spLocks noChangeArrowheads="1"/>
                            </wps:cNvSpPr>
                            <wps:spPr bwMode="auto">
                              <a:xfrm>
                                <a:off x="493672" y="188471"/>
                                <a:ext cx="29718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96578" w14:textId="77777777" w:rsidR="00751213" w:rsidRPr="001278C6" w:rsidRDefault="00751213" w:rsidP="001C7994">
                                  <w:pPr>
                                    <w:spacing w:before="0" w:after="0"/>
                                    <w:contextualSpacing/>
                                    <w:rPr>
                                      <w:sz w:val="22"/>
                                      <w:szCs w:val="22"/>
                                    </w:rPr>
                                  </w:pPr>
                                  <w:r w:rsidRPr="001278C6">
                                    <w:rPr>
                                      <w:sz w:val="22"/>
                                      <w:szCs w:val="22"/>
                                    </w:rPr>
                                    <w:t>T</w:t>
                                  </w:r>
                                </w:p>
                              </w:txbxContent>
                            </wps:txbx>
                            <wps:bodyPr rot="0" vert="horz" wrap="square" lIns="91440" tIns="45720" rIns="91440" bIns="45720" anchor="t" anchorCtr="0" upright="1">
                              <a:noAutofit/>
                            </wps:bodyPr>
                          </wps:wsp>
                          <wps:wsp>
                            <wps:cNvPr id="43" name="Oval 687"/>
                            <wps:cNvSpPr>
                              <a:spLocks noChangeArrowheads="1"/>
                            </wps:cNvSpPr>
                            <wps:spPr bwMode="auto">
                              <a:xfrm>
                                <a:off x="-307690" y="-298981"/>
                                <a:ext cx="856316" cy="84722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44" name="Line 689"/>
                            <wps:cNvCnPr>
                              <a:cxnSpLocks noChangeShapeType="1"/>
                            </wps:cNvCnPr>
                            <wps:spPr bwMode="auto">
                              <a:xfrm>
                                <a:off x="548626" y="118695"/>
                                <a:ext cx="635" cy="405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690"/>
                            <wps:cNvCnPr>
                              <a:cxnSpLocks noChangeShapeType="1"/>
                              <a:stCxn id="43" idx="6"/>
                            </wps:cNvCnPr>
                            <wps:spPr bwMode="auto">
                              <a:xfrm flipH="1">
                                <a:off x="115795" y="124629"/>
                                <a:ext cx="4328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Text Box 691"/>
                            <wps:cNvSpPr txBox="1">
                              <a:spLocks noChangeArrowheads="1"/>
                            </wps:cNvSpPr>
                            <wps:spPr bwMode="auto">
                              <a:xfrm>
                                <a:off x="204906" y="-86548"/>
                                <a:ext cx="2667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2FBCB" w14:textId="77777777" w:rsidR="00751213" w:rsidRPr="001278C6" w:rsidRDefault="00751213" w:rsidP="001C7994">
                                  <w:pPr>
                                    <w:spacing w:before="0" w:after="0"/>
                                    <w:contextualSpacing/>
                                    <w:rPr>
                                      <w:sz w:val="22"/>
                                      <w:szCs w:val="22"/>
                                    </w:rPr>
                                  </w:pPr>
                                  <w:r>
                                    <w:rPr>
                                      <w:sz w:val="22"/>
                                      <w:szCs w:val="22"/>
                                    </w:rPr>
                                    <w:t>r</w:t>
                                  </w:r>
                                </w:p>
                              </w:txbxContent>
                            </wps:txbx>
                            <wps:bodyPr rot="0" vert="horz" wrap="square" lIns="91440" tIns="45720" rIns="91440" bIns="45720" anchor="t" anchorCtr="0" upright="1">
                              <a:noAutofit/>
                            </wps:bodyPr>
                          </wps:wsp>
                        </wpg:grpSp>
                        <wps:wsp>
                          <wps:cNvPr id="49" name="Rectangle 692"/>
                          <wps:cNvSpPr>
                            <a:spLocks noChangeArrowheads="1"/>
                          </wps:cNvSpPr>
                          <wps:spPr bwMode="auto">
                            <a:xfrm>
                              <a:off x="792833" y="422844"/>
                              <a:ext cx="58303" cy="628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FFA54C3" id="Group 51" o:spid="_x0000_s1046" style="position:absolute;margin-left:214pt;margin-top:80.1pt;width:185.2pt;height:66.65pt;z-index:251694080;mso-position-horizontal-relative:page;mso-width-relative:margin;mso-height-relative:margin" coordorigin=",124" coordsize="23521,8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">
                <v:shape id="Text Box 40" o:spid="_x0000_s1047" type="#_x0000_t202" style="position:absolute;left:11381;top:1778;width:12140;height:5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" stroked="f">
                  <v:textbox style="mso-fit-shape-to-text:t" inset="0,0,0,0">
                    <w:txbxContent>
                      <w:p w14:paraId="06A8B725" w14:textId="789AB3A1" w:rsidR="00751213" w:rsidRPr="009F3C2F" w:rsidRDefault="00751213" w:rsidP="001C7994">
                        <w:pPr>
                          <w:pStyle w:val="Caption"/>
                          <w:rPr>
                            <w:noProof/>
                            <w:sz w:val="24"/>
                            <w:szCs w:val="6"/>
                          </w:rPr>
                        </w:pPr>
                        <w:bookmarkStart w:id="4" w:name="_Ref131589370"/>
                        <w:r>
                          <w:t xml:space="preserve">Figure </w:t>
                        </w:r>
                        <w:r>
                          <w:fldChar w:fldCharType="begin"/>
                        </w:r>
                        <w:r>
                          <w:instrText xml:space="preserve"> SEQ Figure \* ARABIC </w:instrText>
                        </w:r>
                        <w:r>
                          <w:fldChar w:fldCharType="separate"/>
                        </w:r>
                        <w:r w:rsidR="00F926A9">
                          <w:rPr>
                            <w:noProof/>
                          </w:rPr>
                          <w:t>2</w:t>
                        </w:r>
                        <w:r>
                          <w:fldChar w:fldCharType="end"/>
                        </w:r>
                        <w:bookmarkEnd w:id="4"/>
                        <w:r>
                          <w:t xml:space="preserve"> – Rope acting on a pulley</w:t>
                        </w:r>
                      </w:p>
                    </w:txbxContent>
                  </v:textbox>
                </v:shape>
                <v:group id="Group 50" o:spid="_x0000_s1048" style="position:absolute;top:124;width:10984;height:8463" coordsize="10984,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47" o:spid="_x0000_s1049" style="position:absolute;width:10984;height:8463" coordorigin="-3076,-2989" coordsize="10985,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Text Box 684" o:spid="_x0000_s1050" type="#_x0000_t202" style="position:absolute;left:4936;top:1884;width:2972;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7AB96578" w14:textId="77777777" w:rsidR="00751213" w:rsidRPr="001278C6" w:rsidRDefault="00751213" w:rsidP="001C7994">
                            <w:pPr>
                              <w:spacing w:before="0" w:after="0"/>
                              <w:contextualSpacing/>
                              <w:rPr>
                                <w:sz w:val="22"/>
                                <w:szCs w:val="22"/>
                              </w:rPr>
                            </w:pPr>
                            <w:r w:rsidRPr="001278C6">
                              <w:rPr>
                                <w:sz w:val="22"/>
                                <w:szCs w:val="22"/>
                              </w:rPr>
                              <w:t>T</w:t>
                            </w:r>
                          </w:p>
                        </w:txbxContent>
                      </v:textbox>
                    </v:shape>
                    <v:oval id="Oval 687" o:spid="_x0000_s1051" style="position:absolute;left:-3076;top:-2989;width:8562;height:8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" fillcolor="silver"/>
                    <v:line id="Line 689" o:spid="_x0000_s1052" style="position:absolute;visibility:visible;mso-wrap-style:square" from="5486,1186" to="5492,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690" o:spid="_x0000_s1053" style="position:absolute;flip:x;visibility:visible;mso-wrap-style:square" from="1157,1246" to="5486,1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shape id="Text Box 691" o:spid="_x0000_s1054" type="#_x0000_t202" style="position:absolute;left:2049;top:-865;width:2667;height:2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2262FBCB" w14:textId="77777777" w:rsidR="00751213" w:rsidRPr="001278C6" w:rsidRDefault="00751213" w:rsidP="001C7994">
                            <w:pPr>
                              <w:spacing w:before="0" w:after="0"/>
                              <w:contextualSpacing/>
                              <w:rPr>
                                <w:sz w:val="22"/>
                                <w:szCs w:val="22"/>
                              </w:rPr>
                            </w:pPr>
                            <w:r>
                              <w:rPr>
                                <w:sz w:val="22"/>
                                <w:szCs w:val="22"/>
                              </w:rPr>
                              <w:t>r</w:t>
                            </w:r>
                          </w:p>
                        </w:txbxContent>
                      </v:textbox>
                    </v:shape>
                  </v:group>
                  <v:rect id="Rectangle 692" o:spid="_x0000_s1055" style="position:absolute;left:7928;top:4228;width:583;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group>
                <w10:wrap type="topAndBottom" anchorx="page"/>
              </v:group>
            </w:pict>
          </mc:Fallback>
        </mc:AlternateContent>
      </w:r>
      <w:r w:rsidR="00483A8D">
        <w:rPr>
          <w:szCs w:val="6"/>
        </w:rPr>
        <w:t xml:space="preserve">Another thing you have to remember </w:t>
      </w:r>
      <w:r w:rsidR="00496A88">
        <w:rPr>
          <w:szCs w:val="6"/>
        </w:rPr>
        <w:t xml:space="preserve">is that </w:t>
      </w:r>
      <w:r w:rsidR="00483A8D">
        <w:rPr>
          <w:szCs w:val="6"/>
        </w:rPr>
        <w:t xml:space="preserve">when you plug in for </w:t>
      </w:r>
      <w:r w:rsidR="00137731" w:rsidRPr="00137731">
        <w:rPr>
          <w:b/>
          <w:i/>
          <w:szCs w:val="6"/>
        </w:rPr>
        <w:t>F</w:t>
      </w:r>
      <w:r w:rsidR="00483A8D">
        <w:rPr>
          <w:szCs w:val="6"/>
        </w:rPr>
        <w:t xml:space="preserve"> and </w:t>
      </w:r>
      <w:r w:rsidR="00137731" w:rsidRPr="00137731">
        <w:rPr>
          <w:b/>
          <w:i/>
          <w:szCs w:val="6"/>
        </w:rPr>
        <w:t>r</w:t>
      </w:r>
      <w:r w:rsidR="00483A8D">
        <w:rPr>
          <w:szCs w:val="6"/>
        </w:rPr>
        <w:t xml:space="preserve"> </w:t>
      </w:r>
      <w:r w:rsidR="00496A88">
        <w:rPr>
          <w:szCs w:val="6"/>
        </w:rPr>
        <w:t xml:space="preserve"> </w:t>
      </w:r>
      <w:r w:rsidR="00483A8D">
        <w:rPr>
          <w:szCs w:val="6"/>
        </w:rPr>
        <w:t xml:space="preserve">they have to be perpendicular to each other.  </w:t>
      </w:r>
      <w:r w:rsidR="00483A8D" w:rsidRPr="00237FF4">
        <w:rPr>
          <w:b/>
          <w:szCs w:val="24"/>
        </w:rPr>
        <w:t xml:space="preserve">See </w:t>
      </w:r>
      <w:r w:rsidR="00D5772A">
        <w:rPr>
          <w:b/>
        </w:rPr>
        <w:fldChar w:fldCharType="begin"/>
      </w:r>
      <w:r w:rsidR="00D5772A">
        <w:rPr>
          <w:b/>
          <w:szCs w:val="24"/>
        </w:rPr>
        <w:instrText xml:space="preserve"> REF _Ref131589370 \h </w:instrText>
      </w:r>
      <w:r w:rsidR="00D5772A">
        <w:rPr>
          <w:b/>
        </w:rPr>
      </w:r>
      <w:r w:rsidR="00DE4E76">
        <w:rPr>
          <w:b/>
        </w:rPr>
        <w:instrText xml:space="preserve"> \* MERGEFORMAT </w:instrText>
      </w:r>
      <w:r w:rsidR="00D5772A">
        <w:rPr>
          <w:b/>
        </w:rPr>
        <w:fldChar w:fldCharType="separate"/>
      </w:r>
      <w:r w:rsidR="00F926A9" w:rsidRPr="00F926A9">
        <w:rPr>
          <w:rStyle w:val="IntenseEmphasis"/>
        </w:rPr>
        <w:t>Figure 2</w:t>
      </w:r>
      <w:r w:rsidR="00D5772A">
        <w:rPr>
          <w:b/>
        </w:rPr>
        <w:fldChar w:fldCharType="end"/>
      </w:r>
      <w:r w:rsidR="00483A8D">
        <w:rPr>
          <w:b/>
        </w:rPr>
        <w:t xml:space="preserve">.  </w:t>
      </w:r>
      <w:r w:rsidR="00483A8D">
        <w:t xml:space="preserve">If they are not perpendicular then you have to either find a component of </w:t>
      </w:r>
      <w:r w:rsidR="00483A8D" w:rsidRPr="00137731">
        <w:rPr>
          <w:b/>
          <w:i/>
        </w:rPr>
        <w:t>F</w:t>
      </w:r>
      <w:r w:rsidR="00483A8D">
        <w:t xml:space="preserve"> that is perpendicular to </w:t>
      </w:r>
      <w:r w:rsidR="00483A8D" w:rsidRPr="00137731">
        <w:rPr>
          <w:b/>
          <w:i/>
        </w:rPr>
        <w:t>r</w:t>
      </w:r>
      <w:r w:rsidR="00483A8D">
        <w:t xml:space="preserve"> or vice versa.  In this lab we will only deal with </w:t>
      </w:r>
      <w:r w:rsidR="00137731" w:rsidRPr="00137731">
        <w:rPr>
          <w:b/>
          <w:i/>
        </w:rPr>
        <w:t>F</w:t>
      </w:r>
      <w:r w:rsidR="00137731">
        <w:t xml:space="preserve">’s and </w:t>
      </w:r>
      <w:r w:rsidR="00137731" w:rsidRPr="00137731">
        <w:rPr>
          <w:b/>
          <w:i/>
        </w:rPr>
        <w:t>r</w:t>
      </w:r>
      <w:r w:rsidR="00137731">
        <w:t>’s that are already perpendicular.  So, this idea will be left up to your instructor in your lecture to delve into.</w:t>
      </w:r>
    </w:p>
    <w:p w14:paraId="20DB3EE3" w14:textId="77777777" w:rsidR="00765F11" w:rsidRDefault="0050437D" w:rsidP="00765F11">
      <w:pPr>
        <w:pStyle w:val="Heading3"/>
        <w:rPr>
          <w:szCs w:val="24"/>
        </w:rPr>
      </w:pPr>
      <w:r>
        <w:t xml:space="preserve">Net Torque </w:t>
      </w:r>
      <w:r w:rsidR="00496A88">
        <w:rPr>
          <w:szCs w:val="24"/>
        </w:rPr>
        <w:t xml:space="preserve"> </w:t>
      </w:r>
    </w:p>
    <w:p w14:paraId="160840CA" w14:textId="77777777" w:rsidR="00F8238A" w:rsidRDefault="00C54213" w:rsidP="000C7FF2">
      <w:r>
        <w:rPr>
          <w:noProof/>
        </w:rPr>
        <mc:AlternateContent>
          <mc:Choice Requires="wpg">
            <w:drawing>
              <wp:anchor distT="0" distB="0" distL="114300" distR="114300" simplePos="0" relativeHeight="251664384" behindDoc="0" locked="0" layoutInCell="1" allowOverlap="1" wp14:anchorId="7057DB1F" wp14:editId="757E22EE">
                <wp:simplePos x="0" y="0"/>
                <wp:positionH relativeFrom="margin">
                  <wp:align>left</wp:align>
                </wp:positionH>
                <wp:positionV relativeFrom="paragraph">
                  <wp:posOffset>523130</wp:posOffset>
                </wp:positionV>
                <wp:extent cx="6590556" cy="871220"/>
                <wp:effectExtent l="0" t="0" r="1270" b="5080"/>
                <wp:wrapTopAndBottom/>
                <wp:docPr id="596" name="Group 596"/>
                <wp:cNvGraphicFramePr/>
                <a:graphic xmlns:a="http://schemas.openxmlformats.org/drawingml/2006/main">
                  <a:graphicData uri="http://schemas.microsoft.com/office/word/2010/wordprocessingGroup">
                    <wpg:wgp>
                      <wpg:cNvGrpSpPr/>
                      <wpg:grpSpPr>
                        <a:xfrm>
                          <a:off x="0" y="0"/>
                          <a:ext cx="6590556" cy="871220"/>
                          <a:chOff x="16130" y="0"/>
                          <a:chExt cx="6161375" cy="871267"/>
                        </a:xfrm>
                      </wpg:grpSpPr>
                      <wpg:grpSp>
                        <wpg:cNvPr id="597" name="Group 597"/>
                        <wpg:cNvGrpSpPr/>
                        <wpg:grpSpPr>
                          <a:xfrm>
                            <a:off x="16130" y="0"/>
                            <a:ext cx="5411279" cy="837565"/>
                            <a:chOff x="15268" y="1"/>
                            <a:chExt cx="5122196" cy="838200"/>
                          </a:xfrm>
                        </wpg:grpSpPr>
                        <wps:wsp>
                          <wps:cNvPr id="598" name="Text Box 2"/>
                          <wps:cNvSpPr txBox="1">
                            <a:spLocks noChangeArrowheads="1"/>
                          </wps:cNvSpPr>
                          <wps:spPr bwMode="auto">
                            <a:xfrm>
                              <a:off x="15268" y="176134"/>
                              <a:ext cx="1314450" cy="419572"/>
                            </a:xfrm>
                            <a:prstGeom prst="rect">
                              <a:avLst/>
                            </a:prstGeom>
                            <a:solidFill>
                              <a:srgbClr val="FFFFFF"/>
                            </a:solidFill>
                            <a:ln w="9525">
                              <a:noFill/>
                              <a:miter lim="800000"/>
                              <a:headEnd/>
                              <a:tailEnd/>
                            </a:ln>
                          </wps:spPr>
                          <wps:txbx>
                            <w:txbxContent>
                              <w:p w14:paraId="3A84B9AE" w14:textId="77777777" w:rsidR="00751213" w:rsidRDefault="00751213" w:rsidP="000C7FF2">
                                <m:oMathPara>
                                  <m:oMath>
                                    <m:r>
                                      <m:rPr>
                                        <m:sty m:val="p"/>
                                      </m:rPr>
                                      <w:rPr>
                                        <w:rFonts w:ascii="Cambria Math" w:hAnsi="Cambria Math"/>
                                      </w:rPr>
                                      <m:t>Σ</m:t>
                                    </m:r>
                                    <m:r>
                                      <m:rPr>
                                        <m:sty m:val="bi"/>
                                      </m:rPr>
                                      <w:rPr>
                                        <w:rFonts w:ascii="Cambria Math" w:hAnsi="Cambria Math"/>
                                      </w:rPr>
                                      <m:t>τ</m:t>
                                    </m:r>
                                    <m:r>
                                      <w:rPr>
                                        <w:rFonts w:ascii="Cambria Math" w:hAnsi="Cambria Math"/>
                                      </w:rPr>
                                      <m:t>=</m:t>
                                    </m:r>
                                    <m:r>
                                      <m:rPr>
                                        <m:sty m:val="bi"/>
                                      </m:rPr>
                                      <w:rPr>
                                        <w:rFonts w:ascii="Cambria Math" w:hAnsi="Cambria Math"/>
                                      </w:rPr>
                                      <m:t>I</m:t>
                                    </m:r>
                                    <m:r>
                                      <w:rPr>
                                        <w:rFonts w:ascii="Cambria Math" w:hAnsi="Cambria Math"/>
                                      </w:rPr>
                                      <m:t>α</m:t>
                                    </m:r>
                                  </m:oMath>
                                </m:oMathPara>
                              </w:p>
                            </w:txbxContent>
                          </wps:txbx>
                          <wps:bodyPr rot="0" vert="horz" wrap="square" lIns="91440" tIns="45720" rIns="91440" bIns="45720" anchor="t" anchorCtr="0">
                            <a:noAutofit/>
                          </wps:bodyPr>
                        </wps:wsp>
                        <wps:wsp>
                          <wps:cNvPr id="599" name="Text Box 2"/>
                          <wps:cNvSpPr txBox="1">
                            <a:spLocks noChangeArrowheads="1"/>
                          </wps:cNvSpPr>
                          <wps:spPr bwMode="auto">
                            <a:xfrm>
                              <a:off x="1400175" y="1"/>
                              <a:ext cx="3737289" cy="838200"/>
                            </a:xfrm>
                            <a:prstGeom prst="rect">
                              <a:avLst/>
                            </a:prstGeom>
                            <a:solidFill>
                              <a:srgbClr val="FFFFFF"/>
                            </a:solidFill>
                            <a:ln w="9525">
                              <a:noFill/>
                              <a:miter lim="800000"/>
                              <a:headEnd/>
                              <a:tailEnd/>
                            </a:ln>
                          </wps:spPr>
                          <wps:txbx>
                            <w:txbxContent>
                              <w:p w14:paraId="32202171" w14:textId="77777777" w:rsidR="00751213" w:rsidRDefault="00751213" w:rsidP="000C7FF2">
                                <w:pPr>
                                  <w:pBdr>
                                    <w:left w:val="single" w:sz="48" w:space="4" w:color="auto"/>
                                  </w:pBdr>
                                  <w:spacing w:before="0"/>
                                </w:pPr>
                                <m:oMath>
                                  <m:r>
                                    <m:rPr>
                                      <m:sty m:val="p"/>
                                    </m:rPr>
                                    <w:rPr>
                                      <w:rFonts w:ascii="Cambria Math" w:eastAsiaTheme="minorEastAsia" w:hAnsi="Cambria Math" w:cstheme="minorBidi"/>
                                    </w:rPr>
                                    <m:t>Σ</m:t>
                                  </m:r>
                                  <m:r>
                                    <w:rPr>
                                      <w:rFonts w:ascii="Cambria Math" w:hAnsi="Cambria Math"/>
                                    </w:rPr>
                                    <m:t xml:space="preserve">τ </m:t>
                                  </m:r>
                                </m:oMath>
                                <w:r>
                                  <w:t xml:space="preserve"> is the net torque on an object (in Newton-meters, N·</w:t>
                                </w:r>
                                <w:proofErr w:type="gramStart"/>
                                <w:r>
                                  <w:t>m)</w:t>
                                </w:r>
                                <w:proofErr w:type="gramEnd"/>
                              </w:p>
                              <w:p w14:paraId="15AFC9B7" w14:textId="77777777" w:rsidR="00751213" w:rsidRDefault="00751213" w:rsidP="000C7FF2">
                                <w:pPr>
                                  <w:pBdr>
                                    <w:left w:val="single" w:sz="48" w:space="4" w:color="auto"/>
                                  </w:pBdr>
                                  <w:spacing w:before="0"/>
                                </w:pPr>
                                <m:oMath>
                                  <m:r>
                                    <w:rPr>
                                      <w:rFonts w:ascii="Cambria Math" w:hAnsi="Cambria Math"/>
                                    </w:rPr>
                                    <m:t>I</m:t>
                                  </m:r>
                                </m:oMath>
                                <w:r>
                                  <w:t xml:space="preserve">  is the moment of inertia on an object (in kg·</w:t>
                                </w:r>
                                <w:proofErr w:type="gramStart"/>
                                <w:r>
                                  <w:t>m2)</w:t>
                                </w:r>
                                <w:proofErr w:type="gramEnd"/>
                              </w:p>
                              <w:p w14:paraId="13DA26E8" w14:textId="77777777" w:rsidR="00751213" w:rsidRDefault="00751213" w:rsidP="000C7FF2">
                                <w:pPr>
                                  <w:pBdr>
                                    <w:left w:val="single" w:sz="48" w:space="4" w:color="auto"/>
                                  </w:pBdr>
                                  <w:spacing w:before="0"/>
                                </w:pPr>
                                <m:oMath>
                                  <m:r>
                                    <w:rPr>
                                      <w:rFonts w:ascii="Cambria Math" w:hAnsi="Cambria Math"/>
                                    </w:rPr>
                                    <m:t>α</m:t>
                                  </m:r>
                                </m:oMath>
                                <w:r>
                                  <w:t xml:space="preserve">  is angular acceleration of an object (in radians/s2)</w:t>
                                </w:r>
                              </w:p>
                            </w:txbxContent>
                          </wps:txbx>
                          <wps:bodyPr rot="0" vert="horz" wrap="square" lIns="91440" tIns="45720" rIns="91440" bIns="45720" anchor="t" anchorCtr="0">
                            <a:noAutofit/>
                          </wps:bodyPr>
                        </wps:wsp>
                      </wpg:grpSp>
                      <wps:wsp>
                        <wps:cNvPr id="600" name="Text Box 600"/>
                        <wps:cNvSpPr txBox="1"/>
                        <wps:spPr>
                          <a:xfrm>
                            <a:off x="5451604" y="76558"/>
                            <a:ext cx="725901" cy="794709"/>
                          </a:xfrm>
                          <a:prstGeom prst="rect">
                            <a:avLst/>
                          </a:prstGeom>
                          <a:solidFill>
                            <a:prstClr val="white"/>
                          </a:solidFill>
                          <a:ln>
                            <a:noFill/>
                          </a:ln>
                        </wps:spPr>
                        <wps:txbx>
                          <w:txbxContent>
                            <w:p w14:paraId="08563366" w14:textId="757C35FC" w:rsidR="00751213" w:rsidRDefault="00751213" w:rsidP="000C7FF2">
                              <w:pPr>
                                <w:pStyle w:val="Caption"/>
                                <w:spacing w:before="0" w:after="0"/>
                                <w:contextualSpacing/>
                              </w:pPr>
                              <w:r>
                                <w:t xml:space="preserve">Equation </w:t>
                              </w:r>
                              <w:r>
                                <w:fldChar w:fldCharType="begin"/>
                              </w:r>
                              <w:r>
                                <w:instrText xml:space="preserve"> SEQ Equation \* ARABIC </w:instrText>
                              </w:r>
                              <w:r>
                                <w:fldChar w:fldCharType="separate"/>
                              </w:r>
                              <w:r w:rsidR="00F926A9">
                                <w:rPr>
                                  <w:noProof/>
                                </w:rPr>
                                <w:t>2</w:t>
                              </w:r>
                              <w:r>
                                <w:rPr>
                                  <w:noProof/>
                                </w:rPr>
                                <w:fldChar w:fldCharType="end"/>
                              </w:r>
                              <w:r>
                                <w:t xml:space="preserve"> –</w:t>
                              </w:r>
                            </w:p>
                            <w:p w14:paraId="6DFE81A8" w14:textId="77777777" w:rsidR="00751213" w:rsidRPr="007857E1" w:rsidRDefault="00751213" w:rsidP="000C7FF2">
                              <w:pPr>
                                <w:pStyle w:val="Caption"/>
                                <w:spacing w:before="0" w:after="0"/>
                                <w:contextualSpacing/>
                                <w:rPr>
                                  <w:b/>
                                  <w:noProof/>
                                  <w:sz w:val="24"/>
                                </w:rPr>
                              </w:pPr>
                              <w:r>
                                <w:t>Newton’s Second law in Rotation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57DB1F" id="Group 596" o:spid="_x0000_s1056" style="position:absolute;margin-left:0;margin-top:41.2pt;width:518.95pt;height:68.6pt;z-index:251664384;mso-position-horizontal:left;mso-position-horizontal-relative:margin;mso-width-relative:margin;mso-height-relative:margin" coordorigin="161" coordsize="61613,8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">
                <v:group id="Group 597" o:spid="_x0000_s1057" style="position:absolute;left:161;width:54113;height:8375" coordorigin="152" coordsize="51221,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shape id="Text Box 2" o:spid="_x0000_s1058" type="#_x0000_t202" style="position:absolute;left:152;top:1761;width:13145;height:4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" stroked="f">
                    <v:textbox>
                      <w:txbxContent>
                        <w:p w14:paraId="3A84B9AE" w14:textId="77777777" w:rsidR="00751213" w:rsidRDefault="00751213" w:rsidP="000C7FF2">
                          <m:oMathPara>
                            <m:oMath>
                              <m:r>
                                <m:rPr>
                                  <m:sty m:val="p"/>
                                </m:rPr>
                                <w:rPr>
                                  <w:rFonts w:ascii="Cambria Math" w:hAnsi="Cambria Math"/>
                                </w:rPr>
                                <m:t>Σ</m:t>
                              </m:r>
                              <m:r>
                                <m:rPr>
                                  <m:sty m:val="bi"/>
                                </m:rPr>
                                <w:rPr>
                                  <w:rFonts w:ascii="Cambria Math" w:hAnsi="Cambria Math"/>
                                </w:rPr>
                                <m:t>τ</m:t>
                              </m:r>
                              <m:r>
                                <w:rPr>
                                  <w:rFonts w:ascii="Cambria Math" w:hAnsi="Cambria Math"/>
                                </w:rPr>
                                <m:t>=</m:t>
                              </m:r>
                              <m:r>
                                <m:rPr>
                                  <m:sty m:val="bi"/>
                                </m:rPr>
                                <w:rPr>
                                  <w:rFonts w:ascii="Cambria Math" w:hAnsi="Cambria Math"/>
                                </w:rPr>
                                <m:t>I</m:t>
                              </m:r>
                              <m:r>
                                <w:rPr>
                                  <w:rFonts w:ascii="Cambria Math" w:hAnsi="Cambria Math"/>
                                </w:rPr>
                                <m:t>α</m:t>
                              </m:r>
                            </m:oMath>
                          </m:oMathPara>
                        </w:p>
                      </w:txbxContent>
                    </v:textbox>
                  </v:shape>
                  <v:shape id="Text Box 2" o:spid="_x0000_s1059" type="#_x0000_t202" style="position:absolute;left:14001;width:37373;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" stroked="f">
                    <v:textbox>
                      <w:txbxContent>
                        <w:p w14:paraId="32202171" w14:textId="77777777" w:rsidR="00751213" w:rsidRDefault="00751213" w:rsidP="000C7FF2">
                          <w:pPr>
                            <w:pBdr>
                              <w:left w:val="single" w:sz="48" w:space="4" w:color="auto"/>
                            </w:pBdr>
                            <w:spacing w:before="0"/>
                          </w:pPr>
                          <m:oMath>
                            <m:r>
                              <m:rPr>
                                <m:sty m:val="p"/>
                              </m:rPr>
                              <w:rPr>
                                <w:rFonts w:ascii="Cambria Math" w:eastAsiaTheme="minorEastAsia" w:hAnsi="Cambria Math" w:cstheme="minorBidi"/>
                              </w:rPr>
                              <m:t>Σ</m:t>
                            </m:r>
                            <m:r>
                              <w:rPr>
                                <w:rFonts w:ascii="Cambria Math" w:hAnsi="Cambria Math"/>
                              </w:rPr>
                              <m:t xml:space="preserve">τ </m:t>
                            </m:r>
                          </m:oMath>
                          <w:r>
                            <w:t xml:space="preserve"> is the net torque on an object (in Newton-meters, N·</w:t>
                          </w:r>
                          <w:proofErr w:type="gramStart"/>
                          <w:r>
                            <w:t>m)</w:t>
                          </w:r>
                          <w:proofErr w:type="gramEnd"/>
                        </w:p>
                        <w:p w14:paraId="15AFC9B7" w14:textId="77777777" w:rsidR="00751213" w:rsidRDefault="00751213" w:rsidP="000C7FF2">
                          <w:pPr>
                            <w:pBdr>
                              <w:left w:val="single" w:sz="48" w:space="4" w:color="auto"/>
                            </w:pBdr>
                            <w:spacing w:before="0"/>
                          </w:pPr>
                          <m:oMath>
                            <m:r>
                              <w:rPr>
                                <w:rFonts w:ascii="Cambria Math" w:hAnsi="Cambria Math"/>
                              </w:rPr>
                              <m:t>I</m:t>
                            </m:r>
                          </m:oMath>
                          <w:r>
                            <w:t xml:space="preserve">  is the moment of inertia on an object (in kg·</w:t>
                          </w:r>
                          <w:proofErr w:type="gramStart"/>
                          <w:r>
                            <w:t>m2)</w:t>
                          </w:r>
                          <w:proofErr w:type="gramEnd"/>
                        </w:p>
                        <w:p w14:paraId="13DA26E8" w14:textId="77777777" w:rsidR="00751213" w:rsidRDefault="00751213" w:rsidP="000C7FF2">
                          <w:pPr>
                            <w:pBdr>
                              <w:left w:val="single" w:sz="48" w:space="4" w:color="auto"/>
                            </w:pBdr>
                            <w:spacing w:before="0"/>
                          </w:pPr>
                          <m:oMath>
                            <m:r>
                              <w:rPr>
                                <w:rFonts w:ascii="Cambria Math" w:hAnsi="Cambria Math"/>
                              </w:rPr>
                              <m:t>α</m:t>
                            </m:r>
                          </m:oMath>
                          <w:r>
                            <w:t xml:space="preserve">  is angular acceleration of an object (in radians/s2)</w:t>
                          </w:r>
                        </w:p>
                      </w:txbxContent>
                    </v:textbox>
                  </v:shape>
                </v:group>
                <v:shape id="Text Box 600" o:spid="_x0000_s1060" type="#_x0000_t202" style="position:absolute;left:54516;top:765;width:7259;height:7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" stroked="f">
                  <v:textbox inset="0,0,0,0">
                    <w:txbxContent>
                      <w:p w14:paraId="08563366" w14:textId="757C35FC" w:rsidR="00751213" w:rsidRDefault="00751213" w:rsidP="000C7FF2">
                        <w:pPr>
                          <w:pStyle w:val="Caption"/>
                          <w:spacing w:before="0" w:after="0"/>
                          <w:contextualSpacing/>
                        </w:pPr>
                        <w:r>
                          <w:t xml:space="preserve">Equation </w:t>
                        </w:r>
                        <w:r>
                          <w:fldChar w:fldCharType="begin"/>
                        </w:r>
                        <w:r>
                          <w:instrText xml:space="preserve"> SEQ Equation \* ARABIC </w:instrText>
                        </w:r>
                        <w:r>
                          <w:fldChar w:fldCharType="separate"/>
                        </w:r>
                        <w:r w:rsidR="00F926A9">
                          <w:rPr>
                            <w:noProof/>
                          </w:rPr>
                          <w:t>2</w:t>
                        </w:r>
                        <w:r>
                          <w:rPr>
                            <w:noProof/>
                          </w:rPr>
                          <w:fldChar w:fldCharType="end"/>
                        </w:r>
                        <w:r>
                          <w:t xml:space="preserve"> –</w:t>
                        </w:r>
                      </w:p>
                      <w:p w14:paraId="6DFE81A8" w14:textId="77777777" w:rsidR="00751213" w:rsidRPr="007857E1" w:rsidRDefault="00751213" w:rsidP="000C7FF2">
                        <w:pPr>
                          <w:pStyle w:val="Caption"/>
                          <w:spacing w:before="0" w:after="0"/>
                          <w:contextualSpacing/>
                          <w:rPr>
                            <w:b/>
                            <w:noProof/>
                            <w:sz w:val="24"/>
                          </w:rPr>
                        </w:pPr>
                        <w:r>
                          <w:t>Newton’s Second law in Rotation</w:t>
                        </w:r>
                      </w:p>
                    </w:txbxContent>
                  </v:textbox>
                </v:shape>
                <w10:wrap type="topAndBottom" anchorx="margin"/>
              </v:group>
            </w:pict>
          </mc:Fallback>
        </mc:AlternateContent>
      </w:r>
      <w:r w:rsidR="00496A88">
        <w:t>The equation for Newton’s 2</w:t>
      </w:r>
      <w:r w:rsidR="00496A88" w:rsidRPr="00496A88">
        <w:rPr>
          <w:vertAlign w:val="superscript"/>
        </w:rPr>
        <w:t>nd</w:t>
      </w:r>
      <w:r w:rsidR="00496A88">
        <w:t xml:space="preserve"> Law</w:t>
      </w:r>
      <w:r w:rsidR="00F8238A">
        <w:t xml:space="preserve"> in</w:t>
      </w:r>
      <w:r w:rsidR="0050437D">
        <w:t xml:space="preserve"> the angular system is very similar in form to the one for the linear system.</w:t>
      </w:r>
      <w:r w:rsidR="00F8238A">
        <w:t xml:space="preserve">  </w:t>
      </w:r>
    </w:p>
    <w:p w14:paraId="55AA534F" w14:textId="77777777" w:rsidR="006E7B72" w:rsidRDefault="00F8238A" w:rsidP="00765F11">
      <w:r>
        <w:t>All of the variables are analogous to each other; force and torque, mass and moment of inertia, and linear acceleration and angular acceleration.</w:t>
      </w:r>
      <w:r w:rsidR="00F35D97">
        <w:t xml:space="preserve">  You simply switch out one for the other.  </w:t>
      </w:r>
    </w:p>
    <w:p w14:paraId="024AD3F2" w14:textId="0F48D069" w:rsidR="006E7B72" w:rsidRDefault="00F35D97" w:rsidP="00765F11">
      <w:r>
        <w:t xml:space="preserve">The </w:t>
      </w:r>
      <w:r w:rsidR="006E7B72">
        <w:t xml:space="preserve">ideas work out the same as well. </w:t>
      </w:r>
      <w:r w:rsidR="00F8238A">
        <w:t xml:space="preserve"> </w:t>
      </w:r>
      <w:r w:rsidR="006E7B72">
        <w:t xml:space="preserve">In </w:t>
      </w:r>
      <w:r w:rsidR="00D5772A">
        <w:rPr>
          <w:b/>
        </w:rPr>
        <w:fldChar w:fldCharType="begin"/>
      </w:r>
      <w:r w:rsidR="00D5772A">
        <w:instrText xml:space="preserve"> REF _Ref131589370 \h </w:instrText>
      </w:r>
      <w:r w:rsidR="00D5772A">
        <w:rPr>
          <w:b/>
        </w:rPr>
      </w:r>
      <w:r w:rsidR="00DE4E76">
        <w:rPr>
          <w:b/>
        </w:rPr>
        <w:instrText xml:space="preserve"> \* MERGEFORMAT </w:instrText>
      </w:r>
      <w:r w:rsidR="00D5772A">
        <w:rPr>
          <w:b/>
        </w:rPr>
        <w:fldChar w:fldCharType="separate"/>
      </w:r>
      <w:r w:rsidR="00F926A9" w:rsidRPr="00F926A9">
        <w:rPr>
          <w:rStyle w:val="IntenseEmphasis"/>
        </w:rPr>
        <w:t>Figure 2</w:t>
      </w:r>
      <w:r w:rsidR="00D5772A">
        <w:rPr>
          <w:b/>
        </w:rPr>
        <w:fldChar w:fldCharType="end"/>
      </w:r>
      <w:r w:rsidR="006E7B72">
        <w:t xml:space="preserve"> there is one torque acting on the system (in this case, τ = Tr).  If you apply a </w:t>
      </w:r>
      <w:r w:rsidR="006E7B72" w:rsidRPr="00FF04A1">
        <w:rPr>
          <w:i/>
        </w:rPr>
        <w:t>single</w:t>
      </w:r>
      <w:r w:rsidR="006E7B72">
        <w:t xml:space="preserve"> torque to an object it will </w:t>
      </w:r>
      <w:r w:rsidR="00F55A8F" w:rsidRPr="006E7B72">
        <w:rPr>
          <w:i/>
        </w:rPr>
        <w:t>rotate</w:t>
      </w:r>
      <w:r w:rsidR="00F55A8F">
        <w:t>, and</w:t>
      </w:r>
      <w:r w:rsidR="006E7B72">
        <w:t xml:space="preserve"> according to Newton’s 2</w:t>
      </w:r>
      <w:r w:rsidR="006E7B72" w:rsidRPr="00352552">
        <w:rPr>
          <w:vertAlign w:val="superscript"/>
        </w:rPr>
        <w:t>nd</w:t>
      </w:r>
      <w:r w:rsidR="006E7B72">
        <w:t xml:space="preserve"> Law for the angular system, the object </w:t>
      </w:r>
      <w:r w:rsidR="006E7B72" w:rsidRPr="00352552">
        <w:rPr>
          <w:i/>
        </w:rPr>
        <w:t>has</w:t>
      </w:r>
      <w:r w:rsidR="006E7B72">
        <w:t xml:space="preserve"> to </w:t>
      </w:r>
      <w:r w:rsidR="006E7B72" w:rsidRPr="006E7B72">
        <w:rPr>
          <w:i/>
        </w:rPr>
        <w:t>angularly</w:t>
      </w:r>
      <w:r w:rsidR="006E7B72">
        <w:t xml:space="preserve"> accelerate.  This is so because if there is </w:t>
      </w:r>
      <w:r w:rsidR="006E7B72" w:rsidRPr="00352552">
        <w:rPr>
          <w:i/>
        </w:rPr>
        <w:t>only one</w:t>
      </w:r>
      <w:r w:rsidR="006E7B72">
        <w:t xml:space="preserve"> torque acting on an object then there </w:t>
      </w:r>
      <w:r w:rsidR="006E7B72" w:rsidRPr="00352552">
        <w:rPr>
          <w:i/>
        </w:rPr>
        <w:t>must</w:t>
      </w:r>
      <w:r w:rsidR="006E7B72">
        <w:t xml:space="preserve"> be a net torque and therefore an angular accelerat</w:t>
      </w:r>
      <w:r w:rsidR="00C4114A">
        <w:t>ion.  This is the s</w:t>
      </w:r>
      <w:r w:rsidR="006E7B72">
        <w:t>ame idea discuss</w:t>
      </w:r>
      <w:r w:rsidR="00C4114A">
        <w:t>ed</w:t>
      </w:r>
      <w:r w:rsidR="006E7B72">
        <w:t xml:space="preserve"> for the line</w:t>
      </w:r>
      <w:r w:rsidR="00C4114A">
        <w:t>ar system on the previous page.</w:t>
      </w:r>
    </w:p>
    <w:p w14:paraId="0BB1A104" w14:textId="725A1228" w:rsidR="00530105" w:rsidRDefault="00D5772A" w:rsidP="00765F11">
      <w:r>
        <w:rPr>
          <w:noProof/>
        </w:rPr>
        <w:lastRenderedPageBreak/>
        <mc:AlternateContent>
          <mc:Choice Requires="wpg">
            <w:drawing>
              <wp:anchor distT="0" distB="0" distL="114300" distR="114300" simplePos="0" relativeHeight="251717632" behindDoc="0" locked="0" layoutInCell="1" allowOverlap="1" wp14:anchorId="4C89E039" wp14:editId="606BDA80">
                <wp:simplePos x="0" y="0"/>
                <wp:positionH relativeFrom="page">
                  <wp:posOffset>2817495</wp:posOffset>
                </wp:positionH>
                <wp:positionV relativeFrom="paragraph">
                  <wp:posOffset>717550</wp:posOffset>
                </wp:positionV>
                <wp:extent cx="2251710" cy="1011555"/>
                <wp:effectExtent l="0" t="0" r="0" b="55245"/>
                <wp:wrapTopAndBottom/>
                <wp:docPr id="23" name="Group 23"/>
                <wp:cNvGraphicFramePr/>
                <a:graphic xmlns:a="http://schemas.openxmlformats.org/drawingml/2006/main">
                  <a:graphicData uri="http://schemas.microsoft.com/office/word/2010/wordprocessingGroup">
                    <wpg:wgp>
                      <wpg:cNvGrpSpPr/>
                      <wpg:grpSpPr>
                        <a:xfrm>
                          <a:off x="0" y="0"/>
                          <a:ext cx="2251710" cy="1011555"/>
                          <a:chOff x="0" y="0"/>
                          <a:chExt cx="2251741" cy="1011555"/>
                        </a:xfrm>
                      </wpg:grpSpPr>
                      <wpg:grpSp>
                        <wpg:cNvPr id="21" name="Group 21"/>
                        <wpg:cNvGrpSpPr/>
                        <wpg:grpSpPr>
                          <a:xfrm>
                            <a:off x="0" y="0"/>
                            <a:ext cx="1080770" cy="1011555"/>
                            <a:chOff x="0" y="0"/>
                            <a:chExt cx="1080770" cy="1011555"/>
                          </a:xfrm>
                        </wpg:grpSpPr>
                        <wpg:grpSp>
                          <wpg:cNvPr id="18" name="Group 18"/>
                          <wpg:cNvGrpSpPr/>
                          <wpg:grpSpPr>
                            <a:xfrm>
                              <a:off x="0" y="0"/>
                              <a:ext cx="1080770" cy="1011555"/>
                              <a:chOff x="0" y="0"/>
                              <a:chExt cx="1080770" cy="1011555"/>
                            </a:xfrm>
                          </wpg:grpSpPr>
                          <wpg:grpSp>
                            <wpg:cNvPr id="16" name="Group 16"/>
                            <wpg:cNvGrpSpPr/>
                            <wpg:grpSpPr>
                              <a:xfrm>
                                <a:off x="0" y="0"/>
                                <a:ext cx="1080770" cy="1011555"/>
                                <a:chOff x="0" y="0"/>
                                <a:chExt cx="1080770" cy="1011555"/>
                              </a:xfrm>
                            </wpg:grpSpPr>
                            <wps:wsp>
                              <wps:cNvPr id="4" name="Text Box 728"/>
                              <wps:cNvSpPr txBox="1">
                                <a:spLocks noChangeArrowheads="1"/>
                              </wps:cNvSpPr>
                              <wps:spPr bwMode="auto">
                                <a:xfrm>
                                  <a:off x="0" y="666750"/>
                                  <a:ext cx="299210" cy="292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BC6F2" w14:textId="77777777" w:rsidR="00751213" w:rsidRPr="00496A88" w:rsidRDefault="00751213" w:rsidP="00C54213">
                                    <w:pPr>
                                      <w:spacing w:before="0" w:after="0"/>
                                      <w:contextualSpacing/>
                                      <w:rPr>
                                        <w:sz w:val="22"/>
                                        <w:szCs w:val="22"/>
                                      </w:rPr>
                                    </w:pPr>
                                    <w:r w:rsidRPr="00496A88">
                                      <w:rPr>
                                        <w:sz w:val="22"/>
                                        <w:szCs w:val="22"/>
                                      </w:rPr>
                                      <w:t>T</w:t>
                                    </w:r>
                                  </w:p>
                                </w:txbxContent>
                              </wps:txbx>
                              <wps:bodyPr rot="0" vert="horz" wrap="square" lIns="91440" tIns="45720" rIns="91440" bIns="45720" anchor="t" anchorCtr="0" upright="1">
                                <a:noAutofit/>
                              </wps:bodyPr>
                            </wps:wsp>
                            <wps:wsp>
                              <wps:cNvPr id="5" name="Oval 731"/>
                              <wps:cNvSpPr>
                                <a:spLocks noChangeArrowheads="1"/>
                              </wps:cNvSpPr>
                              <wps:spPr bwMode="auto">
                                <a:xfrm>
                                  <a:off x="259080" y="316230"/>
                                  <a:ext cx="548640" cy="549275"/>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 name="Line 736"/>
                              <wps:cNvCnPr>
                                <a:cxnSpLocks noChangeShapeType="1"/>
                              </wps:cNvCnPr>
                              <wps:spPr bwMode="auto">
                                <a:xfrm>
                                  <a:off x="807720" y="605790"/>
                                  <a:ext cx="1270" cy="405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737"/>
                              <wps:cNvCnPr>
                                <a:cxnSpLocks noChangeShapeType="1"/>
                              </wps:cNvCnPr>
                              <wps:spPr bwMode="auto">
                                <a:xfrm>
                                  <a:off x="259080" y="601980"/>
                                  <a:ext cx="635" cy="405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738"/>
                              <wps:cNvSpPr txBox="1">
                                <a:spLocks noChangeArrowheads="1"/>
                              </wps:cNvSpPr>
                              <wps:spPr bwMode="auto">
                                <a:xfrm>
                                  <a:off x="781050" y="674370"/>
                                  <a:ext cx="29972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F3747" w14:textId="77777777" w:rsidR="00751213" w:rsidRPr="00496A88" w:rsidRDefault="00751213" w:rsidP="00C54213">
                                    <w:pPr>
                                      <w:spacing w:before="0" w:after="0"/>
                                      <w:contextualSpacing/>
                                      <w:rPr>
                                        <w:sz w:val="22"/>
                                        <w:szCs w:val="22"/>
                                      </w:rPr>
                                    </w:pPr>
                                    <w:r w:rsidRPr="00496A88">
                                      <w:rPr>
                                        <w:sz w:val="22"/>
                                        <w:szCs w:val="22"/>
                                      </w:rPr>
                                      <w:t>T</w:t>
                                    </w:r>
                                  </w:p>
                                </w:txbxContent>
                              </wps:txbx>
                              <wps:bodyPr rot="0" vert="horz" wrap="square" lIns="91440" tIns="45720" rIns="91440" bIns="45720" anchor="t" anchorCtr="0" upright="1">
                                <a:noAutofit/>
                              </wps:bodyPr>
                            </wps:wsp>
                            <wps:wsp>
                              <wps:cNvPr id="10" name="Line 739"/>
                              <wps:cNvCnPr>
                                <a:cxnSpLocks noChangeShapeType="1"/>
                              </wps:cNvCnPr>
                              <wps:spPr bwMode="auto">
                                <a:xfrm flipH="1">
                                  <a:off x="270510" y="586740"/>
                                  <a:ext cx="2597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740"/>
                              <wps:cNvCnPr>
                                <a:cxnSpLocks noChangeShapeType="1"/>
                              </wps:cNvCnPr>
                              <wps:spPr bwMode="auto">
                                <a:xfrm flipH="1">
                                  <a:off x="544830" y="586740"/>
                                  <a:ext cx="2597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741"/>
                              <wps:cNvSpPr txBox="1">
                                <a:spLocks noChangeArrowheads="1"/>
                              </wps:cNvSpPr>
                              <wps:spPr bwMode="auto">
                                <a:xfrm>
                                  <a:off x="281940" y="377190"/>
                                  <a:ext cx="20320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1FE2D" w14:textId="77777777" w:rsidR="00751213" w:rsidRPr="001278C6" w:rsidRDefault="00751213" w:rsidP="00C54213">
                                    <w:pPr>
                                      <w:spacing w:before="0" w:after="0"/>
                                      <w:contextualSpacing/>
                                      <w:rPr>
                                        <w:sz w:val="22"/>
                                        <w:szCs w:val="22"/>
                                      </w:rPr>
                                    </w:pPr>
                                    <w:r>
                                      <w:rPr>
                                        <w:sz w:val="22"/>
                                        <w:szCs w:val="22"/>
                                      </w:rPr>
                                      <w:t>r</w:t>
                                    </w:r>
                                  </w:p>
                                </w:txbxContent>
                              </wps:txbx>
                              <wps:bodyPr rot="0" vert="horz" wrap="square" lIns="91440" tIns="45720" rIns="91440" bIns="45720" anchor="t" anchorCtr="0" upright="1">
                                <a:noAutofit/>
                              </wps:bodyPr>
                            </wps:wsp>
                            <wps:wsp>
                              <wps:cNvPr id="13" name="Text Box 742"/>
                              <wps:cNvSpPr txBox="1">
                                <a:spLocks noChangeArrowheads="1"/>
                              </wps:cNvSpPr>
                              <wps:spPr bwMode="auto">
                                <a:xfrm>
                                  <a:off x="586740" y="384810"/>
                                  <a:ext cx="27178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18F30" w14:textId="77777777" w:rsidR="00751213" w:rsidRPr="001278C6" w:rsidRDefault="00751213" w:rsidP="00C54213">
                                    <w:pPr>
                                      <w:spacing w:before="0" w:after="0"/>
                                      <w:contextualSpacing/>
                                      <w:rPr>
                                        <w:sz w:val="22"/>
                                        <w:szCs w:val="22"/>
                                      </w:rPr>
                                    </w:pPr>
                                    <w:r>
                                      <w:rPr>
                                        <w:sz w:val="22"/>
                                        <w:szCs w:val="22"/>
                                      </w:rPr>
                                      <w:t>r</w:t>
                                    </w:r>
                                  </w:p>
                                </w:txbxContent>
                              </wps:txbx>
                              <wps:bodyPr rot="0" vert="horz" wrap="square" lIns="91440" tIns="45720" rIns="91440" bIns="45720" anchor="t" anchorCtr="0" upright="1">
                                <a:noAutofit/>
                              </wps:bodyPr>
                            </wps:wsp>
                            <wps:wsp>
                              <wps:cNvPr id="14" name="AutoShape 745"/>
                              <wps:cNvSpPr>
                                <a:spLocks noChangeArrowheads="1"/>
                              </wps:cNvSpPr>
                              <wps:spPr bwMode="auto">
                                <a:xfrm>
                                  <a:off x="365760" y="0"/>
                                  <a:ext cx="385445" cy="183515"/>
                                </a:xfrm>
                                <a:prstGeom prst="curvedDownArrow">
                                  <a:avLst>
                                    <a:gd name="adj1" fmla="val 42069"/>
                                    <a:gd name="adj2" fmla="val 8413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7" name="Text Box 746"/>
                            <wps:cNvSpPr txBox="1">
                              <a:spLocks noChangeArrowheads="1"/>
                            </wps:cNvSpPr>
                            <wps:spPr bwMode="auto">
                              <a:xfrm>
                                <a:off x="415290" y="34290"/>
                                <a:ext cx="300114" cy="293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45903" w14:textId="77777777" w:rsidR="00751213" w:rsidRPr="00530105" w:rsidRDefault="00751213" w:rsidP="00C54213">
                                  <w:pPr>
                                    <w:spacing w:before="0" w:after="0"/>
                                    <w:contextualSpacing/>
                                    <w:rPr>
                                      <w:b/>
                                      <w:szCs w:val="24"/>
                                    </w:rPr>
                                  </w:pPr>
                                  <w:r w:rsidRPr="00530105">
                                    <w:rPr>
                                      <w:b/>
                                      <w:szCs w:val="24"/>
                                    </w:rPr>
                                    <w:t>+</w:t>
                                  </w:r>
                                </w:p>
                              </w:txbxContent>
                            </wps:txbx>
                            <wps:bodyPr rot="0" vert="horz" wrap="square" lIns="91440" tIns="45720" rIns="91440" bIns="45720" anchor="t" anchorCtr="0" upright="1">
                              <a:noAutofit/>
                            </wps:bodyPr>
                          </wps:wsp>
                        </wpg:grpSp>
                        <wps:wsp>
                          <wps:cNvPr id="19" name="Rectangle 692"/>
                          <wps:cNvSpPr>
                            <a:spLocks noChangeArrowheads="1"/>
                          </wps:cNvSpPr>
                          <wps:spPr bwMode="auto">
                            <a:xfrm>
                              <a:off x="750548" y="586696"/>
                              <a:ext cx="57785" cy="62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692"/>
                          <wps:cNvSpPr>
                            <a:spLocks noChangeArrowheads="1"/>
                          </wps:cNvSpPr>
                          <wps:spPr bwMode="auto">
                            <a:xfrm>
                              <a:off x="258992" y="586696"/>
                              <a:ext cx="57785" cy="62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 name="Text Box 22"/>
                        <wps:cNvSpPr txBox="1"/>
                        <wps:spPr>
                          <a:xfrm>
                            <a:off x="1170971" y="175895"/>
                            <a:ext cx="1080770" cy="689610"/>
                          </a:xfrm>
                          <a:prstGeom prst="rect">
                            <a:avLst/>
                          </a:prstGeom>
                          <a:solidFill>
                            <a:prstClr val="white"/>
                          </a:solidFill>
                          <a:ln>
                            <a:noFill/>
                          </a:ln>
                        </wps:spPr>
                        <wps:txbx>
                          <w:txbxContent>
                            <w:p w14:paraId="30504E7C" w14:textId="42D906CF" w:rsidR="00751213" w:rsidRPr="00442ECD" w:rsidRDefault="00751213" w:rsidP="00C54213">
                              <w:pPr>
                                <w:pStyle w:val="Caption"/>
                                <w:rPr>
                                  <w:noProof/>
                                  <w:sz w:val="24"/>
                                </w:rPr>
                              </w:pPr>
                              <w:bookmarkStart w:id="5" w:name="_Ref131589421"/>
                              <w:r>
                                <w:t xml:space="preserve">Figure </w:t>
                              </w:r>
                              <w:r>
                                <w:fldChar w:fldCharType="begin"/>
                              </w:r>
                              <w:r>
                                <w:instrText xml:space="preserve"> SEQ Figure \* ARABIC </w:instrText>
                              </w:r>
                              <w:r>
                                <w:fldChar w:fldCharType="separate"/>
                              </w:r>
                              <w:r w:rsidR="00F926A9">
                                <w:rPr>
                                  <w:noProof/>
                                </w:rPr>
                                <w:t>3</w:t>
                              </w:r>
                              <w:r>
                                <w:fldChar w:fldCharType="end"/>
                              </w:r>
                              <w:bookmarkEnd w:id="5"/>
                              <w:r>
                                <w:t xml:space="preserve"> – Torques acting on an object.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4C89E039" id="Group 23" o:spid="_x0000_s1061" style="position:absolute;margin-left:221.85pt;margin-top:56.5pt;width:177.3pt;height:79.65pt;z-index:251717632;mso-position-horizontal-relative:page;mso-width-relative:margin" coordsize="22517,1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">
                <v:group id="Group 21" o:spid="_x0000_s1062" style="position:absolute;width:10807;height:10115" coordsize="10807,1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18" o:spid="_x0000_s1063" style="position:absolute;width:10807;height:10115" coordsize="10807,1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6" o:spid="_x0000_s1064" style="position:absolute;width:10807;height:10115" coordsize="10807,1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 Box 728" o:spid="_x0000_s1065" type="#_x0000_t202" style="position:absolute;top:6667;width:2992;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73BC6F2" w14:textId="77777777" w:rsidR="00751213" w:rsidRPr="00496A88" w:rsidRDefault="00751213" w:rsidP="00C54213">
                              <w:pPr>
                                <w:spacing w:before="0" w:after="0"/>
                                <w:contextualSpacing/>
                                <w:rPr>
                                  <w:sz w:val="22"/>
                                  <w:szCs w:val="22"/>
                                </w:rPr>
                              </w:pPr>
                              <w:r w:rsidRPr="00496A88">
                                <w:rPr>
                                  <w:sz w:val="22"/>
                                  <w:szCs w:val="22"/>
                                </w:rPr>
                                <w:t>T</w:t>
                              </w:r>
                            </w:p>
                          </w:txbxContent>
                        </v:textbox>
                      </v:shape>
                      <v:oval id="Oval 731" o:spid="_x0000_s1066" style="position:absolute;left:2590;top:3162;width:5487;height:5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" fillcolor="silver"/>
                      <v:line id="Line 736" o:spid="_x0000_s1067" style="position:absolute;visibility:visible;mso-wrap-style:square" from="8077,6057" to="8089,10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737" o:spid="_x0000_s1068" style="position:absolute;visibility:visible;mso-wrap-style:square" from="2590,6019" to="2597,10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shape id="Text Box 738" o:spid="_x0000_s1069" type="#_x0000_t202" style="position:absolute;left:7810;top:6743;width:2997;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C3F3747" w14:textId="77777777" w:rsidR="00751213" w:rsidRPr="00496A88" w:rsidRDefault="00751213" w:rsidP="00C54213">
                              <w:pPr>
                                <w:spacing w:before="0" w:after="0"/>
                                <w:contextualSpacing/>
                                <w:rPr>
                                  <w:sz w:val="22"/>
                                  <w:szCs w:val="22"/>
                                </w:rPr>
                              </w:pPr>
                              <w:r w:rsidRPr="00496A88">
                                <w:rPr>
                                  <w:sz w:val="22"/>
                                  <w:szCs w:val="22"/>
                                </w:rPr>
                                <w:t>T</w:t>
                              </w:r>
                            </w:p>
                          </w:txbxContent>
                        </v:textbox>
                      </v:shape>
                      <v:line id="Line 739" o:spid="_x0000_s1070" style="position:absolute;flip:x;visibility:visible;mso-wrap-style:square" from="2705,5867" to="5302,5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740" o:spid="_x0000_s1071" style="position:absolute;flip:x;visibility:visible;mso-wrap-style:square" from="5448,5867" to="8045,5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shape id="Text Box 741" o:spid="_x0000_s1072" type="#_x0000_t202" style="position:absolute;left:2819;top:3771;width:2032;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D81FE2D" w14:textId="77777777" w:rsidR="00751213" w:rsidRPr="001278C6" w:rsidRDefault="00751213" w:rsidP="00C54213">
                              <w:pPr>
                                <w:spacing w:before="0" w:after="0"/>
                                <w:contextualSpacing/>
                                <w:rPr>
                                  <w:sz w:val="22"/>
                                  <w:szCs w:val="22"/>
                                </w:rPr>
                              </w:pPr>
                              <w:r>
                                <w:rPr>
                                  <w:sz w:val="22"/>
                                  <w:szCs w:val="22"/>
                                </w:rPr>
                                <w:t>r</w:t>
                              </w:r>
                            </w:p>
                          </w:txbxContent>
                        </v:textbox>
                      </v:shape>
                      <v:shape id="Text Box 742" o:spid="_x0000_s1073" type="#_x0000_t202" style="position:absolute;left:5867;top:3848;width:2718;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ED18F30" w14:textId="77777777" w:rsidR="00751213" w:rsidRPr="001278C6" w:rsidRDefault="00751213" w:rsidP="00C54213">
                              <w:pPr>
                                <w:spacing w:before="0" w:after="0"/>
                                <w:contextualSpacing/>
                                <w:rPr>
                                  <w:sz w:val="22"/>
                                  <w:szCs w:val="22"/>
                                </w:rPr>
                              </w:pPr>
                              <w:r>
                                <w:rPr>
                                  <w:sz w:val="22"/>
                                  <w:szCs w:val="22"/>
                                </w:rPr>
                                <w:t>r</w:t>
                              </w:r>
                            </w:p>
                          </w:txbxContent>
                        </v:textbox>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745" o:spid="_x0000_s1074" type="#_x0000_t105" style="position:absolute;left:3657;width:3855;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" adj="12947,19437"/>
                    </v:group>
                    <v:shape id="Text Box 746" o:spid="_x0000_s1075" type="#_x0000_t202" style="position:absolute;left:4152;top:342;width:3002;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15545903" w14:textId="77777777" w:rsidR="00751213" w:rsidRPr="00530105" w:rsidRDefault="00751213" w:rsidP="00C54213">
                            <w:pPr>
                              <w:spacing w:before="0" w:after="0"/>
                              <w:contextualSpacing/>
                              <w:rPr>
                                <w:b/>
                                <w:szCs w:val="24"/>
                              </w:rPr>
                            </w:pPr>
                            <w:r w:rsidRPr="00530105">
                              <w:rPr>
                                <w:b/>
                                <w:szCs w:val="24"/>
                              </w:rPr>
                              <w:t>+</w:t>
                            </w:r>
                          </w:p>
                        </w:txbxContent>
                      </v:textbox>
                    </v:shape>
                  </v:group>
                  <v:rect id="Rectangle 692" o:spid="_x0000_s1076" style="position:absolute;left:7505;top:5866;width:578;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692" o:spid="_x0000_s1077" style="position:absolute;left:2589;top:5866;width:578;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v:shape id="Text Box 22" o:spid="_x0000_s1078" type="#_x0000_t202" style="position:absolute;left:11709;top:1758;width:10808;height:6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" stroked="f">
                  <v:textbox style="mso-fit-shape-to-text:t" inset="0,0,0,0">
                    <w:txbxContent>
                      <w:p w14:paraId="30504E7C" w14:textId="42D906CF" w:rsidR="00751213" w:rsidRPr="00442ECD" w:rsidRDefault="00751213" w:rsidP="00C54213">
                        <w:pPr>
                          <w:pStyle w:val="Caption"/>
                          <w:rPr>
                            <w:noProof/>
                            <w:sz w:val="24"/>
                          </w:rPr>
                        </w:pPr>
                        <w:bookmarkStart w:id="6" w:name="_Ref131589421"/>
                        <w:r>
                          <w:t xml:space="preserve">Figure </w:t>
                        </w:r>
                        <w:r>
                          <w:fldChar w:fldCharType="begin"/>
                        </w:r>
                        <w:r>
                          <w:instrText xml:space="preserve"> SEQ Figure \* ARABIC </w:instrText>
                        </w:r>
                        <w:r>
                          <w:fldChar w:fldCharType="separate"/>
                        </w:r>
                        <w:r w:rsidR="00F926A9">
                          <w:rPr>
                            <w:noProof/>
                          </w:rPr>
                          <w:t>3</w:t>
                        </w:r>
                        <w:r>
                          <w:fldChar w:fldCharType="end"/>
                        </w:r>
                        <w:bookmarkEnd w:id="6"/>
                        <w:r>
                          <w:t xml:space="preserve"> – Torques acting on an object.</w:t>
                        </w:r>
                      </w:p>
                    </w:txbxContent>
                  </v:textbox>
                </v:shape>
                <w10:wrap type="topAndBottom" anchorx="page"/>
              </v:group>
            </w:pict>
          </mc:Fallback>
        </mc:AlternateContent>
      </w:r>
      <w:r w:rsidR="006E7B72">
        <w:t xml:space="preserve">If there are </w:t>
      </w:r>
      <w:r w:rsidR="006E7B72" w:rsidRPr="00536616">
        <w:rPr>
          <w:i/>
        </w:rPr>
        <w:t>two</w:t>
      </w:r>
      <w:r w:rsidR="006E7B72">
        <w:t xml:space="preserve"> torques acting on an object then the object might or might not angularly accelerate.  If the two torques are </w:t>
      </w:r>
      <w:r w:rsidR="006E7B72" w:rsidRPr="00536616">
        <w:rPr>
          <w:i/>
        </w:rPr>
        <w:t>equal</w:t>
      </w:r>
      <w:r w:rsidR="006E7B72">
        <w:t xml:space="preserve"> but pointing in </w:t>
      </w:r>
      <w:r w:rsidR="006E7B72" w:rsidRPr="00536616">
        <w:rPr>
          <w:i/>
        </w:rPr>
        <w:t>opposite directions</w:t>
      </w:r>
      <w:r w:rsidR="006E7B72">
        <w:t xml:space="preserve"> then they cancel out and the </w:t>
      </w:r>
      <w:r w:rsidR="006E7B72" w:rsidRPr="00536616">
        <w:rPr>
          <w:i/>
        </w:rPr>
        <w:t xml:space="preserve">net </w:t>
      </w:r>
      <w:r w:rsidR="006E7B72">
        <w:rPr>
          <w:i/>
        </w:rPr>
        <w:t>torque</w:t>
      </w:r>
      <w:r w:rsidR="006E7B72" w:rsidRPr="00536616">
        <w:rPr>
          <w:i/>
        </w:rPr>
        <w:t xml:space="preserve"> is zero</w:t>
      </w:r>
      <w:r w:rsidR="006E7B72">
        <w:t xml:space="preserve"> and the object will </w:t>
      </w:r>
      <w:r w:rsidR="006E7B72" w:rsidRPr="00536616">
        <w:rPr>
          <w:i/>
        </w:rPr>
        <w:t>not</w:t>
      </w:r>
      <w:r w:rsidR="006E7B72">
        <w:t xml:space="preserve"> accelerate.  </w:t>
      </w:r>
      <w:r w:rsidR="006E7B72" w:rsidRPr="00237FF4">
        <w:rPr>
          <w:b/>
        </w:rPr>
        <w:t xml:space="preserve">See </w:t>
      </w:r>
      <w:r>
        <w:rPr>
          <w:b/>
        </w:rPr>
        <w:fldChar w:fldCharType="begin"/>
      </w:r>
      <w:r>
        <w:rPr>
          <w:b/>
        </w:rPr>
        <w:instrText xml:space="preserve"> REF _Ref131589421 \h </w:instrText>
      </w:r>
      <w:r>
        <w:rPr>
          <w:b/>
        </w:rPr>
      </w:r>
      <w:r w:rsidR="00DE4E76">
        <w:rPr>
          <w:b/>
        </w:rPr>
        <w:instrText xml:space="preserve"> \* MERGEFORMAT </w:instrText>
      </w:r>
      <w:r>
        <w:rPr>
          <w:b/>
        </w:rPr>
        <w:fldChar w:fldCharType="separate"/>
      </w:r>
      <w:r w:rsidR="00F926A9" w:rsidRPr="00F926A9">
        <w:rPr>
          <w:rStyle w:val="IntenseEmphasis"/>
        </w:rPr>
        <w:t>Figure 3</w:t>
      </w:r>
      <w:r>
        <w:rPr>
          <w:b/>
        </w:rPr>
        <w:fldChar w:fldCharType="end"/>
      </w:r>
      <w:r w:rsidR="006E7B72">
        <w:rPr>
          <w:b/>
        </w:rPr>
        <w:t xml:space="preserve">. </w:t>
      </w:r>
      <w:r w:rsidR="006E7B72">
        <w:t xml:space="preserve"> (Again, same idea as before.</w:t>
      </w:r>
      <w:r w:rsidR="00A47915">
        <w:t xml:space="preserve">)  </w:t>
      </w:r>
    </w:p>
    <w:p w14:paraId="387ACF7A" w14:textId="36EA7896" w:rsidR="00395F70" w:rsidRDefault="00530105" w:rsidP="00765F11">
      <w:r>
        <w:t xml:space="preserve">Just like in the linear system in which we have to choose a linear direction as positive, we also have to choose a rotational direction as positive.  That will be either clockwise or counterclockwise.  In </w:t>
      </w:r>
      <w:r w:rsidR="00D5772A">
        <w:rPr>
          <w:b/>
        </w:rPr>
        <w:fldChar w:fldCharType="begin"/>
      </w:r>
      <w:r w:rsidR="00D5772A">
        <w:instrText xml:space="preserve"> REF _Ref131589421 \h </w:instrText>
      </w:r>
      <w:r w:rsidR="00D5772A">
        <w:rPr>
          <w:b/>
        </w:rPr>
      </w:r>
      <w:r w:rsidR="00DE4E76">
        <w:rPr>
          <w:b/>
        </w:rPr>
        <w:instrText xml:space="preserve"> \* MERGEFORMAT </w:instrText>
      </w:r>
      <w:r w:rsidR="00D5772A">
        <w:rPr>
          <w:b/>
        </w:rPr>
        <w:fldChar w:fldCharType="separate"/>
      </w:r>
      <w:r w:rsidR="00F926A9" w:rsidRPr="00F926A9">
        <w:rPr>
          <w:rStyle w:val="IntenseEmphasis"/>
        </w:rPr>
        <w:t>Figure 3</w:t>
      </w:r>
      <w:r w:rsidR="00D5772A">
        <w:rPr>
          <w:b/>
        </w:rPr>
        <w:fldChar w:fldCharType="end"/>
      </w:r>
      <w:r>
        <w:t xml:space="preserve"> let’s call clockwise positive</w:t>
      </w:r>
      <w:r w:rsidR="00063AD9">
        <w:t xml:space="preserve"> (as shown)</w:t>
      </w:r>
      <w:r>
        <w:t>.  Now we can say that t</w:t>
      </w:r>
      <w:r w:rsidR="00A47915">
        <w:t>he tension in the rope on the right is causing a torque in the clockwise direction</w:t>
      </w:r>
      <w:r>
        <w:t xml:space="preserve"> (positive)</w:t>
      </w:r>
      <w:r w:rsidR="00A47915">
        <w:t xml:space="preserve"> and therefore trying to make the pulley rotate that way.  The tension in the rope on the left is causing a torque in the counterclockwise direction </w:t>
      </w:r>
      <w:r>
        <w:t xml:space="preserve">(negative) </w:t>
      </w:r>
      <w:r w:rsidR="00A47915">
        <w:t>and therefore trying to make the pulley rotate that way.  These two torques cancel each other out and the pulley does not rotate at all.</w:t>
      </w:r>
    </w:p>
    <w:p w14:paraId="5A764E8E" w14:textId="77777777" w:rsidR="00765F11" w:rsidRDefault="0012187F" w:rsidP="00765F11">
      <w:pPr>
        <w:pStyle w:val="Heading3"/>
      </w:pPr>
      <w:r>
        <w:t xml:space="preserve">Center Of Mass   </w:t>
      </w:r>
    </w:p>
    <w:p w14:paraId="07B086F0" w14:textId="77777777" w:rsidR="00395F70" w:rsidRDefault="0012187F" w:rsidP="00765F11">
      <w:r>
        <w:t xml:space="preserve">In the past, when drawing free-body diagrams, you probably have been just arbitrarily drawing in a weight vector at any particular location.  In dealing with torque we can see that the location of the force is important.  So, now you have to be more careful in which place you draw your weight vector.  You should be drawing it at the </w:t>
      </w:r>
      <w:r w:rsidRPr="0012187F">
        <w:rPr>
          <w:i/>
        </w:rPr>
        <w:t>center of mass</w:t>
      </w:r>
      <w:r>
        <w:t xml:space="preserve"> of your object.</w:t>
      </w:r>
    </w:p>
    <w:p w14:paraId="1A356780" w14:textId="77777777" w:rsidR="00765F11" w:rsidRDefault="0012187F" w:rsidP="00765F11">
      <w:r>
        <w:t xml:space="preserve">The center of mass of an object is defined as the average location of the total mass of the object.  </w:t>
      </w:r>
      <w:r w:rsidRPr="00C01629">
        <w:rPr>
          <w:i/>
        </w:rPr>
        <w:t>Huh?</w:t>
      </w:r>
      <w:r w:rsidR="00FB1F16">
        <w:t xml:space="preserve">  Ok …</w:t>
      </w:r>
      <w:r w:rsidR="00C01629">
        <w:t xml:space="preserve"> if you took the entire mass of your object and compressed it down to a </w:t>
      </w:r>
      <w:r w:rsidR="00C01629" w:rsidRPr="00C01629">
        <w:rPr>
          <w:i/>
        </w:rPr>
        <w:t>single point</w:t>
      </w:r>
      <w:r w:rsidR="00C01629">
        <w:t xml:space="preserve"> your object </w:t>
      </w:r>
      <w:r w:rsidR="00D423E6">
        <w:t>would</w:t>
      </w:r>
      <w:r w:rsidR="00C01629">
        <w:t xml:space="preserve"> still act as though the mass were spread out before you compressed</w:t>
      </w:r>
      <w:r w:rsidR="00AB5844">
        <w:t xml:space="preserve"> it</w:t>
      </w:r>
      <w:r w:rsidR="00C01629">
        <w:t xml:space="preserve">.  That point is the center of mass.  </w:t>
      </w:r>
      <w:r w:rsidR="00C01629" w:rsidRPr="00C01629">
        <w:rPr>
          <w:i/>
        </w:rPr>
        <w:t>Double huh?</w:t>
      </w:r>
      <w:r w:rsidR="00C01629">
        <w:rPr>
          <w:i/>
        </w:rPr>
        <w:t xml:space="preserve"> </w:t>
      </w:r>
      <w:r w:rsidR="00C01629">
        <w:t xml:space="preserve"> Let’s discuss an example …</w:t>
      </w:r>
    </w:p>
    <w:p w14:paraId="0DD069D4" w14:textId="2CBD85FB" w:rsidR="000C7FF2" w:rsidRDefault="00D5772A" w:rsidP="00765F11">
      <w:pPr>
        <w:rPr>
          <w:b/>
        </w:rPr>
      </w:pPr>
      <w:r>
        <w:rPr>
          <w:noProof/>
        </w:rPr>
        <mc:AlternateContent>
          <mc:Choice Requires="wpg">
            <w:drawing>
              <wp:anchor distT="0" distB="0" distL="114300" distR="114300" simplePos="0" relativeHeight="251793408" behindDoc="0" locked="0" layoutInCell="1" allowOverlap="1" wp14:anchorId="4D99E767" wp14:editId="244F38E8">
                <wp:simplePos x="0" y="0"/>
                <wp:positionH relativeFrom="column">
                  <wp:posOffset>351790</wp:posOffset>
                </wp:positionH>
                <wp:positionV relativeFrom="paragraph">
                  <wp:posOffset>1142365</wp:posOffset>
                </wp:positionV>
                <wp:extent cx="5800725" cy="1200785"/>
                <wp:effectExtent l="0" t="0" r="9525" b="0"/>
                <wp:wrapTopAndBottom/>
                <wp:docPr id="635" name="Group 635"/>
                <wp:cNvGraphicFramePr/>
                <a:graphic xmlns:a="http://schemas.openxmlformats.org/drawingml/2006/main">
                  <a:graphicData uri="http://schemas.microsoft.com/office/word/2010/wordprocessingGroup">
                    <wpg:wgp>
                      <wpg:cNvGrpSpPr/>
                      <wpg:grpSpPr>
                        <a:xfrm>
                          <a:off x="0" y="0"/>
                          <a:ext cx="5800725" cy="1200785"/>
                          <a:chOff x="0" y="0"/>
                          <a:chExt cx="5800725" cy="1200785"/>
                        </a:xfrm>
                      </wpg:grpSpPr>
                      <wpg:grpSp>
                        <wpg:cNvPr id="63" name="Group 63"/>
                        <wpg:cNvGrpSpPr/>
                        <wpg:grpSpPr>
                          <a:xfrm>
                            <a:off x="0" y="0"/>
                            <a:ext cx="5800725" cy="1200785"/>
                            <a:chOff x="0" y="0"/>
                            <a:chExt cx="5800725" cy="1200785"/>
                          </a:xfrm>
                        </wpg:grpSpPr>
                        <wpg:grpSp>
                          <wpg:cNvPr id="62" name="Group 62"/>
                          <wpg:cNvGrpSpPr/>
                          <wpg:grpSpPr>
                            <a:xfrm>
                              <a:off x="0" y="0"/>
                              <a:ext cx="5800725" cy="795338"/>
                              <a:chOff x="0" y="0"/>
                              <a:chExt cx="5800725" cy="795338"/>
                            </a:xfrm>
                          </wpg:grpSpPr>
                          <wpg:grpSp>
                            <wpg:cNvPr id="57" name="Group 57"/>
                            <wpg:cNvGrpSpPr/>
                            <wpg:grpSpPr>
                              <a:xfrm>
                                <a:off x="0" y="0"/>
                                <a:ext cx="5800725" cy="795338"/>
                                <a:chOff x="0" y="0"/>
                                <a:chExt cx="5800725" cy="795338"/>
                              </a:xfrm>
                            </wpg:grpSpPr>
                            <pic:pic xmlns:pic="http://schemas.openxmlformats.org/drawingml/2006/picture">
                              <pic:nvPicPr>
                                <pic:cNvPr id="601" name="Picture 60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5625" cy="309245"/>
                                </a:xfrm>
                                <a:prstGeom prst="rect">
                                  <a:avLst/>
                                </a:prstGeom>
                                <a:noFill/>
                              </pic:spPr>
                            </pic:pic>
                            <wps:wsp>
                              <wps:cNvPr id="42" name="Straight Arrow Connector 42"/>
                              <wps:cNvCnPr/>
                              <wps:spPr>
                                <a:xfrm flipH="1">
                                  <a:off x="1228725" y="166688"/>
                                  <a:ext cx="4763" cy="37147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48" name="Straight Arrow Connector 48"/>
                              <wps:cNvCnPr/>
                              <wps:spPr>
                                <a:xfrm flipH="1">
                                  <a:off x="4033837" y="157163"/>
                                  <a:ext cx="4763" cy="37147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52" name="Oval 52"/>
                              <wps:cNvSpPr/>
                              <wps:spPr>
                                <a:xfrm>
                                  <a:off x="5210175" y="104775"/>
                                  <a:ext cx="119062" cy="109538"/>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Straight Arrow Connector 53"/>
                              <wps:cNvCnPr/>
                              <wps:spPr>
                                <a:xfrm flipH="1" flipV="1">
                                  <a:off x="5314950" y="228600"/>
                                  <a:ext cx="166687" cy="3238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54" name="Text Box 54"/>
                              <wps:cNvSpPr txBox="1"/>
                              <wps:spPr>
                                <a:xfrm>
                                  <a:off x="1204912" y="214313"/>
                                  <a:ext cx="304800" cy="266700"/>
                                </a:xfrm>
                                <a:prstGeom prst="rect">
                                  <a:avLst/>
                                </a:prstGeom>
                                <a:noFill/>
                                <a:ln w="6350">
                                  <a:noFill/>
                                </a:ln>
                              </wps:spPr>
                              <wps:txbx>
                                <w:txbxContent>
                                  <w:p w14:paraId="34FD91AC" w14:textId="77777777" w:rsidR="00751213" w:rsidRDefault="00751213" w:rsidP="00BF2FCA">
                                    <w:pPr>
                                      <w:spacing w:before="0" w:after="0"/>
                                      <w:contextualSpacing/>
                                    </w:pPr>
                                    <w: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4033837" y="190500"/>
                                  <a:ext cx="304800" cy="266700"/>
                                </a:xfrm>
                                <a:prstGeom prst="rect">
                                  <a:avLst/>
                                </a:prstGeom>
                                <a:noFill/>
                                <a:ln w="6350">
                                  <a:noFill/>
                                </a:ln>
                              </wps:spPr>
                              <wps:txbx>
                                <w:txbxContent>
                                  <w:p w14:paraId="24B1FCCF" w14:textId="77777777" w:rsidR="00751213" w:rsidRDefault="00751213" w:rsidP="00BF2FCA">
                                    <w:pPr>
                                      <w:spacing w:before="0" w:after="0"/>
                                      <w:contextualSpacing/>
                                    </w:pPr>
                                    <w: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5281612" y="528638"/>
                                  <a:ext cx="519113" cy="266700"/>
                                </a:xfrm>
                                <a:prstGeom prst="rect">
                                  <a:avLst/>
                                </a:prstGeom>
                                <a:noFill/>
                                <a:ln w="6350">
                                  <a:noFill/>
                                </a:ln>
                              </wps:spPr>
                              <wps:txbx>
                                <w:txbxContent>
                                  <w:p w14:paraId="01AFAC9B" w14:textId="77777777" w:rsidR="00751213" w:rsidRDefault="00751213" w:rsidP="00BF2FCA">
                                    <w:pPr>
                                      <w:spacing w:before="0" w:after="0"/>
                                      <w:contextualSpacing/>
                                    </w:pPr>
                                    <w:r>
                                      <w:t>Hole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8" name="Straight Connector 58"/>
                            <wps:cNvCnPr/>
                            <wps:spPr>
                              <a:xfrm>
                                <a:off x="1228725" y="42863"/>
                                <a:ext cx="318" cy="209550"/>
                              </a:xfrm>
                              <a:prstGeom prst="line">
                                <a:avLst/>
                              </a:prstGeom>
                              <a:ln w="127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a:off x="4386262" y="52388"/>
                                <a:ext cx="0" cy="209550"/>
                              </a:xfrm>
                              <a:prstGeom prst="line">
                                <a:avLst/>
                              </a:prstGeom>
                              <a:ln w="127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60" name="Text Box 60"/>
                          <wps:cNvSpPr txBox="1"/>
                          <wps:spPr>
                            <a:xfrm>
                              <a:off x="0" y="852170"/>
                              <a:ext cx="5800725" cy="348615"/>
                            </a:xfrm>
                            <a:prstGeom prst="rect">
                              <a:avLst/>
                            </a:prstGeom>
                            <a:solidFill>
                              <a:prstClr val="white"/>
                            </a:solidFill>
                            <a:ln>
                              <a:noFill/>
                            </a:ln>
                          </wps:spPr>
                          <wps:txbx>
                            <w:txbxContent>
                              <w:p w14:paraId="675D58D6" w14:textId="472315C5" w:rsidR="00751213" w:rsidRPr="002C1548" w:rsidRDefault="00751213" w:rsidP="00EE3156">
                                <w:pPr>
                                  <w:pStyle w:val="Caption"/>
                                  <w:rPr>
                                    <w:rFonts w:ascii="Arial" w:hAnsi="Arial"/>
                                    <w:b/>
                                    <w:noProof/>
                                  </w:rPr>
                                </w:pPr>
                                <w:bookmarkStart w:id="7" w:name="_Ref131589497"/>
                                <w:r>
                                  <w:t xml:space="preserve">Figure </w:t>
                                </w:r>
                                <w:r>
                                  <w:fldChar w:fldCharType="begin"/>
                                </w:r>
                                <w:r>
                                  <w:instrText xml:space="preserve"> SEQ Figure \* ARABIC </w:instrText>
                                </w:r>
                                <w:r>
                                  <w:fldChar w:fldCharType="separate"/>
                                </w:r>
                                <w:r w:rsidR="00F926A9">
                                  <w:rPr>
                                    <w:noProof/>
                                  </w:rPr>
                                  <w:t>4</w:t>
                                </w:r>
                                <w:r>
                                  <w:fldChar w:fldCharType="end"/>
                                </w:r>
                                <w:bookmarkEnd w:id="7"/>
                                <w:r>
                                  <w:t xml:space="preserve"> – Center of mass for meter sticks.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grpSp>
                      <wps:wsp>
                        <wps:cNvPr id="632" name="Text Box 646"/>
                        <wps:cNvSpPr txBox="1">
                          <a:spLocks noChangeArrowheads="1"/>
                        </wps:cNvSpPr>
                        <wps:spPr bwMode="auto">
                          <a:xfrm>
                            <a:off x="1085850" y="552450"/>
                            <a:ext cx="520054" cy="292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D0C31" w14:textId="77777777" w:rsidR="00751213" w:rsidRDefault="00751213" w:rsidP="00D5772A">
                              <w:pPr>
                                <w:spacing w:before="0" w:after="0"/>
                                <w:contextualSpacing/>
                                <w:rPr>
                                  <w:sz w:val="18"/>
                                </w:rPr>
                              </w:pPr>
                              <w:r>
                                <w:rPr>
                                  <w:sz w:val="18"/>
                                </w:rPr>
                                <w:t>(a)</w:t>
                              </w:r>
                            </w:p>
                          </w:txbxContent>
                        </wps:txbx>
                        <wps:bodyPr rot="0" vert="horz" wrap="square" lIns="91440" tIns="45720" rIns="91440" bIns="45720" anchor="t" anchorCtr="0" upright="1">
                          <a:noAutofit/>
                        </wps:bodyPr>
                      </wps:wsp>
                      <wps:wsp>
                        <wps:cNvPr id="633" name="Text Box 646"/>
                        <wps:cNvSpPr txBox="1">
                          <a:spLocks noChangeArrowheads="1"/>
                        </wps:cNvSpPr>
                        <wps:spPr bwMode="auto">
                          <a:xfrm>
                            <a:off x="4248150" y="527050"/>
                            <a:ext cx="520054" cy="292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5D719" w14:textId="77777777" w:rsidR="00751213" w:rsidRDefault="00751213" w:rsidP="00D5772A">
                              <w:pPr>
                                <w:spacing w:before="0" w:after="0"/>
                                <w:contextualSpacing/>
                                <w:rPr>
                                  <w:sz w:val="18"/>
                                </w:rPr>
                              </w:pPr>
                              <w:r>
                                <w:rPr>
                                  <w:sz w:val="18"/>
                                </w:rPr>
                                <w:t>(b)</w:t>
                              </w:r>
                            </w:p>
                          </w:txbxContent>
                        </wps:txbx>
                        <wps:bodyPr rot="0" vert="horz" wrap="square" lIns="91440" tIns="45720" rIns="91440" bIns="45720" anchor="t" anchorCtr="0" upright="1">
                          <a:noAutofit/>
                        </wps:bodyPr>
                      </wps:wsp>
                    </wpg:wgp>
                  </a:graphicData>
                </a:graphic>
              </wp:anchor>
            </w:drawing>
          </mc:Choice>
          <mc:Fallback>
            <w:pict>
              <v:group w14:anchorId="4D99E767" id="Group 635" o:spid="_x0000_s1079" style="position:absolute;margin-left:27.7pt;margin-top:89.95pt;width:456.75pt;height:94.55pt;z-index:251793408" coordsize="58007,12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">
                <v:group id="Group 63" o:spid="_x0000_s1080" style="position:absolute;width:58007;height:12007" coordsize="58007,1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62" o:spid="_x0000_s1081" style="position:absolute;width:58007;height:7953" coordsize="5800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57" o:spid="_x0000_s1082" style="position:absolute;width:58007;height:7953" coordsize="5800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1" o:spid="_x0000_s1083" type="#_x0000_t75" style="position:absolute;width:56356;height:3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">
                        <v:imagedata r:id="rId9" o:title=""/>
                      </v:shape>
                      <v:shapetype id="_x0000_t32" coordsize="21600,21600" o:spt="32" o:oned="t" path="m,l21600,21600e" filled="f">
                        <v:path arrowok="t" fillok="f" o:connecttype="none"/>
                        <o:lock v:ext="edit" shapetype="t"/>
                      </v:shapetype>
                      <v:shape id="Straight Arrow Connector 42" o:spid="_x0000_s1084" type="#_x0000_t32" style="position:absolute;left:12287;top:1666;width:47;height:37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" strokecolor="black [3200]" strokeweight="2.25pt">
                        <v:stroke endarrow="block" joinstyle="miter"/>
                      </v:shape>
                      <v:shape id="Straight Arrow Connector 48" o:spid="_x0000_s1085" type="#_x0000_t32" style="position:absolute;left:40338;top:1571;width:48;height:37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" strokecolor="black [3200]" strokeweight="2.25pt">
                        <v:stroke endarrow="block" joinstyle="miter"/>
                      </v:shape>
                      <v:oval id="Oval 52" o:spid="_x0000_s1086" style="position:absolute;left:52101;top:1047;width:1191;height:1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" fillcolor="white [3212]" strokecolor="black [3213]" strokeweight="1pt">
                        <v:stroke joinstyle="miter"/>
                      </v:oval>
                      <v:shape id="Straight Arrow Connector 53" o:spid="_x0000_s1087" type="#_x0000_t32" style="position:absolute;left:53149;top:2286;width:1667;height:323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" strokecolor="black [3200]" strokeweight="1pt">
                        <v:stroke endarrow="block" joinstyle="miter"/>
                      </v:shape>
                      <v:shape id="Text Box 54" o:spid="_x0000_s1088" type="#_x0000_t202" style="position:absolute;left:12049;top:2143;width:30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34FD91AC" w14:textId="77777777" w:rsidR="00751213" w:rsidRDefault="00751213" w:rsidP="00BF2FCA">
                              <w:pPr>
                                <w:spacing w:before="0" w:after="0"/>
                                <w:contextualSpacing/>
                              </w:pPr>
                              <w:r>
                                <w:t>W</w:t>
                              </w:r>
                            </w:p>
                          </w:txbxContent>
                        </v:textbox>
                      </v:shape>
                      <v:shape id="Text Box 55" o:spid="_x0000_s1089" type="#_x0000_t202" style="position:absolute;left:40338;top:1905;width:30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24B1FCCF" w14:textId="77777777" w:rsidR="00751213" w:rsidRDefault="00751213" w:rsidP="00BF2FCA">
                              <w:pPr>
                                <w:spacing w:before="0" w:after="0"/>
                                <w:contextualSpacing/>
                              </w:pPr>
                              <w:r>
                                <w:t>W</w:t>
                              </w:r>
                            </w:p>
                          </w:txbxContent>
                        </v:textbox>
                      </v:shape>
                      <v:shape id="Text Box 56" o:spid="_x0000_s1090" type="#_x0000_t202" style="position:absolute;left:52816;top:5286;width:519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01AFAC9B" w14:textId="77777777" w:rsidR="00751213" w:rsidRDefault="00751213" w:rsidP="00BF2FCA">
                              <w:pPr>
                                <w:spacing w:before="0" w:after="0"/>
                                <w:contextualSpacing/>
                              </w:pPr>
                              <w:r>
                                <w:t>Hole</w:t>
                              </w:r>
                            </w:p>
                          </w:txbxContent>
                        </v:textbox>
                      </v:shape>
                    </v:group>
                    <v:line id="Straight Connector 58" o:spid="_x0000_s1091" style="position:absolute;visibility:visible;mso-wrap-style:square" from="12287,428" to="12290,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" strokecolor="red" strokeweight="1pt">
                      <v:stroke dashstyle="dash" joinstyle="miter"/>
                    </v:line>
                    <v:line id="Straight Connector 59" o:spid="_x0000_s1092" style="position:absolute;visibility:visible;mso-wrap-style:square" from="43862,523" to="43862,2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" strokecolor="red" strokeweight="1pt">
                      <v:stroke dashstyle="dash" joinstyle="miter"/>
                    </v:line>
                  </v:group>
                  <v:shape id="Text Box 60" o:spid="_x0000_s1093" type="#_x0000_t202" style="position:absolute;top:8521;width:58007;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" stroked="f">
                    <v:textbox style="mso-fit-shape-to-text:t" inset="0,0,0,0">
                      <w:txbxContent>
                        <w:p w14:paraId="675D58D6" w14:textId="472315C5" w:rsidR="00751213" w:rsidRPr="002C1548" w:rsidRDefault="00751213" w:rsidP="00EE3156">
                          <w:pPr>
                            <w:pStyle w:val="Caption"/>
                            <w:rPr>
                              <w:rFonts w:ascii="Arial" w:hAnsi="Arial"/>
                              <w:b/>
                              <w:noProof/>
                            </w:rPr>
                          </w:pPr>
                          <w:bookmarkStart w:id="8" w:name="_Ref131589497"/>
                          <w:r>
                            <w:t xml:space="preserve">Figure </w:t>
                          </w:r>
                          <w:r>
                            <w:fldChar w:fldCharType="begin"/>
                          </w:r>
                          <w:r>
                            <w:instrText xml:space="preserve"> SEQ Figure \* ARABIC </w:instrText>
                          </w:r>
                          <w:r>
                            <w:fldChar w:fldCharType="separate"/>
                          </w:r>
                          <w:r w:rsidR="00F926A9">
                            <w:rPr>
                              <w:noProof/>
                            </w:rPr>
                            <w:t>4</w:t>
                          </w:r>
                          <w:r>
                            <w:fldChar w:fldCharType="end"/>
                          </w:r>
                          <w:bookmarkEnd w:id="8"/>
                          <w:r>
                            <w:t xml:space="preserve"> – Center of mass for meter sticks.</w:t>
                          </w:r>
                        </w:p>
                      </w:txbxContent>
                    </v:textbox>
                  </v:shape>
                </v:group>
                <v:shape id="Text Box 646" o:spid="_x0000_s1094" type="#_x0000_t202" style="position:absolute;left:10858;top:5524;width:5201;height:2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" filled="f" stroked="f">
                  <v:textbox>
                    <w:txbxContent>
                      <w:p w14:paraId="773D0C31" w14:textId="77777777" w:rsidR="00751213" w:rsidRDefault="00751213" w:rsidP="00D5772A">
                        <w:pPr>
                          <w:spacing w:before="0" w:after="0"/>
                          <w:contextualSpacing/>
                          <w:rPr>
                            <w:sz w:val="18"/>
                          </w:rPr>
                        </w:pPr>
                        <w:r>
                          <w:rPr>
                            <w:sz w:val="18"/>
                          </w:rPr>
                          <w:t>(a)</w:t>
                        </w:r>
                      </w:p>
                    </w:txbxContent>
                  </v:textbox>
                </v:shape>
                <v:shape id="Text Box 646" o:spid="_x0000_s1095" type="#_x0000_t202" style="position:absolute;left:42481;top:5270;width:5201;height:2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" filled="f" stroked="f">
                  <v:textbox>
                    <w:txbxContent>
                      <w:p w14:paraId="7F35D719" w14:textId="77777777" w:rsidR="00751213" w:rsidRDefault="00751213" w:rsidP="00D5772A">
                        <w:pPr>
                          <w:spacing w:before="0" w:after="0"/>
                          <w:contextualSpacing/>
                          <w:rPr>
                            <w:sz w:val="18"/>
                          </w:rPr>
                        </w:pPr>
                        <w:r>
                          <w:rPr>
                            <w:sz w:val="18"/>
                          </w:rPr>
                          <w:t>(b)</w:t>
                        </w:r>
                      </w:p>
                    </w:txbxContent>
                  </v:textbox>
                </v:shape>
                <w10:wrap type="topAndBottom"/>
              </v:group>
            </w:pict>
          </mc:Fallback>
        </mc:AlternateContent>
      </w:r>
      <w:r w:rsidR="00C01629">
        <w:t xml:space="preserve">Let’s say we have a meter stick.  Its mass is uniformly distributed throughout itself so we would say that its center of mass is at the exact center of the meter stick.  </w:t>
      </w:r>
      <w:r w:rsidR="007842D2">
        <w:t xml:space="preserve">This </w:t>
      </w:r>
      <w:r w:rsidR="00260647">
        <w:t>is where</w:t>
      </w:r>
      <w:r w:rsidR="007842D2">
        <w:t xml:space="preserve"> we would place the weight vector of the object.  </w:t>
      </w:r>
      <w:r w:rsidR="00C01629">
        <w:rPr>
          <w:b/>
        </w:rPr>
        <w:t xml:space="preserve">See </w:t>
      </w:r>
      <w:r w:rsidRPr="00DE4E76">
        <w:rPr>
          <w:rStyle w:val="IntenseEmphasis"/>
        </w:rPr>
        <w:fldChar w:fldCharType="begin"/>
      </w:r>
      <w:r w:rsidRPr="00DE4E76">
        <w:rPr>
          <w:rStyle w:val="IntenseEmphasis"/>
        </w:rPr>
        <w:instrText xml:space="preserve"> REF _Ref131589497 \h </w:instrText>
      </w:r>
      <w:r w:rsidRPr="00DE4E76">
        <w:rPr>
          <w:rStyle w:val="IntenseEmphasis"/>
        </w:rPr>
      </w:r>
      <w:r w:rsidR="00DE4E76">
        <w:rPr>
          <w:rStyle w:val="IntenseEmphasis"/>
        </w:rPr>
        <w:instrText xml:space="preserve"> \* MERGEFORMAT </w:instrText>
      </w:r>
      <w:r w:rsidRPr="00DE4E76">
        <w:rPr>
          <w:rStyle w:val="IntenseEmphasis"/>
        </w:rPr>
        <w:fldChar w:fldCharType="separate"/>
      </w:r>
      <w:r w:rsidR="00F926A9" w:rsidRPr="00F926A9">
        <w:rPr>
          <w:rStyle w:val="IntenseEmphasis"/>
        </w:rPr>
        <w:t>Figure 4</w:t>
      </w:r>
      <w:r w:rsidRPr="00DE4E76">
        <w:rPr>
          <w:rStyle w:val="IntenseEmphasis"/>
        </w:rPr>
        <w:fldChar w:fldCharType="end"/>
      </w:r>
      <w:r w:rsidR="00C01629" w:rsidRPr="00DE4E76">
        <w:rPr>
          <w:rStyle w:val="IntenseEmphasis"/>
        </w:rPr>
        <w:t>a</w:t>
      </w:r>
      <w:r w:rsidR="00C01629">
        <w:rPr>
          <w:b/>
        </w:rPr>
        <w:t>.</w:t>
      </w:r>
      <w:r w:rsidR="007842D2">
        <w:t xml:space="preserve">  Now, let’s say that we </w:t>
      </w:r>
      <w:r w:rsidR="00DE148D">
        <w:t xml:space="preserve">drill a hole on the right </w:t>
      </w:r>
      <w:r w:rsidR="007842D2">
        <w:t xml:space="preserve">end of the meter stick.  The mass </w:t>
      </w:r>
      <w:r w:rsidR="00DE148D">
        <w:t xml:space="preserve">of the stick </w:t>
      </w:r>
      <w:r w:rsidR="007842D2">
        <w:t xml:space="preserve">is no longer </w:t>
      </w:r>
      <w:r w:rsidR="00DE148D">
        <w:t>distributed uniformly across the stick because of the hole</w:t>
      </w:r>
      <w:r w:rsidR="007842D2">
        <w:t xml:space="preserve">.  </w:t>
      </w:r>
      <w:r w:rsidR="00DE148D">
        <w:t xml:space="preserve">This would cause the center of mass of the stick to be shifted to the left. </w:t>
      </w:r>
      <w:r w:rsidR="007842D2">
        <w:rPr>
          <w:b/>
        </w:rPr>
        <w:t xml:space="preserve">See </w:t>
      </w:r>
      <w:r w:rsidRPr="00DE4E76">
        <w:rPr>
          <w:rStyle w:val="IntenseEmphasis"/>
        </w:rPr>
        <w:fldChar w:fldCharType="begin"/>
      </w:r>
      <w:r w:rsidRPr="00DE4E76">
        <w:rPr>
          <w:rStyle w:val="IntenseEmphasis"/>
        </w:rPr>
        <w:instrText xml:space="preserve"> REF _Ref131589497 \h </w:instrText>
      </w:r>
      <w:r w:rsidRPr="00DE4E76">
        <w:rPr>
          <w:rStyle w:val="IntenseEmphasis"/>
        </w:rPr>
      </w:r>
      <w:r w:rsidR="00DE4E76">
        <w:rPr>
          <w:rStyle w:val="IntenseEmphasis"/>
        </w:rPr>
        <w:instrText xml:space="preserve"> \* MERGEFORMAT </w:instrText>
      </w:r>
      <w:r w:rsidRPr="00DE4E76">
        <w:rPr>
          <w:rStyle w:val="IntenseEmphasis"/>
        </w:rPr>
        <w:fldChar w:fldCharType="separate"/>
      </w:r>
      <w:r w:rsidR="00F926A9" w:rsidRPr="00F926A9">
        <w:rPr>
          <w:rStyle w:val="IntenseEmphasis"/>
        </w:rPr>
        <w:t>Figure 4</w:t>
      </w:r>
      <w:r w:rsidRPr="00DE4E76">
        <w:rPr>
          <w:rStyle w:val="IntenseEmphasis"/>
        </w:rPr>
        <w:fldChar w:fldCharType="end"/>
      </w:r>
      <w:r w:rsidR="007842D2" w:rsidRPr="00DE4E76">
        <w:rPr>
          <w:rStyle w:val="IntenseEmphasis"/>
        </w:rPr>
        <w:t>b</w:t>
      </w:r>
      <w:r w:rsidR="007842D2">
        <w:rPr>
          <w:b/>
        </w:rPr>
        <w:t>.</w:t>
      </w:r>
    </w:p>
    <w:p w14:paraId="0F7892B4" w14:textId="77777777" w:rsidR="00C01629" w:rsidRDefault="007842D2" w:rsidP="00765F11">
      <w:r>
        <w:lastRenderedPageBreak/>
        <w:t>In today’s lab you will be dealing with a meter stick whose mass is not uniformly distributed.</w:t>
      </w:r>
      <w:r w:rsidR="006572BD">
        <w:t xml:space="preserve">  They have been altered specifically for this lab.  So, one of the first things that you will have to do is find the center of mass of the meter stick.  </w:t>
      </w:r>
    </w:p>
    <w:p w14:paraId="1FA0CF12" w14:textId="77777777" w:rsidR="00765F11" w:rsidRDefault="00D5772A" w:rsidP="00765F11">
      <w:pPr>
        <w:pStyle w:val="Heading3"/>
      </w:pPr>
      <w:r>
        <w:rPr>
          <w:noProof/>
        </w:rPr>
        <mc:AlternateContent>
          <mc:Choice Requires="wpg">
            <w:drawing>
              <wp:anchor distT="0" distB="0" distL="114300" distR="114300" simplePos="0" relativeHeight="251781120" behindDoc="0" locked="0" layoutInCell="1" allowOverlap="1" wp14:anchorId="0E46D1A2" wp14:editId="4DE4F3EA">
                <wp:simplePos x="0" y="0"/>
                <wp:positionH relativeFrom="column">
                  <wp:posOffset>275590</wp:posOffset>
                </wp:positionH>
                <wp:positionV relativeFrom="paragraph">
                  <wp:posOffset>409575</wp:posOffset>
                </wp:positionV>
                <wp:extent cx="5963920" cy="2425700"/>
                <wp:effectExtent l="0" t="0" r="0" b="0"/>
                <wp:wrapTopAndBottom/>
                <wp:docPr id="631" name="Group 631"/>
                <wp:cNvGraphicFramePr/>
                <a:graphic xmlns:a="http://schemas.openxmlformats.org/drawingml/2006/main">
                  <a:graphicData uri="http://schemas.microsoft.com/office/word/2010/wordprocessingGroup">
                    <wpg:wgp>
                      <wpg:cNvGrpSpPr/>
                      <wpg:grpSpPr>
                        <a:xfrm>
                          <a:off x="0" y="0"/>
                          <a:ext cx="5963920" cy="2425700"/>
                          <a:chOff x="0" y="0"/>
                          <a:chExt cx="5963920" cy="2425701"/>
                        </a:xfrm>
                      </wpg:grpSpPr>
                      <wpg:grpSp>
                        <wpg:cNvPr id="622" name="Group 622"/>
                        <wpg:cNvGrpSpPr/>
                        <wpg:grpSpPr>
                          <a:xfrm>
                            <a:off x="0" y="0"/>
                            <a:ext cx="5963920" cy="2025650"/>
                            <a:chOff x="0" y="133350"/>
                            <a:chExt cx="5963920" cy="2025650"/>
                          </a:xfrm>
                        </wpg:grpSpPr>
                        <wpg:grpSp>
                          <wpg:cNvPr id="579" name="Group 579"/>
                          <wpg:cNvGrpSpPr/>
                          <wpg:grpSpPr>
                            <a:xfrm>
                              <a:off x="0" y="133350"/>
                              <a:ext cx="5963920" cy="1751330"/>
                              <a:chOff x="0" y="133350"/>
                              <a:chExt cx="5963920" cy="1751330"/>
                            </a:xfrm>
                          </wpg:grpSpPr>
                          <pic:pic xmlns:pic="http://schemas.openxmlformats.org/drawingml/2006/picture">
                            <pic:nvPicPr>
                              <pic:cNvPr id="577" name="Picture 577" descr="Diagram&#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400050"/>
                                <a:ext cx="1397000" cy="1028700"/>
                              </a:xfrm>
                              <a:prstGeom prst="rect">
                                <a:avLst/>
                              </a:prstGeom>
                            </pic:spPr>
                          </pic:pic>
                          <pic:pic xmlns:pic="http://schemas.openxmlformats.org/drawingml/2006/picture">
                            <pic:nvPicPr>
                              <pic:cNvPr id="578" name="Picture 578" descr="Meter Stick Torque Set"/>
                              <pic:cNvPicPr>
                                <a:picLocks noChangeAspect="1"/>
                              </pic:cNvPicPr>
                            </pic:nvPicPr>
                            <pic:blipFill rotWithShape="1">
                              <a:blip r:embed="rId11">
                                <a:extLst>
                                  <a:ext uri="{28A0092B-C50C-407E-A947-70E740481C1C}">
                                    <a14:useLocalDpi xmlns:a14="http://schemas.microsoft.com/office/drawing/2010/main" val="0"/>
                                  </a:ext>
                                </a:extLst>
                              </a:blip>
                              <a:srcRect t="7075"/>
                              <a:stretch/>
                            </pic:blipFill>
                            <pic:spPr bwMode="auto">
                              <a:xfrm>
                                <a:off x="1898650" y="133350"/>
                                <a:ext cx="4065270" cy="1751330"/>
                              </a:xfrm>
                              <a:prstGeom prst="rect">
                                <a:avLst/>
                              </a:prstGeom>
                              <a:noFill/>
                              <a:ln>
                                <a:noFill/>
                              </a:ln>
                            </pic:spPr>
                          </pic:pic>
                        </wpg:grpSp>
                        <wpg:grpSp>
                          <wpg:cNvPr id="584" name="Group 584"/>
                          <wpg:cNvGrpSpPr/>
                          <wpg:grpSpPr>
                            <a:xfrm>
                              <a:off x="139700" y="1073150"/>
                              <a:ext cx="895350" cy="1085850"/>
                              <a:chOff x="0" y="-488950"/>
                              <a:chExt cx="895350" cy="1085850"/>
                            </a:xfrm>
                          </wpg:grpSpPr>
                          <wps:wsp>
                            <wps:cNvPr id="580" name="Straight Arrow Connector 580"/>
                            <wps:cNvCnPr/>
                            <wps:spPr>
                              <a:xfrm flipV="1">
                                <a:off x="234950" y="-488950"/>
                                <a:ext cx="558800" cy="584200"/>
                              </a:xfrm>
                              <a:prstGeom prst="straightConnector1">
                                <a:avLst/>
                              </a:prstGeom>
                              <a:ln w="12700">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s:wsp>
                            <wps:cNvPr id="581" name="Text Box 581"/>
                            <wps:cNvSpPr txBox="1"/>
                            <wps:spPr>
                              <a:xfrm>
                                <a:off x="0" y="88900"/>
                                <a:ext cx="895350" cy="508000"/>
                              </a:xfrm>
                              <a:prstGeom prst="rect">
                                <a:avLst/>
                              </a:prstGeom>
                              <a:noFill/>
                              <a:ln w="6350">
                                <a:noFill/>
                              </a:ln>
                            </wps:spPr>
                            <wps:txbx>
                              <w:txbxContent>
                                <w:p w14:paraId="178D445C" w14:textId="77777777" w:rsidR="00751213" w:rsidRDefault="00751213" w:rsidP="00530E5B">
                                  <w:pPr>
                                    <w:spacing w:before="0" w:after="0"/>
                                    <w:contextualSpacing/>
                                  </w:pPr>
                                  <w:r>
                                    <w:t>Measuring Edge</w:t>
                                  </w:r>
                                  <w:r w:rsidRPr="00530E5B">
                                    <w:rPr>
                                      <w:noProof/>
                                    </w:rPr>
                                    <w:drawing>
                                      <wp:inline distT="0" distB="0" distL="0" distR="0" wp14:anchorId="7D765B27" wp14:editId="4093E9D8">
                                        <wp:extent cx="520700" cy="565150"/>
                                        <wp:effectExtent l="0" t="0" r="0" b="0"/>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700" cy="5651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18" name="Group 618"/>
                          <wpg:cNvGrpSpPr/>
                          <wpg:grpSpPr>
                            <a:xfrm>
                              <a:off x="2381250" y="901700"/>
                              <a:ext cx="779780" cy="876300"/>
                              <a:chOff x="0" y="0"/>
                              <a:chExt cx="779780" cy="876300"/>
                            </a:xfrm>
                          </wpg:grpSpPr>
                          <wps:wsp>
                            <wps:cNvPr id="586" name="Straight Arrow Connector 586"/>
                            <wps:cNvCnPr/>
                            <wps:spPr>
                              <a:xfrm flipV="1">
                                <a:off x="298450" y="0"/>
                                <a:ext cx="481330" cy="635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589" name="Text Box 589"/>
                            <wps:cNvSpPr txBox="1"/>
                            <wps:spPr>
                              <a:xfrm>
                                <a:off x="0" y="609600"/>
                                <a:ext cx="615950" cy="266700"/>
                              </a:xfrm>
                              <a:prstGeom prst="rect">
                                <a:avLst/>
                              </a:prstGeom>
                              <a:noFill/>
                              <a:ln w="6350">
                                <a:noFill/>
                              </a:ln>
                            </wps:spPr>
                            <wps:txbx>
                              <w:txbxContent>
                                <w:p w14:paraId="6BCE7408" w14:textId="77777777" w:rsidR="00751213" w:rsidRDefault="00751213" w:rsidP="00530E5B">
                                  <w:pPr>
                                    <w:spacing w:before="0" w:after="0"/>
                                    <w:contextualSpacing/>
                                  </w:pPr>
                                  <w:r>
                                    <w:t>Clamp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19" name="Group 619"/>
                          <wpg:cNvGrpSpPr/>
                          <wpg:grpSpPr>
                            <a:xfrm>
                              <a:off x="4413250" y="730250"/>
                              <a:ext cx="1136650" cy="1314450"/>
                              <a:chOff x="-19050" y="-196850"/>
                              <a:chExt cx="1136650" cy="1314450"/>
                            </a:xfrm>
                          </wpg:grpSpPr>
                          <wps:wsp>
                            <wps:cNvPr id="620" name="Straight Arrow Connector 620"/>
                            <wps:cNvCnPr/>
                            <wps:spPr>
                              <a:xfrm flipH="1" flipV="1">
                                <a:off x="-19050" y="-196850"/>
                                <a:ext cx="317500" cy="8318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21" name="Text Box 621"/>
                            <wps:cNvSpPr txBox="1"/>
                            <wps:spPr>
                              <a:xfrm>
                                <a:off x="0" y="609600"/>
                                <a:ext cx="1117600" cy="508000"/>
                              </a:xfrm>
                              <a:prstGeom prst="rect">
                                <a:avLst/>
                              </a:prstGeom>
                              <a:noFill/>
                              <a:ln w="6350">
                                <a:noFill/>
                              </a:ln>
                            </wps:spPr>
                            <wps:txbx>
                              <w:txbxContent>
                                <w:p w14:paraId="119ACA66" w14:textId="77777777" w:rsidR="00751213" w:rsidRDefault="00751213" w:rsidP="00530E5B">
                                  <w:pPr>
                                    <w:spacing w:before="0" w:after="0"/>
                                    <w:contextualSpacing/>
                                  </w:pPr>
                                  <w:r>
                                    <w:t>Pivot Clamp at the Fulcrum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623" name="Text Box 623"/>
                        <wps:cNvSpPr txBox="1"/>
                        <wps:spPr>
                          <a:xfrm>
                            <a:off x="0" y="2209801"/>
                            <a:ext cx="5963920" cy="215900"/>
                          </a:xfrm>
                          <a:prstGeom prst="rect">
                            <a:avLst/>
                          </a:prstGeom>
                          <a:solidFill>
                            <a:prstClr val="white"/>
                          </a:solidFill>
                          <a:ln>
                            <a:noFill/>
                          </a:ln>
                        </wps:spPr>
                        <wps:txbx>
                          <w:txbxContent>
                            <w:p w14:paraId="26636C1D" w14:textId="6B171B0F" w:rsidR="00751213" w:rsidRPr="0031670B" w:rsidRDefault="00751213" w:rsidP="00530E5B">
                              <w:pPr>
                                <w:pStyle w:val="Caption"/>
                                <w:rPr>
                                  <w:b/>
                                  <w:noProof/>
                                  <w:color w:val="auto"/>
                                  <w:spacing w:val="-4"/>
                                  <w:kern w:val="28"/>
                                  <w:sz w:val="32"/>
                                </w:rPr>
                              </w:pPr>
                              <w:bookmarkStart w:id="9" w:name="_Ref131589525"/>
                              <w:r>
                                <w:t xml:space="preserve">Figure </w:t>
                              </w:r>
                              <w:r>
                                <w:fldChar w:fldCharType="begin"/>
                              </w:r>
                              <w:r>
                                <w:instrText xml:space="preserve"> SEQ Figure \* ARABIC </w:instrText>
                              </w:r>
                              <w:r>
                                <w:fldChar w:fldCharType="separate"/>
                              </w:r>
                              <w:r w:rsidR="00F926A9">
                                <w:rPr>
                                  <w:noProof/>
                                </w:rPr>
                                <w:t>5</w:t>
                              </w:r>
                              <w:r>
                                <w:fldChar w:fldCharType="end"/>
                              </w:r>
                              <w:bookmarkEnd w:id="9"/>
                              <w:r>
                                <w:t xml:space="preserve"> – Torque Equipment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E46D1A2" id="Group 631" o:spid="_x0000_s1096" style="position:absolute;margin-left:21.7pt;margin-top:32.25pt;width:469.6pt;height:191pt;z-index:251781120;mso-height-relative:margin" coordsize="59639,242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">
                <v:group id="Group 622" o:spid="_x0000_s1097" style="position:absolute;width:59639;height:20256" coordorigin=",1333" coordsize="59639,2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group id="Group 579" o:spid="_x0000_s1098" style="position:absolute;top:1333;width:59639;height:17513" coordorigin=",1333" coordsize="59639,17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yl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bLV/g7E46A3P4CAAD//wMAUEsBAi0AFAAGAAgAAAAhANvh9svuAAAAhQEAABMAAAAAAAAA&#10;AAAAAAAAAAAAAFtDb250ZW50X1R5cGVzXS54bWxQSwECLQAUAAYACAAAACEAWvQsW78AAAAVAQAA&#10;CwAAAAAAAAAAAAAAAAAfAQAAX3JlbHMvLnJlbHNQSwECLQAUAAYACAAAACEAmXfspcYAAADcAAAA&#10;DwAAAAAAAAAAAAAAAAAHAgAAZHJzL2Rvd25yZXYueG1sUEsFBgAAAAADAAMAtwAAAPoCAAAAAA==&#10;">
                    <v:shape id="Picture 577" o:spid="_x0000_s1099" type="#_x0000_t75" alt="Diagram&#10;&#10;Description automatically generated" style="position:absolute;top:4000;width:13970;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">
                      <v:imagedata r:id="rId13" o:title="Diagram&#10;&#10;Description automatically generated"/>
                    </v:shape>
                    <v:shape id="Picture 578" o:spid="_x0000_s1100" type="#_x0000_t75" alt="Meter Stick Torque Set" style="position:absolute;left:18986;top:1333;width:40653;height:17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">
                      <v:imagedata r:id="rId14" o:title="Meter Stick Torque Set" croptop="4637f"/>
                    </v:shape>
                  </v:group>
                  <v:group id="Group 584" o:spid="_x0000_s1101" style="position:absolute;left:1397;top:10731;width:8953;height:10859" coordorigin=",-4889" coordsize="8953,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shape id="Straight Arrow Connector 580" o:spid="_x0000_s1102" type="#_x0000_t32" style="position:absolute;left:2349;top:-4889;width:5588;height:58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" strokecolor="red" strokeweight="1pt">
                      <v:stroke endarrow="block" joinstyle="miter"/>
                    </v:shape>
                    <v:shape id="Text Box 581" o:spid="_x0000_s1103" type="#_x0000_t202" style="position:absolute;top:889;width:8953;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" filled="f" stroked="f" strokeweight=".5pt">
                      <v:textbox>
                        <w:txbxContent>
                          <w:p w14:paraId="178D445C" w14:textId="77777777" w:rsidR="00751213" w:rsidRDefault="00751213" w:rsidP="00530E5B">
                            <w:pPr>
                              <w:spacing w:before="0" w:after="0"/>
                              <w:contextualSpacing/>
                            </w:pPr>
                            <w:r>
                              <w:t>Measuring Edge</w:t>
                            </w:r>
                            <w:r w:rsidRPr="00530E5B">
                              <w:rPr>
                                <w:noProof/>
                              </w:rPr>
                              <w:drawing>
                                <wp:inline distT="0" distB="0" distL="0" distR="0" wp14:anchorId="7D765B27" wp14:editId="4093E9D8">
                                  <wp:extent cx="520700" cy="565150"/>
                                  <wp:effectExtent l="0" t="0" r="0" b="0"/>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700" cy="565150"/>
                                          </a:xfrm>
                                          <a:prstGeom prst="rect">
                                            <a:avLst/>
                                          </a:prstGeom>
                                          <a:noFill/>
                                          <a:ln>
                                            <a:noFill/>
                                          </a:ln>
                                        </pic:spPr>
                                      </pic:pic>
                                    </a:graphicData>
                                  </a:graphic>
                                </wp:inline>
                              </w:drawing>
                            </w:r>
                          </w:p>
                        </w:txbxContent>
                      </v:textbox>
                    </v:shape>
                  </v:group>
                  <v:group id="Group 618" o:spid="_x0000_s1104" style="position:absolute;left:23812;top:9017;width:7798;height:8763" coordsize="7797,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Straight Arrow Connector 586" o:spid="_x0000_s1105" type="#_x0000_t32" style="position:absolute;left:2984;width:4813;height:63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" strokecolor="black [3200]" strokeweight="1pt">
                      <v:stroke endarrow="block" joinstyle="miter"/>
                    </v:shape>
                    <v:shape id="Text Box 589" o:spid="_x0000_s1106" type="#_x0000_t202" style="position:absolute;top:6096;width:615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" filled="f" stroked="f" strokeweight=".5pt">
                      <v:textbox>
                        <w:txbxContent>
                          <w:p w14:paraId="6BCE7408" w14:textId="77777777" w:rsidR="00751213" w:rsidRDefault="00751213" w:rsidP="00530E5B">
                            <w:pPr>
                              <w:spacing w:before="0" w:after="0"/>
                              <w:contextualSpacing/>
                            </w:pPr>
                            <w:r>
                              <w:t>Clamp</w:t>
                            </w:r>
                          </w:p>
                        </w:txbxContent>
                      </v:textbox>
                    </v:shape>
                  </v:group>
                  <v:group id="Group 619" o:spid="_x0000_s1107" style="position:absolute;left:44132;top:7302;width:11367;height:13145" coordorigin="-190,-1968" coordsize="11366,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Straight Arrow Connector 620" o:spid="_x0000_s1108" type="#_x0000_t32" style="position:absolute;left:-190;top:-1968;width:3174;height:831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" strokecolor="black [3200]" strokeweight="1pt">
                      <v:stroke endarrow="block" joinstyle="miter"/>
                    </v:shape>
                    <v:shape id="Text Box 621" o:spid="_x0000_s1109" type="#_x0000_t202" style="position:absolute;top:6096;width:11176;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" filled="f" stroked="f" strokeweight=".5pt">
                      <v:textbox>
                        <w:txbxContent>
                          <w:p w14:paraId="119ACA66" w14:textId="77777777" w:rsidR="00751213" w:rsidRDefault="00751213" w:rsidP="00530E5B">
                            <w:pPr>
                              <w:spacing w:before="0" w:after="0"/>
                              <w:contextualSpacing/>
                            </w:pPr>
                            <w:r>
                              <w:t>Pivot Clamp at the Fulcrum</w:t>
                            </w:r>
                          </w:p>
                        </w:txbxContent>
                      </v:textbox>
                    </v:shape>
                  </v:group>
                </v:group>
                <v:shape id="Text Box 623" o:spid="_x0000_s1110" type="#_x0000_t202" style="position:absolute;top:22098;width:59639;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" stroked="f">
                  <v:textbox inset="0,0,0,0">
                    <w:txbxContent>
                      <w:p w14:paraId="26636C1D" w14:textId="6B171B0F" w:rsidR="00751213" w:rsidRPr="0031670B" w:rsidRDefault="00751213" w:rsidP="00530E5B">
                        <w:pPr>
                          <w:pStyle w:val="Caption"/>
                          <w:rPr>
                            <w:b/>
                            <w:noProof/>
                            <w:color w:val="auto"/>
                            <w:spacing w:val="-4"/>
                            <w:kern w:val="28"/>
                            <w:sz w:val="32"/>
                          </w:rPr>
                        </w:pPr>
                        <w:bookmarkStart w:id="10" w:name="_Ref131589525"/>
                        <w:r>
                          <w:t xml:space="preserve">Figure </w:t>
                        </w:r>
                        <w:r>
                          <w:fldChar w:fldCharType="begin"/>
                        </w:r>
                        <w:r>
                          <w:instrText xml:space="preserve"> SEQ Figure \* ARABIC </w:instrText>
                        </w:r>
                        <w:r>
                          <w:fldChar w:fldCharType="separate"/>
                        </w:r>
                        <w:r w:rsidR="00F926A9">
                          <w:rPr>
                            <w:noProof/>
                          </w:rPr>
                          <w:t>5</w:t>
                        </w:r>
                        <w:r>
                          <w:fldChar w:fldCharType="end"/>
                        </w:r>
                        <w:bookmarkEnd w:id="10"/>
                        <w:r>
                          <w:t xml:space="preserve"> – Torque Equipment</w:t>
                        </w:r>
                      </w:p>
                    </w:txbxContent>
                  </v:textbox>
                </v:shape>
                <w10:wrap type="topAndBottom"/>
              </v:group>
            </w:pict>
          </mc:Fallback>
        </mc:AlternateContent>
      </w:r>
      <w:r w:rsidR="00530E5B" w:rsidRPr="00530E5B">
        <mc:AlternateContent>
          <mc:Choice Requires="wps">
            <w:drawing>
              <wp:anchor distT="0" distB="0" distL="114300" distR="114300" simplePos="0" relativeHeight="251783168" behindDoc="0" locked="0" layoutInCell="1" allowOverlap="1" wp14:anchorId="3F913DBF" wp14:editId="41FA981C">
                <wp:simplePos x="0" y="0"/>
                <wp:positionH relativeFrom="column">
                  <wp:posOffset>3666490</wp:posOffset>
                </wp:positionH>
                <wp:positionV relativeFrom="paragraph">
                  <wp:posOffset>1998980</wp:posOffset>
                </wp:positionV>
                <wp:extent cx="419100" cy="317500"/>
                <wp:effectExtent l="38100" t="38100" r="19050" b="25400"/>
                <wp:wrapNone/>
                <wp:docPr id="624" name="Straight Arrow Connector 624"/>
                <wp:cNvGraphicFramePr/>
                <a:graphic xmlns:a="http://schemas.openxmlformats.org/drawingml/2006/main">
                  <a:graphicData uri="http://schemas.microsoft.com/office/word/2010/wordprocessingShape">
                    <wps:wsp>
                      <wps:cNvCnPr/>
                      <wps:spPr>
                        <a:xfrm flipH="1" flipV="1">
                          <a:off x="0" y="0"/>
                          <a:ext cx="419100" cy="3175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B48845" id="Straight Arrow Connector 624" o:spid="_x0000_s1026" type="#_x0000_t32" style="position:absolute;margin-left:288.7pt;margin-top:157.4pt;width:33pt;height:25pt;flip:x 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" strokecolor="black [3200]" strokeweight="1pt">
                <v:stroke endarrow="block" joinstyle="miter"/>
              </v:shape>
            </w:pict>
          </mc:Fallback>
        </mc:AlternateContent>
      </w:r>
      <w:r w:rsidR="00530E5B" w:rsidRPr="00530E5B">
        <mc:AlternateContent>
          <mc:Choice Requires="wps">
            <w:drawing>
              <wp:anchor distT="0" distB="0" distL="114300" distR="114300" simplePos="0" relativeHeight="251784192" behindDoc="0" locked="0" layoutInCell="1" allowOverlap="1" wp14:anchorId="45AA4E33" wp14:editId="3186E72D">
                <wp:simplePos x="0" y="0"/>
                <wp:positionH relativeFrom="column">
                  <wp:posOffset>3787140</wp:posOffset>
                </wp:positionH>
                <wp:positionV relativeFrom="paragraph">
                  <wp:posOffset>2291080</wp:posOffset>
                </wp:positionV>
                <wp:extent cx="711200" cy="508000"/>
                <wp:effectExtent l="0" t="0" r="0" b="6350"/>
                <wp:wrapNone/>
                <wp:docPr id="625" name="Text Box 625"/>
                <wp:cNvGraphicFramePr/>
                <a:graphic xmlns:a="http://schemas.openxmlformats.org/drawingml/2006/main">
                  <a:graphicData uri="http://schemas.microsoft.com/office/word/2010/wordprocessingShape">
                    <wps:wsp>
                      <wps:cNvSpPr txBox="1"/>
                      <wps:spPr>
                        <a:xfrm>
                          <a:off x="0" y="0"/>
                          <a:ext cx="711200" cy="508000"/>
                        </a:xfrm>
                        <a:prstGeom prst="rect">
                          <a:avLst/>
                        </a:prstGeom>
                        <a:noFill/>
                        <a:ln w="6350">
                          <a:noFill/>
                        </a:ln>
                      </wps:spPr>
                      <wps:txbx>
                        <w:txbxContent>
                          <w:p w14:paraId="1F5CE377" w14:textId="77777777" w:rsidR="00751213" w:rsidRDefault="00751213" w:rsidP="00530E5B">
                            <w:pPr>
                              <w:spacing w:before="0" w:after="0"/>
                              <w:contextualSpacing/>
                            </w:pPr>
                            <w:r>
                              <w:t>Hooked Mass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AA4E33" id="Text Box 625" o:spid="_x0000_s1111" type="#_x0000_t202" style="position:absolute;margin-left:298.2pt;margin-top:180.4pt;width:56pt;height:40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" filled="f" stroked="f" strokeweight=".5pt">
                <v:textbox>
                  <w:txbxContent>
                    <w:p w14:paraId="1F5CE377" w14:textId="77777777" w:rsidR="00751213" w:rsidRDefault="00751213" w:rsidP="00530E5B">
                      <w:pPr>
                        <w:spacing w:before="0" w:after="0"/>
                        <w:contextualSpacing/>
                      </w:pPr>
                      <w:r>
                        <w:t>Hooked Mass</w:t>
                      </w:r>
                    </w:p>
                  </w:txbxContent>
                </v:textbox>
              </v:shape>
            </w:pict>
          </mc:Fallback>
        </mc:AlternateContent>
      </w:r>
      <w:r w:rsidR="00F82D65">
        <w:t xml:space="preserve">The Equipment   </w:t>
      </w:r>
    </w:p>
    <w:p w14:paraId="7734AA8C" w14:textId="2422FEC5" w:rsidR="00646177" w:rsidRDefault="00530E5B" w:rsidP="00765F11">
      <w:r>
        <w:t xml:space="preserve">The equipment for this experiment is shown in </w:t>
      </w:r>
      <w:r w:rsidR="00D5772A">
        <w:fldChar w:fldCharType="begin"/>
      </w:r>
      <w:r w:rsidR="00D5772A">
        <w:instrText xml:space="preserve"> REF _Ref131589525 \h </w:instrText>
      </w:r>
      <w:r w:rsidR="00DE4E76">
        <w:instrText xml:space="preserve"> \* MERGEFORMAT </w:instrText>
      </w:r>
      <w:r w:rsidR="00D5772A">
        <w:fldChar w:fldCharType="separate"/>
      </w:r>
      <w:r w:rsidR="00F926A9" w:rsidRPr="00F926A9">
        <w:rPr>
          <w:rStyle w:val="IntenseEmphasis"/>
        </w:rPr>
        <w:t>Figure 5</w:t>
      </w:r>
      <w:r w:rsidR="00D5772A">
        <w:fldChar w:fldCharType="end"/>
      </w:r>
      <w:r>
        <w:t xml:space="preserve">. Note each Clamp has a Measuring Edge to get the position needed. </w:t>
      </w:r>
      <w:r w:rsidR="00BA378D">
        <w:t>Your equipment should have started disassembled on the desk.</w:t>
      </w:r>
    </w:p>
    <w:p w14:paraId="3A7FA1DD" w14:textId="77777777" w:rsidR="00530E5B" w:rsidRDefault="00530E5B" w:rsidP="00765F11">
      <w:r>
        <w:t>Also observe the Hooked Masses have a bar on the bottom for hanging additional masses on them. You can adjust the height of the pivot point as needed for longer chains.</w:t>
      </w:r>
    </w:p>
    <w:p w14:paraId="4D716F6E" w14:textId="77777777" w:rsidR="00530E5B" w:rsidRDefault="00530E5B" w:rsidP="00765F11">
      <w:r>
        <w:t>There is also a force probe attached higher on the rod but you won’t need that until Part 7.</w:t>
      </w:r>
    </w:p>
    <w:p w14:paraId="13CCA821" w14:textId="77777777" w:rsidR="00D13F62" w:rsidRDefault="00D13F62" w:rsidP="00765F11">
      <w:pPr>
        <w:pStyle w:val="Heading2"/>
        <w:rPr>
          <w:rFonts w:ascii="Times New Roman" w:hAnsi="Times New Roman"/>
          <w:spacing w:val="0"/>
        </w:rPr>
      </w:pPr>
      <w:r>
        <w:t>What You Need To Do</w:t>
      </w:r>
      <w:r>
        <w:rPr>
          <w:sz w:val="28"/>
        </w:rPr>
        <w:t>:</w:t>
      </w:r>
    </w:p>
    <w:p w14:paraId="2D5AB34F" w14:textId="77777777" w:rsidR="00530E5B" w:rsidRDefault="00530E5B" w:rsidP="00530E5B">
      <w:r>
        <w:t xml:space="preserve">NOTE:  In Appendix A there is a chart that you can use to fill in your data for some parts of this lab.  Detach it and use it as the first page of your lab report.  You can answer questions on this sheet too.  Use your own loose-leaf paper if you need more room for answers and calculations. </w:t>
      </w:r>
    </w:p>
    <w:p w14:paraId="0B9DB5D2" w14:textId="77777777" w:rsidR="00765F11" w:rsidRDefault="00D13F62" w:rsidP="00765F11">
      <w:pPr>
        <w:pStyle w:val="Heading3"/>
      </w:pPr>
      <w:r>
        <w:t xml:space="preserve">Part 1 - Center Of Mass   </w:t>
      </w:r>
    </w:p>
    <w:p w14:paraId="3C54DDC8" w14:textId="77777777" w:rsidR="00530E5B" w:rsidRDefault="00D13F62" w:rsidP="00765F11">
      <w:r>
        <w:t xml:space="preserve">In order to find </w:t>
      </w:r>
      <w:r w:rsidR="00940775">
        <w:t xml:space="preserve">all the </w:t>
      </w:r>
      <w:r>
        <w:t xml:space="preserve">torques on an object, you have to </w:t>
      </w:r>
      <w:r w:rsidR="00940775">
        <w:t>include the torque due to the weight of the object</w:t>
      </w:r>
      <w:r>
        <w:t xml:space="preserve">.  Depending on the reference point that you choose, the weight of the object might have a torque.  </w:t>
      </w:r>
    </w:p>
    <w:p w14:paraId="1ECD06BE" w14:textId="77777777" w:rsidR="00D13F62" w:rsidRDefault="00D13F62" w:rsidP="00765F11">
      <w:r>
        <w:t xml:space="preserve">The location at which </w:t>
      </w:r>
      <w:r w:rsidR="00940775">
        <w:t xml:space="preserve">the </w:t>
      </w:r>
      <w:r>
        <w:t xml:space="preserve">weight of the object acts is at the center of mass of the object.  So, the first </w:t>
      </w:r>
      <w:r w:rsidR="00AB5844">
        <w:t xml:space="preserve">thing we are going to do is </w:t>
      </w:r>
      <w:r>
        <w:t>find the center of mass of the meter stick.</w:t>
      </w:r>
    </w:p>
    <w:p w14:paraId="3A886CA2" w14:textId="3A34386B" w:rsidR="005328DE" w:rsidRDefault="00530E5B" w:rsidP="00765F11">
      <w:pPr>
        <w:pStyle w:val="LabSteps"/>
      </w:pPr>
      <w:r>
        <w:t xml:space="preserve">Locate the Aluminum meter stick and the </w:t>
      </w:r>
      <w:r w:rsidR="00BA378D">
        <w:t xml:space="preserve">Pivot </w:t>
      </w:r>
      <w:r>
        <w:t>Clamp that attached to the rotary motion sensor</w:t>
      </w:r>
      <w:r w:rsidR="00BA378D">
        <w:t xml:space="preserve"> at the Fulcrum, see </w:t>
      </w:r>
      <w:r w:rsidR="00D5772A">
        <w:fldChar w:fldCharType="begin"/>
      </w:r>
      <w:r w:rsidR="00D5772A">
        <w:instrText xml:space="preserve"> REF _Ref131589525 \h </w:instrText>
      </w:r>
      <w:r w:rsidR="00DE4E76">
        <w:instrText xml:space="preserve"> \* MERGEFORMAT </w:instrText>
      </w:r>
      <w:r w:rsidR="00D5772A">
        <w:fldChar w:fldCharType="separate"/>
      </w:r>
      <w:r w:rsidR="00F926A9" w:rsidRPr="00F926A9">
        <w:rPr>
          <w:rStyle w:val="IntenseEmphasis"/>
        </w:rPr>
        <w:t>Figure 5</w:t>
      </w:r>
      <w:r w:rsidR="00D5772A">
        <w:fldChar w:fldCharType="end"/>
      </w:r>
      <w:r>
        <w:t xml:space="preserve">. </w:t>
      </w:r>
      <w:r w:rsidR="005328DE">
        <w:t>Before you begin get the mass of that meter stick using a digital scale, unless your instructor decides to provide it for you.</w:t>
      </w:r>
    </w:p>
    <w:p w14:paraId="1EBC52E1" w14:textId="77777777" w:rsidR="00530E5B" w:rsidRPr="00530E5B" w:rsidRDefault="00BA378D" w:rsidP="00765F11">
      <w:pPr>
        <w:pStyle w:val="LabSteps"/>
      </w:pPr>
      <w:r>
        <w:lastRenderedPageBreak/>
        <w:t>Carefully i</w:t>
      </w:r>
      <w:r w:rsidR="00530E5B">
        <w:t>nsert the meter stick into that clamp.</w:t>
      </w:r>
    </w:p>
    <w:p w14:paraId="39C434EA" w14:textId="77777777" w:rsidR="00D13F62" w:rsidRDefault="00D13F62" w:rsidP="00765F11">
      <w:pPr>
        <w:pStyle w:val="LabSteps"/>
      </w:pPr>
      <w:r>
        <w:t xml:space="preserve">Slide the </w:t>
      </w:r>
      <w:r w:rsidR="00BA378D">
        <w:t>meter stick</w:t>
      </w:r>
      <w:r>
        <w:t xml:space="preserve"> </w:t>
      </w:r>
      <w:r w:rsidR="00BA378D">
        <w:t>into the Pivot Clamp</w:t>
      </w:r>
      <w:r>
        <w:t xml:space="preserve"> until it gets to about the center of the stick.  </w:t>
      </w:r>
    </w:p>
    <w:p w14:paraId="372ED12C" w14:textId="77777777" w:rsidR="00D13F62" w:rsidRDefault="00BA378D" w:rsidP="00765F11">
      <w:pPr>
        <w:pStyle w:val="LabSteps"/>
      </w:pPr>
      <w:r>
        <w:t>Release the meter stick and observe its motion. A</w:t>
      </w:r>
      <w:r w:rsidR="003C0004">
        <w:t>djust the location of the clamp back and forth until the stick remains relatively horizontal.</w:t>
      </w:r>
    </w:p>
    <w:p w14:paraId="1A1B487F" w14:textId="77777777" w:rsidR="003C0004" w:rsidRDefault="003C0004" w:rsidP="00765F11">
      <w:pPr>
        <w:pStyle w:val="LabSteps"/>
      </w:pPr>
      <w:r>
        <w:t xml:space="preserve">Once the stick is </w:t>
      </w:r>
      <w:r w:rsidR="00BA378D">
        <w:t xml:space="preserve">decently </w:t>
      </w:r>
      <w:r>
        <w:t>balanced, record</w:t>
      </w:r>
      <w:r w:rsidR="0042585A">
        <w:t xml:space="preserve"> the location of the </w:t>
      </w:r>
      <w:r w:rsidR="00BA378D">
        <w:t>Pivot C</w:t>
      </w:r>
      <w:r w:rsidR="0042585A">
        <w:t>lamp.  This</w:t>
      </w:r>
      <w:r>
        <w:t xml:space="preserve"> is the location of the center of mass of the meter stick.  You will be using the value throughout the lab.</w:t>
      </w:r>
    </w:p>
    <w:p w14:paraId="23B8FCDE" w14:textId="77777777" w:rsidR="003C0004" w:rsidRPr="003C0004" w:rsidRDefault="003C0004" w:rsidP="00BA378D">
      <w:pPr>
        <w:rPr>
          <w:szCs w:val="24"/>
        </w:rPr>
      </w:pPr>
      <w:r>
        <w:t>Notice that</w:t>
      </w:r>
      <w:r w:rsidR="00D05D04">
        <w:t>,</w:t>
      </w:r>
      <w:r>
        <w:t xml:space="preserve"> before the clamp was at the center of mass</w:t>
      </w:r>
      <w:r w:rsidR="0042585A">
        <w:t>,</w:t>
      </w:r>
      <w:r>
        <w:t xml:space="preserve"> the stick rotated about </w:t>
      </w:r>
      <w:r w:rsidR="00D05D04">
        <w:t xml:space="preserve">the </w:t>
      </w:r>
      <w:r>
        <w:t xml:space="preserve">fulcrum.  That means that there must have been a net torque on the stick.  The weight of the stick was acting </w:t>
      </w:r>
      <w:r w:rsidR="00C051B8">
        <w:t xml:space="preserve">at </w:t>
      </w:r>
      <w:r>
        <w:t xml:space="preserve">a distance, </w:t>
      </w:r>
      <w:r w:rsidRPr="00C051B8">
        <w:rPr>
          <w:b/>
          <w:i/>
        </w:rPr>
        <w:t>r</w:t>
      </w:r>
      <w:r>
        <w:t xml:space="preserve">, away from the fulcrum and thus was causing a </w:t>
      </w:r>
      <w:r w:rsidR="0042585A">
        <w:t xml:space="preserve">net </w:t>
      </w:r>
      <w:r>
        <w:t>torque</w:t>
      </w:r>
      <w:r w:rsidR="0042585A">
        <w:t xml:space="preserve"> (i.e. the stick rotated)</w:t>
      </w:r>
      <w:r>
        <w:t xml:space="preserve">.  Once you placed the clamp right at the center of mass, the weight of the stick was acting </w:t>
      </w:r>
      <w:r w:rsidRPr="003C0004">
        <w:rPr>
          <w:i/>
        </w:rPr>
        <w:t>at the fulcrum</w:t>
      </w:r>
      <w:r w:rsidR="0042585A">
        <w:t xml:space="preserve">.  That means that </w:t>
      </w:r>
      <w:r w:rsidRPr="00D05D04">
        <w:rPr>
          <w:b/>
          <w:i/>
        </w:rPr>
        <w:t>r</w:t>
      </w:r>
      <w:r>
        <w:t xml:space="preserve"> = 0</w:t>
      </w:r>
      <w:r w:rsidR="0042585A">
        <w:t xml:space="preserve"> and there would not be a torque (i.e. the stick remained horizontal).</w:t>
      </w:r>
    </w:p>
    <w:p w14:paraId="0AC98421" w14:textId="77777777" w:rsidR="00765F11" w:rsidRDefault="0042585A" w:rsidP="00765F11">
      <w:pPr>
        <w:pStyle w:val="Heading3"/>
      </w:pPr>
      <w:r>
        <w:t xml:space="preserve">Part 2 </w:t>
      </w:r>
      <w:r w:rsidR="005D47B6">
        <w:t>-</w:t>
      </w:r>
      <w:r>
        <w:t xml:space="preserve"> Single Torque  </w:t>
      </w:r>
    </w:p>
    <w:p w14:paraId="6FDE914B" w14:textId="77777777" w:rsidR="00D13F62" w:rsidRDefault="0059372B" w:rsidP="00765F11">
      <w:pPr>
        <w:rPr>
          <w:szCs w:val="24"/>
        </w:rPr>
      </w:pPr>
      <w:r>
        <w:t>Leave the clamp at the center of mass of the stick and keep this setu</w:t>
      </w:r>
      <w:r w:rsidR="00BA378D">
        <w:t>p</w:t>
      </w:r>
      <w:r>
        <w:t>.</w:t>
      </w:r>
    </w:p>
    <w:p w14:paraId="4878EA00" w14:textId="77777777" w:rsidR="00D13F62" w:rsidRDefault="0059372B" w:rsidP="00765F11">
      <w:pPr>
        <w:pStyle w:val="LabSteps"/>
        <w:numPr>
          <w:ilvl w:val="0"/>
          <w:numId w:val="39"/>
        </w:numPr>
      </w:pPr>
      <w:r>
        <w:t>While holding the meter stick horizontal, slide</w:t>
      </w:r>
      <w:r w:rsidR="0042585A">
        <w:t xml:space="preserve"> a clamp wit</w:t>
      </w:r>
      <w:r>
        <w:t>h a swinging hanger to about the 80 cm mark.</w:t>
      </w:r>
    </w:p>
    <w:p w14:paraId="61B5D04C" w14:textId="77777777" w:rsidR="0059372B" w:rsidRDefault="00C051B8" w:rsidP="00765F11">
      <w:pPr>
        <w:pStyle w:val="LabSteps"/>
      </w:pPr>
      <w:r>
        <w:t>Release the</w:t>
      </w:r>
      <w:r w:rsidR="0059372B">
        <w:t xml:space="preserve"> meter stick.  Describe what happens and also explain why in terms of what has been discussed so far.</w:t>
      </w:r>
    </w:p>
    <w:p w14:paraId="1704ECB2" w14:textId="77777777" w:rsidR="00BA378D" w:rsidRDefault="00BA378D" w:rsidP="00BA378D">
      <w:pPr>
        <w:pStyle w:val="LabSteps"/>
        <w:numPr>
          <w:ilvl w:val="0"/>
          <w:numId w:val="0"/>
        </w:numPr>
        <w:ind w:left="1080" w:hanging="360"/>
      </w:pPr>
    </w:p>
    <w:p w14:paraId="32F93085" w14:textId="77777777" w:rsidR="00BA378D" w:rsidRDefault="00BA378D" w:rsidP="00BA378D">
      <w:pPr>
        <w:pStyle w:val="LabSteps"/>
        <w:numPr>
          <w:ilvl w:val="0"/>
          <w:numId w:val="0"/>
        </w:numPr>
        <w:ind w:left="1080" w:hanging="360"/>
      </w:pPr>
    </w:p>
    <w:p w14:paraId="1CC73F93" w14:textId="77777777" w:rsidR="0059372B" w:rsidRDefault="0059372B" w:rsidP="00765F11">
      <w:pPr>
        <w:pStyle w:val="LabSteps"/>
      </w:pPr>
      <w:r>
        <w:t>While holding the meter stick horizontal, remove the clamp at 80 cm and place it on the other side of the stick at 20 cm.</w:t>
      </w:r>
    </w:p>
    <w:p w14:paraId="22DEBB67" w14:textId="77777777" w:rsidR="0059372B" w:rsidRDefault="00C051B8" w:rsidP="00765F11">
      <w:pPr>
        <w:pStyle w:val="LabSteps"/>
      </w:pPr>
      <w:r>
        <w:t>Release the</w:t>
      </w:r>
      <w:r w:rsidR="0059372B">
        <w:t xml:space="preserve"> meter stick.  Describe what happens and also explain why in terms of what has been discussed so far.</w:t>
      </w:r>
    </w:p>
    <w:p w14:paraId="55C81F74" w14:textId="77777777" w:rsidR="00BA378D" w:rsidRDefault="00BA378D" w:rsidP="00BA378D">
      <w:pPr>
        <w:pStyle w:val="LabSteps"/>
        <w:numPr>
          <w:ilvl w:val="0"/>
          <w:numId w:val="0"/>
        </w:numPr>
        <w:ind w:left="1080" w:hanging="360"/>
      </w:pPr>
    </w:p>
    <w:p w14:paraId="796B9874" w14:textId="77777777" w:rsidR="005328DE" w:rsidRDefault="005328DE" w:rsidP="00BA378D">
      <w:pPr>
        <w:pStyle w:val="LabSteps"/>
        <w:numPr>
          <w:ilvl w:val="0"/>
          <w:numId w:val="0"/>
        </w:numPr>
        <w:ind w:left="1080" w:hanging="360"/>
      </w:pPr>
    </w:p>
    <w:p w14:paraId="2FC488E3" w14:textId="77777777" w:rsidR="00BA378D" w:rsidRDefault="00BA378D" w:rsidP="00BA378D">
      <w:pPr>
        <w:pStyle w:val="LabSteps"/>
        <w:numPr>
          <w:ilvl w:val="0"/>
          <w:numId w:val="0"/>
        </w:numPr>
        <w:ind w:left="1080" w:hanging="360"/>
      </w:pPr>
    </w:p>
    <w:p w14:paraId="21C431ED" w14:textId="77777777" w:rsidR="0059372B" w:rsidRDefault="00C807E5" w:rsidP="00BA378D">
      <w:r>
        <w:t xml:space="preserve">For each of the instances above, in adding the clamp to one side of the stick we added a net torque to the system.  </w:t>
      </w:r>
      <w:r w:rsidR="005D47B6">
        <w:t xml:space="preserve">This caused the </w:t>
      </w:r>
      <w:r>
        <w:t xml:space="preserve">stick </w:t>
      </w:r>
      <w:r w:rsidR="005D47B6">
        <w:t xml:space="preserve">to rotate.  One way </w:t>
      </w:r>
      <w:r w:rsidR="00A202CF">
        <w:t xml:space="preserve">caused </w:t>
      </w:r>
      <w:r w:rsidR="005D47B6">
        <w:t xml:space="preserve">a clockwise torque, the other </w:t>
      </w:r>
      <w:r w:rsidR="00940775">
        <w:t xml:space="preserve">way </w:t>
      </w:r>
      <w:r w:rsidR="00A202CF">
        <w:t xml:space="preserve">caused </w:t>
      </w:r>
      <w:r w:rsidR="005D47B6">
        <w:t>a counterclockwise torque.</w:t>
      </w:r>
    </w:p>
    <w:p w14:paraId="7EBC132E" w14:textId="77777777" w:rsidR="00765F11" w:rsidRDefault="005D47B6" w:rsidP="00765F11">
      <w:pPr>
        <w:pStyle w:val="Heading3"/>
      </w:pPr>
      <w:r>
        <w:lastRenderedPageBreak/>
        <w:t xml:space="preserve">Part 3 - Net Torque  </w:t>
      </w:r>
    </w:p>
    <w:p w14:paraId="1038D3DC" w14:textId="77777777" w:rsidR="0028686E" w:rsidRDefault="00980F46" w:rsidP="00765F11">
      <w:r>
        <w:rPr>
          <w:noProof/>
        </w:rPr>
        <mc:AlternateContent>
          <mc:Choice Requires="wpg">
            <w:drawing>
              <wp:anchor distT="0" distB="0" distL="114300" distR="114300" simplePos="0" relativeHeight="251655168" behindDoc="0" locked="0" layoutInCell="1" allowOverlap="1" wp14:anchorId="265BB621" wp14:editId="2766D945">
                <wp:simplePos x="0" y="0"/>
                <wp:positionH relativeFrom="column">
                  <wp:posOffset>-283210</wp:posOffset>
                </wp:positionH>
                <wp:positionV relativeFrom="paragraph">
                  <wp:posOffset>725920</wp:posOffset>
                </wp:positionV>
                <wp:extent cx="7166610" cy="2932985"/>
                <wp:effectExtent l="0" t="0" r="0" b="1270"/>
                <wp:wrapTopAndBottom/>
                <wp:docPr id="588" name="Group 588"/>
                <wp:cNvGraphicFramePr/>
                <a:graphic xmlns:a="http://schemas.openxmlformats.org/drawingml/2006/main">
                  <a:graphicData uri="http://schemas.microsoft.com/office/word/2010/wordprocessingGroup">
                    <wpg:wgp>
                      <wpg:cNvGrpSpPr/>
                      <wpg:grpSpPr>
                        <a:xfrm>
                          <a:off x="0" y="0"/>
                          <a:ext cx="7166610" cy="2932985"/>
                          <a:chOff x="0" y="284668"/>
                          <a:chExt cx="7166610" cy="2932985"/>
                        </a:xfrm>
                      </wpg:grpSpPr>
                      <wpg:grpSp>
                        <wpg:cNvPr id="583" name="Group 583"/>
                        <wpg:cNvGrpSpPr/>
                        <wpg:grpSpPr>
                          <a:xfrm>
                            <a:off x="0" y="457200"/>
                            <a:ext cx="7065034" cy="2760453"/>
                            <a:chOff x="0" y="0"/>
                            <a:chExt cx="7065034" cy="2760453"/>
                          </a:xfrm>
                        </wpg:grpSpPr>
                        <wps:wsp>
                          <wps:cNvPr id="582" name="Rectangle 582"/>
                          <wps:cNvSpPr/>
                          <wps:spPr>
                            <a:xfrm>
                              <a:off x="34506" y="0"/>
                              <a:ext cx="6978770" cy="276045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871"/>
                          <wps:cNvSpPr txBox="1">
                            <a:spLocks noChangeArrowheads="1"/>
                          </wps:cNvSpPr>
                          <wps:spPr bwMode="auto">
                            <a:xfrm>
                              <a:off x="0" y="77635"/>
                              <a:ext cx="7065034" cy="2603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68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78"/>
                                  <w:gridCol w:w="660"/>
                                  <w:gridCol w:w="660"/>
                                  <w:gridCol w:w="660"/>
                                  <w:gridCol w:w="660"/>
                                  <w:gridCol w:w="660"/>
                                  <w:gridCol w:w="660"/>
                                  <w:gridCol w:w="810"/>
                                  <w:gridCol w:w="660"/>
                                  <w:gridCol w:w="660"/>
                                  <w:gridCol w:w="660"/>
                                  <w:gridCol w:w="660"/>
                                  <w:gridCol w:w="660"/>
                                  <w:gridCol w:w="660"/>
                                  <w:gridCol w:w="855"/>
                                  <w:gridCol w:w="720"/>
                                </w:tblGrid>
                                <w:tr w:rsidR="00751213" w14:paraId="00395E21" w14:textId="77777777">
                                  <w:trPr>
                                    <w:trHeight w:val="340"/>
                                  </w:trPr>
                                  <w:tc>
                                    <w:tcPr>
                                      <w:tcW w:w="378" w:type="dxa"/>
                                      <w:vMerge w:val="restart"/>
                                      <w:tcBorders>
                                        <w:top w:val="single" w:sz="18" w:space="0" w:color="auto"/>
                                        <w:left w:val="single" w:sz="18" w:space="0" w:color="auto"/>
                                        <w:right w:val="single" w:sz="18" w:space="0" w:color="auto"/>
                                      </w:tcBorders>
                                      <w:shd w:val="pct15" w:color="auto" w:fill="FFFFFF"/>
                                      <w:vAlign w:val="center"/>
                                    </w:tcPr>
                                    <w:p w14:paraId="1836444B" w14:textId="77777777" w:rsidR="00751213" w:rsidRPr="0051379A" w:rsidRDefault="00751213" w:rsidP="00EA706B">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 xml:space="preserve">P a </w:t>
                                      </w:r>
                                      <w:proofErr w:type="gramStart"/>
                                      <w:r>
                                        <w:rPr>
                                          <w:rFonts w:ascii="Times New Roman" w:hAnsi="Times New Roman"/>
                                          <w:b/>
                                          <w:spacing w:val="0"/>
                                          <w:sz w:val="22"/>
                                          <w:szCs w:val="22"/>
                                        </w:rPr>
                                        <w:t>r  t</w:t>
                                      </w:r>
                                      <w:proofErr w:type="gramEnd"/>
                                    </w:p>
                                  </w:tc>
                                  <w:tc>
                                    <w:tcPr>
                                      <w:tcW w:w="4770" w:type="dxa"/>
                                      <w:gridSpan w:val="7"/>
                                      <w:tcBorders>
                                        <w:top w:val="single" w:sz="18" w:space="0" w:color="auto"/>
                                        <w:left w:val="single" w:sz="18" w:space="0" w:color="auto"/>
                                        <w:bottom w:val="single" w:sz="18" w:space="0" w:color="auto"/>
                                        <w:right w:val="single" w:sz="18" w:space="0" w:color="auto"/>
                                      </w:tcBorders>
                                      <w:shd w:val="pct15" w:color="auto" w:fill="FFFFFF"/>
                                      <w:vAlign w:val="center"/>
                                    </w:tcPr>
                                    <w:p w14:paraId="74E6BD72" w14:textId="77777777" w:rsidR="00751213" w:rsidRPr="00A67A42" w:rsidRDefault="00751213" w:rsidP="00A67A42">
                                      <w:pPr>
                                        <w:pStyle w:val="Footer"/>
                                        <w:keepLines w:val="0"/>
                                        <w:tabs>
                                          <w:tab w:val="clear" w:pos="4320"/>
                                          <w:tab w:val="clear" w:pos="8640"/>
                                        </w:tabs>
                                        <w:jc w:val="center"/>
                                        <w:rPr>
                                          <w:rFonts w:ascii="Times New Roman" w:hAnsi="Times New Roman"/>
                                          <w:b/>
                                          <w:spacing w:val="0"/>
                                          <w:sz w:val="28"/>
                                          <w:szCs w:val="28"/>
                                          <w:vertAlign w:val="subscript"/>
                                        </w:rPr>
                                      </w:pPr>
                                      <w:r>
                                        <w:rPr>
                                          <w:rFonts w:ascii="Times New Roman" w:hAnsi="Times New Roman"/>
                                          <w:b/>
                                          <w:spacing w:val="0"/>
                                          <w:sz w:val="22"/>
                                          <w:szCs w:val="22"/>
                                        </w:rPr>
                                        <w:t>Counterc</w:t>
                                      </w:r>
                                      <w:r w:rsidRPr="00A67A42">
                                        <w:rPr>
                                          <w:rFonts w:ascii="Times New Roman" w:hAnsi="Times New Roman"/>
                                          <w:b/>
                                          <w:spacing w:val="0"/>
                                          <w:sz w:val="22"/>
                                          <w:szCs w:val="22"/>
                                        </w:rPr>
                                        <w:t>lockwise Torques</w:t>
                                      </w:r>
                                    </w:p>
                                  </w:tc>
                                  <w:tc>
                                    <w:tcPr>
                                      <w:tcW w:w="4815" w:type="dxa"/>
                                      <w:gridSpan w:val="7"/>
                                      <w:tcBorders>
                                        <w:top w:val="single" w:sz="18" w:space="0" w:color="auto"/>
                                        <w:left w:val="single" w:sz="18" w:space="0" w:color="auto"/>
                                        <w:bottom w:val="single" w:sz="18" w:space="0" w:color="auto"/>
                                        <w:right w:val="single" w:sz="18" w:space="0" w:color="auto"/>
                                      </w:tcBorders>
                                      <w:shd w:val="pct15" w:color="auto" w:fill="FFFFFF"/>
                                      <w:vAlign w:val="center"/>
                                    </w:tcPr>
                                    <w:p w14:paraId="52FEB433" w14:textId="77777777" w:rsidR="00751213" w:rsidRPr="00A67A42" w:rsidRDefault="00751213" w:rsidP="00A67A42">
                                      <w:pPr>
                                        <w:pStyle w:val="Footer"/>
                                        <w:keepLines w:val="0"/>
                                        <w:tabs>
                                          <w:tab w:val="clear" w:pos="4320"/>
                                          <w:tab w:val="clear" w:pos="8640"/>
                                        </w:tabs>
                                        <w:jc w:val="center"/>
                                        <w:rPr>
                                          <w:rFonts w:ascii="Times New Roman" w:hAnsi="Times New Roman"/>
                                          <w:b/>
                                          <w:spacing w:val="0"/>
                                          <w:sz w:val="22"/>
                                          <w:szCs w:val="22"/>
                                        </w:rPr>
                                      </w:pPr>
                                      <w:r w:rsidRPr="00A67A42">
                                        <w:rPr>
                                          <w:rFonts w:ascii="Times New Roman" w:hAnsi="Times New Roman"/>
                                          <w:b/>
                                          <w:spacing w:val="0"/>
                                          <w:sz w:val="22"/>
                                          <w:szCs w:val="22"/>
                                        </w:rPr>
                                        <w:t>Clockwise Torques</w:t>
                                      </w:r>
                                    </w:p>
                                  </w:tc>
                                  <w:tc>
                                    <w:tcPr>
                                      <w:tcW w:w="720" w:type="dxa"/>
                                      <w:vMerge w:val="restart"/>
                                      <w:tcBorders>
                                        <w:top w:val="single" w:sz="18" w:space="0" w:color="auto"/>
                                        <w:left w:val="single" w:sz="18" w:space="0" w:color="auto"/>
                                        <w:right w:val="single" w:sz="18" w:space="0" w:color="auto"/>
                                      </w:tcBorders>
                                      <w:shd w:val="pct15" w:color="auto" w:fill="FFFFFF"/>
                                      <w:vAlign w:val="center"/>
                                    </w:tcPr>
                                    <w:p w14:paraId="1053F70D" w14:textId="77777777" w:rsidR="00751213" w:rsidRPr="00F63C4A" w:rsidRDefault="00751213" w:rsidP="00A6509C">
                                      <w:pPr>
                                        <w:pStyle w:val="Footer"/>
                                        <w:keepLines w:val="0"/>
                                        <w:tabs>
                                          <w:tab w:val="clear" w:pos="4320"/>
                                          <w:tab w:val="clear" w:pos="8640"/>
                                        </w:tabs>
                                        <w:jc w:val="center"/>
                                        <w:rPr>
                                          <w:rFonts w:ascii="Times New Roman" w:hAnsi="Times New Roman"/>
                                          <w:b/>
                                          <w:spacing w:val="0"/>
                                        </w:rPr>
                                      </w:pPr>
                                      <w:r>
                                        <w:rPr>
                                          <w:rFonts w:ascii="Times New Roman" w:hAnsi="Times New Roman"/>
                                          <w:b/>
                                          <w:spacing w:val="0"/>
                                          <w:sz w:val="22"/>
                                          <w:szCs w:val="22"/>
                                        </w:rPr>
                                        <w:t xml:space="preserve"> </w:t>
                                      </w:r>
                                      <w:r w:rsidRPr="00F63C4A">
                                        <w:rPr>
                                          <w:rFonts w:ascii="Times New Roman" w:hAnsi="Times New Roman"/>
                                          <w:b/>
                                          <w:spacing w:val="0"/>
                                        </w:rPr>
                                        <w:t>% Diff.</w:t>
                                      </w:r>
                                    </w:p>
                                  </w:tc>
                                </w:tr>
                                <w:tr w:rsidR="00751213" w14:paraId="5BA670BE" w14:textId="77777777">
                                  <w:trPr>
                                    <w:trHeight w:val="340"/>
                                  </w:trPr>
                                  <w:tc>
                                    <w:tcPr>
                                      <w:tcW w:w="378" w:type="dxa"/>
                                      <w:vMerge/>
                                      <w:tcBorders>
                                        <w:left w:val="single" w:sz="18" w:space="0" w:color="auto"/>
                                        <w:right w:val="single" w:sz="18" w:space="0" w:color="auto"/>
                                      </w:tcBorders>
                                      <w:shd w:val="pct15" w:color="auto" w:fill="FFFFFF"/>
                                      <w:vAlign w:val="center"/>
                                    </w:tcPr>
                                    <w:p w14:paraId="33DCD881" w14:textId="77777777" w:rsidR="00751213" w:rsidRDefault="00751213" w:rsidP="00EA706B">
                                      <w:pPr>
                                        <w:pStyle w:val="Footer"/>
                                        <w:keepLines w:val="0"/>
                                        <w:tabs>
                                          <w:tab w:val="clear" w:pos="4320"/>
                                          <w:tab w:val="clear" w:pos="8640"/>
                                        </w:tabs>
                                        <w:jc w:val="center"/>
                                        <w:rPr>
                                          <w:rFonts w:ascii="Times New Roman" w:hAnsi="Times New Roman"/>
                                          <w:b/>
                                          <w:spacing w:val="0"/>
                                          <w:sz w:val="22"/>
                                          <w:szCs w:val="22"/>
                                        </w:rPr>
                                      </w:pPr>
                                    </w:p>
                                  </w:tc>
                                  <w:tc>
                                    <w:tcPr>
                                      <w:tcW w:w="1980" w:type="dxa"/>
                                      <w:gridSpan w:val="3"/>
                                      <w:tcBorders>
                                        <w:top w:val="single" w:sz="18" w:space="0" w:color="auto"/>
                                        <w:left w:val="single" w:sz="18" w:space="0" w:color="auto"/>
                                        <w:bottom w:val="single" w:sz="18" w:space="0" w:color="auto"/>
                                        <w:right w:val="single" w:sz="6" w:space="0" w:color="auto"/>
                                      </w:tcBorders>
                                      <w:shd w:val="pct15" w:color="auto" w:fill="FFFFFF"/>
                                      <w:vAlign w:val="center"/>
                                    </w:tcPr>
                                    <w:p w14:paraId="3A6A8F67" w14:textId="77777777" w:rsidR="00751213" w:rsidRPr="00F63C4A" w:rsidRDefault="00751213" w:rsidP="00F63C4A">
                                      <w:pPr>
                                        <w:pStyle w:val="Footer"/>
                                        <w:keepLines w:val="0"/>
                                        <w:tabs>
                                          <w:tab w:val="clear" w:pos="4320"/>
                                          <w:tab w:val="clear" w:pos="8640"/>
                                        </w:tabs>
                                        <w:jc w:val="center"/>
                                        <w:rPr>
                                          <w:rFonts w:ascii="Times New Roman" w:hAnsi="Times New Roman"/>
                                          <w:b/>
                                          <w:spacing w:val="0"/>
                                        </w:rPr>
                                      </w:pPr>
                                      <w:r w:rsidRPr="00F63C4A">
                                        <w:rPr>
                                          <w:rFonts w:ascii="Times New Roman" w:hAnsi="Times New Roman"/>
                                          <w:b/>
                                          <w:spacing w:val="0"/>
                                        </w:rPr>
                                        <w:t>1</w:t>
                                      </w:r>
                                      <w:r w:rsidRPr="00F63C4A">
                                        <w:rPr>
                                          <w:rFonts w:ascii="Times New Roman" w:hAnsi="Times New Roman"/>
                                          <w:b/>
                                          <w:spacing w:val="0"/>
                                          <w:vertAlign w:val="superscript"/>
                                        </w:rPr>
                                        <w:t>st</w:t>
                                      </w:r>
                                      <w:r w:rsidRPr="00F63C4A">
                                        <w:rPr>
                                          <w:rFonts w:ascii="Times New Roman" w:hAnsi="Times New Roman"/>
                                          <w:b/>
                                          <w:spacing w:val="0"/>
                                        </w:rPr>
                                        <w:t xml:space="preserve"> Torque</w:t>
                                      </w:r>
                                    </w:p>
                                  </w:tc>
                                  <w:tc>
                                    <w:tcPr>
                                      <w:tcW w:w="1980" w:type="dxa"/>
                                      <w:gridSpan w:val="3"/>
                                      <w:tcBorders>
                                        <w:top w:val="single" w:sz="18" w:space="0" w:color="auto"/>
                                        <w:left w:val="single" w:sz="6" w:space="0" w:color="auto"/>
                                        <w:bottom w:val="single" w:sz="18" w:space="0" w:color="auto"/>
                                        <w:right w:val="single" w:sz="18" w:space="0" w:color="auto"/>
                                      </w:tcBorders>
                                      <w:shd w:val="pct15" w:color="auto" w:fill="FFFFFF"/>
                                      <w:vAlign w:val="center"/>
                                    </w:tcPr>
                                    <w:p w14:paraId="250C2FAC" w14:textId="77777777" w:rsidR="00751213" w:rsidRPr="00F63C4A" w:rsidRDefault="00751213" w:rsidP="00F63C4A">
                                      <w:pPr>
                                        <w:pStyle w:val="Footer"/>
                                        <w:keepLines w:val="0"/>
                                        <w:tabs>
                                          <w:tab w:val="clear" w:pos="4320"/>
                                          <w:tab w:val="clear" w:pos="8640"/>
                                        </w:tabs>
                                        <w:jc w:val="center"/>
                                        <w:rPr>
                                          <w:rFonts w:ascii="Times New Roman" w:hAnsi="Times New Roman"/>
                                          <w:b/>
                                          <w:spacing w:val="0"/>
                                        </w:rPr>
                                      </w:pPr>
                                      <w:r w:rsidRPr="00F63C4A">
                                        <w:rPr>
                                          <w:rFonts w:ascii="Times New Roman" w:hAnsi="Times New Roman"/>
                                          <w:b/>
                                          <w:spacing w:val="0"/>
                                        </w:rPr>
                                        <w:t>2</w:t>
                                      </w:r>
                                      <w:r w:rsidRPr="00F63C4A">
                                        <w:rPr>
                                          <w:rFonts w:ascii="Times New Roman" w:hAnsi="Times New Roman"/>
                                          <w:b/>
                                          <w:spacing w:val="0"/>
                                          <w:vertAlign w:val="superscript"/>
                                        </w:rPr>
                                        <w:t>nd</w:t>
                                      </w:r>
                                      <w:r w:rsidRPr="00F63C4A">
                                        <w:rPr>
                                          <w:rFonts w:ascii="Times New Roman" w:hAnsi="Times New Roman"/>
                                          <w:b/>
                                          <w:spacing w:val="0"/>
                                        </w:rPr>
                                        <w:t xml:space="preserve"> Torque</w:t>
                                      </w:r>
                                    </w:p>
                                  </w:tc>
                                  <w:tc>
                                    <w:tcPr>
                                      <w:tcW w:w="810" w:type="dxa"/>
                                      <w:vMerge w:val="restart"/>
                                      <w:tcBorders>
                                        <w:top w:val="single" w:sz="18" w:space="0" w:color="auto"/>
                                        <w:left w:val="single" w:sz="18" w:space="0" w:color="auto"/>
                                        <w:bottom w:val="single" w:sz="18" w:space="0" w:color="auto"/>
                                        <w:right w:val="single" w:sz="18" w:space="0" w:color="auto"/>
                                      </w:tcBorders>
                                      <w:shd w:val="pct15" w:color="auto" w:fill="FFFFFF"/>
                                      <w:vAlign w:val="center"/>
                                    </w:tcPr>
                                    <w:p w14:paraId="5F8D9760" w14:textId="77777777" w:rsidR="00751213" w:rsidRPr="007C7AAB" w:rsidRDefault="00751213" w:rsidP="00F63C4A">
                                      <w:pPr>
                                        <w:pStyle w:val="Footer"/>
                                        <w:keepLines w:val="0"/>
                                        <w:tabs>
                                          <w:tab w:val="clear" w:pos="4320"/>
                                          <w:tab w:val="clear" w:pos="8640"/>
                                        </w:tabs>
                                        <w:jc w:val="center"/>
                                        <w:rPr>
                                          <w:rFonts w:ascii="Times New Roman" w:hAnsi="Times New Roman"/>
                                          <w:b/>
                                          <w:spacing w:val="0"/>
                                          <w:sz w:val="18"/>
                                          <w:szCs w:val="18"/>
                                          <w:vertAlign w:val="subscript"/>
                                        </w:rPr>
                                      </w:pPr>
                                      <w:r w:rsidRPr="007C7AAB">
                                        <w:rPr>
                                          <w:rFonts w:ascii="Times New Roman" w:hAnsi="Times New Roman"/>
                                          <w:b/>
                                          <w:spacing w:val="0"/>
                                          <w:sz w:val="18"/>
                                          <w:szCs w:val="18"/>
                                        </w:rPr>
                                        <w:t>Total Torque</w:t>
                                      </w:r>
                                    </w:p>
                                  </w:tc>
                                  <w:tc>
                                    <w:tcPr>
                                      <w:tcW w:w="1980" w:type="dxa"/>
                                      <w:gridSpan w:val="3"/>
                                      <w:tcBorders>
                                        <w:top w:val="single" w:sz="18" w:space="0" w:color="auto"/>
                                        <w:left w:val="single" w:sz="18" w:space="0" w:color="auto"/>
                                        <w:bottom w:val="single" w:sz="18" w:space="0" w:color="auto"/>
                                        <w:right w:val="single" w:sz="6" w:space="0" w:color="auto"/>
                                      </w:tcBorders>
                                      <w:shd w:val="pct15" w:color="auto" w:fill="FFFFFF"/>
                                      <w:vAlign w:val="center"/>
                                    </w:tcPr>
                                    <w:p w14:paraId="55F51910" w14:textId="77777777" w:rsidR="00751213" w:rsidRPr="00F63C4A" w:rsidRDefault="00751213" w:rsidP="0075411D">
                                      <w:pPr>
                                        <w:pStyle w:val="Footer"/>
                                        <w:keepLines w:val="0"/>
                                        <w:tabs>
                                          <w:tab w:val="clear" w:pos="4320"/>
                                          <w:tab w:val="clear" w:pos="8640"/>
                                        </w:tabs>
                                        <w:jc w:val="center"/>
                                        <w:rPr>
                                          <w:rFonts w:ascii="Times New Roman" w:hAnsi="Times New Roman"/>
                                          <w:b/>
                                          <w:spacing w:val="0"/>
                                        </w:rPr>
                                      </w:pPr>
                                      <w:r w:rsidRPr="00F63C4A">
                                        <w:rPr>
                                          <w:rFonts w:ascii="Times New Roman" w:hAnsi="Times New Roman"/>
                                          <w:b/>
                                          <w:spacing w:val="0"/>
                                        </w:rPr>
                                        <w:t>1</w:t>
                                      </w:r>
                                      <w:r w:rsidRPr="00F63C4A">
                                        <w:rPr>
                                          <w:rFonts w:ascii="Times New Roman" w:hAnsi="Times New Roman"/>
                                          <w:b/>
                                          <w:spacing w:val="0"/>
                                          <w:vertAlign w:val="superscript"/>
                                        </w:rPr>
                                        <w:t>st</w:t>
                                      </w:r>
                                      <w:r w:rsidRPr="00F63C4A">
                                        <w:rPr>
                                          <w:rFonts w:ascii="Times New Roman" w:hAnsi="Times New Roman"/>
                                          <w:b/>
                                          <w:spacing w:val="0"/>
                                        </w:rPr>
                                        <w:t xml:space="preserve"> Torque</w:t>
                                      </w:r>
                                    </w:p>
                                  </w:tc>
                                  <w:tc>
                                    <w:tcPr>
                                      <w:tcW w:w="1980" w:type="dxa"/>
                                      <w:gridSpan w:val="3"/>
                                      <w:tcBorders>
                                        <w:top w:val="single" w:sz="18" w:space="0" w:color="auto"/>
                                        <w:left w:val="single" w:sz="6" w:space="0" w:color="auto"/>
                                        <w:bottom w:val="single" w:sz="18" w:space="0" w:color="auto"/>
                                        <w:right w:val="single" w:sz="18" w:space="0" w:color="auto"/>
                                      </w:tcBorders>
                                      <w:shd w:val="pct15" w:color="auto" w:fill="FFFFFF"/>
                                      <w:vAlign w:val="center"/>
                                    </w:tcPr>
                                    <w:p w14:paraId="36CF56D3" w14:textId="77777777" w:rsidR="00751213" w:rsidRPr="00F63C4A" w:rsidRDefault="00751213" w:rsidP="0075411D">
                                      <w:pPr>
                                        <w:pStyle w:val="Footer"/>
                                        <w:keepLines w:val="0"/>
                                        <w:tabs>
                                          <w:tab w:val="clear" w:pos="4320"/>
                                          <w:tab w:val="clear" w:pos="8640"/>
                                        </w:tabs>
                                        <w:jc w:val="center"/>
                                        <w:rPr>
                                          <w:rFonts w:ascii="Times New Roman" w:hAnsi="Times New Roman"/>
                                          <w:b/>
                                          <w:spacing w:val="0"/>
                                        </w:rPr>
                                      </w:pPr>
                                      <w:r w:rsidRPr="00F63C4A">
                                        <w:rPr>
                                          <w:rFonts w:ascii="Times New Roman" w:hAnsi="Times New Roman"/>
                                          <w:b/>
                                          <w:spacing w:val="0"/>
                                        </w:rPr>
                                        <w:t>2</w:t>
                                      </w:r>
                                      <w:r w:rsidRPr="00F63C4A">
                                        <w:rPr>
                                          <w:rFonts w:ascii="Times New Roman" w:hAnsi="Times New Roman"/>
                                          <w:b/>
                                          <w:spacing w:val="0"/>
                                          <w:vertAlign w:val="superscript"/>
                                        </w:rPr>
                                        <w:t>nd</w:t>
                                      </w:r>
                                      <w:r w:rsidRPr="00F63C4A">
                                        <w:rPr>
                                          <w:rFonts w:ascii="Times New Roman" w:hAnsi="Times New Roman"/>
                                          <w:b/>
                                          <w:spacing w:val="0"/>
                                        </w:rPr>
                                        <w:t xml:space="preserve"> Torque</w:t>
                                      </w:r>
                                    </w:p>
                                  </w:tc>
                                  <w:tc>
                                    <w:tcPr>
                                      <w:tcW w:w="855" w:type="dxa"/>
                                      <w:vMerge w:val="restart"/>
                                      <w:tcBorders>
                                        <w:top w:val="single" w:sz="18" w:space="0" w:color="auto"/>
                                        <w:left w:val="single" w:sz="18" w:space="0" w:color="auto"/>
                                        <w:bottom w:val="single" w:sz="18" w:space="0" w:color="auto"/>
                                        <w:right w:val="single" w:sz="18" w:space="0" w:color="auto"/>
                                      </w:tcBorders>
                                      <w:shd w:val="pct15" w:color="auto" w:fill="FFFFFF"/>
                                      <w:vAlign w:val="center"/>
                                    </w:tcPr>
                                    <w:p w14:paraId="4B42B897" w14:textId="77777777" w:rsidR="00751213" w:rsidRPr="007C7AAB" w:rsidRDefault="00751213" w:rsidP="0075411D">
                                      <w:pPr>
                                        <w:pStyle w:val="Footer"/>
                                        <w:keepLines w:val="0"/>
                                        <w:tabs>
                                          <w:tab w:val="clear" w:pos="4320"/>
                                          <w:tab w:val="clear" w:pos="8640"/>
                                        </w:tabs>
                                        <w:jc w:val="center"/>
                                        <w:rPr>
                                          <w:rFonts w:ascii="Times New Roman" w:hAnsi="Times New Roman"/>
                                          <w:b/>
                                          <w:spacing w:val="0"/>
                                          <w:sz w:val="18"/>
                                          <w:szCs w:val="18"/>
                                          <w:vertAlign w:val="subscript"/>
                                        </w:rPr>
                                      </w:pPr>
                                      <w:r w:rsidRPr="007C7AAB">
                                        <w:rPr>
                                          <w:rFonts w:ascii="Times New Roman" w:hAnsi="Times New Roman"/>
                                          <w:b/>
                                          <w:spacing w:val="0"/>
                                          <w:sz w:val="18"/>
                                          <w:szCs w:val="18"/>
                                        </w:rPr>
                                        <w:t>Total Torque</w:t>
                                      </w:r>
                                    </w:p>
                                  </w:tc>
                                  <w:tc>
                                    <w:tcPr>
                                      <w:tcW w:w="720" w:type="dxa"/>
                                      <w:vMerge/>
                                      <w:tcBorders>
                                        <w:left w:val="single" w:sz="18" w:space="0" w:color="auto"/>
                                        <w:right w:val="single" w:sz="18" w:space="0" w:color="auto"/>
                                      </w:tcBorders>
                                      <w:shd w:val="pct15" w:color="auto" w:fill="FFFFFF"/>
                                      <w:vAlign w:val="center"/>
                                    </w:tcPr>
                                    <w:p w14:paraId="59B04DD3" w14:textId="77777777" w:rsidR="00751213" w:rsidRPr="00B905E5" w:rsidRDefault="00751213" w:rsidP="00F63C4A">
                                      <w:pPr>
                                        <w:pStyle w:val="Footer"/>
                                        <w:keepLines w:val="0"/>
                                        <w:tabs>
                                          <w:tab w:val="clear" w:pos="4320"/>
                                          <w:tab w:val="clear" w:pos="8640"/>
                                        </w:tabs>
                                        <w:jc w:val="center"/>
                                        <w:rPr>
                                          <w:rFonts w:ascii="Times New Roman" w:hAnsi="Times New Roman"/>
                                          <w:b/>
                                          <w:spacing w:val="0"/>
                                          <w:sz w:val="22"/>
                                          <w:szCs w:val="22"/>
                                        </w:rPr>
                                      </w:pPr>
                                    </w:p>
                                  </w:tc>
                                </w:tr>
                                <w:tr w:rsidR="00751213" w14:paraId="1BF87D39" w14:textId="77777777">
                                  <w:trPr>
                                    <w:trHeight w:val="340"/>
                                  </w:trPr>
                                  <w:tc>
                                    <w:tcPr>
                                      <w:tcW w:w="378" w:type="dxa"/>
                                      <w:vMerge/>
                                      <w:tcBorders>
                                        <w:left w:val="single" w:sz="18" w:space="0" w:color="auto"/>
                                        <w:bottom w:val="single" w:sz="18" w:space="0" w:color="auto"/>
                                        <w:right w:val="single" w:sz="18" w:space="0" w:color="auto"/>
                                      </w:tcBorders>
                                      <w:shd w:val="pct15" w:color="auto" w:fill="FFFFFF"/>
                                      <w:vAlign w:val="center"/>
                                    </w:tcPr>
                                    <w:p w14:paraId="1B4001BE" w14:textId="77777777" w:rsidR="00751213" w:rsidRDefault="00751213" w:rsidP="00EA706B">
                                      <w:pPr>
                                        <w:pStyle w:val="Footer"/>
                                        <w:keepLines w:val="0"/>
                                        <w:tabs>
                                          <w:tab w:val="clear" w:pos="4320"/>
                                          <w:tab w:val="clear" w:pos="8640"/>
                                        </w:tabs>
                                        <w:jc w:val="center"/>
                                        <w:rPr>
                                          <w:rFonts w:ascii="Times New Roman" w:hAnsi="Times New Roman"/>
                                          <w:b/>
                                          <w:spacing w:val="0"/>
                                          <w:sz w:val="22"/>
                                          <w:szCs w:val="22"/>
                                        </w:rPr>
                                      </w:pPr>
                                    </w:p>
                                  </w:tc>
                                  <w:tc>
                                    <w:tcPr>
                                      <w:tcW w:w="660" w:type="dxa"/>
                                      <w:tcBorders>
                                        <w:top w:val="single" w:sz="18" w:space="0" w:color="auto"/>
                                        <w:left w:val="single" w:sz="18" w:space="0" w:color="auto"/>
                                        <w:bottom w:val="single" w:sz="18" w:space="0" w:color="auto"/>
                                        <w:right w:val="single" w:sz="6" w:space="0" w:color="auto"/>
                                      </w:tcBorders>
                                      <w:shd w:val="pct15" w:color="auto" w:fill="FFFFFF"/>
                                      <w:vAlign w:val="center"/>
                                    </w:tcPr>
                                    <w:p w14:paraId="018F8BE7" w14:textId="77777777" w:rsidR="00751213" w:rsidRDefault="00751213" w:rsidP="007C7AAB">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F</w:t>
                                      </w:r>
                                    </w:p>
                                  </w:tc>
                                  <w:tc>
                                    <w:tcPr>
                                      <w:tcW w:w="660" w:type="dxa"/>
                                      <w:tcBorders>
                                        <w:top w:val="single" w:sz="18" w:space="0" w:color="auto"/>
                                        <w:left w:val="single" w:sz="6" w:space="0" w:color="auto"/>
                                        <w:bottom w:val="single" w:sz="18" w:space="0" w:color="auto"/>
                                        <w:right w:val="single" w:sz="6" w:space="0" w:color="auto"/>
                                      </w:tcBorders>
                                      <w:shd w:val="pct15" w:color="auto" w:fill="FFFFFF"/>
                                      <w:vAlign w:val="center"/>
                                    </w:tcPr>
                                    <w:p w14:paraId="7AF6C108" w14:textId="77777777" w:rsidR="00751213" w:rsidRDefault="00751213" w:rsidP="007C7AAB">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r</w:t>
                                      </w:r>
                                    </w:p>
                                  </w:tc>
                                  <w:tc>
                                    <w:tcPr>
                                      <w:tcW w:w="660" w:type="dxa"/>
                                      <w:tcBorders>
                                        <w:top w:val="single" w:sz="18" w:space="0" w:color="auto"/>
                                        <w:left w:val="single" w:sz="6" w:space="0" w:color="auto"/>
                                        <w:bottom w:val="single" w:sz="18" w:space="0" w:color="auto"/>
                                        <w:right w:val="single" w:sz="6" w:space="0" w:color="auto"/>
                                      </w:tcBorders>
                                      <w:shd w:val="pct15" w:color="auto" w:fill="FFFFFF"/>
                                      <w:vAlign w:val="center"/>
                                    </w:tcPr>
                                    <w:p w14:paraId="67583EE0" w14:textId="77777777" w:rsidR="00751213" w:rsidRDefault="00751213" w:rsidP="007C7AAB">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τ</w:t>
                                      </w:r>
                                    </w:p>
                                  </w:tc>
                                  <w:tc>
                                    <w:tcPr>
                                      <w:tcW w:w="660" w:type="dxa"/>
                                      <w:tcBorders>
                                        <w:top w:val="single" w:sz="18" w:space="0" w:color="auto"/>
                                        <w:left w:val="single" w:sz="18" w:space="0" w:color="auto"/>
                                        <w:bottom w:val="single" w:sz="18" w:space="0" w:color="auto"/>
                                        <w:right w:val="single" w:sz="6" w:space="0" w:color="auto"/>
                                      </w:tcBorders>
                                      <w:shd w:val="pct15" w:color="auto" w:fill="FFFFFF"/>
                                      <w:vAlign w:val="center"/>
                                    </w:tcPr>
                                    <w:p w14:paraId="3F70FD34" w14:textId="77777777" w:rsidR="00751213" w:rsidRDefault="00751213" w:rsidP="0075411D">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F</w:t>
                                      </w:r>
                                    </w:p>
                                  </w:tc>
                                  <w:tc>
                                    <w:tcPr>
                                      <w:tcW w:w="660" w:type="dxa"/>
                                      <w:tcBorders>
                                        <w:top w:val="single" w:sz="18" w:space="0" w:color="auto"/>
                                        <w:left w:val="single" w:sz="6" w:space="0" w:color="auto"/>
                                        <w:bottom w:val="single" w:sz="18" w:space="0" w:color="auto"/>
                                        <w:right w:val="single" w:sz="6" w:space="0" w:color="auto"/>
                                      </w:tcBorders>
                                      <w:shd w:val="pct15" w:color="auto" w:fill="FFFFFF"/>
                                      <w:vAlign w:val="center"/>
                                    </w:tcPr>
                                    <w:p w14:paraId="6CAE87F5" w14:textId="77777777" w:rsidR="00751213" w:rsidRDefault="00751213" w:rsidP="0075411D">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r</w:t>
                                      </w:r>
                                    </w:p>
                                  </w:tc>
                                  <w:tc>
                                    <w:tcPr>
                                      <w:tcW w:w="660" w:type="dxa"/>
                                      <w:tcBorders>
                                        <w:top w:val="single" w:sz="18" w:space="0" w:color="auto"/>
                                        <w:left w:val="single" w:sz="6" w:space="0" w:color="auto"/>
                                        <w:bottom w:val="single" w:sz="18" w:space="0" w:color="auto"/>
                                        <w:right w:val="single" w:sz="18" w:space="0" w:color="auto"/>
                                      </w:tcBorders>
                                      <w:shd w:val="pct15" w:color="auto" w:fill="FFFFFF"/>
                                      <w:vAlign w:val="center"/>
                                    </w:tcPr>
                                    <w:p w14:paraId="7EA2BA8F" w14:textId="77777777" w:rsidR="00751213" w:rsidRDefault="00751213" w:rsidP="0075411D">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τ</w:t>
                                      </w:r>
                                    </w:p>
                                  </w:tc>
                                  <w:tc>
                                    <w:tcPr>
                                      <w:tcW w:w="810" w:type="dxa"/>
                                      <w:vMerge/>
                                      <w:tcBorders>
                                        <w:top w:val="nil"/>
                                        <w:left w:val="single" w:sz="18" w:space="0" w:color="auto"/>
                                        <w:bottom w:val="single" w:sz="18" w:space="0" w:color="auto"/>
                                        <w:right w:val="single" w:sz="18" w:space="0" w:color="auto"/>
                                      </w:tcBorders>
                                      <w:shd w:val="pct15" w:color="auto" w:fill="FFFFFF"/>
                                    </w:tcPr>
                                    <w:p w14:paraId="43DC0A31" w14:textId="77777777" w:rsidR="00751213" w:rsidRPr="0051379A" w:rsidRDefault="00751213" w:rsidP="00EA706B">
                                      <w:pPr>
                                        <w:pStyle w:val="Footer"/>
                                        <w:keepLines w:val="0"/>
                                        <w:tabs>
                                          <w:tab w:val="clear" w:pos="4320"/>
                                          <w:tab w:val="clear" w:pos="8640"/>
                                        </w:tabs>
                                        <w:jc w:val="center"/>
                                        <w:rPr>
                                          <w:rFonts w:ascii="Times New Roman" w:hAnsi="Times New Roman"/>
                                          <w:b/>
                                          <w:spacing w:val="0"/>
                                          <w:sz w:val="22"/>
                                          <w:szCs w:val="22"/>
                                          <w:vertAlign w:val="subscript"/>
                                        </w:rPr>
                                      </w:pPr>
                                    </w:p>
                                  </w:tc>
                                  <w:tc>
                                    <w:tcPr>
                                      <w:tcW w:w="660" w:type="dxa"/>
                                      <w:tcBorders>
                                        <w:top w:val="single" w:sz="18" w:space="0" w:color="auto"/>
                                        <w:left w:val="single" w:sz="18" w:space="0" w:color="auto"/>
                                        <w:bottom w:val="single" w:sz="18" w:space="0" w:color="auto"/>
                                        <w:right w:val="single" w:sz="6" w:space="0" w:color="auto"/>
                                      </w:tcBorders>
                                      <w:shd w:val="pct15" w:color="auto" w:fill="FFFFFF"/>
                                      <w:vAlign w:val="center"/>
                                    </w:tcPr>
                                    <w:p w14:paraId="6B7FD895" w14:textId="77777777" w:rsidR="00751213" w:rsidRDefault="00751213" w:rsidP="0075411D">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F</w:t>
                                      </w:r>
                                    </w:p>
                                  </w:tc>
                                  <w:tc>
                                    <w:tcPr>
                                      <w:tcW w:w="660" w:type="dxa"/>
                                      <w:tcBorders>
                                        <w:top w:val="single" w:sz="18" w:space="0" w:color="auto"/>
                                        <w:left w:val="single" w:sz="6" w:space="0" w:color="auto"/>
                                        <w:bottom w:val="single" w:sz="18" w:space="0" w:color="auto"/>
                                        <w:right w:val="single" w:sz="6" w:space="0" w:color="auto"/>
                                      </w:tcBorders>
                                      <w:shd w:val="pct15" w:color="auto" w:fill="FFFFFF"/>
                                      <w:vAlign w:val="center"/>
                                    </w:tcPr>
                                    <w:p w14:paraId="22A4C3B7" w14:textId="77777777" w:rsidR="00751213" w:rsidRDefault="00751213" w:rsidP="0075411D">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r</w:t>
                                      </w:r>
                                    </w:p>
                                  </w:tc>
                                  <w:tc>
                                    <w:tcPr>
                                      <w:tcW w:w="660" w:type="dxa"/>
                                      <w:tcBorders>
                                        <w:top w:val="single" w:sz="18" w:space="0" w:color="auto"/>
                                        <w:left w:val="single" w:sz="6" w:space="0" w:color="auto"/>
                                        <w:bottom w:val="single" w:sz="18" w:space="0" w:color="auto"/>
                                        <w:right w:val="single" w:sz="6" w:space="0" w:color="auto"/>
                                      </w:tcBorders>
                                      <w:shd w:val="pct15" w:color="auto" w:fill="FFFFFF"/>
                                      <w:vAlign w:val="center"/>
                                    </w:tcPr>
                                    <w:p w14:paraId="25F5196D" w14:textId="77777777" w:rsidR="00751213" w:rsidRDefault="00751213" w:rsidP="0075411D">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τ</w:t>
                                      </w:r>
                                    </w:p>
                                  </w:tc>
                                  <w:tc>
                                    <w:tcPr>
                                      <w:tcW w:w="660" w:type="dxa"/>
                                      <w:tcBorders>
                                        <w:top w:val="single" w:sz="18" w:space="0" w:color="auto"/>
                                        <w:left w:val="single" w:sz="18" w:space="0" w:color="auto"/>
                                        <w:bottom w:val="single" w:sz="18" w:space="0" w:color="auto"/>
                                        <w:right w:val="single" w:sz="6" w:space="0" w:color="auto"/>
                                      </w:tcBorders>
                                      <w:shd w:val="pct15" w:color="auto" w:fill="FFFFFF"/>
                                      <w:vAlign w:val="center"/>
                                    </w:tcPr>
                                    <w:p w14:paraId="46DD2B30" w14:textId="77777777" w:rsidR="00751213" w:rsidRDefault="00751213" w:rsidP="0075411D">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F</w:t>
                                      </w:r>
                                    </w:p>
                                  </w:tc>
                                  <w:tc>
                                    <w:tcPr>
                                      <w:tcW w:w="660" w:type="dxa"/>
                                      <w:tcBorders>
                                        <w:top w:val="single" w:sz="18" w:space="0" w:color="auto"/>
                                        <w:left w:val="single" w:sz="6" w:space="0" w:color="auto"/>
                                        <w:bottom w:val="single" w:sz="18" w:space="0" w:color="auto"/>
                                        <w:right w:val="single" w:sz="6" w:space="0" w:color="auto"/>
                                      </w:tcBorders>
                                      <w:shd w:val="pct15" w:color="auto" w:fill="FFFFFF"/>
                                      <w:vAlign w:val="center"/>
                                    </w:tcPr>
                                    <w:p w14:paraId="2DCE99F2" w14:textId="77777777" w:rsidR="00751213" w:rsidRDefault="00751213" w:rsidP="0075411D">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r</w:t>
                                      </w:r>
                                    </w:p>
                                  </w:tc>
                                  <w:tc>
                                    <w:tcPr>
                                      <w:tcW w:w="660" w:type="dxa"/>
                                      <w:tcBorders>
                                        <w:top w:val="single" w:sz="18" w:space="0" w:color="auto"/>
                                        <w:left w:val="single" w:sz="6" w:space="0" w:color="auto"/>
                                        <w:bottom w:val="single" w:sz="18" w:space="0" w:color="auto"/>
                                        <w:right w:val="single" w:sz="18" w:space="0" w:color="auto"/>
                                      </w:tcBorders>
                                      <w:shd w:val="pct15" w:color="auto" w:fill="FFFFFF"/>
                                      <w:vAlign w:val="center"/>
                                    </w:tcPr>
                                    <w:p w14:paraId="69F493A8" w14:textId="77777777" w:rsidR="00751213" w:rsidRDefault="00751213" w:rsidP="0075411D">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τ</w:t>
                                      </w:r>
                                    </w:p>
                                  </w:tc>
                                  <w:tc>
                                    <w:tcPr>
                                      <w:tcW w:w="855" w:type="dxa"/>
                                      <w:vMerge/>
                                      <w:tcBorders>
                                        <w:top w:val="nil"/>
                                        <w:left w:val="single" w:sz="18" w:space="0" w:color="auto"/>
                                        <w:bottom w:val="single" w:sz="18" w:space="0" w:color="auto"/>
                                        <w:right w:val="single" w:sz="18" w:space="0" w:color="auto"/>
                                      </w:tcBorders>
                                      <w:shd w:val="pct15" w:color="auto" w:fill="FFFFFF"/>
                                      <w:vAlign w:val="center"/>
                                    </w:tcPr>
                                    <w:p w14:paraId="66D17D74" w14:textId="77777777" w:rsidR="00751213" w:rsidRPr="00B905E5" w:rsidRDefault="00751213" w:rsidP="00A6509C">
                                      <w:pPr>
                                        <w:pStyle w:val="Footer"/>
                                        <w:keepLines w:val="0"/>
                                        <w:tabs>
                                          <w:tab w:val="clear" w:pos="4320"/>
                                          <w:tab w:val="clear" w:pos="8640"/>
                                        </w:tabs>
                                        <w:jc w:val="center"/>
                                        <w:rPr>
                                          <w:rFonts w:ascii="Times New Roman" w:hAnsi="Times New Roman"/>
                                          <w:b/>
                                          <w:spacing w:val="0"/>
                                          <w:sz w:val="22"/>
                                          <w:szCs w:val="22"/>
                                        </w:rPr>
                                      </w:pPr>
                                    </w:p>
                                  </w:tc>
                                  <w:tc>
                                    <w:tcPr>
                                      <w:tcW w:w="720" w:type="dxa"/>
                                      <w:vMerge/>
                                      <w:tcBorders>
                                        <w:left w:val="single" w:sz="18" w:space="0" w:color="auto"/>
                                        <w:bottom w:val="single" w:sz="18" w:space="0" w:color="auto"/>
                                        <w:right w:val="single" w:sz="18" w:space="0" w:color="auto"/>
                                      </w:tcBorders>
                                      <w:shd w:val="pct15" w:color="auto" w:fill="FFFFFF"/>
                                      <w:vAlign w:val="center"/>
                                    </w:tcPr>
                                    <w:p w14:paraId="0DC6BACA" w14:textId="77777777" w:rsidR="00751213" w:rsidRPr="00B905E5" w:rsidRDefault="00751213" w:rsidP="00A6509C">
                                      <w:pPr>
                                        <w:pStyle w:val="Footer"/>
                                        <w:keepLines w:val="0"/>
                                        <w:tabs>
                                          <w:tab w:val="clear" w:pos="4320"/>
                                          <w:tab w:val="clear" w:pos="8640"/>
                                        </w:tabs>
                                        <w:jc w:val="center"/>
                                        <w:rPr>
                                          <w:rFonts w:ascii="Times New Roman" w:hAnsi="Times New Roman"/>
                                          <w:b/>
                                          <w:spacing w:val="0"/>
                                          <w:sz w:val="22"/>
                                          <w:szCs w:val="22"/>
                                        </w:rPr>
                                      </w:pPr>
                                    </w:p>
                                  </w:tc>
                                </w:tr>
                                <w:tr w:rsidR="00751213" w14:paraId="1DA36E33" w14:textId="77777777">
                                  <w:trPr>
                                    <w:trHeight w:val="520"/>
                                  </w:trPr>
                                  <w:tc>
                                    <w:tcPr>
                                      <w:tcW w:w="378" w:type="dxa"/>
                                      <w:tcBorders>
                                        <w:top w:val="single" w:sz="18" w:space="0" w:color="auto"/>
                                        <w:bottom w:val="single" w:sz="6" w:space="0" w:color="auto"/>
                                        <w:right w:val="single" w:sz="18" w:space="0" w:color="auto"/>
                                      </w:tcBorders>
                                      <w:vAlign w:val="center"/>
                                    </w:tcPr>
                                    <w:p w14:paraId="26E8C322" w14:textId="77777777" w:rsidR="00751213" w:rsidRPr="006E7153" w:rsidRDefault="00751213" w:rsidP="00861D9B">
                                      <w:pPr>
                                        <w:pStyle w:val="Footer"/>
                                        <w:keepLines w:val="0"/>
                                        <w:tabs>
                                          <w:tab w:val="clear" w:pos="4320"/>
                                          <w:tab w:val="clear" w:pos="8640"/>
                                        </w:tabs>
                                        <w:jc w:val="center"/>
                                        <w:rPr>
                                          <w:rFonts w:ascii="Arrus BT" w:hAnsi="Arrus BT"/>
                                          <w:b/>
                                          <w:spacing w:val="0"/>
                                          <w:sz w:val="18"/>
                                          <w:szCs w:val="18"/>
                                        </w:rPr>
                                      </w:pPr>
                                      <w:r>
                                        <w:rPr>
                                          <w:rFonts w:ascii="Arrus BT" w:hAnsi="Arrus BT"/>
                                          <w:b/>
                                          <w:spacing w:val="0"/>
                                          <w:sz w:val="18"/>
                                          <w:szCs w:val="18"/>
                                        </w:rPr>
                                        <w:t>3</w:t>
                                      </w:r>
                                    </w:p>
                                  </w:tc>
                                  <w:tc>
                                    <w:tcPr>
                                      <w:tcW w:w="660" w:type="dxa"/>
                                      <w:tcBorders>
                                        <w:top w:val="single" w:sz="18" w:space="0" w:color="auto"/>
                                        <w:left w:val="single" w:sz="18" w:space="0" w:color="auto"/>
                                        <w:bottom w:val="single" w:sz="6" w:space="0" w:color="auto"/>
                                        <w:right w:val="single" w:sz="6" w:space="0" w:color="auto"/>
                                      </w:tcBorders>
                                      <w:shd w:val="clear" w:color="auto" w:fill="FFFFFF"/>
                                      <w:vAlign w:val="center"/>
                                    </w:tcPr>
                                    <w:p w14:paraId="4A92B782"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18" w:space="0" w:color="auto"/>
                                        <w:left w:val="single" w:sz="6" w:space="0" w:color="auto"/>
                                        <w:bottom w:val="single" w:sz="6" w:space="0" w:color="auto"/>
                                        <w:right w:val="single" w:sz="6" w:space="0" w:color="auto"/>
                                      </w:tcBorders>
                                      <w:shd w:val="clear" w:color="auto" w:fill="FFFFFF"/>
                                      <w:vAlign w:val="center"/>
                                    </w:tcPr>
                                    <w:p w14:paraId="7996CCFE"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18" w:space="0" w:color="auto"/>
                                        <w:left w:val="single" w:sz="6" w:space="0" w:color="auto"/>
                                        <w:bottom w:val="single" w:sz="6" w:space="0" w:color="auto"/>
                                        <w:right w:val="single" w:sz="18" w:space="0" w:color="auto"/>
                                      </w:tcBorders>
                                      <w:shd w:val="clear" w:color="auto" w:fill="FFFFFF"/>
                                      <w:vAlign w:val="center"/>
                                    </w:tcPr>
                                    <w:p w14:paraId="29431327"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18" w:space="0" w:color="auto"/>
                                        <w:left w:val="single" w:sz="18" w:space="0" w:color="auto"/>
                                        <w:bottom w:val="single" w:sz="6" w:space="0" w:color="auto"/>
                                        <w:right w:val="single" w:sz="6" w:space="0" w:color="auto"/>
                                      </w:tcBorders>
                                      <w:shd w:val="clear" w:color="auto" w:fill="FFFFFF"/>
                                      <w:vAlign w:val="center"/>
                                    </w:tcPr>
                                    <w:p w14:paraId="0D4281C8"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660" w:type="dxa"/>
                                      <w:tcBorders>
                                        <w:top w:val="single" w:sz="18" w:space="0" w:color="auto"/>
                                        <w:left w:val="single" w:sz="6" w:space="0" w:color="auto"/>
                                        <w:bottom w:val="single" w:sz="6" w:space="0" w:color="auto"/>
                                        <w:right w:val="single" w:sz="6" w:space="0" w:color="auto"/>
                                      </w:tcBorders>
                                      <w:shd w:val="clear" w:color="auto" w:fill="FFFFFF"/>
                                      <w:vAlign w:val="center"/>
                                    </w:tcPr>
                                    <w:p w14:paraId="4B799B7D"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660" w:type="dxa"/>
                                      <w:tcBorders>
                                        <w:top w:val="single" w:sz="18" w:space="0" w:color="auto"/>
                                        <w:left w:val="single" w:sz="6" w:space="0" w:color="auto"/>
                                        <w:bottom w:val="single" w:sz="6" w:space="0" w:color="auto"/>
                                        <w:right w:val="single" w:sz="18" w:space="0" w:color="auto"/>
                                      </w:tcBorders>
                                      <w:shd w:val="clear" w:color="auto" w:fill="FFFFFF"/>
                                      <w:vAlign w:val="center"/>
                                    </w:tcPr>
                                    <w:p w14:paraId="134EEF57"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810" w:type="dxa"/>
                                      <w:tcBorders>
                                        <w:top w:val="single" w:sz="18" w:space="0" w:color="auto"/>
                                        <w:left w:val="single" w:sz="18" w:space="0" w:color="auto"/>
                                        <w:bottom w:val="single" w:sz="6" w:space="0" w:color="auto"/>
                                        <w:right w:val="single" w:sz="18" w:space="0" w:color="auto"/>
                                      </w:tcBorders>
                                      <w:vAlign w:val="center"/>
                                    </w:tcPr>
                                    <w:p w14:paraId="5640A9C8"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660" w:type="dxa"/>
                                      <w:tcBorders>
                                        <w:top w:val="single" w:sz="18" w:space="0" w:color="auto"/>
                                        <w:left w:val="single" w:sz="18" w:space="0" w:color="auto"/>
                                        <w:bottom w:val="single" w:sz="6" w:space="0" w:color="auto"/>
                                        <w:right w:val="single" w:sz="6" w:space="0" w:color="auto"/>
                                      </w:tcBorders>
                                      <w:shd w:val="clear" w:color="auto" w:fill="FFFFFF"/>
                                      <w:vAlign w:val="center"/>
                                    </w:tcPr>
                                    <w:p w14:paraId="09BE3AF2"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660" w:type="dxa"/>
                                      <w:tcBorders>
                                        <w:top w:val="single" w:sz="18" w:space="0" w:color="auto"/>
                                        <w:left w:val="single" w:sz="6" w:space="0" w:color="auto"/>
                                        <w:bottom w:val="single" w:sz="6" w:space="0" w:color="auto"/>
                                        <w:right w:val="single" w:sz="6" w:space="0" w:color="auto"/>
                                      </w:tcBorders>
                                      <w:shd w:val="clear" w:color="auto" w:fill="FFFFFF"/>
                                      <w:vAlign w:val="center"/>
                                    </w:tcPr>
                                    <w:p w14:paraId="61E80EDC"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660" w:type="dxa"/>
                                      <w:tcBorders>
                                        <w:top w:val="single" w:sz="18" w:space="0" w:color="auto"/>
                                        <w:left w:val="single" w:sz="6" w:space="0" w:color="auto"/>
                                        <w:bottom w:val="single" w:sz="6" w:space="0" w:color="auto"/>
                                        <w:right w:val="single" w:sz="6" w:space="0" w:color="auto"/>
                                      </w:tcBorders>
                                      <w:shd w:val="clear" w:color="auto" w:fill="FFFFFF"/>
                                      <w:vAlign w:val="center"/>
                                    </w:tcPr>
                                    <w:p w14:paraId="1E8EE990"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660" w:type="dxa"/>
                                      <w:tcBorders>
                                        <w:top w:val="single" w:sz="18" w:space="0" w:color="auto"/>
                                        <w:left w:val="single" w:sz="18" w:space="0" w:color="auto"/>
                                        <w:bottom w:val="single" w:sz="6" w:space="0" w:color="auto"/>
                                        <w:right w:val="single" w:sz="6" w:space="0" w:color="auto"/>
                                      </w:tcBorders>
                                      <w:shd w:val="clear" w:color="auto" w:fill="FFFFFF"/>
                                      <w:vAlign w:val="center"/>
                                    </w:tcPr>
                                    <w:p w14:paraId="6BA2F268"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660" w:type="dxa"/>
                                      <w:tcBorders>
                                        <w:top w:val="single" w:sz="18" w:space="0" w:color="auto"/>
                                        <w:left w:val="single" w:sz="6" w:space="0" w:color="auto"/>
                                        <w:bottom w:val="single" w:sz="6" w:space="0" w:color="auto"/>
                                        <w:right w:val="single" w:sz="6" w:space="0" w:color="auto"/>
                                      </w:tcBorders>
                                      <w:shd w:val="clear" w:color="auto" w:fill="FFFFFF"/>
                                      <w:vAlign w:val="center"/>
                                    </w:tcPr>
                                    <w:p w14:paraId="653A695A"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660" w:type="dxa"/>
                                      <w:tcBorders>
                                        <w:top w:val="single" w:sz="18" w:space="0" w:color="auto"/>
                                        <w:left w:val="single" w:sz="6" w:space="0" w:color="auto"/>
                                        <w:bottom w:val="single" w:sz="6" w:space="0" w:color="auto"/>
                                        <w:right w:val="single" w:sz="18" w:space="0" w:color="auto"/>
                                      </w:tcBorders>
                                      <w:shd w:val="clear" w:color="auto" w:fill="FFFFFF"/>
                                      <w:vAlign w:val="center"/>
                                    </w:tcPr>
                                    <w:p w14:paraId="0CE89F5A"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855" w:type="dxa"/>
                                      <w:tcBorders>
                                        <w:top w:val="single" w:sz="18" w:space="0" w:color="auto"/>
                                        <w:left w:val="single" w:sz="18" w:space="0" w:color="auto"/>
                                        <w:bottom w:val="single" w:sz="6" w:space="0" w:color="auto"/>
                                        <w:right w:val="single" w:sz="18" w:space="0" w:color="auto"/>
                                      </w:tcBorders>
                                      <w:vAlign w:val="center"/>
                                    </w:tcPr>
                                    <w:p w14:paraId="53360A9F"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720" w:type="dxa"/>
                                      <w:tcBorders>
                                        <w:top w:val="single" w:sz="18" w:space="0" w:color="auto"/>
                                        <w:left w:val="single" w:sz="18" w:space="0" w:color="auto"/>
                                        <w:bottom w:val="single" w:sz="6" w:space="0" w:color="auto"/>
                                      </w:tcBorders>
                                      <w:vAlign w:val="center"/>
                                    </w:tcPr>
                                    <w:p w14:paraId="5B42682D" w14:textId="77777777" w:rsidR="00751213" w:rsidRDefault="00751213" w:rsidP="005F60BD">
                                      <w:pPr>
                                        <w:pStyle w:val="Footer"/>
                                        <w:keepLines w:val="0"/>
                                        <w:tabs>
                                          <w:tab w:val="clear" w:pos="4320"/>
                                          <w:tab w:val="clear" w:pos="8640"/>
                                        </w:tabs>
                                        <w:jc w:val="center"/>
                                        <w:rPr>
                                          <w:rFonts w:ascii="Times New Roman" w:hAnsi="Times New Roman"/>
                                          <w:spacing w:val="0"/>
                                        </w:rPr>
                                      </w:pPr>
                                    </w:p>
                                  </w:tc>
                                </w:tr>
                                <w:tr w:rsidR="00751213" w14:paraId="4A0C7D29" w14:textId="77777777">
                                  <w:trPr>
                                    <w:trHeight w:val="520"/>
                                  </w:trPr>
                                  <w:tc>
                                    <w:tcPr>
                                      <w:tcW w:w="378" w:type="dxa"/>
                                      <w:tcBorders>
                                        <w:top w:val="single" w:sz="6" w:space="0" w:color="auto"/>
                                        <w:bottom w:val="single" w:sz="6" w:space="0" w:color="auto"/>
                                        <w:right w:val="single" w:sz="18" w:space="0" w:color="auto"/>
                                      </w:tcBorders>
                                      <w:vAlign w:val="center"/>
                                    </w:tcPr>
                                    <w:p w14:paraId="21C76AED" w14:textId="77777777" w:rsidR="00751213" w:rsidRPr="006E7153" w:rsidRDefault="00751213" w:rsidP="00861D9B">
                                      <w:pPr>
                                        <w:pStyle w:val="Footer"/>
                                        <w:keepLines w:val="0"/>
                                        <w:tabs>
                                          <w:tab w:val="clear" w:pos="4320"/>
                                          <w:tab w:val="clear" w:pos="8640"/>
                                        </w:tabs>
                                        <w:jc w:val="center"/>
                                        <w:rPr>
                                          <w:rFonts w:ascii="Arrus BT" w:hAnsi="Arrus BT"/>
                                          <w:b/>
                                          <w:spacing w:val="0"/>
                                          <w:sz w:val="18"/>
                                          <w:szCs w:val="18"/>
                                        </w:rPr>
                                      </w:pPr>
                                      <w:r>
                                        <w:rPr>
                                          <w:rFonts w:ascii="Arrus BT" w:hAnsi="Arrus BT"/>
                                          <w:b/>
                                          <w:spacing w:val="0"/>
                                          <w:sz w:val="18"/>
                                          <w:szCs w:val="18"/>
                                        </w:rPr>
                                        <w:t>4</w:t>
                                      </w:r>
                                    </w:p>
                                  </w:tc>
                                  <w:tc>
                                    <w:tcPr>
                                      <w:tcW w:w="660" w:type="dxa"/>
                                      <w:tcBorders>
                                        <w:top w:val="single" w:sz="6" w:space="0" w:color="auto"/>
                                        <w:left w:val="single" w:sz="18" w:space="0" w:color="auto"/>
                                        <w:bottom w:val="single" w:sz="6" w:space="0" w:color="auto"/>
                                        <w:right w:val="single" w:sz="6" w:space="0" w:color="auto"/>
                                      </w:tcBorders>
                                      <w:shd w:val="clear" w:color="auto" w:fill="FFFFFF"/>
                                      <w:vAlign w:val="center"/>
                                    </w:tcPr>
                                    <w:p w14:paraId="7A5DDC1D"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14:paraId="7DD23274"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6" w:space="0" w:color="auto"/>
                                        <w:right w:val="single" w:sz="18" w:space="0" w:color="auto"/>
                                      </w:tcBorders>
                                      <w:shd w:val="clear" w:color="auto" w:fill="FFFFFF"/>
                                      <w:vAlign w:val="center"/>
                                    </w:tcPr>
                                    <w:p w14:paraId="03E677F7"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18" w:space="0" w:color="auto"/>
                                        <w:bottom w:val="single" w:sz="6" w:space="0" w:color="auto"/>
                                        <w:right w:val="single" w:sz="6" w:space="0" w:color="auto"/>
                                      </w:tcBorders>
                                      <w:shd w:val="clear" w:color="auto" w:fill="FFFFFF"/>
                                      <w:vAlign w:val="center"/>
                                    </w:tcPr>
                                    <w:p w14:paraId="3B9500E5"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14:paraId="5E501394"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6" w:space="0" w:color="auto"/>
                                        <w:right w:val="single" w:sz="18" w:space="0" w:color="auto"/>
                                      </w:tcBorders>
                                      <w:shd w:val="clear" w:color="auto" w:fill="FFFFFF"/>
                                      <w:vAlign w:val="center"/>
                                    </w:tcPr>
                                    <w:p w14:paraId="410BEC0F"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10" w:type="dxa"/>
                                      <w:tcBorders>
                                        <w:top w:val="single" w:sz="6" w:space="0" w:color="auto"/>
                                        <w:left w:val="single" w:sz="18" w:space="0" w:color="auto"/>
                                        <w:bottom w:val="single" w:sz="6" w:space="0" w:color="auto"/>
                                        <w:right w:val="single" w:sz="18" w:space="0" w:color="auto"/>
                                      </w:tcBorders>
                                      <w:vAlign w:val="center"/>
                                    </w:tcPr>
                                    <w:p w14:paraId="016BC662"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18" w:space="0" w:color="auto"/>
                                        <w:bottom w:val="single" w:sz="6" w:space="0" w:color="auto"/>
                                        <w:right w:val="single" w:sz="6" w:space="0" w:color="auto"/>
                                      </w:tcBorders>
                                      <w:shd w:val="clear" w:color="auto" w:fill="FFFFFF"/>
                                      <w:vAlign w:val="center"/>
                                    </w:tcPr>
                                    <w:p w14:paraId="1EA6434B"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14:paraId="6B7055BB"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14:paraId="4F95E932"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18" w:space="0" w:color="auto"/>
                                        <w:bottom w:val="single" w:sz="6" w:space="0" w:color="auto"/>
                                        <w:right w:val="single" w:sz="6" w:space="0" w:color="auto"/>
                                      </w:tcBorders>
                                      <w:shd w:val="clear" w:color="auto" w:fill="FFFFFF"/>
                                      <w:vAlign w:val="center"/>
                                    </w:tcPr>
                                    <w:p w14:paraId="452007F1"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14:paraId="78DD8E27"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6" w:space="0" w:color="auto"/>
                                        <w:right w:val="single" w:sz="18" w:space="0" w:color="auto"/>
                                      </w:tcBorders>
                                      <w:shd w:val="clear" w:color="auto" w:fill="FFFFFF"/>
                                      <w:vAlign w:val="center"/>
                                    </w:tcPr>
                                    <w:p w14:paraId="66A353B2"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55" w:type="dxa"/>
                                      <w:tcBorders>
                                        <w:top w:val="single" w:sz="6" w:space="0" w:color="auto"/>
                                        <w:left w:val="single" w:sz="18" w:space="0" w:color="auto"/>
                                        <w:bottom w:val="single" w:sz="6" w:space="0" w:color="auto"/>
                                        <w:right w:val="single" w:sz="18" w:space="0" w:color="auto"/>
                                      </w:tcBorders>
                                      <w:vAlign w:val="center"/>
                                    </w:tcPr>
                                    <w:p w14:paraId="22CEB24D"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720" w:type="dxa"/>
                                      <w:tcBorders>
                                        <w:top w:val="single" w:sz="6" w:space="0" w:color="auto"/>
                                        <w:left w:val="single" w:sz="18" w:space="0" w:color="auto"/>
                                        <w:bottom w:val="single" w:sz="6" w:space="0" w:color="auto"/>
                                      </w:tcBorders>
                                      <w:vAlign w:val="center"/>
                                    </w:tcPr>
                                    <w:p w14:paraId="6E9AF741" w14:textId="77777777" w:rsidR="00751213" w:rsidRDefault="00751213" w:rsidP="005F60BD">
                                      <w:pPr>
                                        <w:pStyle w:val="Footer"/>
                                        <w:keepLines w:val="0"/>
                                        <w:tabs>
                                          <w:tab w:val="clear" w:pos="4320"/>
                                          <w:tab w:val="clear" w:pos="8640"/>
                                        </w:tabs>
                                        <w:jc w:val="center"/>
                                        <w:rPr>
                                          <w:rFonts w:ascii="Times New Roman" w:hAnsi="Times New Roman"/>
                                          <w:spacing w:val="0"/>
                                        </w:rPr>
                                      </w:pPr>
                                    </w:p>
                                  </w:tc>
                                </w:tr>
                                <w:tr w:rsidR="00751213" w14:paraId="73B4E005" w14:textId="77777777">
                                  <w:trPr>
                                    <w:trHeight w:val="520"/>
                                  </w:trPr>
                                  <w:tc>
                                    <w:tcPr>
                                      <w:tcW w:w="378" w:type="dxa"/>
                                      <w:tcBorders>
                                        <w:top w:val="single" w:sz="6" w:space="0" w:color="auto"/>
                                        <w:bottom w:val="single" w:sz="6" w:space="0" w:color="auto"/>
                                        <w:right w:val="single" w:sz="18" w:space="0" w:color="auto"/>
                                      </w:tcBorders>
                                      <w:vAlign w:val="center"/>
                                    </w:tcPr>
                                    <w:p w14:paraId="5C2A742C" w14:textId="77777777" w:rsidR="00751213" w:rsidRPr="006E7153" w:rsidRDefault="00751213" w:rsidP="00861D9B">
                                      <w:pPr>
                                        <w:pStyle w:val="Footer"/>
                                        <w:keepLines w:val="0"/>
                                        <w:tabs>
                                          <w:tab w:val="clear" w:pos="4320"/>
                                          <w:tab w:val="clear" w:pos="8640"/>
                                        </w:tabs>
                                        <w:jc w:val="center"/>
                                        <w:rPr>
                                          <w:rFonts w:ascii="Arrus BT" w:hAnsi="Arrus BT"/>
                                          <w:b/>
                                          <w:spacing w:val="0"/>
                                          <w:sz w:val="18"/>
                                          <w:szCs w:val="18"/>
                                        </w:rPr>
                                      </w:pPr>
                                      <w:r>
                                        <w:rPr>
                                          <w:rFonts w:ascii="Arrus BT" w:hAnsi="Arrus BT"/>
                                          <w:b/>
                                          <w:spacing w:val="0"/>
                                          <w:sz w:val="18"/>
                                          <w:szCs w:val="18"/>
                                        </w:rPr>
                                        <w:t>5</w:t>
                                      </w:r>
                                    </w:p>
                                  </w:tc>
                                  <w:tc>
                                    <w:tcPr>
                                      <w:tcW w:w="660" w:type="dxa"/>
                                      <w:tcBorders>
                                        <w:top w:val="single" w:sz="6" w:space="0" w:color="auto"/>
                                        <w:left w:val="single" w:sz="18" w:space="0" w:color="auto"/>
                                        <w:bottom w:val="single" w:sz="6" w:space="0" w:color="auto"/>
                                        <w:right w:val="single" w:sz="6" w:space="0" w:color="auto"/>
                                      </w:tcBorders>
                                      <w:shd w:val="clear" w:color="auto" w:fill="FFFFFF"/>
                                      <w:vAlign w:val="center"/>
                                    </w:tcPr>
                                    <w:p w14:paraId="63B79380"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14:paraId="14A27556"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6" w:space="0" w:color="auto"/>
                                        <w:right w:val="single" w:sz="18" w:space="0" w:color="auto"/>
                                      </w:tcBorders>
                                      <w:shd w:val="clear" w:color="auto" w:fill="FFFFFF"/>
                                      <w:vAlign w:val="center"/>
                                    </w:tcPr>
                                    <w:p w14:paraId="377C23EF"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18" w:space="0" w:color="auto"/>
                                        <w:bottom w:val="single" w:sz="6" w:space="0" w:color="auto"/>
                                        <w:right w:val="single" w:sz="6" w:space="0" w:color="auto"/>
                                      </w:tcBorders>
                                      <w:shd w:val="clear" w:color="auto" w:fill="FFFFFF"/>
                                      <w:vAlign w:val="center"/>
                                    </w:tcPr>
                                    <w:p w14:paraId="307B4A70"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14:paraId="04E37086"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6" w:space="0" w:color="auto"/>
                                        <w:right w:val="single" w:sz="18" w:space="0" w:color="auto"/>
                                      </w:tcBorders>
                                      <w:shd w:val="clear" w:color="auto" w:fill="FFFFFF"/>
                                      <w:vAlign w:val="center"/>
                                    </w:tcPr>
                                    <w:p w14:paraId="2460833F"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10" w:type="dxa"/>
                                      <w:tcBorders>
                                        <w:top w:val="single" w:sz="6" w:space="0" w:color="auto"/>
                                        <w:left w:val="single" w:sz="18" w:space="0" w:color="auto"/>
                                        <w:bottom w:val="single" w:sz="6" w:space="0" w:color="auto"/>
                                        <w:right w:val="single" w:sz="18" w:space="0" w:color="auto"/>
                                      </w:tcBorders>
                                      <w:vAlign w:val="center"/>
                                    </w:tcPr>
                                    <w:p w14:paraId="2597D511"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18" w:space="0" w:color="auto"/>
                                        <w:bottom w:val="single" w:sz="6" w:space="0" w:color="auto"/>
                                        <w:right w:val="single" w:sz="6" w:space="0" w:color="auto"/>
                                      </w:tcBorders>
                                      <w:shd w:val="clear" w:color="auto" w:fill="FFFFFF"/>
                                      <w:vAlign w:val="center"/>
                                    </w:tcPr>
                                    <w:p w14:paraId="4CD5A419"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14:paraId="3B053264"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14:paraId="516B01F7"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18" w:space="0" w:color="auto"/>
                                        <w:bottom w:val="single" w:sz="6" w:space="0" w:color="auto"/>
                                        <w:right w:val="single" w:sz="6" w:space="0" w:color="auto"/>
                                      </w:tcBorders>
                                      <w:shd w:val="clear" w:color="auto" w:fill="FFFFFF"/>
                                      <w:vAlign w:val="center"/>
                                    </w:tcPr>
                                    <w:p w14:paraId="11374031"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14:paraId="0FA65B04"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6" w:space="0" w:color="auto"/>
                                        <w:right w:val="single" w:sz="18" w:space="0" w:color="auto"/>
                                      </w:tcBorders>
                                      <w:shd w:val="clear" w:color="auto" w:fill="FFFFFF"/>
                                      <w:vAlign w:val="center"/>
                                    </w:tcPr>
                                    <w:p w14:paraId="7BFE594E"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55" w:type="dxa"/>
                                      <w:tcBorders>
                                        <w:top w:val="single" w:sz="6" w:space="0" w:color="auto"/>
                                        <w:left w:val="single" w:sz="18" w:space="0" w:color="auto"/>
                                        <w:bottom w:val="single" w:sz="6" w:space="0" w:color="auto"/>
                                        <w:right w:val="single" w:sz="18" w:space="0" w:color="auto"/>
                                      </w:tcBorders>
                                      <w:vAlign w:val="center"/>
                                    </w:tcPr>
                                    <w:p w14:paraId="67B4EFA8"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720" w:type="dxa"/>
                                      <w:tcBorders>
                                        <w:top w:val="single" w:sz="6" w:space="0" w:color="auto"/>
                                        <w:left w:val="single" w:sz="18" w:space="0" w:color="auto"/>
                                        <w:bottom w:val="single" w:sz="6" w:space="0" w:color="auto"/>
                                      </w:tcBorders>
                                      <w:vAlign w:val="center"/>
                                    </w:tcPr>
                                    <w:p w14:paraId="235AF6A5" w14:textId="77777777" w:rsidR="00751213" w:rsidRDefault="00751213" w:rsidP="005F60BD">
                                      <w:pPr>
                                        <w:pStyle w:val="Footer"/>
                                        <w:keepLines w:val="0"/>
                                        <w:tabs>
                                          <w:tab w:val="clear" w:pos="4320"/>
                                          <w:tab w:val="clear" w:pos="8640"/>
                                        </w:tabs>
                                        <w:jc w:val="center"/>
                                        <w:rPr>
                                          <w:rFonts w:ascii="Times New Roman" w:hAnsi="Times New Roman"/>
                                          <w:spacing w:val="0"/>
                                        </w:rPr>
                                      </w:pPr>
                                    </w:p>
                                  </w:tc>
                                </w:tr>
                                <w:tr w:rsidR="00751213" w14:paraId="0CC65455" w14:textId="77777777">
                                  <w:trPr>
                                    <w:trHeight w:val="520"/>
                                  </w:trPr>
                                  <w:tc>
                                    <w:tcPr>
                                      <w:tcW w:w="378" w:type="dxa"/>
                                      <w:tcBorders>
                                        <w:top w:val="single" w:sz="6" w:space="0" w:color="auto"/>
                                        <w:bottom w:val="single" w:sz="18" w:space="0" w:color="auto"/>
                                        <w:right w:val="single" w:sz="18" w:space="0" w:color="auto"/>
                                      </w:tcBorders>
                                      <w:vAlign w:val="center"/>
                                    </w:tcPr>
                                    <w:p w14:paraId="7D0315FA" w14:textId="77777777" w:rsidR="00751213" w:rsidRDefault="00751213" w:rsidP="00861D9B">
                                      <w:pPr>
                                        <w:pStyle w:val="Footer"/>
                                        <w:keepLines w:val="0"/>
                                        <w:tabs>
                                          <w:tab w:val="clear" w:pos="4320"/>
                                          <w:tab w:val="clear" w:pos="8640"/>
                                        </w:tabs>
                                        <w:jc w:val="center"/>
                                        <w:rPr>
                                          <w:rFonts w:ascii="Arrus BT" w:hAnsi="Arrus BT"/>
                                          <w:b/>
                                          <w:spacing w:val="0"/>
                                          <w:sz w:val="18"/>
                                          <w:szCs w:val="18"/>
                                        </w:rPr>
                                      </w:pPr>
                                      <w:r>
                                        <w:rPr>
                                          <w:rFonts w:ascii="Arrus BT" w:hAnsi="Arrus BT"/>
                                          <w:b/>
                                          <w:spacing w:val="0"/>
                                          <w:sz w:val="18"/>
                                          <w:szCs w:val="18"/>
                                        </w:rPr>
                                        <w:t>6</w:t>
                                      </w:r>
                                    </w:p>
                                  </w:tc>
                                  <w:tc>
                                    <w:tcPr>
                                      <w:tcW w:w="660" w:type="dxa"/>
                                      <w:tcBorders>
                                        <w:top w:val="single" w:sz="6" w:space="0" w:color="auto"/>
                                        <w:left w:val="single" w:sz="18" w:space="0" w:color="auto"/>
                                        <w:bottom w:val="single" w:sz="18" w:space="0" w:color="auto"/>
                                        <w:right w:val="single" w:sz="6" w:space="0" w:color="auto"/>
                                      </w:tcBorders>
                                      <w:shd w:val="clear" w:color="auto" w:fill="FFFFFF"/>
                                      <w:vAlign w:val="center"/>
                                    </w:tcPr>
                                    <w:p w14:paraId="7A6F02E4"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18" w:space="0" w:color="auto"/>
                                        <w:right w:val="single" w:sz="6" w:space="0" w:color="auto"/>
                                      </w:tcBorders>
                                      <w:shd w:val="clear" w:color="auto" w:fill="FFFFFF"/>
                                      <w:vAlign w:val="center"/>
                                    </w:tcPr>
                                    <w:p w14:paraId="0FCED466"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18" w:space="0" w:color="auto"/>
                                        <w:right w:val="single" w:sz="18" w:space="0" w:color="auto"/>
                                      </w:tcBorders>
                                      <w:shd w:val="clear" w:color="auto" w:fill="FFFFFF"/>
                                      <w:vAlign w:val="center"/>
                                    </w:tcPr>
                                    <w:p w14:paraId="0CB7125E"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18" w:space="0" w:color="auto"/>
                                        <w:bottom w:val="single" w:sz="18" w:space="0" w:color="auto"/>
                                        <w:right w:val="single" w:sz="6" w:space="0" w:color="auto"/>
                                      </w:tcBorders>
                                      <w:shd w:val="clear" w:color="auto" w:fill="FFFFFF"/>
                                      <w:vAlign w:val="center"/>
                                    </w:tcPr>
                                    <w:p w14:paraId="6648544C"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18" w:space="0" w:color="auto"/>
                                        <w:right w:val="single" w:sz="6" w:space="0" w:color="auto"/>
                                      </w:tcBorders>
                                      <w:shd w:val="clear" w:color="auto" w:fill="FFFFFF"/>
                                      <w:vAlign w:val="center"/>
                                    </w:tcPr>
                                    <w:p w14:paraId="7FD6D1A1"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18" w:space="0" w:color="auto"/>
                                        <w:right w:val="single" w:sz="18" w:space="0" w:color="auto"/>
                                      </w:tcBorders>
                                      <w:shd w:val="clear" w:color="auto" w:fill="FFFFFF"/>
                                      <w:vAlign w:val="center"/>
                                    </w:tcPr>
                                    <w:p w14:paraId="6F350E83"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10" w:type="dxa"/>
                                      <w:tcBorders>
                                        <w:top w:val="single" w:sz="6" w:space="0" w:color="auto"/>
                                        <w:left w:val="single" w:sz="18" w:space="0" w:color="auto"/>
                                        <w:bottom w:val="single" w:sz="18" w:space="0" w:color="auto"/>
                                        <w:right w:val="single" w:sz="18" w:space="0" w:color="auto"/>
                                      </w:tcBorders>
                                      <w:vAlign w:val="center"/>
                                    </w:tcPr>
                                    <w:p w14:paraId="617AAFB3" w14:textId="77777777" w:rsidR="00751213" w:rsidRPr="00A050A6" w:rsidRDefault="00751213" w:rsidP="005F60BD">
                                      <w:pPr>
                                        <w:pStyle w:val="Footer"/>
                                        <w:keepLines w:val="0"/>
                                        <w:tabs>
                                          <w:tab w:val="clear" w:pos="4320"/>
                                          <w:tab w:val="clear" w:pos="8640"/>
                                        </w:tabs>
                                        <w:jc w:val="center"/>
                                        <w:rPr>
                                          <w:rFonts w:ascii="Times New Roman" w:hAnsi="Times New Roman"/>
                                          <w:b/>
                                          <w:spacing w:val="0"/>
                                          <w:sz w:val="28"/>
                                          <w:szCs w:val="28"/>
                                        </w:rPr>
                                      </w:pPr>
                                    </w:p>
                                  </w:tc>
                                  <w:tc>
                                    <w:tcPr>
                                      <w:tcW w:w="660" w:type="dxa"/>
                                      <w:tcBorders>
                                        <w:top w:val="single" w:sz="6" w:space="0" w:color="auto"/>
                                        <w:left w:val="single" w:sz="18" w:space="0" w:color="auto"/>
                                        <w:bottom w:val="single" w:sz="18" w:space="0" w:color="auto"/>
                                        <w:right w:val="single" w:sz="6" w:space="0" w:color="auto"/>
                                      </w:tcBorders>
                                      <w:shd w:val="clear" w:color="auto" w:fill="FFFFFF"/>
                                      <w:vAlign w:val="center"/>
                                    </w:tcPr>
                                    <w:p w14:paraId="3AB34676" w14:textId="77777777" w:rsidR="00751213" w:rsidRPr="00A050A6" w:rsidRDefault="00751213" w:rsidP="005F60BD">
                                      <w:pPr>
                                        <w:pStyle w:val="Footer"/>
                                        <w:keepLines w:val="0"/>
                                        <w:tabs>
                                          <w:tab w:val="clear" w:pos="4320"/>
                                          <w:tab w:val="clear" w:pos="8640"/>
                                        </w:tabs>
                                        <w:jc w:val="center"/>
                                        <w:rPr>
                                          <w:rFonts w:ascii="Times New Roman" w:hAnsi="Times New Roman"/>
                                          <w:b/>
                                          <w:spacing w:val="0"/>
                                          <w:sz w:val="28"/>
                                          <w:szCs w:val="28"/>
                                        </w:rPr>
                                      </w:pPr>
                                    </w:p>
                                  </w:tc>
                                  <w:tc>
                                    <w:tcPr>
                                      <w:tcW w:w="660" w:type="dxa"/>
                                      <w:tcBorders>
                                        <w:top w:val="single" w:sz="6" w:space="0" w:color="auto"/>
                                        <w:left w:val="single" w:sz="6" w:space="0" w:color="auto"/>
                                        <w:bottom w:val="single" w:sz="18" w:space="0" w:color="auto"/>
                                        <w:right w:val="single" w:sz="6" w:space="0" w:color="auto"/>
                                      </w:tcBorders>
                                      <w:shd w:val="clear" w:color="auto" w:fill="FFFFFF"/>
                                      <w:vAlign w:val="center"/>
                                    </w:tcPr>
                                    <w:p w14:paraId="0AA2EDF1" w14:textId="77777777" w:rsidR="00751213" w:rsidRPr="00A050A6" w:rsidRDefault="00751213" w:rsidP="005F60BD">
                                      <w:pPr>
                                        <w:pStyle w:val="Footer"/>
                                        <w:keepLines w:val="0"/>
                                        <w:tabs>
                                          <w:tab w:val="clear" w:pos="4320"/>
                                          <w:tab w:val="clear" w:pos="8640"/>
                                        </w:tabs>
                                        <w:jc w:val="center"/>
                                        <w:rPr>
                                          <w:rFonts w:ascii="Times New Roman" w:hAnsi="Times New Roman"/>
                                          <w:b/>
                                          <w:spacing w:val="0"/>
                                          <w:sz w:val="28"/>
                                          <w:szCs w:val="28"/>
                                        </w:rPr>
                                      </w:pPr>
                                    </w:p>
                                  </w:tc>
                                  <w:tc>
                                    <w:tcPr>
                                      <w:tcW w:w="660" w:type="dxa"/>
                                      <w:tcBorders>
                                        <w:top w:val="single" w:sz="6" w:space="0" w:color="auto"/>
                                        <w:left w:val="single" w:sz="6" w:space="0" w:color="auto"/>
                                        <w:bottom w:val="single" w:sz="18" w:space="0" w:color="auto"/>
                                        <w:right w:val="single" w:sz="6" w:space="0" w:color="auto"/>
                                      </w:tcBorders>
                                      <w:shd w:val="clear" w:color="auto" w:fill="FFFFFF"/>
                                      <w:vAlign w:val="center"/>
                                    </w:tcPr>
                                    <w:p w14:paraId="278EFE8F" w14:textId="77777777" w:rsidR="00751213" w:rsidRPr="00A050A6" w:rsidRDefault="00751213" w:rsidP="005F60BD">
                                      <w:pPr>
                                        <w:pStyle w:val="Footer"/>
                                        <w:keepLines w:val="0"/>
                                        <w:tabs>
                                          <w:tab w:val="clear" w:pos="4320"/>
                                          <w:tab w:val="clear" w:pos="8640"/>
                                        </w:tabs>
                                        <w:jc w:val="center"/>
                                        <w:rPr>
                                          <w:rFonts w:ascii="Times New Roman" w:hAnsi="Times New Roman"/>
                                          <w:b/>
                                          <w:spacing w:val="0"/>
                                          <w:sz w:val="28"/>
                                          <w:szCs w:val="28"/>
                                        </w:rPr>
                                      </w:pPr>
                                    </w:p>
                                  </w:tc>
                                  <w:tc>
                                    <w:tcPr>
                                      <w:tcW w:w="660" w:type="dxa"/>
                                      <w:tcBorders>
                                        <w:top w:val="single" w:sz="6" w:space="0" w:color="auto"/>
                                        <w:left w:val="single" w:sz="18" w:space="0" w:color="auto"/>
                                        <w:bottom w:val="single" w:sz="18" w:space="0" w:color="auto"/>
                                        <w:right w:val="single" w:sz="6" w:space="0" w:color="auto"/>
                                      </w:tcBorders>
                                      <w:shd w:val="clear" w:color="auto" w:fill="FFFFFF"/>
                                      <w:vAlign w:val="center"/>
                                    </w:tcPr>
                                    <w:p w14:paraId="33C87CC8" w14:textId="77777777" w:rsidR="00751213" w:rsidRPr="00A050A6" w:rsidRDefault="00751213" w:rsidP="005F60BD">
                                      <w:pPr>
                                        <w:pStyle w:val="Footer"/>
                                        <w:keepLines w:val="0"/>
                                        <w:tabs>
                                          <w:tab w:val="clear" w:pos="4320"/>
                                          <w:tab w:val="clear" w:pos="8640"/>
                                        </w:tabs>
                                        <w:jc w:val="center"/>
                                        <w:rPr>
                                          <w:rFonts w:ascii="Times New Roman" w:hAnsi="Times New Roman"/>
                                          <w:b/>
                                          <w:spacing w:val="0"/>
                                          <w:sz w:val="28"/>
                                          <w:szCs w:val="28"/>
                                        </w:rPr>
                                      </w:pPr>
                                    </w:p>
                                  </w:tc>
                                  <w:tc>
                                    <w:tcPr>
                                      <w:tcW w:w="660" w:type="dxa"/>
                                      <w:tcBorders>
                                        <w:top w:val="single" w:sz="6" w:space="0" w:color="auto"/>
                                        <w:left w:val="single" w:sz="6" w:space="0" w:color="auto"/>
                                        <w:bottom w:val="single" w:sz="18" w:space="0" w:color="auto"/>
                                        <w:right w:val="single" w:sz="6" w:space="0" w:color="auto"/>
                                      </w:tcBorders>
                                      <w:shd w:val="clear" w:color="auto" w:fill="FFFFFF"/>
                                      <w:vAlign w:val="center"/>
                                    </w:tcPr>
                                    <w:p w14:paraId="2D67CD6A" w14:textId="77777777" w:rsidR="00751213" w:rsidRPr="00A050A6" w:rsidRDefault="00751213" w:rsidP="005F60BD">
                                      <w:pPr>
                                        <w:pStyle w:val="Footer"/>
                                        <w:keepLines w:val="0"/>
                                        <w:tabs>
                                          <w:tab w:val="clear" w:pos="4320"/>
                                          <w:tab w:val="clear" w:pos="8640"/>
                                        </w:tabs>
                                        <w:jc w:val="center"/>
                                        <w:rPr>
                                          <w:rFonts w:ascii="Times New Roman" w:hAnsi="Times New Roman"/>
                                          <w:b/>
                                          <w:spacing w:val="0"/>
                                          <w:sz w:val="28"/>
                                          <w:szCs w:val="28"/>
                                        </w:rPr>
                                      </w:pPr>
                                    </w:p>
                                  </w:tc>
                                  <w:tc>
                                    <w:tcPr>
                                      <w:tcW w:w="660" w:type="dxa"/>
                                      <w:tcBorders>
                                        <w:top w:val="single" w:sz="6" w:space="0" w:color="auto"/>
                                        <w:left w:val="single" w:sz="6" w:space="0" w:color="auto"/>
                                        <w:bottom w:val="single" w:sz="18" w:space="0" w:color="auto"/>
                                        <w:right w:val="single" w:sz="18" w:space="0" w:color="auto"/>
                                      </w:tcBorders>
                                      <w:shd w:val="clear" w:color="auto" w:fill="FFFFFF"/>
                                      <w:vAlign w:val="center"/>
                                    </w:tcPr>
                                    <w:p w14:paraId="02401D4D" w14:textId="77777777" w:rsidR="00751213" w:rsidRPr="00A050A6" w:rsidRDefault="00751213" w:rsidP="005F60BD">
                                      <w:pPr>
                                        <w:pStyle w:val="Footer"/>
                                        <w:keepLines w:val="0"/>
                                        <w:tabs>
                                          <w:tab w:val="clear" w:pos="4320"/>
                                          <w:tab w:val="clear" w:pos="8640"/>
                                        </w:tabs>
                                        <w:jc w:val="center"/>
                                        <w:rPr>
                                          <w:rFonts w:ascii="Times New Roman" w:hAnsi="Times New Roman"/>
                                          <w:b/>
                                          <w:spacing w:val="0"/>
                                          <w:sz w:val="28"/>
                                          <w:szCs w:val="28"/>
                                        </w:rPr>
                                      </w:pPr>
                                    </w:p>
                                  </w:tc>
                                  <w:tc>
                                    <w:tcPr>
                                      <w:tcW w:w="855" w:type="dxa"/>
                                      <w:tcBorders>
                                        <w:top w:val="single" w:sz="6" w:space="0" w:color="auto"/>
                                        <w:left w:val="single" w:sz="18" w:space="0" w:color="auto"/>
                                        <w:bottom w:val="single" w:sz="18" w:space="0" w:color="auto"/>
                                        <w:right w:val="single" w:sz="18" w:space="0" w:color="auto"/>
                                      </w:tcBorders>
                                      <w:vAlign w:val="center"/>
                                    </w:tcPr>
                                    <w:p w14:paraId="70B0B284" w14:textId="77777777" w:rsidR="00751213" w:rsidRPr="00A050A6" w:rsidRDefault="00751213" w:rsidP="005F60BD">
                                      <w:pPr>
                                        <w:pStyle w:val="Footer"/>
                                        <w:keepLines w:val="0"/>
                                        <w:tabs>
                                          <w:tab w:val="clear" w:pos="4320"/>
                                          <w:tab w:val="clear" w:pos="8640"/>
                                        </w:tabs>
                                        <w:jc w:val="center"/>
                                        <w:rPr>
                                          <w:rFonts w:ascii="Times New Roman" w:hAnsi="Times New Roman"/>
                                          <w:b/>
                                          <w:spacing w:val="0"/>
                                          <w:sz w:val="28"/>
                                          <w:szCs w:val="28"/>
                                        </w:rPr>
                                      </w:pPr>
                                    </w:p>
                                  </w:tc>
                                  <w:tc>
                                    <w:tcPr>
                                      <w:tcW w:w="720" w:type="dxa"/>
                                      <w:tcBorders>
                                        <w:top w:val="single" w:sz="6" w:space="0" w:color="auto"/>
                                        <w:left w:val="single" w:sz="18" w:space="0" w:color="auto"/>
                                        <w:bottom w:val="single" w:sz="18" w:space="0" w:color="auto"/>
                                      </w:tcBorders>
                                      <w:vAlign w:val="center"/>
                                    </w:tcPr>
                                    <w:p w14:paraId="45BD5DDA" w14:textId="77777777" w:rsidR="00751213" w:rsidRPr="00A050A6" w:rsidRDefault="00751213" w:rsidP="005F60BD">
                                      <w:pPr>
                                        <w:pStyle w:val="Footer"/>
                                        <w:keepLines w:val="0"/>
                                        <w:tabs>
                                          <w:tab w:val="clear" w:pos="4320"/>
                                          <w:tab w:val="clear" w:pos="8640"/>
                                        </w:tabs>
                                        <w:jc w:val="center"/>
                                        <w:rPr>
                                          <w:rFonts w:ascii="Times New Roman" w:hAnsi="Times New Roman"/>
                                          <w:b/>
                                          <w:spacing w:val="0"/>
                                          <w:sz w:val="28"/>
                                          <w:szCs w:val="28"/>
                                        </w:rPr>
                                      </w:pPr>
                                    </w:p>
                                  </w:tc>
                                </w:tr>
                              </w:tbl>
                              <w:p w14:paraId="2F9DF614" w14:textId="77777777" w:rsidR="00751213" w:rsidRDefault="00751213" w:rsidP="00973ADD"/>
                            </w:txbxContent>
                          </wps:txbx>
                          <wps:bodyPr rot="0" vert="horz" wrap="square" lIns="91440" tIns="45720" rIns="91440" bIns="45720" anchor="t" anchorCtr="0" upright="1">
                            <a:noAutofit/>
                          </wps:bodyPr>
                        </wps:wsp>
                      </wpg:grpSp>
                      <wps:wsp>
                        <wps:cNvPr id="587" name="Text Box 587"/>
                        <wps:cNvSpPr txBox="1"/>
                        <wps:spPr>
                          <a:xfrm>
                            <a:off x="101600" y="284668"/>
                            <a:ext cx="7065010" cy="250166"/>
                          </a:xfrm>
                          <a:prstGeom prst="rect">
                            <a:avLst/>
                          </a:prstGeom>
                          <a:solidFill>
                            <a:prstClr val="white"/>
                          </a:solidFill>
                          <a:ln>
                            <a:noFill/>
                          </a:ln>
                        </wps:spPr>
                        <wps:txbx>
                          <w:txbxContent>
                            <w:p w14:paraId="55791ACF" w14:textId="283D4411" w:rsidR="00751213" w:rsidRPr="00795EF5" w:rsidRDefault="00751213" w:rsidP="00973ADD">
                              <w:pPr>
                                <w:pStyle w:val="Caption"/>
                                <w:rPr>
                                  <w:noProof/>
                                  <w:sz w:val="24"/>
                                </w:rPr>
                              </w:pPr>
                              <w:r>
                                <w:t xml:space="preserve">Table </w:t>
                              </w:r>
                              <w:r>
                                <w:fldChar w:fldCharType="begin"/>
                              </w:r>
                              <w:r>
                                <w:instrText xml:space="preserve"> SEQ Table \* ARABIC </w:instrText>
                              </w:r>
                              <w:r>
                                <w:fldChar w:fldCharType="separate"/>
                              </w:r>
                              <w:r w:rsidR="00F926A9">
                                <w:rPr>
                                  <w:noProof/>
                                </w:rPr>
                                <w:t>1</w:t>
                              </w:r>
                              <w:r>
                                <w:rPr>
                                  <w:noProof/>
                                </w:rPr>
                                <w:fldChar w:fldCharType="end"/>
                              </w:r>
                              <w:r>
                                <w:t xml:space="preserve"> – Parts 3 to 6 Data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5BB621" id="Group 588" o:spid="_x0000_s1112" style="position:absolute;margin-left:-22.3pt;margin-top:57.15pt;width:564.3pt;height:230.95pt;z-index:251655168;mso-width-relative:margin;mso-height-relative:margin" coordorigin=",2846" coordsize="71666,29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">
                <v:group id="Group 583" o:spid="_x0000_s1113" style="position:absolute;top:4572;width:70650;height:27604" coordsize="70650,27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rect id="Rectangle 582" o:spid="_x0000_s1114" style="position:absolute;left:345;width:69787;height:27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" fillcolor="white [3212]" stroked="f" strokeweight="1pt"/>
                  <v:shape id="Text Box 871" o:spid="_x0000_s1115" type="#_x0000_t202" style="position:absolute;top:776;width:70650;height:26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tbl>
                          <w:tblPr>
                            <w:tblW w:w="1068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78"/>
                            <w:gridCol w:w="660"/>
                            <w:gridCol w:w="660"/>
                            <w:gridCol w:w="660"/>
                            <w:gridCol w:w="660"/>
                            <w:gridCol w:w="660"/>
                            <w:gridCol w:w="660"/>
                            <w:gridCol w:w="810"/>
                            <w:gridCol w:w="660"/>
                            <w:gridCol w:w="660"/>
                            <w:gridCol w:w="660"/>
                            <w:gridCol w:w="660"/>
                            <w:gridCol w:w="660"/>
                            <w:gridCol w:w="660"/>
                            <w:gridCol w:w="855"/>
                            <w:gridCol w:w="720"/>
                          </w:tblGrid>
                          <w:tr w:rsidR="00751213" w14:paraId="00395E21" w14:textId="77777777">
                            <w:trPr>
                              <w:trHeight w:val="340"/>
                            </w:trPr>
                            <w:tc>
                              <w:tcPr>
                                <w:tcW w:w="378" w:type="dxa"/>
                                <w:vMerge w:val="restart"/>
                                <w:tcBorders>
                                  <w:top w:val="single" w:sz="18" w:space="0" w:color="auto"/>
                                  <w:left w:val="single" w:sz="18" w:space="0" w:color="auto"/>
                                  <w:right w:val="single" w:sz="18" w:space="0" w:color="auto"/>
                                </w:tcBorders>
                                <w:shd w:val="pct15" w:color="auto" w:fill="FFFFFF"/>
                                <w:vAlign w:val="center"/>
                              </w:tcPr>
                              <w:p w14:paraId="1836444B" w14:textId="77777777" w:rsidR="00751213" w:rsidRPr="0051379A" w:rsidRDefault="00751213" w:rsidP="00EA706B">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 xml:space="preserve">P a </w:t>
                                </w:r>
                                <w:proofErr w:type="gramStart"/>
                                <w:r>
                                  <w:rPr>
                                    <w:rFonts w:ascii="Times New Roman" w:hAnsi="Times New Roman"/>
                                    <w:b/>
                                    <w:spacing w:val="0"/>
                                    <w:sz w:val="22"/>
                                    <w:szCs w:val="22"/>
                                  </w:rPr>
                                  <w:t>r  t</w:t>
                                </w:r>
                                <w:proofErr w:type="gramEnd"/>
                              </w:p>
                            </w:tc>
                            <w:tc>
                              <w:tcPr>
                                <w:tcW w:w="4770" w:type="dxa"/>
                                <w:gridSpan w:val="7"/>
                                <w:tcBorders>
                                  <w:top w:val="single" w:sz="18" w:space="0" w:color="auto"/>
                                  <w:left w:val="single" w:sz="18" w:space="0" w:color="auto"/>
                                  <w:bottom w:val="single" w:sz="18" w:space="0" w:color="auto"/>
                                  <w:right w:val="single" w:sz="18" w:space="0" w:color="auto"/>
                                </w:tcBorders>
                                <w:shd w:val="pct15" w:color="auto" w:fill="FFFFFF"/>
                                <w:vAlign w:val="center"/>
                              </w:tcPr>
                              <w:p w14:paraId="74E6BD72" w14:textId="77777777" w:rsidR="00751213" w:rsidRPr="00A67A42" w:rsidRDefault="00751213" w:rsidP="00A67A42">
                                <w:pPr>
                                  <w:pStyle w:val="Footer"/>
                                  <w:keepLines w:val="0"/>
                                  <w:tabs>
                                    <w:tab w:val="clear" w:pos="4320"/>
                                    <w:tab w:val="clear" w:pos="8640"/>
                                  </w:tabs>
                                  <w:jc w:val="center"/>
                                  <w:rPr>
                                    <w:rFonts w:ascii="Times New Roman" w:hAnsi="Times New Roman"/>
                                    <w:b/>
                                    <w:spacing w:val="0"/>
                                    <w:sz w:val="28"/>
                                    <w:szCs w:val="28"/>
                                    <w:vertAlign w:val="subscript"/>
                                  </w:rPr>
                                </w:pPr>
                                <w:r>
                                  <w:rPr>
                                    <w:rFonts w:ascii="Times New Roman" w:hAnsi="Times New Roman"/>
                                    <w:b/>
                                    <w:spacing w:val="0"/>
                                    <w:sz w:val="22"/>
                                    <w:szCs w:val="22"/>
                                  </w:rPr>
                                  <w:t>Counterc</w:t>
                                </w:r>
                                <w:r w:rsidRPr="00A67A42">
                                  <w:rPr>
                                    <w:rFonts w:ascii="Times New Roman" w:hAnsi="Times New Roman"/>
                                    <w:b/>
                                    <w:spacing w:val="0"/>
                                    <w:sz w:val="22"/>
                                    <w:szCs w:val="22"/>
                                  </w:rPr>
                                  <w:t>lockwise Torques</w:t>
                                </w:r>
                              </w:p>
                            </w:tc>
                            <w:tc>
                              <w:tcPr>
                                <w:tcW w:w="4815" w:type="dxa"/>
                                <w:gridSpan w:val="7"/>
                                <w:tcBorders>
                                  <w:top w:val="single" w:sz="18" w:space="0" w:color="auto"/>
                                  <w:left w:val="single" w:sz="18" w:space="0" w:color="auto"/>
                                  <w:bottom w:val="single" w:sz="18" w:space="0" w:color="auto"/>
                                  <w:right w:val="single" w:sz="18" w:space="0" w:color="auto"/>
                                </w:tcBorders>
                                <w:shd w:val="pct15" w:color="auto" w:fill="FFFFFF"/>
                                <w:vAlign w:val="center"/>
                              </w:tcPr>
                              <w:p w14:paraId="52FEB433" w14:textId="77777777" w:rsidR="00751213" w:rsidRPr="00A67A42" w:rsidRDefault="00751213" w:rsidP="00A67A42">
                                <w:pPr>
                                  <w:pStyle w:val="Footer"/>
                                  <w:keepLines w:val="0"/>
                                  <w:tabs>
                                    <w:tab w:val="clear" w:pos="4320"/>
                                    <w:tab w:val="clear" w:pos="8640"/>
                                  </w:tabs>
                                  <w:jc w:val="center"/>
                                  <w:rPr>
                                    <w:rFonts w:ascii="Times New Roman" w:hAnsi="Times New Roman"/>
                                    <w:b/>
                                    <w:spacing w:val="0"/>
                                    <w:sz w:val="22"/>
                                    <w:szCs w:val="22"/>
                                  </w:rPr>
                                </w:pPr>
                                <w:r w:rsidRPr="00A67A42">
                                  <w:rPr>
                                    <w:rFonts w:ascii="Times New Roman" w:hAnsi="Times New Roman"/>
                                    <w:b/>
                                    <w:spacing w:val="0"/>
                                    <w:sz w:val="22"/>
                                    <w:szCs w:val="22"/>
                                  </w:rPr>
                                  <w:t>Clockwise Torques</w:t>
                                </w:r>
                              </w:p>
                            </w:tc>
                            <w:tc>
                              <w:tcPr>
                                <w:tcW w:w="720" w:type="dxa"/>
                                <w:vMerge w:val="restart"/>
                                <w:tcBorders>
                                  <w:top w:val="single" w:sz="18" w:space="0" w:color="auto"/>
                                  <w:left w:val="single" w:sz="18" w:space="0" w:color="auto"/>
                                  <w:right w:val="single" w:sz="18" w:space="0" w:color="auto"/>
                                </w:tcBorders>
                                <w:shd w:val="pct15" w:color="auto" w:fill="FFFFFF"/>
                                <w:vAlign w:val="center"/>
                              </w:tcPr>
                              <w:p w14:paraId="1053F70D" w14:textId="77777777" w:rsidR="00751213" w:rsidRPr="00F63C4A" w:rsidRDefault="00751213" w:rsidP="00A6509C">
                                <w:pPr>
                                  <w:pStyle w:val="Footer"/>
                                  <w:keepLines w:val="0"/>
                                  <w:tabs>
                                    <w:tab w:val="clear" w:pos="4320"/>
                                    <w:tab w:val="clear" w:pos="8640"/>
                                  </w:tabs>
                                  <w:jc w:val="center"/>
                                  <w:rPr>
                                    <w:rFonts w:ascii="Times New Roman" w:hAnsi="Times New Roman"/>
                                    <w:b/>
                                    <w:spacing w:val="0"/>
                                  </w:rPr>
                                </w:pPr>
                                <w:r>
                                  <w:rPr>
                                    <w:rFonts w:ascii="Times New Roman" w:hAnsi="Times New Roman"/>
                                    <w:b/>
                                    <w:spacing w:val="0"/>
                                    <w:sz w:val="22"/>
                                    <w:szCs w:val="22"/>
                                  </w:rPr>
                                  <w:t xml:space="preserve"> </w:t>
                                </w:r>
                                <w:r w:rsidRPr="00F63C4A">
                                  <w:rPr>
                                    <w:rFonts w:ascii="Times New Roman" w:hAnsi="Times New Roman"/>
                                    <w:b/>
                                    <w:spacing w:val="0"/>
                                  </w:rPr>
                                  <w:t>% Diff.</w:t>
                                </w:r>
                              </w:p>
                            </w:tc>
                          </w:tr>
                          <w:tr w:rsidR="00751213" w14:paraId="5BA670BE" w14:textId="77777777">
                            <w:trPr>
                              <w:trHeight w:val="340"/>
                            </w:trPr>
                            <w:tc>
                              <w:tcPr>
                                <w:tcW w:w="378" w:type="dxa"/>
                                <w:vMerge/>
                                <w:tcBorders>
                                  <w:left w:val="single" w:sz="18" w:space="0" w:color="auto"/>
                                  <w:right w:val="single" w:sz="18" w:space="0" w:color="auto"/>
                                </w:tcBorders>
                                <w:shd w:val="pct15" w:color="auto" w:fill="FFFFFF"/>
                                <w:vAlign w:val="center"/>
                              </w:tcPr>
                              <w:p w14:paraId="33DCD881" w14:textId="77777777" w:rsidR="00751213" w:rsidRDefault="00751213" w:rsidP="00EA706B">
                                <w:pPr>
                                  <w:pStyle w:val="Footer"/>
                                  <w:keepLines w:val="0"/>
                                  <w:tabs>
                                    <w:tab w:val="clear" w:pos="4320"/>
                                    <w:tab w:val="clear" w:pos="8640"/>
                                  </w:tabs>
                                  <w:jc w:val="center"/>
                                  <w:rPr>
                                    <w:rFonts w:ascii="Times New Roman" w:hAnsi="Times New Roman"/>
                                    <w:b/>
                                    <w:spacing w:val="0"/>
                                    <w:sz w:val="22"/>
                                    <w:szCs w:val="22"/>
                                  </w:rPr>
                                </w:pPr>
                              </w:p>
                            </w:tc>
                            <w:tc>
                              <w:tcPr>
                                <w:tcW w:w="1980" w:type="dxa"/>
                                <w:gridSpan w:val="3"/>
                                <w:tcBorders>
                                  <w:top w:val="single" w:sz="18" w:space="0" w:color="auto"/>
                                  <w:left w:val="single" w:sz="18" w:space="0" w:color="auto"/>
                                  <w:bottom w:val="single" w:sz="18" w:space="0" w:color="auto"/>
                                  <w:right w:val="single" w:sz="6" w:space="0" w:color="auto"/>
                                </w:tcBorders>
                                <w:shd w:val="pct15" w:color="auto" w:fill="FFFFFF"/>
                                <w:vAlign w:val="center"/>
                              </w:tcPr>
                              <w:p w14:paraId="3A6A8F67" w14:textId="77777777" w:rsidR="00751213" w:rsidRPr="00F63C4A" w:rsidRDefault="00751213" w:rsidP="00F63C4A">
                                <w:pPr>
                                  <w:pStyle w:val="Footer"/>
                                  <w:keepLines w:val="0"/>
                                  <w:tabs>
                                    <w:tab w:val="clear" w:pos="4320"/>
                                    <w:tab w:val="clear" w:pos="8640"/>
                                  </w:tabs>
                                  <w:jc w:val="center"/>
                                  <w:rPr>
                                    <w:rFonts w:ascii="Times New Roman" w:hAnsi="Times New Roman"/>
                                    <w:b/>
                                    <w:spacing w:val="0"/>
                                  </w:rPr>
                                </w:pPr>
                                <w:r w:rsidRPr="00F63C4A">
                                  <w:rPr>
                                    <w:rFonts w:ascii="Times New Roman" w:hAnsi="Times New Roman"/>
                                    <w:b/>
                                    <w:spacing w:val="0"/>
                                  </w:rPr>
                                  <w:t>1</w:t>
                                </w:r>
                                <w:r w:rsidRPr="00F63C4A">
                                  <w:rPr>
                                    <w:rFonts w:ascii="Times New Roman" w:hAnsi="Times New Roman"/>
                                    <w:b/>
                                    <w:spacing w:val="0"/>
                                    <w:vertAlign w:val="superscript"/>
                                  </w:rPr>
                                  <w:t>st</w:t>
                                </w:r>
                                <w:r w:rsidRPr="00F63C4A">
                                  <w:rPr>
                                    <w:rFonts w:ascii="Times New Roman" w:hAnsi="Times New Roman"/>
                                    <w:b/>
                                    <w:spacing w:val="0"/>
                                  </w:rPr>
                                  <w:t xml:space="preserve"> Torque</w:t>
                                </w:r>
                              </w:p>
                            </w:tc>
                            <w:tc>
                              <w:tcPr>
                                <w:tcW w:w="1980" w:type="dxa"/>
                                <w:gridSpan w:val="3"/>
                                <w:tcBorders>
                                  <w:top w:val="single" w:sz="18" w:space="0" w:color="auto"/>
                                  <w:left w:val="single" w:sz="6" w:space="0" w:color="auto"/>
                                  <w:bottom w:val="single" w:sz="18" w:space="0" w:color="auto"/>
                                  <w:right w:val="single" w:sz="18" w:space="0" w:color="auto"/>
                                </w:tcBorders>
                                <w:shd w:val="pct15" w:color="auto" w:fill="FFFFFF"/>
                                <w:vAlign w:val="center"/>
                              </w:tcPr>
                              <w:p w14:paraId="250C2FAC" w14:textId="77777777" w:rsidR="00751213" w:rsidRPr="00F63C4A" w:rsidRDefault="00751213" w:rsidP="00F63C4A">
                                <w:pPr>
                                  <w:pStyle w:val="Footer"/>
                                  <w:keepLines w:val="0"/>
                                  <w:tabs>
                                    <w:tab w:val="clear" w:pos="4320"/>
                                    <w:tab w:val="clear" w:pos="8640"/>
                                  </w:tabs>
                                  <w:jc w:val="center"/>
                                  <w:rPr>
                                    <w:rFonts w:ascii="Times New Roman" w:hAnsi="Times New Roman"/>
                                    <w:b/>
                                    <w:spacing w:val="0"/>
                                  </w:rPr>
                                </w:pPr>
                                <w:r w:rsidRPr="00F63C4A">
                                  <w:rPr>
                                    <w:rFonts w:ascii="Times New Roman" w:hAnsi="Times New Roman"/>
                                    <w:b/>
                                    <w:spacing w:val="0"/>
                                  </w:rPr>
                                  <w:t>2</w:t>
                                </w:r>
                                <w:r w:rsidRPr="00F63C4A">
                                  <w:rPr>
                                    <w:rFonts w:ascii="Times New Roman" w:hAnsi="Times New Roman"/>
                                    <w:b/>
                                    <w:spacing w:val="0"/>
                                    <w:vertAlign w:val="superscript"/>
                                  </w:rPr>
                                  <w:t>nd</w:t>
                                </w:r>
                                <w:r w:rsidRPr="00F63C4A">
                                  <w:rPr>
                                    <w:rFonts w:ascii="Times New Roman" w:hAnsi="Times New Roman"/>
                                    <w:b/>
                                    <w:spacing w:val="0"/>
                                  </w:rPr>
                                  <w:t xml:space="preserve"> Torque</w:t>
                                </w:r>
                              </w:p>
                            </w:tc>
                            <w:tc>
                              <w:tcPr>
                                <w:tcW w:w="810" w:type="dxa"/>
                                <w:vMerge w:val="restart"/>
                                <w:tcBorders>
                                  <w:top w:val="single" w:sz="18" w:space="0" w:color="auto"/>
                                  <w:left w:val="single" w:sz="18" w:space="0" w:color="auto"/>
                                  <w:bottom w:val="single" w:sz="18" w:space="0" w:color="auto"/>
                                  <w:right w:val="single" w:sz="18" w:space="0" w:color="auto"/>
                                </w:tcBorders>
                                <w:shd w:val="pct15" w:color="auto" w:fill="FFFFFF"/>
                                <w:vAlign w:val="center"/>
                              </w:tcPr>
                              <w:p w14:paraId="5F8D9760" w14:textId="77777777" w:rsidR="00751213" w:rsidRPr="007C7AAB" w:rsidRDefault="00751213" w:rsidP="00F63C4A">
                                <w:pPr>
                                  <w:pStyle w:val="Footer"/>
                                  <w:keepLines w:val="0"/>
                                  <w:tabs>
                                    <w:tab w:val="clear" w:pos="4320"/>
                                    <w:tab w:val="clear" w:pos="8640"/>
                                  </w:tabs>
                                  <w:jc w:val="center"/>
                                  <w:rPr>
                                    <w:rFonts w:ascii="Times New Roman" w:hAnsi="Times New Roman"/>
                                    <w:b/>
                                    <w:spacing w:val="0"/>
                                    <w:sz w:val="18"/>
                                    <w:szCs w:val="18"/>
                                    <w:vertAlign w:val="subscript"/>
                                  </w:rPr>
                                </w:pPr>
                                <w:r w:rsidRPr="007C7AAB">
                                  <w:rPr>
                                    <w:rFonts w:ascii="Times New Roman" w:hAnsi="Times New Roman"/>
                                    <w:b/>
                                    <w:spacing w:val="0"/>
                                    <w:sz w:val="18"/>
                                    <w:szCs w:val="18"/>
                                  </w:rPr>
                                  <w:t>Total Torque</w:t>
                                </w:r>
                              </w:p>
                            </w:tc>
                            <w:tc>
                              <w:tcPr>
                                <w:tcW w:w="1980" w:type="dxa"/>
                                <w:gridSpan w:val="3"/>
                                <w:tcBorders>
                                  <w:top w:val="single" w:sz="18" w:space="0" w:color="auto"/>
                                  <w:left w:val="single" w:sz="18" w:space="0" w:color="auto"/>
                                  <w:bottom w:val="single" w:sz="18" w:space="0" w:color="auto"/>
                                  <w:right w:val="single" w:sz="6" w:space="0" w:color="auto"/>
                                </w:tcBorders>
                                <w:shd w:val="pct15" w:color="auto" w:fill="FFFFFF"/>
                                <w:vAlign w:val="center"/>
                              </w:tcPr>
                              <w:p w14:paraId="55F51910" w14:textId="77777777" w:rsidR="00751213" w:rsidRPr="00F63C4A" w:rsidRDefault="00751213" w:rsidP="0075411D">
                                <w:pPr>
                                  <w:pStyle w:val="Footer"/>
                                  <w:keepLines w:val="0"/>
                                  <w:tabs>
                                    <w:tab w:val="clear" w:pos="4320"/>
                                    <w:tab w:val="clear" w:pos="8640"/>
                                  </w:tabs>
                                  <w:jc w:val="center"/>
                                  <w:rPr>
                                    <w:rFonts w:ascii="Times New Roman" w:hAnsi="Times New Roman"/>
                                    <w:b/>
                                    <w:spacing w:val="0"/>
                                  </w:rPr>
                                </w:pPr>
                                <w:r w:rsidRPr="00F63C4A">
                                  <w:rPr>
                                    <w:rFonts w:ascii="Times New Roman" w:hAnsi="Times New Roman"/>
                                    <w:b/>
                                    <w:spacing w:val="0"/>
                                  </w:rPr>
                                  <w:t>1</w:t>
                                </w:r>
                                <w:r w:rsidRPr="00F63C4A">
                                  <w:rPr>
                                    <w:rFonts w:ascii="Times New Roman" w:hAnsi="Times New Roman"/>
                                    <w:b/>
                                    <w:spacing w:val="0"/>
                                    <w:vertAlign w:val="superscript"/>
                                  </w:rPr>
                                  <w:t>st</w:t>
                                </w:r>
                                <w:r w:rsidRPr="00F63C4A">
                                  <w:rPr>
                                    <w:rFonts w:ascii="Times New Roman" w:hAnsi="Times New Roman"/>
                                    <w:b/>
                                    <w:spacing w:val="0"/>
                                  </w:rPr>
                                  <w:t xml:space="preserve"> Torque</w:t>
                                </w:r>
                              </w:p>
                            </w:tc>
                            <w:tc>
                              <w:tcPr>
                                <w:tcW w:w="1980" w:type="dxa"/>
                                <w:gridSpan w:val="3"/>
                                <w:tcBorders>
                                  <w:top w:val="single" w:sz="18" w:space="0" w:color="auto"/>
                                  <w:left w:val="single" w:sz="6" w:space="0" w:color="auto"/>
                                  <w:bottom w:val="single" w:sz="18" w:space="0" w:color="auto"/>
                                  <w:right w:val="single" w:sz="18" w:space="0" w:color="auto"/>
                                </w:tcBorders>
                                <w:shd w:val="pct15" w:color="auto" w:fill="FFFFFF"/>
                                <w:vAlign w:val="center"/>
                              </w:tcPr>
                              <w:p w14:paraId="36CF56D3" w14:textId="77777777" w:rsidR="00751213" w:rsidRPr="00F63C4A" w:rsidRDefault="00751213" w:rsidP="0075411D">
                                <w:pPr>
                                  <w:pStyle w:val="Footer"/>
                                  <w:keepLines w:val="0"/>
                                  <w:tabs>
                                    <w:tab w:val="clear" w:pos="4320"/>
                                    <w:tab w:val="clear" w:pos="8640"/>
                                  </w:tabs>
                                  <w:jc w:val="center"/>
                                  <w:rPr>
                                    <w:rFonts w:ascii="Times New Roman" w:hAnsi="Times New Roman"/>
                                    <w:b/>
                                    <w:spacing w:val="0"/>
                                  </w:rPr>
                                </w:pPr>
                                <w:r w:rsidRPr="00F63C4A">
                                  <w:rPr>
                                    <w:rFonts w:ascii="Times New Roman" w:hAnsi="Times New Roman"/>
                                    <w:b/>
                                    <w:spacing w:val="0"/>
                                  </w:rPr>
                                  <w:t>2</w:t>
                                </w:r>
                                <w:r w:rsidRPr="00F63C4A">
                                  <w:rPr>
                                    <w:rFonts w:ascii="Times New Roman" w:hAnsi="Times New Roman"/>
                                    <w:b/>
                                    <w:spacing w:val="0"/>
                                    <w:vertAlign w:val="superscript"/>
                                  </w:rPr>
                                  <w:t>nd</w:t>
                                </w:r>
                                <w:r w:rsidRPr="00F63C4A">
                                  <w:rPr>
                                    <w:rFonts w:ascii="Times New Roman" w:hAnsi="Times New Roman"/>
                                    <w:b/>
                                    <w:spacing w:val="0"/>
                                  </w:rPr>
                                  <w:t xml:space="preserve"> Torque</w:t>
                                </w:r>
                              </w:p>
                            </w:tc>
                            <w:tc>
                              <w:tcPr>
                                <w:tcW w:w="855" w:type="dxa"/>
                                <w:vMerge w:val="restart"/>
                                <w:tcBorders>
                                  <w:top w:val="single" w:sz="18" w:space="0" w:color="auto"/>
                                  <w:left w:val="single" w:sz="18" w:space="0" w:color="auto"/>
                                  <w:bottom w:val="single" w:sz="18" w:space="0" w:color="auto"/>
                                  <w:right w:val="single" w:sz="18" w:space="0" w:color="auto"/>
                                </w:tcBorders>
                                <w:shd w:val="pct15" w:color="auto" w:fill="FFFFFF"/>
                                <w:vAlign w:val="center"/>
                              </w:tcPr>
                              <w:p w14:paraId="4B42B897" w14:textId="77777777" w:rsidR="00751213" w:rsidRPr="007C7AAB" w:rsidRDefault="00751213" w:rsidP="0075411D">
                                <w:pPr>
                                  <w:pStyle w:val="Footer"/>
                                  <w:keepLines w:val="0"/>
                                  <w:tabs>
                                    <w:tab w:val="clear" w:pos="4320"/>
                                    <w:tab w:val="clear" w:pos="8640"/>
                                  </w:tabs>
                                  <w:jc w:val="center"/>
                                  <w:rPr>
                                    <w:rFonts w:ascii="Times New Roman" w:hAnsi="Times New Roman"/>
                                    <w:b/>
                                    <w:spacing w:val="0"/>
                                    <w:sz w:val="18"/>
                                    <w:szCs w:val="18"/>
                                    <w:vertAlign w:val="subscript"/>
                                  </w:rPr>
                                </w:pPr>
                                <w:r w:rsidRPr="007C7AAB">
                                  <w:rPr>
                                    <w:rFonts w:ascii="Times New Roman" w:hAnsi="Times New Roman"/>
                                    <w:b/>
                                    <w:spacing w:val="0"/>
                                    <w:sz w:val="18"/>
                                    <w:szCs w:val="18"/>
                                  </w:rPr>
                                  <w:t>Total Torque</w:t>
                                </w:r>
                              </w:p>
                            </w:tc>
                            <w:tc>
                              <w:tcPr>
                                <w:tcW w:w="720" w:type="dxa"/>
                                <w:vMerge/>
                                <w:tcBorders>
                                  <w:left w:val="single" w:sz="18" w:space="0" w:color="auto"/>
                                  <w:right w:val="single" w:sz="18" w:space="0" w:color="auto"/>
                                </w:tcBorders>
                                <w:shd w:val="pct15" w:color="auto" w:fill="FFFFFF"/>
                                <w:vAlign w:val="center"/>
                              </w:tcPr>
                              <w:p w14:paraId="59B04DD3" w14:textId="77777777" w:rsidR="00751213" w:rsidRPr="00B905E5" w:rsidRDefault="00751213" w:rsidP="00F63C4A">
                                <w:pPr>
                                  <w:pStyle w:val="Footer"/>
                                  <w:keepLines w:val="0"/>
                                  <w:tabs>
                                    <w:tab w:val="clear" w:pos="4320"/>
                                    <w:tab w:val="clear" w:pos="8640"/>
                                  </w:tabs>
                                  <w:jc w:val="center"/>
                                  <w:rPr>
                                    <w:rFonts w:ascii="Times New Roman" w:hAnsi="Times New Roman"/>
                                    <w:b/>
                                    <w:spacing w:val="0"/>
                                    <w:sz w:val="22"/>
                                    <w:szCs w:val="22"/>
                                  </w:rPr>
                                </w:pPr>
                              </w:p>
                            </w:tc>
                          </w:tr>
                          <w:tr w:rsidR="00751213" w14:paraId="1BF87D39" w14:textId="77777777">
                            <w:trPr>
                              <w:trHeight w:val="340"/>
                            </w:trPr>
                            <w:tc>
                              <w:tcPr>
                                <w:tcW w:w="378" w:type="dxa"/>
                                <w:vMerge/>
                                <w:tcBorders>
                                  <w:left w:val="single" w:sz="18" w:space="0" w:color="auto"/>
                                  <w:bottom w:val="single" w:sz="18" w:space="0" w:color="auto"/>
                                  <w:right w:val="single" w:sz="18" w:space="0" w:color="auto"/>
                                </w:tcBorders>
                                <w:shd w:val="pct15" w:color="auto" w:fill="FFFFFF"/>
                                <w:vAlign w:val="center"/>
                              </w:tcPr>
                              <w:p w14:paraId="1B4001BE" w14:textId="77777777" w:rsidR="00751213" w:rsidRDefault="00751213" w:rsidP="00EA706B">
                                <w:pPr>
                                  <w:pStyle w:val="Footer"/>
                                  <w:keepLines w:val="0"/>
                                  <w:tabs>
                                    <w:tab w:val="clear" w:pos="4320"/>
                                    <w:tab w:val="clear" w:pos="8640"/>
                                  </w:tabs>
                                  <w:jc w:val="center"/>
                                  <w:rPr>
                                    <w:rFonts w:ascii="Times New Roman" w:hAnsi="Times New Roman"/>
                                    <w:b/>
                                    <w:spacing w:val="0"/>
                                    <w:sz w:val="22"/>
                                    <w:szCs w:val="22"/>
                                  </w:rPr>
                                </w:pPr>
                              </w:p>
                            </w:tc>
                            <w:tc>
                              <w:tcPr>
                                <w:tcW w:w="660" w:type="dxa"/>
                                <w:tcBorders>
                                  <w:top w:val="single" w:sz="18" w:space="0" w:color="auto"/>
                                  <w:left w:val="single" w:sz="18" w:space="0" w:color="auto"/>
                                  <w:bottom w:val="single" w:sz="18" w:space="0" w:color="auto"/>
                                  <w:right w:val="single" w:sz="6" w:space="0" w:color="auto"/>
                                </w:tcBorders>
                                <w:shd w:val="pct15" w:color="auto" w:fill="FFFFFF"/>
                                <w:vAlign w:val="center"/>
                              </w:tcPr>
                              <w:p w14:paraId="018F8BE7" w14:textId="77777777" w:rsidR="00751213" w:rsidRDefault="00751213" w:rsidP="007C7AAB">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F</w:t>
                                </w:r>
                              </w:p>
                            </w:tc>
                            <w:tc>
                              <w:tcPr>
                                <w:tcW w:w="660" w:type="dxa"/>
                                <w:tcBorders>
                                  <w:top w:val="single" w:sz="18" w:space="0" w:color="auto"/>
                                  <w:left w:val="single" w:sz="6" w:space="0" w:color="auto"/>
                                  <w:bottom w:val="single" w:sz="18" w:space="0" w:color="auto"/>
                                  <w:right w:val="single" w:sz="6" w:space="0" w:color="auto"/>
                                </w:tcBorders>
                                <w:shd w:val="pct15" w:color="auto" w:fill="FFFFFF"/>
                                <w:vAlign w:val="center"/>
                              </w:tcPr>
                              <w:p w14:paraId="7AF6C108" w14:textId="77777777" w:rsidR="00751213" w:rsidRDefault="00751213" w:rsidP="007C7AAB">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r</w:t>
                                </w:r>
                              </w:p>
                            </w:tc>
                            <w:tc>
                              <w:tcPr>
                                <w:tcW w:w="660" w:type="dxa"/>
                                <w:tcBorders>
                                  <w:top w:val="single" w:sz="18" w:space="0" w:color="auto"/>
                                  <w:left w:val="single" w:sz="6" w:space="0" w:color="auto"/>
                                  <w:bottom w:val="single" w:sz="18" w:space="0" w:color="auto"/>
                                  <w:right w:val="single" w:sz="6" w:space="0" w:color="auto"/>
                                </w:tcBorders>
                                <w:shd w:val="pct15" w:color="auto" w:fill="FFFFFF"/>
                                <w:vAlign w:val="center"/>
                              </w:tcPr>
                              <w:p w14:paraId="67583EE0" w14:textId="77777777" w:rsidR="00751213" w:rsidRDefault="00751213" w:rsidP="007C7AAB">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τ</w:t>
                                </w:r>
                              </w:p>
                            </w:tc>
                            <w:tc>
                              <w:tcPr>
                                <w:tcW w:w="660" w:type="dxa"/>
                                <w:tcBorders>
                                  <w:top w:val="single" w:sz="18" w:space="0" w:color="auto"/>
                                  <w:left w:val="single" w:sz="18" w:space="0" w:color="auto"/>
                                  <w:bottom w:val="single" w:sz="18" w:space="0" w:color="auto"/>
                                  <w:right w:val="single" w:sz="6" w:space="0" w:color="auto"/>
                                </w:tcBorders>
                                <w:shd w:val="pct15" w:color="auto" w:fill="FFFFFF"/>
                                <w:vAlign w:val="center"/>
                              </w:tcPr>
                              <w:p w14:paraId="3F70FD34" w14:textId="77777777" w:rsidR="00751213" w:rsidRDefault="00751213" w:rsidP="0075411D">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F</w:t>
                                </w:r>
                              </w:p>
                            </w:tc>
                            <w:tc>
                              <w:tcPr>
                                <w:tcW w:w="660" w:type="dxa"/>
                                <w:tcBorders>
                                  <w:top w:val="single" w:sz="18" w:space="0" w:color="auto"/>
                                  <w:left w:val="single" w:sz="6" w:space="0" w:color="auto"/>
                                  <w:bottom w:val="single" w:sz="18" w:space="0" w:color="auto"/>
                                  <w:right w:val="single" w:sz="6" w:space="0" w:color="auto"/>
                                </w:tcBorders>
                                <w:shd w:val="pct15" w:color="auto" w:fill="FFFFFF"/>
                                <w:vAlign w:val="center"/>
                              </w:tcPr>
                              <w:p w14:paraId="6CAE87F5" w14:textId="77777777" w:rsidR="00751213" w:rsidRDefault="00751213" w:rsidP="0075411D">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r</w:t>
                                </w:r>
                              </w:p>
                            </w:tc>
                            <w:tc>
                              <w:tcPr>
                                <w:tcW w:w="660" w:type="dxa"/>
                                <w:tcBorders>
                                  <w:top w:val="single" w:sz="18" w:space="0" w:color="auto"/>
                                  <w:left w:val="single" w:sz="6" w:space="0" w:color="auto"/>
                                  <w:bottom w:val="single" w:sz="18" w:space="0" w:color="auto"/>
                                  <w:right w:val="single" w:sz="18" w:space="0" w:color="auto"/>
                                </w:tcBorders>
                                <w:shd w:val="pct15" w:color="auto" w:fill="FFFFFF"/>
                                <w:vAlign w:val="center"/>
                              </w:tcPr>
                              <w:p w14:paraId="7EA2BA8F" w14:textId="77777777" w:rsidR="00751213" w:rsidRDefault="00751213" w:rsidP="0075411D">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τ</w:t>
                                </w:r>
                              </w:p>
                            </w:tc>
                            <w:tc>
                              <w:tcPr>
                                <w:tcW w:w="810" w:type="dxa"/>
                                <w:vMerge/>
                                <w:tcBorders>
                                  <w:top w:val="nil"/>
                                  <w:left w:val="single" w:sz="18" w:space="0" w:color="auto"/>
                                  <w:bottom w:val="single" w:sz="18" w:space="0" w:color="auto"/>
                                  <w:right w:val="single" w:sz="18" w:space="0" w:color="auto"/>
                                </w:tcBorders>
                                <w:shd w:val="pct15" w:color="auto" w:fill="FFFFFF"/>
                              </w:tcPr>
                              <w:p w14:paraId="43DC0A31" w14:textId="77777777" w:rsidR="00751213" w:rsidRPr="0051379A" w:rsidRDefault="00751213" w:rsidP="00EA706B">
                                <w:pPr>
                                  <w:pStyle w:val="Footer"/>
                                  <w:keepLines w:val="0"/>
                                  <w:tabs>
                                    <w:tab w:val="clear" w:pos="4320"/>
                                    <w:tab w:val="clear" w:pos="8640"/>
                                  </w:tabs>
                                  <w:jc w:val="center"/>
                                  <w:rPr>
                                    <w:rFonts w:ascii="Times New Roman" w:hAnsi="Times New Roman"/>
                                    <w:b/>
                                    <w:spacing w:val="0"/>
                                    <w:sz w:val="22"/>
                                    <w:szCs w:val="22"/>
                                    <w:vertAlign w:val="subscript"/>
                                  </w:rPr>
                                </w:pPr>
                              </w:p>
                            </w:tc>
                            <w:tc>
                              <w:tcPr>
                                <w:tcW w:w="660" w:type="dxa"/>
                                <w:tcBorders>
                                  <w:top w:val="single" w:sz="18" w:space="0" w:color="auto"/>
                                  <w:left w:val="single" w:sz="18" w:space="0" w:color="auto"/>
                                  <w:bottom w:val="single" w:sz="18" w:space="0" w:color="auto"/>
                                  <w:right w:val="single" w:sz="6" w:space="0" w:color="auto"/>
                                </w:tcBorders>
                                <w:shd w:val="pct15" w:color="auto" w:fill="FFFFFF"/>
                                <w:vAlign w:val="center"/>
                              </w:tcPr>
                              <w:p w14:paraId="6B7FD895" w14:textId="77777777" w:rsidR="00751213" w:rsidRDefault="00751213" w:rsidP="0075411D">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F</w:t>
                                </w:r>
                              </w:p>
                            </w:tc>
                            <w:tc>
                              <w:tcPr>
                                <w:tcW w:w="660" w:type="dxa"/>
                                <w:tcBorders>
                                  <w:top w:val="single" w:sz="18" w:space="0" w:color="auto"/>
                                  <w:left w:val="single" w:sz="6" w:space="0" w:color="auto"/>
                                  <w:bottom w:val="single" w:sz="18" w:space="0" w:color="auto"/>
                                  <w:right w:val="single" w:sz="6" w:space="0" w:color="auto"/>
                                </w:tcBorders>
                                <w:shd w:val="pct15" w:color="auto" w:fill="FFFFFF"/>
                                <w:vAlign w:val="center"/>
                              </w:tcPr>
                              <w:p w14:paraId="22A4C3B7" w14:textId="77777777" w:rsidR="00751213" w:rsidRDefault="00751213" w:rsidP="0075411D">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r</w:t>
                                </w:r>
                              </w:p>
                            </w:tc>
                            <w:tc>
                              <w:tcPr>
                                <w:tcW w:w="660" w:type="dxa"/>
                                <w:tcBorders>
                                  <w:top w:val="single" w:sz="18" w:space="0" w:color="auto"/>
                                  <w:left w:val="single" w:sz="6" w:space="0" w:color="auto"/>
                                  <w:bottom w:val="single" w:sz="18" w:space="0" w:color="auto"/>
                                  <w:right w:val="single" w:sz="6" w:space="0" w:color="auto"/>
                                </w:tcBorders>
                                <w:shd w:val="pct15" w:color="auto" w:fill="FFFFFF"/>
                                <w:vAlign w:val="center"/>
                              </w:tcPr>
                              <w:p w14:paraId="25F5196D" w14:textId="77777777" w:rsidR="00751213" w:rsidRDefault="00751213" w:rsidP="0075411D">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τ</w:t>
                                </w:r>
                              </w:p>
                            </w:tc>
                            <w:tc>
                              <w:tcPr>
                                <w:tcW w:w="660" w:type="dxa"/>
                                <w:tcBorders>
                                  <w:top w:val="single" w:sz="18" w:space="0" w:color="auto"/>
                                  <w:left w:val="single" w:sz="18" w:space="0" w:color="auto"/>
                                  <w:bottom w:val="single" w:sz="18" w:space="0" w:color="auto"/>
                                  <w:right w:val="single" w:sz="6" w:space="0" w:color="auto"/>
                                </w:tcBorders>
                                <w:shd w:val="pct15" w:color="auto" w:fill="FFFFFF"/>
                                <w:vAlign w:val="center"/>
                              </w:tcPr>
                              <w:p w14:paraId="46DD2B30" w14:textId="77777777" w:rsidR="00751213" w:rsidRDefault="00751213" w:rsidP="0075411D">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F</w:t>
                                </w:r>
                              </w:p>
                            </w:tc>
                            <w:tc>
                              <w:tcPr>
                                <w:tcW w:w="660" w:type="dxa"/>
                                <w:tcBorders>
                                  <w:top w:val="single" w:sz="18" w:space="0" w:color="auto"/>
                                  <w:left w:val="single" w:sz="6" w:space="0" w:color="auto"/>
                                  <w:bottom w:val="single" w:sz="18" w:space="0" w:color="auto"/>
                                  <w:right w:val="single" w:sz="6" w:space="0" w:color="auto"/>
                                </w:tcBorders>
                                <w:shd w:val="pct15" w:color="auto" w:fill="FFFFFF"/>
                                <w:vAlign w:val="center"/>
                              </w:tcPr>
                              <w:p w14:paraId="2DCE99F2" w14:textId="77777777" w:rsidR="00751213" w:rsidRDefault="00751213" w:rsidP="0075411D">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r</w:t>
                                </w:r>
                              </w:p>
                            </w:tc>
                            <w:tc>
                              <w:tcPr>
                                <w:tcW w:w="660" w:type="dxa"/>
                                <w:tcBorders>
                                  <w:top w:val="single" w:sz="18" w:space="0" w:color="auto"/>
                                  <w:left w:val="single" w:sz="6" w:space="0" w:color="auto"/>
                                  <w:bottom w:val="single" w:sz="18" w:space="0" w:color="auto"/>
                                  <w:right w:val="single" w:sz="18" w:space="0" w:color="auto"/>
                                </w:tcBorders>
                                <w:shd w:val="pct15" w:color="auto" w:fill="FFFFFF"/>
                                <w:vAlign w:val="center"/>
                              </w:tcPr>
                              <w:p w14:paraId="69F493A8" w14:textId="77777777" w:rsidR="00751213" w:rsidRDefault="00751213" w:rsidP="0075411D">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τ</w:t>
                                </w:r>
                              </w:p>
                            </w:tc>
                            <w:tc>
                              <w:tcPr>
                                <w:tcW w:w="855" w:type="dxa"/>
                                <w:vMerge/>
                                <w:tcBorders>
                                  <w:top w:val="nil"/>
                                  <w:left w:val="single" w:sz="18" w:space="0" w:color="auto"/>
                                  <w:bottom w:val="single" w:sz="18" w:space="0" w:color="auto"/>
                                  <w:right w:val="single" w:sz="18" w:space="0" w:color="auto"/>
                                </w:tcBorders>
                                <w:shd w:val="pct15" w:color="auto" w:fill="FFFFFF"/>
                                <w:vAlign w:val="center"/>
                              </w:tcPr>
                              <w:p w14:paraId="66D17D74" w14:textId="77777777" w:rsidR="00751213" w:rsidRPr="00B905E5" w:rsidRDefault="00751213" w:rsidP="00A6509C">
                                <w:pPr>
                                  <w:pStyle w:val="Footer"/>
                                  <w:keepLines w:val="0"/>
                                  <w:tabs>
                                    <w:tab w:val="clear" w:pos="4320"/>
                                    <w:tab w:val="clear" w:pos="8640"/>
                                  </w:tabs>
                                  <w:jc w:val="center"/>
                                  <w:rPr>
                                    <w:rFonts w:ascii="Times New Roman" w:hAnsi="Times New Roman"/>
                                    <w:b/>
                                    <w:spacing w:val="0"/>
                                    <w:sz w:val="22"/>
                                    <w:szCs w:val="22"/>
                                  </w:rPr>
                                </w:pPr>
                              </w:p>
                            </w:tc>
                            <w:tc>
                              <w:tcPr>
                                <w:tcW w:w="720" w:type="dxa"/>
                                <w:vMerge/>
                                <w:tcBorders>
                                  <w:left w:val="single" w:sz="18" w:space="0" w:color="auto"/>
                                  <w:bottom w:val="single" w:sz="18" w:space="0" w:color="auto"/>
                                  <w:right w:val="single" w:sz="18" w:space="0" w:color="auto"/>
                                </w:tcBorders>
                                <w:shd w:val="pct15" w:color="auto" w:fill="FFFFFF"/>
                                <w:vAlign w:val="center"/>
                              </w:tcPr>
                              <w:p w14:paraId="0DC6BACA" w14:textId="77777777" w:rsidR="00751213" w:rsidRPr="00B905E5" w:rsidRDefault="00751213" w:rsidP="00A6509C">
                                <w:pPr>
                                  <w:pStyle w:val="Footer"/>
                                  <w:keepLines w:val="0"/>
                                  <w:tabs>
                                    <w:tab w:val="clear" w:pos="4320"/>
                                    <w:tab w:val="clear" w:pos="8640"/>
                                  </w:tabs>
                                  <w:jc w:val="center"/>
                                  <w:rPr>
                                    <w:rFonts w:ascii="Times New Roman" w:hAnsi="Times New Roman"/>
                                    <w:b/>
                                    <w:spacing w:val="0"/>
                                    <w:sz w:val="22"/>
                                    <w:szCs w:val="22"/>
                                  </w:rPr>
                                </w:pPr>
                              </w:p>
                            </w:tc>
                          </w:tr>
                          <w:tr w:rsidR="00751213" w14:paraId="1DA36E33" w14:textId="77777777">
                            <w:trPr>
                              <w:trHeight w:val="520"/>
                            </w:trPr>
                            <w:tc>
                              <w:tcPr>
                                <w:tcW w:w="378" w:type="dxa"/>
                                <w:tcBorders>
                                  <w:top w:val="single" w:sz="18" w:space="0" w:color="auto"/>
                                  <w:bottom w:val="single" w:sz="6" w:space="0" w:color="auto"/>
                                  <w:right w:val="single" w:sz="18" w:space="0" w:color="auto"/>
                                </w:tcBorders>
                                <w:vAlign w:val="center"/>
                              </w:tcPr>
                              <w:p w14:paraId="26E8C322" w14:textId="77777777" w:rsidR="00751213" w:rsidRPr="006E7153" w:rsidRDefault="00751213" w:rsidP="00861D9B">
                                <w:pPr>
                                  <w:pStyle w:val="Footer"/>
                                  <w:keepLines w:val="0"/>
                                  <w:tabs>
                                    <w:tab w:val="clear" w:pos="4320"/>
                                    <w:tab w:val="clear" w:pos="8640"/>
                                  </w:tabs>
                                  <w:jc w:val="center"/>
                                  <w:rPr>
                                    <w:rFonts w:ascii="Arrus BT" w:hAnsi="Arrus BT"/>
                                    <w:b/>
                                    <w:spacing w:val="0"/>
                                    <w:sz w:val="18"/>
                                    <w:szCs w:val="18"/>
                                  </w:rPr>
                                </w:pPr>
                                <w:r>
                                  <w:rPr>
                                    <w:rFonts w:ascii="Arrus BT" w:hAnsi="Arrus BT"/>
                                    <w:b/>
                                    <w:spacing w:val="0"/>
                                    <w:sz w:val="18"/>
                                    <w:szCs w:val="18"/>
                                  </w:rPr>
                                  <w:t>3</w:t>
                                </w:r>
                              </w:p>
                            </w:tc>
                            <w:tc>
                              <w:tcPr>
                                <w:tcW w:w="660" w:type="dxa"/>
                                <w:tcBorders>
                                  <w:top w:val="single" w:sz="18" w:space="0" w:color="auto"/>
                                  <w:left w:val="single" w:sz="18" w:space="0" w:color="auto"/>
                                  <w:bottom w:val="single" w:sz="6" w:space="0" w:color="auto"/>
                                  <w:right w:val="single" w:sz="6" w:space="0" w:color="auto"/>
                                </w:tcBorders>
                                <w:shd w:val="clear" w:color="auto" w:fill="FFFFFF"/>
                                <w:vAlign w:val="center"/>
                              </w:tcPr>
                              <w:p w14:paraId="4A92B782"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18" w:space="0" w:color="auto"/>
                                  <w:left w:val="single" w:sz="6" w:space="0" w:color="auto"/>
                                  <w:bottom w:val="single" w:sz="6" w:space="0" w:color="auto"/>
                                  <w:right w:val="single" w:sz="6" w:space="0" w:color="auto"/>
                                </w:tcBorders>
                                <w:shd w:val="clear" w:color="auto" w:fill="FFFFFF"/>
                                <w:vAlign w:val="center"/>
                              </w:tcPr>
                              <w:p w14:paraId="7996CCFE"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18" w:space="0" w:color="auto"/>
                                  <w:left w:val="single" w:sz="6" w:space="0" w:color="auto"/>
                                  <w:bottom w:val="single" w:sz="6" w:space="0" w:color="auto"/>
                                  <w:right w:val="single" w:sz="18" w:space="0" w:color="auto"/>
                                </w:tcBorders>
                                <w:shd w:val="clear" w:color="auto" w:fill="FFFFFF"/>
                                <w:vAlign w:val="center"/>
                              </w:tcPr>
                              <w:p w14:paraId="29431327"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18" w:space="0" w:color="auto"/>
                                  <w:left w:val="single" w:sz="18" w:space="0" w:color="auto"/>
                                  <w:bottom w:val="single" w:sz="6" w:space="0" w:color="auto"/>
                                  <w:right w:val="single" w:sz="6" w:space="0" w:color="auto"/>
                                </w:tcBorders>
                                <w:shd w:val="clear" w:color="auto" w:fill="FFFFFF"/>
                                <w:vAlign w:val="center"/>
                              </w:tcPr>
                              <w:p w14:paraId="0D4281C8"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660" w:type="dxa"/>
                                <w:tcBorders>
                                  <w:top w:val="single" w:sz="18" w:space="0" w:color="auto"/>
                                  <w:left w:val="single" w:sz="6" w:space="0" w:color="auto"/>
                                  <w:bottom w:val="single" w:sz="6" w:space="0" w:color="auto"/>
                                  <w:right w:val="single" w:sz="6" w:space="0" w:color="auto"/>
                                </w:tcBorders>
                                <w:shd w:val="clear" w:color="auto" w:fill="FFFFFF"/>
                                <w:vAlign w:val="center"/>
                              </w:tcPr>
                              <w:p w14:paraId="4B799B7D"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660" w:type="dxa"/>
                                <w:tcBorders>
                                  <w:top w:val="single" w:sz="18" w:space="0" w:color="auto"/>
                                  <w:left w:val="single" w:sz="6" w:space="0" w:color="auto"/>
                                  <w:bottom w:val="single" w:sz="6" w:space="0" w:color="auto"/>
                                  <w:right w:val="single" w:sz="18" w:space="0" w:color="auto"/>
                                </w:tcBorders>
                                <w:shd w:val="clear" w:color="auto" w:fill="FFFFFF"/>
                                <w:vAlign w:val="center"/>
                              </w:tcPr>
                              <w:p w14:paraId="134EEF57"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810" w:type="dxa"/>
                                <w:tcBorders>
                                  <w:top w:val="single" w:sz="18" w:space="0" w:color="auto"/>
                                  <w:left w:val="single" w:sz="18" w:space="0" w:color="auto"/>
                                  <w:bottom w:val="single" w:sz="6" w:space="0" w:color="auto"/>
                                  <w:right w:val="single" w:sz="18" w:space="0" w:color="auto"/>
                                </w:tcBorders>
                                <w:vAlign w:val="center"/>
                              </w:tcPr>
                              <w:p w14:paraId="5640A9C8"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660" w:type="dxa"/>
                                <w:tcBorders>
                                  <w:top w:val="single" w:sz="18" w:space="0" w:color="auto"/>
                                  <w:left w:val="single" w:sz="18" w:space="0" w:color="auto"/>
                                  <w:bottom w:val="single" w:sz="6" w:space="0" w:color="auto"/>
                                  <w:right w:val="single" w:sz="6" w:space="0" w:color="auto"/>
                                </w:tcBorders>
                                <w:shd w:val="clear" w:color="auto" w:fill="FFFFFF"/>
                                <w:vAlign w:val="center"/>
                              </w:tcPr>
                              <w:p w14:paraId="09BE3AF2"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660" w:type="dxa"/>
                                <w:tcBorders>
                                  <w:top w:val="single" w:sz="18" w:space="0" w:color="auto"/>
                                  <w:left w:val="single" w:sz="6" w:space="0" w:color="auto"/>
                                  <w:bottom w:val="single" w:sz="6" w:space="0" w:color="auto"/>
                                  <w:right w:val="single" w:sz="6" w:space="0" w:color="auto"/>
                                </w:tcBorders>
                                <w:shd w:val="clear" w:color="auto" w:fill="FFFFFF"/>
                                <w:vAlign w:val="center"/>
                              </w:tcPr>
                              <w:p w14:paraId="61E80EDC"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660" w:type="dxa"/>
                                <w:tcBorders>
                                  <w:top w:val="single" w:sz="18" w:space="0" w:color="auto"/>
                                  <w:left w:val="single" w:sz="6" w:space="0" w:color="auto"/>
                                  <w:bottom w:val="single" w:sz="6" w:space="0" w:color="auto"/>
                                  <w:right w:val="single" w:sz="6" w:space="0" w:color="auto"/>
                                </w:tcBorders>
                                <w:shd w:val="clear" w:color="auto" w:fill="FFFFFF"/>
                                <w:vAlign w:val="center"/>
                              </w:tcPr>
                              <w:p w14:paraId="1E8EE990"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660" w:type="dxa"/>
                                <w:tcBorders>
                                  <w:top w:val="single" w:sz="18" w:space="0" w:color="auto"/>
                                  <w:left w:val="single" w:sz="18" w:space="0" w:color="auto"/>
                                  <w:bottom w:val="single" w:sz="6" w:space="0" w:color="auto"/>
                                  <w:right w:val="single" w:sz="6" w:space="0" w:color="auto"/>
                                </w:tcBorders>
                                <w:shd w:val="clear" w:color="auto" w:fill="FFFFFF"/>
                                <w:vAlign w:val="center"/>
                              </w:tcPr>
                              <w:p w14:paraId="6BA2F268"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660" w:type="dxa"/>
                                <w:tcBorders>
                                  <w:top w:val="single" w:sz="18" w:space="0" w:color="auto"/>
                                  <w:left w:val="single" w:sz="6" w:space="0" w:color="auto"/>
                                  <w:bottom w:val="single" w:sz="6" w:space="0" w:color="auto"/>
                                  <w:right w:val="single" w:sz="6" w:space="0" w:color="auto"/>
                                </w:tcBorders>
                                <w:shd w:val="clear" w:color="auto" w:fill="FFFFFF"/>
                                <w:vAlign w:val="center"/>
                              </w:tcPr>
                              <w:p w14:paraId="653A695A"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660" w:type="dxa"/>
                                <w:tcBorders>
                                  <w:top w:val="single" w:sz="18" w:space="0" w:color="auto"/>
                                  <w:left w:val="single" w:sz="6" w:space="0" w:color="auto"/>
                                  <w:bottom w:val="single" w:sz="6" w:space="0" w:color="auto"/>
                                  <w:right w:val="single" w:sz="18" w:space="0" w:color="auto"/>
                                </w:tcBorders>
                                <w:shd w:val="clear" w:color="auto" w:fill="FFFFFF"/>
                                <w:vAlign w:val="center"/>
                              </w:tcPr>
                              <w:p w14:paraId="0CE89F5A"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855" w:type="dxa"/>
                                <w:tcBorders>
                                  <w:top w:val="single" w:sz="18" w:space="0" w:color="auto"/>
                                  <w:left w:val="single" w:sz="18" w:space="0" w:color="auto"/>
                                  <w:bottom w:val="single" w:sz="6" w:space="0" w:color="auto"/>
                                  <w:right w:val="single" w:sz="18" w:space="0" w:color="auto"/>
                                </w:tcBorders>
                                <w:vAlign w:val="center"/>
                              </w:tcPr>
                              <w:p w14:paraId="53360A9F"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720" w:type="dxa"/>
                                <w:tcBorders>
                                  <w:top w:val="single" w:sz="18" w:space="0" w:color="auto"/>
                                  <w:left w:val="single" w:sz="18" w:space="0" w:color="auto"/>
                                  <w:bottom w:val="single" w:sz="6" w:space="0" w:color="auto"/>
                                </w:tcBorders>
                                <w:vAlign w:val="center"/>
                              </w:tcPr>
                              <w:p w14:paraId="5B42682D" w14:textId="77777777" w:rsidR="00751213" w:rsidRDefault="00751213" w:rsidP="005F60BD">
                                <w:pPr>
                                  <w:pStyle w:val="Footer"/>
                                  <w:keepLines w:val="0"/>
                                  <w:tabs>
                                    <w:tab w:val="clear" w:pos="4320"/>
                                    <w:tab w:val="clear" w:pos="8640"/>
                                  </w:tabs>
                                  <w:jc w:val="center"/>
                                  <w:rPr>
                                    <w:rFonts w:ascii="Times New Roman" w:hAnsi="Times New Roman"/>
                                    <w:spacing w:val="0"/>
                                  </w:rPr>
                                </w:pPr>
                              </w:p>
                            </w:tc>
                          </w:tr>
                          <w:tr w:rsidR="00751213" w14:paraId="4A0C7D29" w14:textId="77777777">
                            <w:trPr>
                              <w:trHeight w:val="520"/>
                            </w:trPr>
                            <w:tc>
                              <w:tcPr>
                                <w:tcW w:w="378" w:type="dxa"/>
                                <w:tcBorders>
                                  <w:top w:val="single" w:sz="6" w:space="0" w:color="auto"/>
                                  <w:bottom w:val="single" w:sz="6" w:space="0" w:color="auto"/>
                                  <w:right w:val="single" w:sz="18" w:space="0" w:color="auto"/>
                                </w:tcBorders>
                                <w:vAlign w:val="center"/>
                              </w:tcPr>
                              <w:p w14:paraId="21C76AED" w14:textId="77777777" w:rsidR="00751213" w:rsidRPr="006E7153" w:rsidRDefault="00751213" w:rsidP="00861D9B">
                                <w:pPr>
                                  <w:pStyle w:val="Footer"/>
                                  <w:keepLines w:val="0"/>
                                  <w:tabs>
                                    <w:tab w:val="clear" w:pos="4320"/>
                                    <w:tab w:val="clear" w:pos="8640"/>
                                  </w:tabs>
                                  <w:jc w:val="center"/>
                                  <w:rPr>
                                    <w:rFonts w:ascii="Arrus BT" w:hAnsi="Arrus BT"/>
                                    <w:b/>
                                    <w:spacing w:val="0"/>
                                    <w:sz w:val="18"/>
                                    <w:szCs w:val="18"/>
                                  </w:rPr>
                                </w:pPr>
                                <w:r>
                                  <w:rPr>
                                    <w:rFonts w:ascii="Arrus BT" w:hAnsi="Arrus BT"/>
                                    <w:b/>
                                    <w:spacing w:val="0"/>
                                    <w:sz w:val="18"/>
                                    <w:szCs w:val="18"/>
                                  </w:rPr>
                                  <w:t>4</w:t>
                                </w:r>
                              </w:p>
                            </w:tc>
                            <w:tc>
                              <w:tcPr>
                                <w:tcW w:w="660" w:type="dxa"/>
                                <w:tcBorders>
                                  <w:top w:val="single" w:sz="6" w:space="0" w:color="auto"/>
                                  <w:left w:val="single" w:sz="18" w:space="0" w:color="auto"/>
                                  <w:bottom w:val="single" w:sz="6" w:space="0" w:color="auto"/>
                                  <w:right w:val="single" w:sz="6" w:space="0" w:color="auto"/>
                                </w:tcBorders>
                                <w:shd w:val="clear" w:color="auto" w:fill="FFFFFF"/>
                                <w:vAlign w:val="center"/>
                              </w:tcPr>
                              <w:p w14:paraId="7A5DDC1D"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14:paraId="7DD23274"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6" w:space="0" w:color="auto"/>
                                  <w:right w:val="single" w:sz="18" w:space="0" w:color="auto"/>
                                </w:tcBorders>
                                <w:shd w:val="clear" w:color="auto" w:fill="FFFFFF"/>
                                <w:vAlign w:val="center"/>
                              </w:tcPr>
                              <w:p w14:paraId="03E677F7"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18" w:space="0" w:color="auto"/>
                                  <w:bottom w:val="single" w:sz="6" w:space="0" w:color="auto"/>
                                  <w:right w:val="single" w:sz="6" w:space="0" w:color="auto"/>
                                </w:tcBorders>
                                <w:shd w:val="clear" w:color="auto" w:fill="FFFFFF"/>
                                <w:vAlign w:val="center"/>
                              </w:tcPr>
                              <w:p w14:paraId="3B9500E5"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14:paraId="5E501394"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6" w:space="0" w:color="auto"/>
                                  <w:right w:val="single" w:sz="18" w:space="0" w:color="auto"/>
                                </w:tcBorders>
                                <w:shd w:val="clear" w:color="auto" w:fill="FFFFFF"/>
                                <w:vAlign w:val="center"/>
                              </w:tcPr>
                              <w:p w14:paraId="410BEC0F"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10" w:type="dxa"/>
                                <w:tcBorders>
                                  <w:top w:val="single" w:sz="6" w:space="0" w:color="auto"/>
                                  <w:left w:val="single" w:sz="18" w:space="0" w:color="auto"/>
                                  <w:bottom w:val="single" w:sz="6" w:space="0" w:color="auto"/>
                                  <w:right w:val="single" w:sz="18" w:space="0" w:color="auto"/>
                                </w:tcBorders>
                                <w:vAlign w:val="center"/>
                              </w:tcPr>
                              <w:p w14:paraId="016BC662"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18" w:space="0" w:color="auto"/>
                                  <w:bottom w:val="single" w:sz="6" w:space="0" w:color="auto"/>
                                  <w:right w:val="single" w:sz="6" w:space="0" w:color="auto"/>
                                </w:tcBorders>
                                <w:shd w:val="clear" w:color="auto" w:fill="FFFFFF"/>
                                <w:vAlign w:val="center"/>
                              </w:tcPr>
                              <w:p w14:paraId="1EA6434B"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14:paraId="6B7055BB"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14:paraId="4F95E932"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18" w:space="0" w:color="auto"/>
                                  <w:bottom w:val="single" w:sz="6" w:space="0" w:color="auto"/>
                                  <w:right w:val="single" w:sz="6" w:space="0" w:color="auto"/>
                                </w:tcBorders>
                                <w:shd w:val="clear" w:color="auto" w:fill="FFFFFF"/>
                                <w:vAlign w:val="center"/>
                              </w:tcPr>
                              <w:p w14:paraId="452007F1"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14:paraId="78DD8E27"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6" w:space="0" w:color="auto"/>
                                  <w:right w:val="single" w:sz="18" w:space="0" w:color="auto"/>
                                </w:tcBorders>
                                <w:shd w:val="clear" w:color="auto" w:fill="FFFFFF"/>
                                <w:vAlign w:val="center"/>
                              </w:tcPr>
                              <w:p w14:paraId="66A353B2"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55" w:type="dxa"/>
                                <w:tcBorders>
                                  <w:top w:val="single" w:sz="6" w:space="0" w:color="auto"/>
                                  <w:left w:val="single" w:sz="18" w:space="0" w:color="auto"/>
                                  <w:bottom w:val="single" w:sz="6" w:space="0" w:color="auto"/>
                                  <w:right w:val="single" w:sz="18" w:space="0" w:color="auto"/>
                                </w:tcBorders>
                                <w:vAlign w:val="center"/>
                              </w:tcPr>
                              <w:p w14:paraId="22CEB24D"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720" w:type="dxa"/>
                                <w:tcBorders>
                                  <w:top w:val="single" w:sz="6" w:space="0" w:color="auto"/>
                                  <w:left w:val="single" w:sz="18" w:space="0" w:color="auto"/>
                                  <w:bottom w:val="single" w:sz="6" w:space="0" w:color="auto"/>
                                </w:tcBorders>
                                <w:vAlign w:val="center"/>
                              </w:tcPr>
                              <w:p w14:paraId="6E9AF741" w14:textId="77777777" w:rsidR="00751213" w:rsidRDefault="00751213" w:rsidP="005F60BD">
                                <w:pPr>
                                  <w:pStyle w:val="Footer"/>
                                  <w:keepLines w:val="0"/>
                                  <w:tabs>
                                    <w:tab w:val="clear" w:pos="4320"/>
                                    <w:tab w:val="clear" w:pos="8640"/>
                                  </w:tabs>
                                  <w:jc w:val="center"/>
                                  <w:rPr>
                                    <w:rFonts w:ascii="Times New Roman" w:hAnsi="Times New Roman"/>
                                    <w:spacing w:val="0"/>
                                  </w:rPr>
                                </w:pPr>
                              </w:p>
                            </w:tc>
                          </w:tr>
                          <w:tr w:rsidR="00751213" w14:paraId="73B4E005" w14:textId="77777777">
                            <w:trPr>
                              <w:trHeight w:val="520"/>
                            </w:trPr>
                            <w:tc>
                              <w:tcPr>
                                <w:tcW w:w="378" w:type="dxa"/>
                                <w:tcBorders>
                                  <w:top w:val="single" w:sz="6" w:space="0" w:color="auto"/>
                                  <w:bottom w:val="single" w:sz="6" w:space="0" w:color="auto"/>
                                  <w:right w:val="single" w:sz="18" w:space="0" w:color="auto"/>
                                </w:tcBorders>
                                <w:vAlign w:val="center"/>
                              </w:tcPr>
                              <w:p w14:paraId="5C2A742C" w14:textId="77777777" w:rsidR="00751213" w:rsidRPr="006E7153" w:rsidRDefault="00751213" w:rsidP="00861D9B">
                                <w:pPr>
                                  <w:pStyle w:val="Footer"/>
                                  <w:keepLines w:val="0"/>
                                  <w:tabs>
                                    <w:tab w:val="clear" w:pos="4320"/>
                                    <w:tab w:val="clear" w:pos="8640"/>
                                  </w:tabs>
                                  <w:jc w:val="center"/>
                                  <w:rPr>
                                    <w:rFonts w:ascii="Arrus BT" w:hAnsi="Arrus BT"/>
                                    <w:b/>
                                    <w:spacing w:val="0"/>
                                    <w:sz w:val="18"/>
                                    <w:szCs w:val="18"/>
                                  </w:rPr>
                                </w:pPr>
                                <w:r>
                                  <w:rPr>
                                    <w:rFonts w:ascii="Arrus BT" w:hAnsi="Arrus BT"/>
                                    <w:b/>
                                    <w:spacing w:val="0"/>
                                    <w:sz w:val="18"/>
                                    <w:szCs w:val="18"/>
                                  </w:rPr>
                                  <w:t>5</w:t>
                                </w:r>
                              </w:p>
                            </w:tc>
                            <w:tc>
                              <w:tcPr>
                                <w:tcW w:w="660" w:type="dxa"/>
                                <w:tcBorders>
                                  <w:top w:val="single" w:sz="6" w:space="0" w:color="auto"/>
                                  <w:left w:val="single" w:sz="18" w:space="0" w:color="auto"/>
                                  <w:bottom w:val="single" w:sz="6" w:space="0" w:color="auto"/>
                                  <w:right w:val="single" w:sz="6" w:space="0" w:color="auto"/>
                                </w:tcBorders>
                                <w:shd w:val="clear" w:color="auto" w:fill="FFFFFF"/>
                                <w:vAlign w:val="center"/>
                              </w:tcPr>
                              <w:p w14:paraId="63B79380"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14:paraId="14A27556"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6" w:space="0" w:color="auto"/>
                                  <w:right w:val="single" w:sz="18" w:space="0" w:color="auto"/>
                                </w:tcBorders>
                                <w:shd w:val="clear" w:color="auto" w:fill="FFFFFF"/>
                                <w:vAlign w:val="center"/>
                              </w:tcPr>
                              <w:p w14:paraId="377C23EF"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18" w:space="0" w:color="auto"/>
                                  <w:bottom w:val="single" w:sz="6" w:space="0" w:color="auto"/>
                                  <w:right w:val="single" w:sz="6" w:space="0" w:color="auto"/>
                                </w:tcBorders>
                                <w:shd w:val="clear" w:color="auto" w:fill="FFFFFF"/>
                                <w:vAlign w:val="center"/>
                              </w:tcPr>
                              <w:p w14:paraId="307B4A70"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14:paraId="04E37086"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6" w:space="0" w:color="auto"/>
                                  <w:right w:val="single" w:sz="18" w:space="0" w:color="auto"/>
                                </w:tcBorders>
                                <w:shd w:val="clear" w:color="auto" w:fill="FFFFFF"/>
                                <w:vAlign w:val="center"/>
                              </w:tcPr>
                              <w:p w14:paraId="2460833F"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10" w:type="dxa"/>
                                <w:tcBorders>
                                  <w:top w:val="single" w:sz="6" w:space="0" w:color="auto"/>
                                  <w:left w:val="single" w:sz="18" w:space="0" w:color="auto"/>
                                  <w:bottom w:val="single" w:sz="6" w:space="0" w:color="auto"/>
                                  <w:right w:val="single" w:sz="18" w:space="0" w:color="auto"/>
                                </w:tcBorders>
                                <w:vAlign w:val="center"/>
                              </w:tcPr>
                              <w:p w14:paraId="2597D511"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18" w:space="0" w:color="auto"/>
                                  <w:bottom w:val="single" w:sz="6" w:space="0" w:color="auto"/>
                                  <w:right w:val="single" w:sz="6" w:space="0" w:color="auto"/>
                                </w:tcBorders>
                                <w:shd w:val="clear" w:color="auto" w:fill="FFFFFF"/>
                                <w:vAlign w:val="center"/>
                              </w:tcPr>
                              <w:p w14:paraId="4CD5A419"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14:paraId="3B053264"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14:paraId="516B01F7"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18" w:space="0" w:color="auto"/>
                                  <w:bottom w:val="single" w:sz="6" w:space="0" w:color="auto"/>
                                  <w:right w:val="single" w:sz="6" w:space="0" w:color="auto"/>
                                </w:tcBorders>
                                <w:shd w:val="clear" w:color="auto" w:fill="FFFFFF"/>
                                <w:vAlign w:val="center"/>
                              </w:tcPr>
                              <w:p w14:paraId="11374031"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6" w:space="0" w:color="auto"/>
                                  <w:right w:val="single" w:sz="6" w:space="0" w:color="auto"/>
                                </w:tcBorders>
                                <w:shd w:val="clear" w:color="auto" w:fill="FFFFFF"/>
                                <w:vAlign w:val="center"/>
                              </w:tcPr>
                              <w:p w14:paraId="0FA65B04"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6" w:space="0" w:color="auto"/>
                                  <w:right w:val="single" w:sz="18" w:space="0" w:color="auto"/>
                                </w:tcBorders>
                                <w:shd w:val="clear" w:color="auto" w:fill="FFFFFF"/>
                                <w:vAlign w:val="center"/>
                              </w:tcPr>
                              <w:p w14:paraId="7BFE594E"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55" w:type="dxa"/>
                                <w:tcBorders>
                                  <w:top w:val="single" w:sz="6" w:space="0" w:color="auto"/>
                                  <w:left w:val="single" w:sz="18" w:space="0" w:color="auto"/>
                                  <w:bottom w:val="single" w:sz="6" w:space="0" w:color="auto"/>
                                  <w:right w:val="single" w:sz="18" w:space="0" w:color="auto"/>
                                </w:tcBorders>
                                <w:vAlign w:val="center"/>
                              </w:tcPr>
                              <w:p w14:paraId="67B4EFA8"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720" w:type="dxa"/>
                                <w:tcBorders>
                                  <w:top w:val="single" w:sz="6" w:space="0" w:color="auto"/>
                                  <w:left w:val="single" w:sz="18" w:space="0" w:color="auto"/>
                                  <w:bottom w:val="single" w:sz="6" w:space="0" w:color="auto"/>
                                </w:tcBorders>
                                <w:vAlign w:val="center"/>
                              </w:tcPr>
                              <w:p w14:paraId="235AF6A5" w14:textId="77777777" w:rsidR="00751213" w:rsidRDefault="00751213" w:rsidP="005F60BD">
                                <w:pPr>
                                  <w:pStyle w:val="Footer"/>
                                  <w:keepLines w:val="0"/>
                                  <w:tabs>
                                    <w:tab w:val="clear" w:pos="4320"/>
                                    <w:tab w:val="clear" w:pos="8640"/>
                                  </w:tabs>
                                  <w:jc w:val="center"/>
                                  <w:rPr>
                                    <w:rFonts w:ascii="Times New Roman" w:hAnsi="Times New Roman"/>
                                    <w:spacing w:val="0"/>
                                  </w:rPr>
                                </w:pPr>
                              </w:p>
                            </w:tc>
                          </w:tr>
                          <w:tr w:rsidR="00751213" w14:paraId="0CC65455" w14:textId="77777777">
                            <w:trPr>
                              <w:trHeight w:val="520"/>
                            </w:trPr>
                            <w:tc>
                              <w:tcPr>
                                <w:tcW w:w="378" w:type="dxa"/>
                                <w:tcBorders>
                                  <w:top w:val="single" w:sz="6" w:space="0" w:color="auto"/>
                                  <w:bottom w:val="single" w:sz="18" w:space="0" w:color="auto"/>
                                  <w:right w:val="single" w:sz="18" w:space="0" w:color="auto"/>
                                </w:tcBorders>
                                <w:vAlign w:val="center"/>
                              </w:tcPr>
                              <w:p w14:paraId="7D0315FA" w14:textId="77777777" w:rsidR="00751213" w:rsidRDefault="00751213" w:rsidP="00861D9B">
                                <w:pPr>
                                  <w:pStyle w:val="Footer"/>
                                  <w:keepLines w:val="0"/>
                                  <w:tabs>
                                    <w:tab w:val="clear" w:pos="4320"/>
                                    <w:tab w:val="clear" w:pos="8640"/>
                                  </w:tabs>
                                  <w:jc w:val="center"/>
                                  <w:rPr>
                                    <w:rFonts w:ascii="Arrus BT" w:hAnsi="Arrus BT"/>
                                    <w:b/>
                                    <w:spacing w:val="0"/>
                                    <w:sz w:val="18"/>
                                    <w:szCs w:val="18"/>
                                  </w:rPr>
                                </w:pPr>
                                <w:r>
                                  <w:rPr>
                                    <w:rFonts w:ascii="Arrus BT" w:hAnsi="Arrus BT"/>
                                    <w:b/>
                                    <w:spacing w:val="0"/>
                                    <w:sz w:val="18"/>
                                    <w:szCs w:val="18"/>
                                  </w:rPr>
                                  <w:t>6</w:t>
                                </w:r>
                              </w:p>
                            </w:tc>
                            <w:tc>
                              <w:tcPr>
                                <w:tcW w:w="660" w:type="dxa"/>
                                <w:tcBorders>
                                  <w:top w:val="single" w:sz="6" w:space="0" w:color="auto"/>
                                  <w:left w:val="single" w:sz="18" w:space="0" w:color="auto"/>
                                  <w:bottom w:val="single" w:sz="18" w:space="0" w:color="auto"/>
                                  <w:right w:val="single" w:sz="6" w:space="0" w:color="auto"/>
                                </w:tcBorders>
                                <w:shd w:val="clear" w:color="auto" w:fill="FFFFFF"/>
                                <w:vAlign w:val="center"/>
                              </w:tcPr>
                              <w:p w14:paraId="7A6F02E4"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18" w:space="0" w:color="auto"/>
                                  <w:right w:val="single" w:sz="6" w:space="0" w:color="auto"/>
                                </w:tcBorders>
                                <w:shd w:val="clear" w:color="auto" w:fill="FFFFFF"/>
                                <w:vAlign w:val="center"/>
                              </w:tcPr>
                              <w:p w14:paraId="0FCED466"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18" w:space="0" w:color="auto"/>
                                  <w:right w:val="single" w:sz="18" w:space="0" w:color="auto"/>
                                </w:tcBorders>
                                <w:shd w:val="clear" w:color="auto" w:fill="FFFFFF"/>
                                <w:vAlign w:val="center"/>
                              </w:tcPr>
                              <w:p w14:paraId="0CB7125E"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18" w:space="0" w:color="auto"/>
                                  <w:bottom w:val="single" w:sz="18" w:space="0" w:color="auto"/>
                                  <w:right w:val="single" w:sz="6" w:space="0" w:color="auto"/>
                                </w:tcBorders>
                                <w:shd w:val="clear" w:color="auto" w:fill="FFFFFF"/>
                                <w:vAlign w:val="center"/>
                              </w:tcPr>
                              <w:p w14:paraId="6648544C"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18" w:space="0" w:color="auto"/>
                                  <w:right w:val="single" w:sz="6" w:space="0" w:color="auto"/>
                                </w:tcBorders>
                                <w:shd w:val="clear" w:color="auto" w:fill="FFFFFF"/>
                                <w:vAlign w:val="center"/>
                              </w:tcPr>
                              <w:p w14:paraId="7FD6D1A1"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660" w:type="dxa"/>
                                <w:tcBorders>
                                  <w:top w:val="single" w:sz="6" w:space="0" w:color="auto"/>
                                  <w:left w:val="single" w:sz="6" w:space="0" w:color="auto"/>
                                  <w:bottom w:val="single" w:sz="18" w:space="0" w:color="auto"/>
                                  <w:right w:val="single" w:sz="18" w:space="0" w:color="auto"/>
                                </w:tcBorders>
                                <w:shd w:val="clear" w:color="auto" w:fill="FFFFFF"/>
                                <w:vAlign w:val="center"/>
                              </w:tcPr>
                              <w:p w14:paraId="6F350E83"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10" w:type="dxa"/>
                                <w:tcBorders>
                                  <w:top w:val="single" w:sz="6" w:space="0" w:color="auto"/>
                                  <w:left w:val="single" w:sz="18" w:space="0" w:color="auto"/>
                                  <w:bottom w:val="single" w:sz="18" w:space="0" w:color="auto"/>
                                  <w:right w:val="single" w:sz="18" w:space="0" w:color="auto"/>
                                </w:tcBorders>
                                <w:vAlign w:val="center"/>
                              </w:tcPr>
                              <w:p w14:paraId="617AAFB3" w14:textId="77777777" w:rsidR="00751213" w:rsidRPr="00A050A6" w:rsidRDefault="00751213" w:rsidP="005F60BD">
                                <w:pPr>
                                  <w:pStyle w:val="Footer"/>
                                  <w:keepLines w:val="0"/>
                                  <w:tabs>
                                    <w:tab w:val="clear" w:pos="4320"/>
                                    <w:tab w:val="clear" w:pos="8640"/>
                                  </w:tabs>
                                  <w:jc w:val="center"/>
                                  <w:rPr>
                                    <w:rFonts w:ascii="Times New Roman" w:hAnsi="Times New Roman"/>
                                    <w:b/>
                                    <w:spacing w:val="0"/>
                                    <w:sz w:val="28"/>
                                    <w:szCs w:val="28"/>
                                  </w:rPr>
                                </w:pPr>
                              </w:p>
                            </w:tc>
                            <w:tc>
                              <w:tcPr>
                                <w:tcW w:w="660" w:type="dxa"/>
                                <w:tcBorders>
                                  <w:top w:val="single" w:sz="6" w:space="0" w:color="auto"/>
                                  <w:left w:val="single" w:sz="18" w:space="0" w:color="auto"/>
                                  <w:bottom w:val="single" w:sz="18" w:space="0" w:color="auto"/>
                                  <w:right w:val="single" w:sz="6" w:space="0" w:color="auto"/>
                                </w:tcBorders>
                                <w:shd w:val="clear" w:color="auto" w:fill="FFFFFF"/>
                                <w:vAlign w:val="center"/>
                              </w:tcPr>
                              <w:p w14:paraId="3AB34676" w14:textId="77777777" w:rsidR="00751213" w:rsidRPr="00A050A6" w:rsidRDefault="00751213" w:rsidP="005F60BD">
                                <w:pPr>
                                  <w:pStyle w:val="Footer"/>
                                  <w:keepLines w:val="0"/>
                                  <w:tabs>
                                    <w:tab w:val="clear" w:pos="4320"/>
                                    <w:tab w:val="clear" w:pos="8640"/>
                                  </w:tabs>
                                  <w:jc w:val="center"/>
                                  <w:rPr>
                                    <w:rFonts w:ascii="Times New Roman" w:hAnsi="Times New Roman"/>
                                    <w:b/>
                                    <w:spacing w:val="0"/>
                                    <w:sz w:val="28"/>
                                    <w:szCs w:val="28"/>
                                  </w:rPr>
                                </w:pPr>
                              </w:p>
                            </w:tc>
                            <w:tc>
                              <w:tcPr>
                                <w:tcW w:w="660" w:type="dxa"/>
                                <w:tcBorders>
                                  <w:top w:val="single" w:sz="6" w:space="0" w:color="auto"/>
                                  <w:left w:val="single" w:sz="6" w:space="0" w:color="auto"/>
                                  <w:bottom w:val="single" w:sz="18" w:space="0" w:color="auto"/>
                                  <w:right w:val="single" w:sz="6" w:space="0" w:color="auto"/>
                                </w:tcBorders>
                                <w:shd w:val="clear" w:color="auto" w:fill="FFFFFF"/>
                                <w:vAlign w:val="center"/>
                              </w:tcPr>
                              <w:p w14:paraId="0AA2EDF1" w14:textId="77777777" w:rsidR="00751213" w:rsidRPr="00A050A6" w:rsidRDefault="00751213" w:rsidP="005F60BD">
                                <w:pPr>
                                  <w:pStyle w:val="Footer"/>
                                  <w:keepLines w:val="0"/>
                                  <w:tabs>
                                    <w:tab w:val="clear" w:pos="4320"/>
                                    <w:tab w:val="clear" w:pos="8640"/>
                                  </w:tabs>
                                  <w:jc w:val="center"/>
                                  <w:rPr>
                                    <w:rFonts w:ascii="Times New Roman" w:hAnsi="Times New Roman"/>
                                    <w:b/>
                                    <w:spacing w:val="0"/>
                                    <w:sz w:val="28"/>
                                    <w:szCs w:val="28"/>
                                  </w:rPr>
                                </w:pPr>
                              </w:p>
                            </w:tc>
                            <w:tc>
                              <w:tcPr>
                                <w:tcW w:w="660" w:type="dxa"/>
                                <w:tcBorders>
                                  <w:top w:val="single" w:sz="6" w:space="0" w:color="auto"/>
                                  <w:left w:val="single" w:sz="6" w:space="0" w:color="auto"/>
                                  <w:bottom w:val="single" w:sz="18" w:space="0" w:color="auto"/>
                                  <w:right w:val="single" w:sz="6" w:space="0" w:color="auto"/>
                                </w:tcBorders>
                                <w:shd w:val="clear" w:color="auto" w:fill="FFFFFF"/>
                                <w:vAlign w:val="center"/>
                              </w:tcPr>
                              <w:p w14:paraId="278EFE8F" w14:textId="77777777" w:rsidR="00751213" w:rsidRPr="00A050A6" w:rsidRDefault="00751213" w:rsidP="005F60BD">
                                <w:pPr>
                                  <w:pStyle w:val="Footer"/>
                                  <w:keepLines w:val="0"/>
                                  <w:tabs>
                                    <w:tab w:val="clear" w:pos="4320"/>
                                    <w:tab w:val="clear" w:pos="8640"/>
                                  </w:tabs>
                                  <w:jc w:val="center"/>
                                  <w:rPr>
                                    <w:rFonts w:ascii="Times New Roman" w:hAnsi="Times New Roman"/>
                                    <w:b/>
                                    <w:spacing w:val="0"/>
                                    <w:sz w:val="28"/>
                                    <w:szCs w:val="28"/>
                                  </w:rPr>
                                </w:pPr>
                              </w:p>
                            </w:tc>
                            <w:tc>
                              <w:tcPr>
                                <w:tcW w:w="660" w:type="dxa"/>
                                <w:tcBorders>
                                  <w:top w:val="single" w:sz="6" w:space="0" w:color="auto"/>
                                  <w:left w:val="single" w:sz="18" w:space="0" w:color="auto"/>
                                  <w:bottom w:val="single" w:sz="18" w:space="0" w:color="auto"/>
                                  <w:right w:val="single" w:sz="6" w:space="0" w:color="auto"/>
                                </w:tcBorders>
                                <w:shd w:val="clear" w:color="auto" w:fill="FFFFFF"/>
                                <w:vAlign w:val="center"/>
                              </w:tcPr>
                              <w:p w14:paraId="33C87CC8" w14:textId="77777777" w:rsidR="00751213" w:rsidRPr="00A050A6" w:rsidRDefault="00751213" w:rsidP="005F60BD">
                                <w:pPr>
                                  <w:pStyle w:val="Footer"/>
                                  <w:keepLines w:val="0"/>
                                  <w:tabs>
                                    <w:tab w:val="clear" w:pos="4320"/>
                                    <w:tab w:val="clear" w:pos="8640"/>
                                  </w:tabs>
                                  <w:jc w:val="center"/>
                                  <w:rPr>
                                    <w:rFonts w:ascii="Times New Roman" w:hAnsi="Times New Roman"/>
                                    <w:b/>
                                    <w:spacing w:val="0"/>
                                    <w:sz w:val="28"/>
                                    <w:szCs w:val="28"/>
                                  </w:rPr>
                                </w:pPr>
                              </w:p>
                            </w:tc>
                            <w:tc>
                              <w:tcPr>
                                <w:tcW w:w="660" w:type="dxa"/>
                                <w:tcBorders>
                                  <w:top w:val="single" w:sz="6" w:space="0" w:color="auto"/>
                                  <w:left w:val="single" w:sz="6" w:space="0" w:color="auto"/>
                                  <w:bottom w:val="single" w:sz="18" w:space="0" w:color="auto"/>
                                  <w:right w:val="single" w:sz="6" w:space="0" w:color="auto"/>
                                </w:tcBorders>
                                <w:shd w:val="clear" w:color="auto" w:fill="FFFFFF"/>
                                <w:vAlign w:val="center"/>
                              </w:tcPr>
                              <w:p w14:paraId="2D67CD6A" w14:textId="77777777" w:rsidR="00751213" w:rsidRPr="00A050A6" w:rsidRDefault="00751213" w:rsidP="005F60BD">
                                <w:pPr>
                                  <w:pStyle w:val="Footer"/>
                                  <w:keepLines w:val="0"/>
                                  <w:tabs>
                                    <w:tab w:val="clear" w:pos="4320"/>
                                    <w:tab w:val="clear" w:pos="8640"/>
                                  </w:tabs>
                                  <w:jc w:val="center"/>
                                  <w:rPr>
                                    <w:rFonts w:ascii="Times New Roman" w:hAnsi="Times New Roman"/>
                                    <w:b/>
                                    <w:spacing w:val="0"/>
                                    <w:sz w:val="28"/>
                                    <w:szCs w:val="28"/>
                                  </w:rPr>
                                </w:pPr>
                              </w:p>
                            </w:tc>
                            <w:tc>
                              <w:tcPr>
                                <w:tcW w:w="660" w:type="dxa"/>
                                <w:tcBorders>
                                  <w:top w:val="single" w:sz="6" w:space="0" w:color="auto"/>
                                  <w:left w:val="single" w:sz="6" w:space="0" w:color="auto"/>
                                  <w:bottom w:val="single" w:sz="18" w:space="0" w:color="auto"/>
                                  <w:right w:val="single" w:sz="18" w:space="0" w:color="auto"/>
                                </w:tcBorders>
                                <w:shd w:val="clear" w:color="auto" w:fill="FFFFFF"/>
                                <w:vAlign w:val="center"/>
                              </w:tcPr>
                              <w:p w14:paraId="02401D4D" w14:textId="77777777" w:rsidR="00751213" w:rsidRPr="00A050A6" w:rsidRDefault="00751213" w:rsidP="005F60BD">
                                <w:pPr>
                                  <w:pStyle w:val="Footer"/>
                                  <w:keepLines w:val="0"/>
                                  <w:tabs>
                                    <w:tab w:val="clear" w:pos="4320"/>
                                    <w:tab w:val="clear" w:pos="8640"/>
                                  </w:tabs>
                                  <w:jc w:val="center"/>
                                  <w:rPr>
                                    <w:rFonts w:ascii="Times New Roman" w:hAnsi="Times New Roman"/>
                                    <w:b/>
                                    <w:spacing w:val="0"/>
                                    <w:sz w:val="28"/>
                                    <w:szCs w:val="28"/>
                                  </w:rPr>
                                </w:pPr>
                              </w:p>
                            </w:tc>
                            <w:tc>
                              <w:tcPr>
                                <w:tcW w:w="855" w:type="dxa"/>
                                <w:tcBorders>
                                  <w:top w:val="single" w:sz="6" w:space="0" w:color="auto"/>
                                  <w:left w:val="single" w:sz="18" w:space="0" w:color="auto"/>
                                  <w:bottom w:val="single" w:sz="18" w:space="0" w:color="auto"/>
                                  <w:right w:val="single" w:sz="18" w:space="0" w:color="auto"/>
                                </w:tcBorders>
                                <w:vAlign w:val="center"/>
                              </w:tcPr>
                              <w:p w14:paraId="70B0B284" w14:textId="77777777" w:rsidR="00751213" w:rsidRPr="00A050A6" w:rsidRDefault="00751213" w:rsidP="005F60BD">
                                <w:pPr>
                                  <w:pStyle w:val="Footer"/>
                                  <w:keepLines w:val="0"/>
                                  <w:tabs>
                                    <w:tab w:val="clear" w:pos="4320"/>
                                    <w:tab w:val="clear" w:pos="8640"/>
                                  </w:tabs>
                                  <w:jc w:val="center"/>
                                  <w:rPr>
                                    <w:rFonts w:ascii="Times New Roman" w:hAnsi="Times New Roman"/>
                                    <w:b/>
                                    <w:spacing w:val="0"/>
                                    <w:sz w:val="28"/>
                                    <w:szCs w:val="28"/>
                                  </w:rPr>
                                </w:pPr>
                              </w:p>
                            </w:tc>
                            <w:tc>
                              <w:tcPr>
                                <w:tcW w:w="720" w:type="dxa"/>
                                <w:tcBorders>
                                  <w:top w:val="single" w:sz="6" w:space="0" w:color="auto"/>
                                  <w:left w:val="single" w:sz="18" w:space="0" w:color="auto"/>
                                  <w:bottom w:val="single" w:sz="18" w:space="0" w:color="auto"/>
                                </w:tcBorders>
                                <w:vAlign w:val="center"/>
                              </w:tcPr>
                              <w:p w14:paraId="45BD5DDA" w14:textId="77777777" w:rsidR="00751213" w:rsidRPr="00A050A6" w:rsidRDefault="00751213" w:rsidP="005F60BD">
                                <w:pPr>
                                  <w:pStyle w:val="Footer"/>
                                  <w:keepLines w:val="0"/>
                                  <w:tabs>
                                    <w:tab w:val="clear" w:pos="4320"/>
                                    <w:tab w:val="clear" w:pos="8640"/>
                                  </w:tabs>
                                  <w:jc w:val="center"/>
                                  <w:rPr>
                                    <w:rFonts w:ascii="Times New Roman" w:hAnsi="Times New Roman"/>
                                    <w:b/>
                                    <w:spacing w:val="0"/>
                                    <w:sz w:val="28"/>
                                    <w:szCs w:val="28"/>
                                  </w:rPr>
                                </w:pPr>
                              </w:p>
                            </w:tc>
                          </w:tr>
                        </w:tbl>
                        <w:p w14:paraId="2F9DF614" w14:textId="77777777" w:rsidR="00751213" w:rsidRDefault="00751213" w:rsidP="00973ADD"/>
                      </w:txbxContent>
                    </v:textbox>
                  </v:shape>
                </v:group>
                <v:shape id="Text Box 587" o:spid="_x0000_s1116" type="#_x0000_t202" style="position:absolute;left:1016;top:2846;width:70650;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" stroked="f">
                  <v:textbox inset="0,0,0,0">
                    <w:txbxContent>
                      <w:p w14:paraId="55791ACF" w14:textId="283D4411" w:rsidR="00751213" w:rsidRPr="00795EF5" w:rsidRDefault="00751213" w:rsidP="00973ADD">
                        <w:pPr>
                          <w:pStyle w:val="Caption"/>
                          <w:rPr>
                            <w:noProof/>
                            <w:sz w:val="24"/>
                          </w:rPr>
                        </w:pPr>
                        <w:r>
                          <w:t xml:space="preserve">Table </w:t>
                        </w:r>
                        <w:r>
                          <w:fldChar w:fldCharType="begin"/>
                        </w:r>
                        <w:r>
                          <w:instrText xml:space="preserve"> SEQ Table \* ARABIC </w:instrText>
                        </w:r>
                        <w:r>
                          <w:fldChar w:fldCharType="separate"/>
                        </w:r>
                        <w:r w:rsidR="00F926A9">
                          <w:rPr>
                            <w:noProof/>
                          </w:rPr>
                          <w:t>1</w:t>
                        </w:r>
                        <w:r>
                          <w:rPr>
                            <w:noProof/>
                          </w:rPr>
                          <w:fldChar w:fldCharType="end"/>
                        </w:r>
                        <w:r>
                          <w:t xml:space="preserve"> – Parts 3 to 6 Data</w:t>
                        </w:r>
                      </w:p>
                    </w:txbxContent>
                  </v:textbox>
                </v:shape>
                <w10:wrap type="topAndBottom"/>
              </v:group>
            </w:pict>
          </mc:Fallback>
        </mc:AlternateContent>
      </w:r>
      <w:r w:rsidR="00C051B8">
        <w:t>So far there has only been one torque acting on the ruler.  N</w:t>
      </w:r>
      <w:r w:rsidR="00A202CF">
        <w:t xml:space="preserve">ow you will be dealing with a system that has multiple torques acting on it.  </w:t>
      </w:r>
    </w:p>
    <w:p w14:paraId="6F24540B" w14:textId="6669718C" w:rsidR="00765F11" w:rsidRDefault="00E924E8" w:rsidP="00765F11">
      <w:pPr>
        <w:pStyle w:val="LabSteps"/>
        <w:numPr>
          <w:ilvl w:val="0"/>
          <w:numId w:val="47"/>
        </w:numPr>
      </w:pPr>
      <w:r>
        <w:t xml:space="preserve">Include </w:t>
      </w:r>
      <w:r w:rsidRPr="00DE637F">
        <w:rPr>
          <w:rStyle w:val="IntenseEmphasis"/>
        </w:rPr>
        <w:t>Table 1</w:t>
      </w:r>
      <w:r>
        <w:t xml:space="preserve"> in your lab report. You’ll find a larger copy in </w:t>
      </w:r>
      <w:r w:rsidR="00973ADD" w:rsidRPr="00973ADD">
        <w:rPr>
          <w:rStyle w:val="IntenseEmphasis"/>
        </w:rPr>
        <w:fldChar w:fldCharType="begin"/>
      </w:r>
      <w:r w:rsidR="00973ADD" w:rsidRPr="00973ADD">
        <w:rPr>
          <w:rStyle w:val="IntenseEmphasis"/>
        </w:rPr>
        <w:instrText xml:space="preserve"> REF _Ref131578411 \h </w:instrText>
      </w:r>
      <w:r w:rsidR="00973ADD">
        <w:rPr>
          <w:rStyle w:val="IntenseEmphasis"/>
        </w:rPr>
        <w:instrText xml:space="preserve"> \* MERGEFORMAT </w:instrText>
      </w:r>
      <w:r w:rsidR="00973ADD" w:rsidRPr="00973ADD">
        <w:rPr>
          <w:rStyle w:val="IntenseEmphasis"/>
        </w:rPr>
      </w:r>
      <w:r w:rsidR="00973ADD" w:rsidRPr="00973ADD">
        <w:rPr>
          <w:rStyle w:val="IntenseEmphasis"/>
        </w:rPr>
        <w:fldChar w:fldCharType="separate"/>
      </w:r>
      <w:r w:rsidR="00F926A9" w:rsidRPr="00F926A9">
        <w:rPr>
          <w:rStyle w:val="IntenseEmphasis"/>
        </w:rPr>
        <w:t>Appendix A – Table</w:t>
      </w:r>
      <w:r w:rsidR="00973ADD" w:rsidRPr="00973ADD">
        <w:rPr>
          <w:rStyle w:val="IntenseEmphasis"/>
        </w:rPr>
        <w:fldChar w:fldCharType="end"/>
      </w:r>
      <w:r w:rsidR="00973ADD" w:rsidRPr="00973ADD">
        <w:rPr>
          <w:rStyle w:val="IntenseEmphasis"/>
        </w:rPr>
        <w:t xml:space="preserve"> 1</w:t>
      </w:r>
      <w:r w:rsidR="00973ADD">
        <w:t xml:space="preserve"> </w:t>
      </w:r>
      <w:r>
        <w:t>for printing or filling digitally.</w:t>
      </w:r>
    </w:p>
    <w:p w14:paraId="5FB921E1" w14:textId="77777777" w:rsidR="00C051B8" w:rsidRPr="00765F11" w:rsidRDefault="00BA378D" w:rsidP="00765F11">
      <w:pPr>
        <w:pStyle w:val="LabSteps"/>
        <w:rPr>
          <w:rFonts w:ascii="Arial" w:hAnsi="Arial"/>
          <w:b/>
        </w:rPr>
      </w:pPr>
      <w:r>
        <w:rPr>
          <w:rFonts w:ascii="Arial" w:hAnsi="Arial"/>
          <w:sz w:val="22"/>
        </w:rPr>
        <w:t>Take note of the mass of your clamps, for this experiment you can use the value written on the clamp, or you can weigh it with a digital scale for added precision.</w:t>
      </w:r>
    </w:p>
    <w:p w14:paraId="5C55A68E" w14:textId="77777777" w:rsidR="0028686E" w:rsidRDefault="0028686E" w:rsidP="00765F11">
      <w:pPr>
        <w:pStyle w:val="LabSteps"/>
        <w:rPr>
          <w:rFonts w:ascii="Arial" w:hAnsi="Arial"/>
          <w:b/>
          <w:sz w:val="22"/>
        </w:rPr>
      </w:pPr>
      <w:r>
        <w:t xml:space="preserve">While the meter stick is balanced at its center of mass, place one </w:t>
      </w:r>
      <w:r w:rsidR="00BA378D">
        <w:t>clamp</w:t>
      </w:r>
      <w:r>
        <w:t xml:space="preserve"> at 20 cm on the stick.</w:t>
      </w:r>
      <w:r w:rsidR="00F03E2D">
        <w:t xml:space="preserve">  </w:t>
      </w:r>
    </w:p>
    <w:p w14:paraId="5CE36C0D" w14:textId="77777777" w:rsidR="00A202CF" w:rsidRDefault="00A202CF" w:rsidP="00765F11">
      <w:pPr>
        <w:pStyle w:val="LabSteps"/>
      </w:pPr>
      <w:r>
        <w:t xml:space="preserve">Holding the meter stick horizontal, take the other </w:t>
      </w:r>
      <w:r w:rsidR="005B0F20">
        <w:t>clamp</w:t>
      </w:r>
      <w:r w:rsidR="006037C3">
        <w:t xml:space="preserve"> and slide it on the </w:t>
      </w:r>
      <w:r>
        <w:t>stick from the right</w:t>
      </w:r>
      <w:r w:rsidR="00BA378D">
        <w:t>-</w:t>
      </w:r>
      <w:r>
        <w:t>hand side until the stick remains horizontal when you let it go.</w:t>
      </w:r>
    </w:p>
    <w:p w14:paraId="1BB52017" w14:textId="77777777" w:rsidR="00BA378D" w:rsidRDefault="00BA378D" w:rsidP="00BA378D">
      <w:pPr>
        <w:pStyle w:val="LabSteps"/>
        <w:numPr>
          <w:ilvl w:val="0"/>
          <w:numId w:val="0"/>
        </w:numPr>
        <w:ind w:left="1080"/>
      </w:pPr>
    </w:p>
    <w:p w14:paraId="0E9CE561" w14:textId="77777777" w:rsidR="00765F11" w:rsidRPr="00765F11" w:rsidRDefault="009036D6" w:rsidP="00765F11">
      <w:pPr>
        <w:pStyle w:val="QuestionNumber"/>
      </w:pPr>
      <w:r>
        <w:t xml:space="preserve">Question 1  </w:t>
      </w:r>
    </w:p>
    <w:p w14:paraId="3418779B" w14:textId="77777777" w:rsidR="009036D6" w:rsidRDefault="009036D6" w:rsidP="00765F11">
      <w:pPr>
        <w:pStyle w:val="questionText"/>
      </w:pPr>
      <w:r>
        <w:t>How m</w:t>
      </w:r>
      <w:r w:rsidR="00A202CF">
        <w:t>any forces a</w:t>
      </w:r>
      <w:r w:rsidR="006037C3">
        <w:t xml:space="preserve">re acting on the meter stick?  </w:t>
      </w:r>
      <w:r w:rsidR="00A202CF">
        <w:t xml:space="preserve">Draw a </w:t>
      </w:r>
      <w:r w:rsidR="004B48B7">
        <w:t>d</w:t>
      </w:r>
      <w:r w:rsidR="00A202CF">
        <w:t>i</w:t>
      </w:r>
      <w:r w:rsidR="006037C3">
        <w:t xml:space="preserve">agram </w:t>
      </w:r>
      <w:r w:rsidR="004B48B7">
        <w:t>of the meter stick showing each force vector acting on it.  Place each vector in the approximately correct location as well.</w:t>
      </w:r>
    </w:p>
    <w:p w14:paraId="29B14615" w14:textId="77777777" w:rsidR="00765F11" w:rsidRDefault="00765F11" w:rsidP="00765F11">
      <w:pPr>
        <w:pStyle w:val="questionText"/>
      </w:pPr>
    </w:p>
    <w:p w14:paraId="10DA6621" w14:textId="77777777" w:rsidR="00BA378D" w:rsidRDefault="00BA378D" w:rsidP="00765F11">
      <w:pPr>
        <w:pStyle w:val="questionText"/>
      </w:pPr>
    </w:p>
    <w:p w14:paraId="258CB2F1" w14:textId="77777777" w:rsidR="00765F11" w:rsidRDefault="00765F11" w:rsidP="00765F11">
      <w:pPr>
        <w:pStyle w:val="questionText"/>
      </w:pPr>
    </w:p>
    <w:p w14:paraId="21B98ECF" w14:textId="77777777" w:rsidR="00765F11" w:rsidRDefault="00765F11" w:rsidP="00765F11">
      <w:pPr>
        <w:pStyle w:val="questionText"/>
      </w:pPr>
    </w:p>
    <w:p w14:paraId="66A86B12" w14:textId="77777777" w:rsidR="00765F11" w:rsidRDefault="009036D6" w:rsidP="00765F11">
      <w:pPr>
        <w:pStyle w:val="QuestionNumber"/>
      </w:pPr>
      <w:r>
        <w:lastRenderedPageBreak/>
        <w:t xml:space="preserve">Question 2  </w:t>
      </w:r>
    </w:p>
    <w:p w14:paraId="66208381" w14:textId="77777777" w:rsidR="009036D6" w:rsidRDefault="00AB5844" w:rsidP="00765F11">
      <w:pPr>
        <w:pStyle w:val="questionText"/>
      </w:pPr>
      <w:r>
        <w:t>If the location of the fulcrum is taken as the reference point (this will be the case for the entire lab), h</w:t>
      </w:r>
      <w:r w:rsidR="009036D6">
        <w:t xml:space="preserve">ow many torques are acting on the meter stick?  Why is this number different than the number you wrote for the answer to </w:t>
      </w:r>
      <w:r w:rsidR="009036D6">
        <w:rPr>
          <w:rFonts w:ascii="Arial" w:hAnsi="Arial"/>
          <w:b/>
          <w:sz w:val="22"/>
        </w:rPr>
        <w:t>Question 1</w:t>
      </w:r>
      <w:r w:rsidR="009036D6">
        <w:t xml:space="preserve">?  </w:t>
      </w:r>
    </w:p>
    <w:p w14:paraId="0861D045" w14:textId="77777777" w:rsidR="00765F11" w:rsidRDefault="00765F11" w:rsidP="00765F11">
      <w:pPr>
        <w:pStyle w:val="questionText"/>
      </w:pPr>
    </w:p>
    <w:p w14:paraId="2B7FA9D4" w14:textId="77777777" w:rsidR="00765F11" w:rsidRDefault="00765F11" w:rsidP="00765F11">
      <w:pPr>
        <w:pStyle w:val="questionText"/>
      </w:pPr>
    </w:p>
    <w:p w14:paraId="5BA2FDC9" w14:textId="77777777" w:rsidR="00765F11" w:rsidRDefault="00765F11" w:rsidP="00765F11">
      <w:pPr>
        <w:pStyle w:val="questionText"/>
      </w:pPr>
    </w:p>
    <w:p w14:paraId="16EEE4B5" w14:textId="77777777" w:rsidR="00765F11" w:rsidRDefault="00AB5844" w:rsidP="00765F11">
      <w:pPr>
        <w:pStyle w:val="QuestionNumber"/>
      </w:pPr>
      <w:r>
        <w:t xml:space="preserve">Question </w:t>
      </w:r>
      <w:r w:rsidR="009036D6">
        <w:t xml:space="preserve">3 </w:t>
      </w:r>
    </w:p>
    <w:p w14:paraId="65C8C1AD" w14:textId="77777777" w:rsidR="009036D6" w:rsidRDefault="009036D6" w:rsidP="00765F11">
      <w:pPr>
        <w:pStyle w:val="questionText"/>
      </w:pPr>
      <w:r>
        <w:t>In what directions are the torques acting</w:t>
      </w:r>
      <w:r w:rsidR="00A57EC8">
        <w:t xml:space="preserve"> (</w:t>
      </w:r>
      <w:r w:rsidR="00984BD5">
        <w:t xml:space="preserve">Counterclockwise or </w:t>
      </w:r>
      <w:r w:rsidR="00A57EC8">
        <w:t>Clockwise)</w:t>
      </w:r>
      <w:r>
        <w:t>?</w:t>
      </w:r>
    </w:p>
    <w:p w14:paraId="61BB0674" w14:textId="77777777" w:rsidR="00765F11" w:rsidRDefault="00765F11" w:rsidP="00765F11">
      <w:pPr>
        <w:pStyle w:val="questionText"/>
      </w:pPr>
    </w:p>
    <w:p w14:paraId="5EF36C9A" w14:textId="77777777" w:rsidR="00765F11" w:rsidRDefault="00765F11" w:rsidP="00765F11">
      <w:pPr>
        <w:pStyle w:val="questionText"/>
      </w:pPr>
    </w:p>
    <w:p w14:paraId="3B9A2F54" w14:textId="77777777" w:rsidR="00765F11" w:rsidRDefault="00765F11" w:rsidP="00765F11">
      <w:pPr>
        <w:pStyle w:val="questionText"/>
      </w:pPr>
    </w:p>
    <w:p w14:paraId="25168C20" w14:textId="77777777" w:rsidR="00765F11" w:rsidRDefault="009036D6" w:rsidP="00765F11">
      <w:pPr>
        <w:pStyle w:val="QuestionNumber"/>
      </w:pPr>
      <w:r>
        <w:t xml:space="preserve">Question </w:t>
      </w:r>
      <w:r w:rsidR="007C7AAB">
        <w:t>4</w:t>
      </w:r>
      <w:r>
        <w:t xml:space="preserve">  </w:t>
      </w:r>
    </w:p>
    <w:p w14:paraId="6D0A5C99" w14:textId="77777777" w:rsidR="009036D6" w:rsidRDefault="009036D6" w:rsidP="00765F11">
      <w:pPr>
        <w:pStyle w:val="questionText"/>
      </w:pPr>
      <w:r>
        <w:t>What is the net torque acting on the meter stick?  How do you know this by looking at the meter stick?</w:t>
      </w:r>
    </w:p>
    <w:p w14:paraId="418F4388" w14:textId="77777777" w:rsidR="00765F11" w:rsidRDefault="00765F11" w:rsidP="00765F11">
      <w:pPr>
        <w:pStyle w:val="questionText"/>
      </w:pPr>
    </w:p>
    <w:p w14:paraId="301E8C41" w14:textId="77777777" w:rsidR="00765F11" w:rsidRDefault="00765F11" w:rsidP="00765F11">
      <w:pPr>
        <w:pStyle w:val="questionText"/>
      </w:pPr>
    </w:p>
    <w:p w14:paraId="1EF756E8" w14:textId="77777777" w:rsidR="00765F11" w:rsidRDefault="00765F11" w:rsidP="00765F11">
      <w:pPr>
        <w:pStyle w:val="questionText"/>
      </w:pPr>
    </w:p>
    <w:p w14:paraId="11CDCC17" w14:textId="77777777" w:rsidR="00BA378D" w:rsidRDefault="005F60BD" w:rsidP="00765F11">
      <w:pPr>
        <w:pStyle w:val="LabSteps"/>
        <w:rPr>
          <w:rFonts w:ascii="Arial" w:hAnsi="Arial" w:cs="Arial"/>
          <w:sz w:val="22"/>
          <w:szCs w:val="22"/>
        </w:rPr>
      </w:pPr>
      <w:r>
        <w:t xml:space="preserve">Calculate the </w:t>
      </w:r>
      <w:r w:rsidRPr="00F03E2D">
        <w:rPr>
          <w:i/>
        </w:rPr>
        <w:t>weight</w:t>
      </w:r>
      <w:r>
        <w:t xml:space="preserve"> of each </w:t>
      </w:r>
      <w:r w:rsidR="00BA378D">
        <w:t>clamp</w:t>
      </w:r>
      <w:r w:rsidR="00A57EC8">
        <w:t>.</w:t>
      </w:r>
      <w:r w:rsidR="004B48B7">
        <w:t xml:space="preserve">  (Make sure you are us</w:t>
      </w:r>
      <w:r w:rsidR="00C051B8">
        <w:t xml:space="preserve">ing units of kilograms for </w:t>
      </w:r>
      <w:r w:rsidR="00C051B8" w:rsidRPr="00C051B8">
        <w:rPr>
          <w:i/>
        </w:rPr>
        <w:t>mass</w:t>
      </w:r>
      <w:r w:rsidR="004B48B7">
        <w:t xml:space="preserve">.) </w:t>
      </w:r>
      <w:r w:rsidR="00A57EC8">
        <w:t xml:space="preserve"> P</w:t>
      </w:r>
      <w:r>
        <w:t xml:space="preserve">ut these values </w:t>
      </w:r>
      <w:r w:rsidR="00A57EC8">
        <w:t xml:space="preserve">in the chart in the row labeled </w:t>
      </w:r>
      <w:r w:rsidR="00A57EC8" w:rsidRPr="00A202CF">
        <w:rPr>
          <w:rFonts w:ascii="Arial" w:hAnsi="Arial" w:cs="Arial"/>
          <w:b/>
          <w:sz w:val="22"/>
          <w:szCs w:val="22"/>
        </w:rPr>
        <w:t xml:space="preserve">Part </w:t>
      </w:r>
      <w:r w:rsidR="00A57EC8">
        <w:rPr>
          <w:rFonts w:ascii="Arial" w:hAnsi="Arial" w:cs="Arial"/>
          <w:b/>
          <w:sz w:val="22"/>
          <w:szCs w:val="22"/>
        </w:rPr>
        <w:t>3</w:t>
      </w:r>
      <w:r w:rsidR="00A57EC8">
        <w:t xml:space="preserve">, under the columns labeled as </w:t>
      </w:r>
      <w:r w:rsidR="00A57EC8" w:rsidRPr="00D05D04">
        <w:rPr>
          <w:b/>
          <w:i/>
        </w:rPr>
        <w:t>F</w:t>
      </w:r>
      <w:r>
        <w:rPr>
          <w:rFonts w:ascii="Arial" w:hAnsi="Arial" w:cs="Arial"/>
          <w:sz w:val="22"/>
          <w:szCs w:val="22"/>
        </w:rPr>
        <w:t xml:space="preserve">. </w:t>
      </w:r>
    </w:p>
    <w:p w14:paraId="1F1B3E9D" w14:textId="77777777" w:rsidR="00001598" w:rsidRPr="00BA378D" w:rsidRDefault="00001598" w:rsidP="00BA378D">
      <w:pPr>
        <w:pStyle w:val="LabSteps"/>
        <w:numPr>
          <w:ilvl w:val="0"/>
          <w:numId w:val="0"/>
        </w:numPr>
        <w:ind w:left="720"/>
        <w:rPr>
          <w:rStyle w:val="SubtleEmphasis"/>
        </w:rPr>
      </w:pPr>
      <w:r w:rsidRPr="00BA378D">
        <w:rPr>
          <w:rStyle w:val="SubtleEmphasis"/>
        </w:rPr>
        <w:t>NOTE:  In the chart there are extra columns for torques that you might not use depending on which part of the lab you are working.  This is left ambiguous in order for YOU to determine how many torques you have, either clockwise or counterclockwise.</w:t>
      </w:r>
    </w:p>
    <w:p w14:paraId="733DBF9C" w14:textId="77777777" w:rsidR="00E921FD" w:rsidRPr="00A57EC8" w:rsidRDefault="00A57EC8" w:rsidP="00765F11">
      <w:pPr>
        <w:pStyle w:val="LabSteps"/>
      </w:pPr>
      <w:r>
        <w:t xml:space="preserve">Measure the distance, </w:t>
      </w:r>
      <w:r w:rsidRPr="00D05D04">
        <w:rPr>
          <w:b/>
          <w:i/>
        </w:rPr>
        <w:t>r</w:t>
      </w:r>
      <w:r>
        <w:t xml:space="preserve">, </w:t>
      </w:r>
      <w:r w:rsidR="004B48B7">
        <w:t xml:space="preserve">(in meters) </w:t>
      </w:r>
      <w:r w:rsidR="00D05D04">
        <w:t>for each torque.  Remember,</w:t>
      </w:r>
      <w:r>
        <w:t xml:space="preserve"> </w:t>
      </w:r>
      <w:r w:rsidRPr="00D05D04">
        <w:rPr>
          <w:b/>
          <w:i/>
        </w:rPr>
        <w:t>r</w:t>
      </w:r>
      <w:r>
        <w:t xml:space="preserve"> is defined as the distance from your chosen reference point (in this case, the fulcrum) out to where your force is acting.  Place these values in the chart.</w:t>
      </w:r>
    </w:p>
    <w:p w14:paraId="22ECB4D1" w14:textId="77777777" w:rsidR="00A57EC8" w:rsidRDefault="00A57EC8" w:rsidP="00765F11">
      <w:pPr>
        <w:pStyle w:val="LabSteps"/>
      </w:pPr>
      <w:r>
        <w:t xml:space="preserve">Calculate the torques, </w:t>
      </w:r>
      <w:r w:rsidRPr="00D05D04">
        <w:rPr>
          <w:b/>
          <w:i/>
        </w:rPr>
        <w:t>τ</w:t>
      </w:r>
      <w:r>
        <w:t>, and put these values in the chart.  Also</w:t>
      </w:r>
      <w:r w:rsidR="00D05D04">
        <w:t>,</w:t>
      </w:r>
      <w:r>
        <w:t xml:space="preserve"> put these values in for the total torques since there is only one </w:t>
      </w:r>
      <w:r w:rsidR="004B48B7">
        <w:t xml:space="preserve">torque </w:t>
      </w:r>
      <w:r>
        <w:t>per side.  Calculate a percent difference between these totals.  If you got a value greater that 5% then you are doing something wrong.</w:t>
      </w:r>
      <w:r w:rsidR="006E663A">
        <w:t xml:space="preserve">  Go back and check your data</w:t>
      </w:r>
      <w:r w:rsidR="005328DE">
        <w:t xml:space="preserve"> and if you can’t find the issue then check with your instructor before you continue.</w:t>
      </w:r>
    </w:p>
    <w:p w14:paraId="6DE17430" w14:textId="77777777" w:rsidR="00765F11" w:rsidRDefault="006E663A" w:rsidP="00765F11">
      <w:pPr>
        <w:pStyle w:val="Heading3"/>
      </w:pPr>
      <w:r>
        <w:lastRenderedPageBreak/>
        <w:t xml:space="preserve">Part 4 - C of M as Torque  </w:t>
      </w:r>
    </w:p>
    <w:p w14:paraId="7D335377" w14:textId="77777777" w:rsidR="00A57EC8" w:rsidRDefault="006E663A" w:rsidP="00765F11">
      <w:pPr>
        <w:rPr>
          <w:szCs w:val="24"/>
        </w:rPr>
      </w:pPr>
      <w:r>
        <w:t>For this section you will be moving the fulcrum away from the center of mass.  This will cause the weight of the meter stick to have a torque.</w:t>
      </w:r>
    </w:p>
    <w:p w14:paraId="3515EA27" w14:textId="77777777" w:rsidR="005328DE" w:rsidRPr="005328DE" w:rsidRDefault="005328DE" w:rsidP="00765F11">
      <w:pPr>
        <w:pStyle w:val="LabSteps"/>
        <w:numPr>
          <w:ilvl w:val="0"/>
          <w:numId w:val="41"/>
        </w:numPr>
        <w:rPr>
          <w:rFonts w:ascii="Arial" w:hAnsi="Arial"/>
          <w:b/>
        </w:rPr>
      </w:pPr>
      <w:r>
        <w:t xml:space="preserve">If you don’t have it yet </w:t>
      </w:r>
      <w:r w:rsidR="006E663A">
        <w:t xml:space="preserve">measure the mass of the meter stick WITHOUT the fulcrum clamp on it.  </w:t>
      </w:r>
    </w:p>
    <w:p w14:paraId="24C49FA1" w14:textId="77777777" w:rsidR="00765F11" w:rsidRPr="00765F11" w:rsidRDefault="006E663A" w:rsidP="00765F11">
      <w:pPr>
        <w:pStyle w:val="LabSteps"/>
        <w:numPr>
          <w:ilvl w:val="0"/>
          <w:numId w:val="41"/>
        </w:numPr>
        <w:rPr>
          <w:rFonts w:ascii="Arial" w:hAnsi="Arial"/>
          <w:b/>
        </w:rPr>
      </w:pPr>
      <w:r>
        <w:t>Re</w:t>
      </w:r>
      <w:r w:rsidR="005328DE">
        <w:t xml:space="preserve">insert </w:t>
      </w:r>
      <w:r>
        <w:t xml:space="preserve">the </w:t>
      </w:r>
      <w:r w:rsidR="005328DE">
        <w:t>meter stick so that the pivot clamp is at the</w:t>
      </w:r>
      <w:r>
        <w:t xml:space="preserve"> 60 cm</w:t>
      </w:r>
      <w:r w:rsidR="005328DE">
        <w:t xml:space="preserve"> mark</w:t>
      </w:r>
      <w:r>
        <w:t>.</w:t>
      </w:r>
      <w:r w:rsidR="004B48B7">
        <w:t xml:space="preserve">  </w:t>
      </w:r>
    </w:p>
    <w:p w14:paraId="262CA594" w14:textId="77777777" w:rsidR="00AB5844" w:rsidRDefault="00AD4E60" w:rsidP="00765F11">
      <w:pPr>
        <w:pStyle w:val="LabSteps"/>
        <w:rPr>
          <w:rFonts w:ascii="Arial" w:hAnsi="Arial"/>
          <w:b/>
        </w:rPr>
      </w:pPr>
      <w:r>
        <w:t>Put a clamp with a 100g hooked mass on the meter stick and adjust it until the meter stick is balanced. (You’ll have to figure out which side to put it on.)</w:t>
      </w:r>
    </w:p>
    <w:p w14:paraId="19D8DA30" w14:textId="77777777" w:rsidR="00765F11" w:rsidRDefault="00C051B8" w:rsidP="00765F11">
      <w:pPr>
        <w:pStyle w:val="QuestionNumber"/>
      </w:pPr>
      <w:r>
        <w:t xml:space="preserve">Question 5  </w:t>
      </w:r>
    </w:p>
    <w:p w14:paraId="2F37187D" w14:textId="77777777" w:rsidR="00F03E2D" w:rsidRDefault="00C051B8" w:rsidP="00765F11">
      <w:pPr>
        <w:pStyle w:val="questionText"/>
      </w:pPr>
      <w:r>
        <w:t>How did you know where to place the hanger to balance the stick?  Explain in detail using torques.</w:t>
      </w:r>
    </w:p>
    <w:p w14:paraId="6FB33DF6" w14:textId="77777777" w:rsidR="00765F11" w:rsidRDefault="00765F11" w:rsidP="00765F11">
      <w:pPr>
        <w:pStyle w:val="questionText"/>
      </w:pPr>
    </w:p>
    <w:p w14:paraId="4A5CFC4E" w14:textId="77777777" w:rsidR="00765F11" w:rsidRDefault="00765F11" w:rsidP="00765F11">
      <w:pPr>
        <w:pStyle w:val="questionText"/>
      </w:pPr>
    </w:p>
    <w:p w14:paraId="6C481293" w14:textId="77777777" w:rsidR="00765F11" w:rsidRDefault="00765F11" w:rsidP="00765F11">
      <w:pPr>
        <w:pStyle w:val="questionText"/>
      </w:pPr>
    </w:p>
    <w:p w14:paraId="23FD943B" w14:textId="77777777" w:rsidR="00DA3CF5" w:rsidRDefault="00DA3CF5" w:rsidP="00765F11">
      <w:pPr>
        <w:pStyle w:val="LabSteps"/>
      </w:pPr>
      <w:r>
        <w:t>Draw a diagram of the meter stick showing each force vector acting on it.  Place each vector in the approximately correct location as well.</w:t>
      </w:r>
      <w:r w:rsidRPr="00DA3CF5">
        <w:t xml:space="preserve"> </w:t>
      </w:r>
      <w:r>
        <w:t xml:space="preserve"> Describe the torques acting on the stick.</w:t>
      </w:r>
    </w:p>
    <w:p w14:paraId="522C549A" w14:textId="77777777" w:rsidR="003B5C34" w:rsidRDefault="003B5C34" w:rsidP="003B5C34">
      <w:pPr>
        <w:pStyle w:val="LabSteps"/>
        <w:numPr>
          <w:ilvl w:val="0"/>
          <w:numId w:val="0"/>
        </w:numPr>
        <w:ind w:left="1080" w:hanging="360"/>
      </w:pPr>
    </w:p>
    <w:p w14:paraId="09B6887E" w14:textId="77777777" w:rsidR="003B5C34" w:rsidRDefault="003B5C34" w:rsidP="003B5C34">
      <w:pPr>
        <w:pStyle w:val="LabSteps"/>
        <w:numPr>
          <w:ilvl w:val="0"/>
          <w:numId w:val="0"/>
        </w:numPr>
        <w:ind w:left="1080" w:hanging="360"/>
      </w:pPr>
    </w:p>
    <w:p w14:paraId="3A9EF682" w14:textId="77777777" w:rsidR="00984BD5" w:rsidRPr="009617A3" w:rsidRDefault="00984BD5" w:rsidP="00765F11">
      <w:pPr>
        <w:pStyle w:val="LabSteps"/>
      </w:pPr>
      <w:r>
        <w:t xml:space="preserve">Calculate the weights that are causing the torques on the stick and place these values in the appropriate places in the row labeled </w:t>
      </w:r>
      <w:r w:rsidRPr="00A202CF">
        <w:rPr>
          <w:rFonts w:ascii="Arial" w:hAnsi="Arial" w:cs="Arial"/>
          <w:b/>
          <w:sz w:val="22"/>
          <w:szCs w:val="22"/>
        </w:rPr>
        <w:t xml:space="preserve">Part </w:t>
      </w:r>
      <w:r>
        <w:rPr>
          <w:rFonts w:ascii="Arial" w:hAnsi="Arial" w:cs="Arial"/>
          <w:b/>
          <w:sz w:val="22"/>
          <w:szCs w:val="22"/>
        </w:rPr>
        <w:t>4</w:t>
      </w:r>
      <w:r w:rsidR="00D05D04">
        <w:t xml:space="preserve">.  </w:t>
      </w:r>
      <w:r w:rsidR="009617A3">
        <w:t xml:space="preserve">Make sure you now include the 100 </w:t>
      </w:r>
      <w:r w:rsidR="00D05D04">
        <w:t xml:space="preserve">g </w:t>
      </w:r>
      <w:r w:rsidR="00AD4E60">
        <w:t>additional hooked mass</w:t>
      </w:r>
      <w:r w:rsidR="00D05D04">
        <w:t>.</w:t>
      </w:r>
    </w:p>
    <w:p w14:paraId="7F639D8F" w14:textId="77777777" w:rsidR="00984BD5" w:rsidRDefault="009617A3" w:rsidP="00765F11">
      <w:pPr>
        <w:pStyle w:val="LabSteps"/>
      </w:pPr>
      <w:r>
        <w:t xml:space="preserve">Measure the distance, </w:t>
      </w:r>
      <w:r w:rsidRPr="00D05D04">
        <w:rPr>
          <w:b/>
          <w:i/>
        </w:rPr>
        <w:t>r</w:t>
      </w:r>
      <w:r>
        <w:t>, for each torque.  Place these values in the chart.</w:t>
      </w:r>
    </w:p>
    <w:p w14:paraId="2BA069F7" w14:textId="77777777" w:rsidR="003B5C34" w:rsidRDefault="009617A3" w:rsidP="003B5C34">
      <w:pPr>
        <w:pStyle w:val="LabSteps"/>
        <w:numPr>
          <w:ilvl w:val="0"/>
          <w:numId w:val="0"/>
        </w:numPr>
        <w:ind w:left="1080"/>
        <w:sectPr w:rsidR="003B5C34" w:rsidSect="00BA378D">
          <w:headerReference w:type="default" r:id="rId15"/>
          <w:footerReference w:type="default" r:id="rId16"/>
          <w:pgSz w:w="12240" w:h="15840" w:code="1"/>
          <w:pgMar w:top="720" w:right="821" w:bottom="720" w:left="1166" w:header="720" w:footer="965" w:gutter="0"/>
          <w:pgNumType w:start="1"/>
          <w:cols w:space="240"/>
          <w:titlePg/>
          <w:docGrid w:linePitch="326"/>
        </w:sectPr>
      </w:pPr>
      <w:r>
        <w:t xml:space="preserve">Calculate your torques </w:t>
      </w:r>
      <w:r w:rsidR="006037C3">
        <w:t>and total torque.  Calculate</w:t>
      </w:r>
      <w:r>
        <w:t xml:space="preserve"> a percent difference</w:t>
      </w:r>
      <w:r w:rsidR="006037C3">
        <w:t xml:space="preserve"> between your total torque values</w:t>
      </w:r>
      <w:r>
        <w:t xml:space="preserve">. </w:t>
      </w:r>
      <w:r w:rsidR="003B5C34">
        <w:t>If you got a value greater that 5% then you are doing something wrong.  Go back and check your data and if you can’t find the issue then check with your instructor before you continue.</w:t>
      </w:r>
    </w:p>
    <w:p w14:paraId="440DFBAD" w14:textId="77777777" w:rsidR="00765F11" w:rsidRDefault="009617A3" w:rsidP="00765F11">
      <w:pPr>
        <w:pStyle w:val="Heading3"/>
        <w:rPr>
          <w:szCs w:val="24"/>
        </w:rPr>
      </w:pPr>
      <w:r>
        <w:lastRenderedPageBreak/>
        <w:t>Part 5 - Multiple Torques on a Side</w:t>
      </w:r>
      <w:r>
        <w:rPr>
          <w:szCs w:val="24"/>
        </w:rPr>
        <w:t xml:space="preserve">  </w:t>
      </w:r>
    </w:p>
    <w:p w14:paraId="677CF89B" w14:textId="77777777" w:rsidR="006E663A" w:rsidRPr="009617A3" w:rsidRDefault="009617A3" w:rsidP="00765F11">
      <w:r>
        <w:t xml:space="preserve">Remove the </w:t>
      </w:r>
      <w:r w:rsidR="005B0F20">
        <w:t>clamp</w:t>
      </w:r>
      <w:r>
        <w:t xml:space="preserve"> currently on the meter stick.  Keep the fulcrum at 60 cm.  </w:t>
      </w:r>
    </w:p>
    <w:p w14:paraId="405A4D91" w14:textId="77777777" w:rsidR="006E663A" w:rsidRDefault="009617A3" w:rsidP="00765F11">
      <w:pPr>
        <w:pStyle w:val="LabSteps"/>
        <w:numPr>
          <w:ilvl w:val="0"/>
          <w:numId w:val="42"/>
        </w:numPr>
      </w:pPr>
      <w:r>
        <w:t>Add 200 g</w:t>
      </w:r>
      <w:r w:rsidR="003B5C34">
        <w:t xml:space="preserve"> hooked mass</w:t>
      </w:r>
      <w:r>
        <w:t xml:space="preserve"> to one of the </w:t>
      </w:r>
      <w:r w:rsidR="003B5C34">
        <w:t>clamps</w:t>
      </w:r>
      <w:r>
        <w:t xml:space="preserve"> and place it at 90 cm.</w:t>
      </w:r>
    </w:p>
    <w:p w14:paraId="635E85CC" w14:textId="34813025" w:rsidR="009617A3" w:rsidRDefault="009617A3" w:rsidP="00765F11">
      <w:pPr>
        <w:pStyle w:val="LabSteps"/>
      </w:pPr>
      <w:r>
        <w:t xml:space="preserve">Add </w:t>
      </w:r>
      <w:r w:rsidR="003B5C34">
        <w:t>a</w:t>
      </w:r>
      <w:r>
        <w:t xml:space="preserve"> 100 g </w:t>
      </w:r>
      <w:r w:rsidR="003B5C34">
        <w:t>hooked mass</w:t>
      </w:r>
      <w:r w:rsidR="00F55A8F">
        <w:t xml:space="preserve"> </w:t>
      </w:r>
      <w:r>
        <w:t xml:space="preserve">to the other </w:t>
      </w:r>
      <w:r w:rsidR="003B5C34">
        <w:t>clamp</w:t>
      </w:r>
      <w:r>
        <w:t xml:space="preserve"> and place it on the meter stick to balance the system.</w:t>
      </w:r>
    </w:p>
    <w:p w14:paraId="3C3FBFF2" w14:textId="77777777" w:rsidR="006E663A" w:rsidRDefault="00DA3CF5" w:rsidP="00765F11">
      <w:pPr>
        <w:pStyle w:val="LabSteps"/>
      </w:pPr>
      <w:r>
        <w:t>Draw a diagram of the meter stick showing each force vector acting on it.  Place each vector in the approximately correct location as well.</w:t>
      </w:r>
      <w:r w:rsidRPr="00DA3CF5">
        <w:t xml:space="preserve"> </w:t>
      </w:r>
      <w:r>
        <w:t xml:space="preserve"> Describe the torques acting on the stick.</w:t>
      </w:r>
    </w:p>
    <w:p w14:paraId="74B382C6" w14:textId="77777777" w:rsidR="003B5C34" w:rsidRDefault="003B5C34" w:rsidP="003B5C34">
      <w:pPr>
        <w:pStyle w:val="LabSteps"/>
        <w:numPr>
          <w:ilvl w:val="0"/>
          <w:numId w:val="0"/>
        </w:numPr>
        <w:ind w:left="1080" w:hanging="360"/>
      </w:pPr>
    </w:p>
    <w:p w14:paraId="25ACDA4C" w14:textId="77777777" w:rsidR="003B5C34" w:rsidRDefault="003B5C34" w:rsidP="003B5C34">
      <w:pPr>
        <w:pStyle w:val="LabSteps"/>
        <w:numPr>
          <w:ilvl w:val="0"/>
          <w:numId w:val="0"/>
        </w:numPr>
        <w:ind w:left="1080" w:hanging="360"/>
      </w:pPr>
    </w:p>
    <w:p w14:paraId="733F4C87" w14:textId="77777777" w:rsidR="003B5C34" w:rsidRDefault="003B5C34" w:rsidP="003B5C34">
      <w:pPr>
        <w:pStyle w:val="LabSteps"/>
        <w:numPr>
          <w:ilvl w:val="0"/>
          <w:numId w:val="0"/>
        </w:numPr>
        <w:ind w:left="1080" w:hanging="360"/>
      </w:pPr>
    </w:p>
    <w:p w14:paraId="5E67DCB7" w14:textId="77777777" w:rsidR="006E663A" w:rsidRDefault="006037C3" w:rsidP="00765F11">
      <w:pPr>
        <w:pStyle w:val="LabSteps"/>
      </w:pPr>
      <w:r>
        <w:t xml:space="preserve">Calculate the weights for each torque acting on the stick and place these values in the appropriate places in the row labeled </w:t>
      </w:r>
      <w:r w:rsidRPr="00A202CF">
        <w:rPr>
          <w:rFonts w:ascii="Arial" w:hAnsi="Arial" w:cs="Arial"/>
          <w:b/>
          <w:sz w:val="22"/>
          <w:szCs w:val="22"/>
        </w:rPr>
        <w:t xml:space="preserve">Part </w:t>
      </w:r>
      <w:r>
        <w:rPr>
          <w:rFonts w:ascii="Arial" w:hAnsi="Arial" w:cs="Arial"/>
          <w:b/>
          <w:sz w:val="22"/>
          <w:szCs w:val="22"/>
        </w:rPr>
        <w:t>5</w:t>
      </w:r>
      <w:r>
        <w:t>.</w:t>
      </w:r>
    </w:p>
    <w:p w14:paraId="518B341E" w14:textId="77777777" w:rsidR="006037C3" w:rsidRDefault="006037C3" w:rsidP="00765F11">
      <w:pPr>
        <w:pStyle w:val="LabSteps"/>
      </w:pPr>
      <w:r>
        <w:t xml:space="preserve">Measure the distance, </w:t>
      </w:r>
      <w:r w:rsidRPr="00D05D04">
        <w:rPr>
          <w:b/>
          <w:i/>
        </w:rPr>
        <w:t>r</w:t>
      </w:r>
      <w:r>
        <w:t>, for each torque.  Place these values in the chart.</w:t>
      </w:r>
      <w:r w:rsidR="00D13F62">
        <w:t xml:space="preserve"> </w:t>
      </w:r>
    </w:p>
    <w:p w14:paraId="645B425B" w14:textId="77777777" w:rsidR="006037C3" w:rsidRDefault="006037C3" w:rsidP="00765F11">
      <w:pPr>
        <w:pStyle w:val="LabSteps"/>
      </w:pPr>
      <w:r>
        <w:t xml:space="preserve">Calculate your torques and total torque.  Calculate a percent difference between your total torque values.  </w:t>
      </w:r>
      <w:r w:rsidR="003B5C34">
        <w:t>If you got a value greater that 5% then you are doing something wrong.  Go back and check your data and if you can’t find the issue then check with your instructor before you continue.</w:t>
      </w:r>
    </w:p>
    <w:p w14:paraId="1C0D86A3" w14:textId="77777777" w:rsidR="00765F11" w:rsidRDefault="008D7200" w:rsidP="00765F11">
      <w:pPr>
        <w:pStyle w:val="Heading3"/>
        <w:rPr>
          <w:szCs w:val="24"/>
        </w:rPr>
      </w:pPr>
      <w:r>
        <w:t>Part 6 - Mixin’ It Up</w:t>
      </w:r>
      <w:r>
        <w:rPr>
          <w:szCs w:val="24"/>
        </w:rPr>
        <w:t xml:space="preserve">  </w:t>
      </w:r>
    </w:p>
    <w:p w14:paraId="4DF2CC11" w14:textId="77777777" w:rsidR="006572BD" w:rsidRDefault="008D7200" w:rsidP="00765F11">
      <w:pPr>
        <w:rPr>
          <w:rFonts w:ascii="Arial" w:hAnsi="Arial"/>
          <w:b/>
          <w:sz w:val="22"/>
        </w:rPr>
      </w:pPr>
      <w:r>
        <w:t>Remove all hanger assemblies.</w:t>
      </w:r>
    </w:p>
    <w:p w14:paraId="768B927F" w14:textId="77777777" w:rsidR="00B460E8" w:rsidRDefault="008D7200" w:rsidP="00765F11">
      <w:pPr>
        <w:pStyle w:val="LabSteps"/>
        <w:numPr>
          <w:ilvl w:val="0"/>
          <w:numId w:val="43"/>
        </w:numPr>
      </w:pPr>
      <w:r>
        <w:t xml:space="preserve">Place the fulcrum at 75 cm.  </w:t>
      </w:r>
    </w:p>
    <w:p w14:paraId="638008AC" w14:textId="77777777" w:rsidR="00956C39" w:rsidRDefault="003B5C34" w:rsidP="00765F11">
      <w:pPr>
        <w:pStyle w:val="LabSteps"/>
      </w:pPr>
      <w:r>
        <w:t>Take both clamps and put one on each side of the meter stick, then slide them all the way in so that they’re touching the pivot clamp.</w:t>
      </w:r>
    </w:p>
    <w:p w14:paraId="41D9961C" w14:textId="77777777" w:rsidR="00AB5844" w:rsidRDefault="003B5C34" w:rsidP="00765F11">
      <w:pPr>
        <w:pStyle w:val="LabSteps"/>
        <w:rPr>
          <w:rFonts w:ascii="Arial" w:hAnsi="Arial"/>
          <w:b/>
        </w:rPr>
      </w:pPr>
      <w:r>
        <w:t>Balance the meter stick without removing either clamp by hanging additional masses and moving each clamps location as needed.</w:t>
      </w:r>
    </w:p>
    <w:p w14:paraId="53609207" w14:textId="77777777" w:rsidR="00C051B8" w:rsidRDefault="00C051B8" w:rsidP="00765F11">
      <w:pPr>
        <w:pStyle w:val="LabSteps"/>
      </w:pPr>
      <w:r>
        <w:t>Draw a diagram of the meter stick showing each force vector acting on it</w:t>
      </w:r>
      <w:r w:rsidR="003B5C34">
        <w:t xml:space="preserve"> (Don’t forget the clamp itself has mass</w:t>
      </w:r>
      <w:r>
        <w:t>.  Place each vector in the approximately correct location as well.</w:t>
      </w:r>
      <w:r w:rsidRPr="00DA3CF5">
        <w:t xml:space="preserve"> </w:t>
      </w:r>
      <w:r>
        <w:t xml:space="preserve"> Describe the torques acting on the stick.</w:t>
      </w:r>
    </w:p>
    <w:p w14:paraId="3ACEF8ED" w14:textId="77777777" w:rsidR="00DA3CF5" w:rsidRPr="008D7200" w:rsidRDefault="00DA3CF5" w:rsidP="00765F11">
      <w:pPr>
        <w:pStyle w:val="LabSteps"/>
      </w:pPr>
      <w:r>
        <w:t xml:space="preserve">Appropriately fill out the row labeled </w:t>
      </w:r>
      <w:r w:rsidRPr="00A202CF">
        <w:rPr>
          <w:rFonts w:ascii="Arial" w:hAnsi="Arial" w:cs="Arial"/>
          <w:b/>
          <w:sz w:val="22"/>
          <w:szCs w:val="22"/>
        </w:rPr>
        <w:t xml:space="preserve">Part </w:t>
      </w:r>
      <w:r>
        <w:rPr>
          <w:rFonts w:ascii="Arial" w:hAnsi="Arial" w:cs="Arial"/>
          <w:b/>
          <w:sz w:val="22"/>
          <w:szCs w:val="22"/>
        </w:rPr>
        <w:t xml:space="preserve">6 </w:t>
      </w:r>
      <w:r>
        <w:t>in your chart as you have been.</w:t>
      </w:r>
    </w:p>
    <w:p w14:paraId="31306288" w14:textId="77777777" w:rsidR="00765F11" w:rsidRDefault="00DA3CF5" w:rsidP="00765F11">
      <w:pPr>
        <w:pStyle w:val="Heading3"/>
        <w:rPr>
          <w:szCs w:val="24"/>
        </w:rPr>
      </w:pPr>
      <w:r>
        <w:lastRenderedPageBreak/>
        <w:t>Part 7 – Calculating Tension</w:t>
      </w:r>
      <w:r>
        <w:rPr>
          <w:szCs w:val="24"/>
        </w:rPr>
        <w:t xml:space="preserve">  </w:t>
      </w:r>
    </w:p>
    <w:p w14:paraId="2840CB5B" w14:textId="313F8669" w:rsidR="00DA3CF5" w:rsidRDefault="00DA3CF5" w:rsidP="00765F11">
      <w:r>
        <w:t xml:space="preserve">So </w:t>
      </w:r>
      <w:r w:rsidR="00F55A8F">
        <w:t>far,</w:t>
      </w:r>
      <w:r>
        <w:t xml:space="preserve"> the only torques you’ve been dealing with have been caused by weights.  Now, a tension is going to cause a torque.</w:t>
      </w:r>
    </w:p>
    <w:p w14:paraId="58C634A1" w14:textId="77777777" w:rsidR="00C051B8" w:rsidRDefault="00D05D04" w:rsidP="00765F11">
      <w:pPr>
        <w:pStyle w:val="LabSteps"/>
        <w:numPr>
          <w:ilvl w:val="0"/>
          <w:numId w:val="44"/>
        </w:numPr>
      </w:pPr>
      <w:r>
        <w:t>O</w:t>
      </w:r>
      <w:r w:rsidR="00C051B8">
        <w:t xml:space="preserve">pen the file </w:t>
      </w:r>
      <w:r w:rsidRPr="00765F11">
        <w:rPr>
          <w:b/>
        </w:rPr>
        <w:t>FORCE PROBE</w:t>
      </w:r>
      <w:r w:rsidR="00C051B8">
        <w:t xml:space="preserve">.  </w:t>
      </w:r>
      <w:r w:rsidR="00B3203A">
        <w:t xml:space="preserve">Click CONNECT on the extra window that opens. </w:t>
      </w:r>
      <w:r w:rsidR="003B5C34">
        <w:t>Zero the probe w</w:t>
      </w:r>
      <w:r w:rsidR="00C051B8">
        <w:t>ith nothing hanging from the force sensor</w:t>
      </w:r>
      <w:r w:rsidR="003B5C34">
        <w:t xml:space="preserve"> by pressing the </w:t>
      </w:r>
      <w:r w:rsidR="00B3203A">
        <w:t xml:space="preserve">“Set </w:t>
      </w:r>
      <w:r w:rsidR="003B5C34">
        <w:t xml:space="preserve">Zero </w:t>
      </w:r>
      <w:r w:rsidR="00B3203A">
        <w:t xml:space="preserve">Point” </w:t>
      </w:r>
      <w:r w:rsidR="003B5C34">
        <w:t>button.</w:t>
      </w:r>
    </w:p>
    <w:p w14:paraId="46DDE4C5" w14:textId="77777777" w:rsidR="004D5474" w:rsidRDefault="004D5474" w:rsidP="00765F11">
      <w:pPr>
        <w:pStyle w:val="LabSteps"/>
      </w:pPr>
      <w:r>
        <w:t xml:space="preserve">Place the </w:t>
      </w:r>
      <w:r w:rsidR="003B5C34">
        <w:t>pivot clamp/fulcrum</w:t>
      </w:r>
      <w:r>
        <w:t xml:space="preserve"> at 20 cm.  </w:t>
      </w:r>
    </w:p>
    <w:p w14:paraId="499E4311" w14:textId="4EA5CF3F" w:rsidR="004D5474" w:rsidRDefault="00AF6B2B" w:rsidP="00765F11">
      <w:pPr>
        <w:pStyle w:val="LabSteps"/>
      </w:pPr>
      <w:r>
        <w:t>On the table there is a piece of string with one end tied in a big loop and the other in a small loop.  S</w:t>
      </w:r>
      <w:r w:rsidR="00956C39">
        <w:t xml:space="preserve">lide the </w:t>
      </w:r>
      <w:r>
        <w:t xml:space="preserve">big </w:t>
      </w:r>
      <w:r w:rsidR="00956C39">
        <w:t xml:space="preserve">loop around the ruler until it is at </w:t>
      </w:r>
      <w:r w:rsidR="005B0F20">
        <w:t>4</w:t>
      </w:r>
      <w:r w:rsidR="00956C39">
        <w:t xml:space="preserve">0 cm.  Have the </w:t>
      </w:r>
      <w:r>
        <w:t>small loop</w:t>
      </w:r>
      <w:r w:rsidR="00956C39">
        <w:t xml:space="preserve"> hang </w:t>
      </w:r>
      <w:r>
        <w:t>on</w:t>
      </w:r>
      <w:r w:rsidR="00956C39">
        <w:t xml:space="preserve"> the hook on the Force Sensor which is hanging from a stand.  </w:t>
      </w:r>
      <w:r>
        <w:t>Adjust</w:t>
      </w:r>
      <w:r w:rsidR="005B0F20">
        <w:t xml:space="preserve"> the Force Sensor</w:t>
      </w:r>
      <w:r>
        <w:t xml:space="preserve"> until the meter </w:t>
      </w:r>
      <w:r w:rsidR="00956C39">
        <w:t>stick is horizontal</w:t>
      </w:r>
      <w:r w:rsidR="005B0F20">
        <w:t xml:space="preserve"> by changing its position on the bar and its height</w:t>
      </w:r>
      <w:r w:rsidR="00956C39">
        <w:t xml:space="preserve">.  </w:t>
      </w:r>
      <w:r w:rsidR="00956C39">
        <w:rPr>
          <w:b/>
        </w:rPr>
        <w:t>See</w:t>
      </w:r>
      <w:r w:rsidR="00DA6B89">
        <w:rPr>
          <w:b/>
        </w:rPr>
        <w:t xml:space="preserve"> </w:t>
      </w:r>
      <w:r w:rsidR="00D5772A">
        <w:rPr>
          <w:b/>
        </w:rPr>
        <w:fldChar w:fldCharType="begin"/>
      </w:r>
      <w:r w:rsidR="00D5772A">
        <w:rPr>
          <w:b/>
        </w:rPr>
        <w:instrText xml:space="preserve"> REF _Ref131589542 \h </w:instrText>
      </w:r>
      <w:r w:rsidR="00D5772A">
        <w:rPr>
          <w:b/>
        </w:rPr>
      </w:r>
      <w:r w:rsidR="00DE4E76">
        <w:rPr>
          <w:b/>
        </w:rPr>
        <w:instrText xml:space="preserve"> \* MERGEFORMAT </w:instrText>
      </w:r>
      <w:r w:rsidR="00D5772A">
        <w:rPr>
          <w:b/>
        </w:rPr>
        <w:fldChar w:fldCharType="separate"/>
      </w:r>
      <w:r w:rsidR="00F926A9" w:rsidRPr="00F926A9">
        <w:rPr>
          <w:rStyle w:val="IntenseEmphasis"/>
        </w:rPr>
        <w:t>Figure 6</w:t>
      </w:r>
      <w:r w:rsidR="00D5772A">
        <w:rPr>
          <w:b/>
        </w:rPr>
        <w:fldChar w:fldCharType="end"/>
      </w:r>
      <w:r w:rsidR="00956C39">
        <w:rPr>
          <w:b/>
        </w:rPr>
        <w:t xml:space="preserve">.  </w:t>
      </w:r>
    </w:p>
    <w:p w14:paraId="577FB36C" w14:textId="77777777" w:rsidR="00956C39" w:rsidRDefault="00265087" w:rsidP="00956C39">
      <w:pPr>
        <w:pStyle w:val="BodyText"/>
        <w:ind w:right="443"/>
      </w:pPr>
      <w:r>
        <w:rPr>
          <w:noProof/>
        </w:rPr>
        <mc:AlternateContent>
          <mc:Choice Requires="wpg">
            <w:drawing>
              <wp:anchor distT="0" distB="0" distL="114300" distR="114300" simplePos="0" relativeHeight="251788288" behindDoc="0" locked="0" layoutInCell="1" allowOverlap="1" wp14:anchorId="2FA9F845" wp14:editId="26A63E7E">
                <wp:simplePos x="0" y="0"/>
                <wp:positionH relativeFrom="column">
                  <wp:posOffset>1367790</wp:posOffset>
                </wp:positionH>
                <wp:positionV relativeFrom="paragraph">
                  <wp:posOffset>80645</wp:posOffset>
                </wp:positionV>
                <wp:extent cx="3764280" cy="3098800"/>
                <wp:effectExtent l="0" t="0" r="7620" b="6350"/>
                <wp:wrapSquare wrapText="bothSides"/>
                <wp:docPr id="629" name="Group 629"/>
                <wp:cNvGraphicFramePr/>
                <a:graphic xmlns:a="http://schemas.openxmlformats.org/drawingml/2006/main">
                  <a:graphicData uri="http://schemas.microsoft.com/office/word/2010/wordprocessingGroup">
                    <wpg:wgp>
                      <wpg:cNvGrpSpPr/>
                      <wpg:grpSpPr>
                        <a:xfrm>
                          <a:off x="0" y="0"/>
                          <a:ext cx="3764280" cy="3098800"/>
                          <a:chOff x="0" y="0"/>
                          <a:chExt cx="3764280" cy="3098801"/>
                        </a:xfrm>
                      </wpg:grpSpPr>
                      <pic:pic xmlns:pic="http://schemas.openxmlformats.org/drawingml/2006/picture">
                        <pic:nvPicPr>
                          <pic:cNvPr id="626" name="Picture 626"/>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64280" cy="2833370"/>
                          </a:xfrm>
                          <a:prstGeom prst="rect">
                            <a:avLst/>
                          </a:prstGeom>
                          <a:noFill/>
                          <a:ln>
                            <a:noFill/>
                          </a:ln>
                        </pic:spPr>
                      </pic:pic>
                      <wps:wsp>
                        <wps:cNvPr id="628" name="Text Box 628"/>
                        <wps:cNvSpPr txBox="1"/>
                        <wps:spPr>
                          <a:xfrm>
                            <a:off x="0" y="2889251"/>
                            <a:ext cx="3764280" cy="209550"/>
                          </a:xfrm>
                          <a:prstGeom prst="rect">
                            <a:avLst/>
                          </a:prstGeom>
                          <a:solidFill>
                            <a:prstClr val="white"/>
                          </a:solidFill>
                          <a:ln>
                            <a:noFill/>
                          </a:ln>
                        </wps:spPr>
                        <wps:txbx>
                          <w:txbxContent>
                            <w:p w14:paraId="18E717BC" w14:textId="0F6224E8" w:rsidR="00751213" w:rsidRPr="00062275" w:rsidRDefault="00751213" w:rsidP="00265087">
                              <w:pPr>
                                <w:pStyle w:val="Caption"/>
                                <w:rPr>
                                  <w:noProof/>
                                  <w:sz w:val="24"/>
                                </w:rPr>
                              </w:pPr>
                              <w:bookmarkStart w:id="11" w:name="_Ref131589542"/>
                              <w:r>
                                <w:t xml:space="preserve">Figure </w:t>
                              </w:r>
                              <w:r>
                                <w:fldChar w:fldCharType="begin"/>
                              </w:r>
                              <w:r>
                                <w:instrText xml:space="preserve"> SEQ Figure \* ARABIC </w:instrText>
                              </w:r>
                              <w:r>
                                <w:fldChar w:fldCharType="separate"/>
                              </w:r>
                              <w:r w:rsidR="00F926A9">
                                <w:rPr>
                                  <w:noProof/>
                                </w:rPr>
                                <w:t>6</w:t>
                              </w:r>
                              <w:r>
                                <w:fldChar w:fldCharType="end"/>
                              </w:r>
                              <w:bookmarkEnd w:id="11"/>
                              <w:r>
                                <w:t xml:space="preserve"> – Part 7 Setup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FA9F845" id="Group 629" o:spid="_x0000_s1117" style="position:absolute;left:0;text-align:left;margin-left:107.7pt;margin-top:6.35pt;width:296.4pt;height:244pt;z-index:251788288;mso-height-relative:margin" coordsize="37642,309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">
                <v:shape id="Picture 626" o:spid="_x0000_s1118" type="#_x0000_t75" style="position:absolute;width:37642;height:28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">
                  <v:imagedata r:id="rId18" o:title=""/>
                </v:shape>
                <v:shape id="Text Box 628" o:spid="_x0000_s1119" type="#_x0000_t202" style="position:absolute;top:28892;width:37642;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" stroked="f">
                  <v:textbox inset="0,0,0,0">
                    <w:txbxContent>
                      <w:p w14:paraId="18E717BC" w14:textId="0F6224E8" w:rsidR="00751213" w:rsidRPr="00062275" w:rsidRDefault="00751213" w:rsidP="00265087">
                        <w:pPr>
                          <w:pStyle w:val="Caption"/>
                          <w:rPr>
                            <w:noProof/>
                            <w:sz w:val="24"/>
                          </w:rPr>
                        </w:pPr>
                        <w:bookmarkStart w:id="12" w:name="_Ref131589542"/>
                        <w:r>
                          <w:t xml:space="preserve">Figure </w:t>
                        </w:r>
                        <w:r>
                          <w:fldChar w:fldCharType="begin"/>
                        </w:r>
                        <w:r>
                          <w:instrText xml:space="preserve"> SEQ Figure \* ARABIC </w:instrText>
                        </w:r>
                        <w:r>
                          <w:fldChar w:fldCharType="separate"/>
                        </w:r>
                        <w:r w:rsidR="00F926A9">
                          <w:rPr>
                            <w:noProof/>
                          </w:rPr>
                          <w:t>6</w:t>
                        </w:r>
                        <w:r>
                          <w:fldChar w:fldCharType="end"/>
                        </w:r>
                        <w:bookmarkEnd w:id="12"/>
                        <w:r>
                          <w:t xml:space="preserve"> – Part 7 Setup</w:t>
                        </w:r>
                      </w:p>
                    </w:txbxContent>
                  </v:textbox>
                </v:shape>
                <w10:wrap type="square"/>
              </v:group>
            </w:pict>
          </mc:Fallback>
        </mc:AlternateContent>
      </w:r>
    </w:p>
    <w:p w14:paraId="591324AD" w14:textId="77777777" w:rsidR="00D779EA" w:rsidRDefault="00D779EA" w:rsidP="00956C39">
      <w:pPr>
        <w:pStyle w:val="BodyText"/>
        <w:ind w:right="443"/>
      </w:pPr>
    </w:p>
    <w:p w14:paraId="4E72F702" w14:textId="77777777" w:rsidR="00D779EA" w:rsidRDefault="00D779EA" w:rsidP="00956C39">
      <w:pPr>
        <w:pStyle w:val="BodyText"/>
        <w:ind w:right="443"/>
      </w:pPr>
    </w:p>
    <w:p w14:paraId="2B7AF2BA" w14:textId="77777777" w:rsidR="00956C39" w:rsidRDefault="00956C39" w:rsidP="00956C39">
      <w:pPr>
        <w:pStyle w:val="BodyText"/>
        <w:ind w:right="443"/>
      </w:pPr>
    </w:p>
    <w:p w14:paraId="26BE8BBC" w14:textId="77777777" w:rsidR="00956C39" w:rsidRDefault="00956C39" w:rsidP="00956C39">
      <w:pPr>
        <w:pStyle w:val="BodyText"/>
        <w:ind w:right="443"/>
      </w:pPr>
    </w:p>
    <w:p w14:paraId="77036DAE" w14:textId="77777777" w:rsidR="00956C39" w:rsidRDefault="00956C39" w:rsidP="00956C39">
      <w:pPr>
        <w:pStyle w:val="BodyText"/>
        <w:ind w:right="443"/>
      </w:pPr>
    </w:p>
    <w:p w14:paraId="5993A9DD" w14:textId="77777777" w:rsidR="00956C39" w:rsidRDefault="00956C39" w:rsidP="00956C39">
      <w:pPr>
        <w:pStyle w:val="BodyText"/>
        <w:ind w:right="443"/>
      </w:pPr>
    </w:p>
    <w:p w14:paraId="10E874A8" w14:textId="77777777" w:rsidR="00956C39" w:rsidRDefault="00956C39" w:rsidP="00956C39">
      <w:pPr>
        <w:pStyle w:val="BodyText"/>
        <w:ind w:right="443"/>
      </w:pPr>
    </w:p>
    <w:p w14:paraId="40CFFDB0" w14:textId="77777777" w:rsidR="00956C39" w:rsidRPr="00956C39" w:rsidRDefault="00956C39" w:rsidP="00765F11">
      <w:pPr>
        <w:pStyle w:val="LabSteps"/>
      </w:pPr>
      <w:r>
        <w:t xml:space="preserve">Take one </w:t>
      </w:r>
      <w:r w:rsidR="005B0F20">
        <w:t>clamp</w:t>
      </w:r>
      <w:r>
        <w:t xml:space="preserve"> and place it at </w:t>
      </w:r>
      <w:r w:rsidR="005B0F20">
        <w:t>5</w:t>
      </w:r>
      <w:r>
        <w:t xml:space="preserve"> cm.</w:t>
      </w:r>
      <w:r w:rsidR="00D779EA">
        <w:t xml:space="preserve">  </w:t>
      </w:r>
      <w:r w:rsidR="005B0F20">
        <w:t>Hang</w:t>
      </w:r>
      <w:r>
        <w:t xml:space="preserve"> </w:t>
      </w:r>
      <w:r w:rsidR="005B0F20">
        <w:t>a 20</w:t>
      </w:r>
      <w:r>
        <w:t xml:space="preserve">0 g </w:t>
      </w:r>
      <w:r w:rsidR="005B0F20">
        <w:t xml:space="preserve">hooked mass </w:t>
      </w:r>
      <w:r>
        <w:t xml:space="preserve">on the </w:t>
      </w:r>
      <w:r w:rsidR="005B0F20">
        <w:t>clamp hanger</w:t>
      </w:r>
      <w:r>
        <w:t>.</w:t>
      </w:r>
    </w:p>
    <w:p w14:paraId="06442CAC" w14:textId="77777777" w:rsidR="00D779EA" w:rsidRPr="00956C39" w:rsidRDefault="004D5474" w:rsidP="00765F11">
      <w:pPr>
        <w:pStyle w:val="LabSteps"/>
      </w:pPr>
      <w:r>
        <w:t xml:space="preserve">Take the other </w:t>
      </w:r>
      <w:r w:rsidR="005B0F20">
        <w:t>clamp</w:t>
      </w:r>
      <w:r>
        <w:t xml:space="preserve"> and </w:t>
      </w:r>
      <w:r w:rsidR="00D779EA">
        <w:t>place it at</w:t>
      </w:r>
      <w:r w:rsidR="005B0F20">
        <w:t xml:space="preserve"> 60</w:t>
      </w:r>
      <w:r w:rsidR="00D779EA">
        <w:t xml:space="preserve"> cm.  </w:t>
      </w:r>
      <w:r w:rsidR="005B0F20">
        <w:t>Hang a</w:t>
      </w:r>
      <w:r w:rsidR="00D779EA">
        <w:t xml:space="preserve"> 100 g </w:t>
      </w:r>
      <w:r w:rsidR="005B0F20">
        <w:t xml:space="preserve">hooked mass </w:t>
      </w:r>
      <w:r w:rsidR="00D779EA">
        <w:t xml:space="preserve">on the </w:t>
      </w:r>
      <w:r w:rsidR="005B0F20">
        <w:t>clamp</w:t>
      </w:r>
      <w:r w:rsidR="00D779EA">
        <w:t xml:space="preserve"> hanger.</w:t>
      </w:r>
    </w:p>
    <w:p w14:paraId="00726CE6" w14:textId="77777777" w:rsidR="00765F11" w:rsidRPr="005B0F20" w:rsidRDefault="00DA3CF5" w:rsidP="00765F11">
      <w:pPr>
        <w:pStyle w:val="LabSteps"/>
        <w:rPr>
          <w:szCs w:val="24"/>
        </w:rPr>
      </w:pPr>
      <w:r>
        <w:t>Draw a diagram of the meter stick showing each force vector acting on it.  Place each vector in the approximately correct location as well.</w:t>
      </w:r>
      <w:r w:rsidRPr="00DA3CF5">
        <w:t xml:space="preserve"> </w:t>
      </w:r>
      <w:r>
        <w:t xml:space="preserve"> Describe the torques acting on the stick.</w:t>
      </w:r>
    </w:p>
    <w:p w14:paraId="40C85FB0" w14:textId="77777777" w:rsidR="005B0F20" w:rsidRDefault="005B0F20" w:rsidP="005B0F20">
      <w:pPr>
        <w:pStyle w:val="LabSteps"/>
        <w:numPr>
          <w:ilvl w:val="0"/>
          <w:numId w:val="0"/>
        </w:numPr>
        <w:ind w:left="1080" w:hanging="360"/>
        <w:rPr>
          <w:szCs w:val="24"/>
        </w:rPr>
      </w:pPr>
    </w:p>
    <w:p w14:paraId="620BBC40" w14:textId="77777777" w:rsidR="005B0F20" w:rsidRDefault="005B0F20" w:rsidP="005B0F20">
      <w:pPr>
        <w:pStyle w:val="LabSteps"/>
        <w:numPr>
          <w:ilvl w:val="0"/>
          <w:numId w:val="0"/>
        </w:numPr>
        <w:ind w:left="1080" w:hanging="360"/>
        <w:rPr>
          <w:szCs w:val="24"/>
        </w:rPr>
      </w:pPr>
    </w:p>
    <w:p w14:paraId="7741DC55" w14:textId="77777777" w:rsidR="005B0F20" w:rsidRPr="00765F11" w:rsidRDefault="005B0F20" w:rsidP="005B0F20">
      <w:pPr>
        <w:pStyle w:val="LabSteps"/>
        <w:numPr>
          <w:ilvl w:val="0"/>
          <w:numId w:val="0"/>
        </w:numPr>
        <w:ind w:left="1080" w:hanging="360"/>
        <w:rPr>
          <w:szCs w:val="24"/>
        </w:rPr>
      </w:pPr>
    </w:p>
    <w:p w14:paraId="34AE9719" w14:textId="77777777" w:rsidR="00AB5844" w:rsidRDefault="00AB5844" w:rsidP="00765F11">
      <w:pPr>
        <w:pStyle w:val="LabSteps"/>
        <w:rPr>
          <w:szCs w:val="24"/>
        </w:rPr>
      </w:pPr>
      <w:r>
        <w:lastRenderedPageBreak/>
        <w:t xml:space="preserve">So far you have been verifying that the clockwise torques equal the counterclockwise torques.  Based on this idea, make an equation that will allow you to calculate the tension in the string.  Make sure you use units of kilograms and meters so that you will get </w:t>
      </w:r>
      <w:smartTag w:uri="urn:schemas-microsoft-com:office:smarttags" w:element="place">
        <w:smartTag w:uri="urn:schemas-microsoft-com:office:smarttags" w:element="City">
          <w:r>
            <w:t>Newtons</w:t>
          </w:r>
        </w:smartTag>
      </w:smartTag>
      <w:r>
        <w:t xml:space="preserve"> for tension.  Calculate the tension.</w:t>
      </w:r>
    </w:p>
    <w:p w14:paraId="28E77B6A" w14:textId="77777777" w:rsidR="00EF1864" w:rsidRPr="007F299F" w:rsidRDefault="00265087" w:rsidP="00765F11">
      <w:pPr>
        <w:pStyle w:val="LabSteps"/>
      </w:pPr>
      <w:r>
        <w:t>In the LoggerPro Force Probe file you opened</w:t>
      </w:r>
      <w:r w:rsidR="00EF1864">
        <w:t xml:space="preserve"> there will be a small window that tells you the tension in the string.  Record this value.</w:t>
      </w:r>
    </w:p>
    <w:p w14:paraId="53766979" w14:textId="77777777" w:rsidR="00EF1864" w:rsidRPr="00F03E2D" w:rsidRDefault="00EF1864" w:rsidP="00765F11">
      <w:pPr>
        <w:pStyle w:val="LabSteps"/>
      </w:pPr>
      <w:r>
        <w:t xml:space="preserve">Calculate a percent difference between the computer value and your calculated value. </w:t>
      </w:r>
      <w:r w:rsidR="008C624C">
        <w:t xml:space="preserve"> </w:t>
      </w:r>
      <w:r w:rsidR="005B0F20">
        <w:t>If you got a value greater that 10% then you are likely doing something wrong.  Go back and check your data and if you can’t find the issue then check with your instructor before you continue.</w:t>
      </w:r>
    </w:p>
    <w:p w14:paraId="00B92A3E" w14:textId="77777777" w:rsidR="005B0F20" w:rsidRDefault="005B0F20" w:rsidP="00765F11">
      <w:pPr>
        <w:pStyle w:val="LabSteps"/>
      </w:pPr>
      <w:r>
        <w:t>Reset the lab to how it was when you entered:</w:t>
      </w:r>
    </w:p>
    <w:p w14:paraId="5A96337C" w14:textId="77777777" w:rsidR="004230E0" w:rsidRDefault="004230E0" w:rsidP="005B0F20">
      <w:pPr>
        <w:pStyle w:val="LabSteps"/>
        <w:numPr>
          <w:ilvl w:val="1"/>
          <w:numId w:val="46"/>
        </w:numPr>
      </w:pPr>
      <w:r>
        <w:t>Remove the string from the meter stick and hook it on just the force probe.</w:t>
      </w:r>
    </w:p>
    <w:p w14:paraId="4F420745" w14:textId="77777777" w:rsidR="005B0F20" w:rsidRDefault="00F03E2D" w:rsidP="005B0F20">
      <w:pPr>
        <w:pStyle w:val="LabSteps"/>
        <w:numPr>
          <w:ilvl w:val="1"/>
          <w:numId w:val="46"/>
        </w:numPr>
      </w:pPr>
      <w:r>
        <w:t>Remove all clamps from the meter stick</w:t>
      </w:r>
      <w:r w:rsidR="004230E0">
        <w:t>.</w:t>
      </w:r>
    </w:p>
    <w:p w14:paraId="331DC499" w14:textId="77777777" w:rsidR="004230E0" w:rsidRDefault="005B0F20" w:rsidP="004230E0">
      <w:pPr>
        <w:pStyle w:val="LabSteps"/>
        <w:numPr>
          <w:ilvl w:val="1"/>
          <w:numId w:val="46"/>
        </w:numPr>
      </w:pPr>
      <w:r>
        <w:t>Return all hooked masses to the mold</w:t>
      </w:r>
      <w:r w:rsidR="00F03E2D">
        <w:t xml:space="preserve">.  </w:t>
      </w:r>
    </w:p>
    <w:p w14:paraId="180BF5F4" w14:textId="77777777" w:rsidR="005B0F20" w:rsidRDefault="005B0F20" w:rsidP="005B0F20">
      <w:pPr>
        <w:pStyle w:val="LabSteps"/>
        <w:numPr>
          <w:ilvl w:val="1"/>
          <w:numId w:val="46"/>
        </w:numPr>
      </w:pPr>
      <w:r>
        <w:t>Remove the meter stick from the pivot clamp and place it on the table.</w:t>
      </w:r>
    </w:p>
    <w:p w14:paraId="1DE75959" w14:textId="77777777" w:rsidR="004230E0" w:rsidRPr="008D7200" w:rsidRDefault="004230E0" w:rsidP="004230E0">
      <w:pPr>
        <w:pStyle w:val="LabSteps"/>
      </w:pPr>
      <w:r>
        <w:t>Thank you!</w:t>
      </w:r>
    </w:p>
    <w:p w14:paraId="4F5B7EA7" w14:textId="77777777" w:rsidR="00DA3CF5" w:rsidRDefault="00DA3CF5" w:rsidP="00765F11">
      <w:pPr>
        <w:pStyle w:val="Heading2"/>
        <w:rPr>
          <w:rFonts w:ascii="Times New Roman" w:hAnsi="Times New Roman"/>
          <w:spacing w:val="0"/>
        </w:rPr>
      </w:pPr>
      <w:r>
        <w:t>What You Need To Turn In</w:t>
      </w:r>
      <w:r>
        <w:rPr>
          <w:sz w:val="28"/>
        </w:rPr>
        <w:t>:</w:t>
      </w:r>
    </w:p>
    <w:p w14:paraId="0416A5E9" w14:textId="77777777" w:rsidR="00DA3CF5" w:rsidRPr="001000D1" w:rsidRDefault="00DA3CF5" w:rsidP="00765F11">
      <w:r>
        <w:t xml:space="preserve">Write your lab report </w:t>
      </w:r>
      <w:r w:rsidR="00880D32">
        <w:t xml:space="preserve">using </w:t>
      </w:r>
      <w:r w:rsidR="00341CC5">
        <w:t>the next page as the front</w:t>
      </w:r>
      <w:r>
        <w:t xml:space="preserve"> shee</w:t>
      </w:r>
      <w:r w:rsidR="00341CC5">
        <w:t>t</w:t>
      </w:r>
      <w:r>
        <w:t xml:space="preserve">. </w:t>
      </w:r>
      <w:r w:rsidR="00341CC5">
        <w:t xml:space="preserve"> Use your own paper for addition</w:t>
      </w:r>
      <w:r w:rsidR="00F94839">
        <w:t>al</w:t>
      </w:r>
      <w:r w:rsidR="00341CC5">
        <w:t xml:space="preserve"> pages.</w:t>
      </w:r>
      <w:r>
        <w:t xml:space="preserve">  Make sure you show your work for each section in the </w:t>
      </w:r>
      <w:r w:rsidR="00880D32">
        <w:t>corresponding</w:t>
      </w:r>
      <w:r>
        <w:t xml:space="preserve"> section in your report.  Answer all of the questions.</w:t>
      </w:r>
    </w:p>
    <w:p w14:paraId="73E79BEE" w14:textId="77777777" w:rsidR="00940775" w:rsidRDefault="00940775" w:rsidP="002D0899">
      <w:pPr>
        <w:jc w:val="center"/>
        <w:rPr>
          <w:rFonts w:ascii="Arial" w:hAnsi="Arial"/>
          <w:b/>
        </w:rPr>
      </w:pPr>
    </w:p>
    <w:p w14:paraId="1755F3D2" w14:textId="77777777" w:rsidR="00DA3CF5" w:rsidRDefault="00DA3CF5" w:rsidP="002D0899">
      <w:pPr>
        <w:jc w:val="center"/>
        <w:rPr>
          <w:rFonts w:ascii="Arial" w:hAnsi="Arial"/>
          <w:b/>
        </w:rPr>
      </w:pPr>
    </w:p>
    <w:p w14:paraId="57778A97" w14:textId="77777777" w:rsidR="004230E0" w:rsidRDefault="004230E0" w:rsidP="002D0899">
      <w:pPr>
        <w:jc w:val="center"/>
        <w:rPr>
          <w:rFonts w:ascii="Arial" w:hAnsi="Arial"/>
          <w:b/>
        </w:rPr>
      </w:pPr>
    </w:p>
    <w:p w14:paraId="200CB1C0" w14:textId="77777777" w:rsidR="004230E0" w:rsidRDefault="004230E0" w:rsidP="002D0899">
      <w:pPr>
        <w:jc w:val="center"/>
        <w:rPr>
          <w:rFonts w:ascii="Arial" w:hAnsi="Arial"/>
          <w:b/>
        </w:rPr>
      </w:pPr>
    </w:p>
    <w:p w14:paraId="220BE5FF" w14:textId="77777777" w:rsidR="00DA3CF5" w:rsidRDefault="00DA3CF5" w:rsidP="002D0899">
      <w:pPr>
        <w:jc w:val="center"/>
        <w:rPr>
          <w:rFonts w:ascii="Arial" w:hAnsi="Arial"/>
          <w:b/>
        </w:rPr>
      </w:pPr>
    </w:p>
    <w:p w14:paraId="3D8339E9" w14:textId="77777777" w:rsidR="00DA3CF5" w:rsidRDefault="00DA3CF5" w:rsidP="002D0899">
      <w:pPr>
        <w:jc w:val="center"/>
        <w:rPr>
          <w:rFonts w:ascii="Arial" w:hAnsi="Arial"/>
          <w:b/>
        </w:rPr>
      </w:pPr>
    </w:p>
    <w:p w14:paraId="6E51640D" w14:textId="77777777" w:rsidR="00DA3CF5" w:rsidRDefault="00DA3CF5" w:rsidP="002D0899">
      <w:pPr>
        <w:jc w:val="center"/>
        <w:rPr>
          <w:rFonts w:ascii="Arial" w:hAnsi="Arial"/>
          <w:b/>
        </w:rPr>
      </w:pPr>
    </w:p>
    <w:p w14:paraId="437840B5" w14:textId="77777777" w:rsidR="00DA3CF5" w:rsidRDefault="00DA3CF5" w:rsidP="002D0899">
      <w:pPr>
        <w:jc w:val="center"/>
        <w:rPr>
          <w:rFonts w:ascii="Arial" w:hAnsi="Arial"/>
          <w:b/>
        </w:rPr>
      </w:pPr>
    </w:p>
    <w:p w14:paraId="77572E80" w14:textId="77777777" w:rsidR="00DA3CF5" w:rsidRDefault="004230E0" w:rsidP="002D0899">
      <w:pPr>
        <w:jc w:val="center"/>
        <w:rPr>
          <w:rFonts w:ascii="Arial" w:hAnsi="Arial"/>
          <w:b/>
        </w:rPr>
      </w:pPr>
      <w:r>
        <w:rPr>
          <w:sz w:val="22"/>
          <w:szCs w:val="22"/>
        </w:rPr>
        <w:t>© Spring 2013 by Michael J. Dubuque - rev 2023</w:t>
      </w:r>
    </w:p>
    <w:p w14:paraId="669FE107" w14:textId="77777777" w:rsidR="00E924E8" w:rsidRDefault="00E924E8" w:rsidP="002D0899">
      <w:pPr>
        <w:jc w:val="center"/>
        <w:rPr>
          <w:rFonts w:ascii="Arial" w:hAnsi="Arial"/>
          <w:b/>
        </w:rPr>
        <w:sectPr w:rsidR="00E924E8" w:rsidSect="00DE637F">
          <w:pgSz w:w="12240" w:h="15840" w:code="1"/>
          <w:pgMar w:top="720" w:right="821" w:bottom="720" w:left="1166" w:header="720" w:footer="965" w:gutter="0"/>
          <w:cols w:space="240"/>
          <w:docGrid w:linePitch="326"/>
        </w:sectPr>
      </w:pPr>
    </w:p>
    <w:p w14:paraId="1E88C58D" w14:textId="77777777" w:rsidR="00E924E8" w:rsidRDefault="00E924E8" w:rsidP="00E924E8">
      <w:pPr>
        <w:pStyle w:val="Heading2"/>
      </w:pPr>
      <w:bookmarkStart w:id="13" w:name="_Ref131578411"/>
      <w:r>
        <w:lastRenderedPageBreak/>
        <w:t xml:space="preserve">Appendix A </w:t>
      </w:r>
      <w:r w:rsidR="00973ADD">
        <w:t>–</w:t>
      </w:r>
      <w:r>
        <w:t xml:space="preserve"> Table</w:t>
      </w:r>
      <w:bookmarkEnd w:id="13"/>
      <w:r w:rsidR="00973ADD">
        <w:t xml:space="preserve"> 1</w:t>
      </w:r>
      <w:r w:rsidR="00940775">
        <w:tab/>
      </w:r>
    </w:p>
    <w:p w14:paraId="000F7D4E" w14:textId="77777777" w:rsidR="00940775" w:rsidRDefault="00940775" w:rsidP="00E924E8">
      <w:pPr>
        <w:tabs>
          <w:tab w:val="left" w:pos="2989"/>
        </w:tabs>
        <w:rPr>
          <w:sz w:val="28"/>
          <w:szCs w:val="28"/>
        </w:rPr>
      </w:pPr>
      <w:r w:rsidRPr="00940775">
        <w:rPr>
          <w:sz w:val="28"/>
          <w:szCs w:val="28"/>
        </w:rPr>
        <w:t>Name</w:t>
      </w:r>
      <w:r w:rsidR="00E924E8">
        <w:rPr>
          <w:sz w:val="28"/>
          <w:szCs w:val="28"/>
        </w:rPr>
        <w:t>s:</w:t>
      </w:r>
      <w:r w:rsidR="00E924E8">
        <w:rPr>
          <w:sz w:val="28"/>
          <w:szCs w:val="28"/>
        </w:rPr>
        <w:tab/>
      </w:r>
    </w:p>
    <w:p w14:paraId="6D46CCF6" w14:textId="77777777" w:rsidR="00E924E8" w:rsidRDefault="00E924E8" w:rsidP="00E924E8"/>
    <w:p w14:paraId="5031D8FA" w14:textId="77777777" w:rsidR="00702E70" w:rsidRDefault="008A2EAF" w:rsidP="002D0899">
      <w:pPr>
        <w:jc w:val="center"/>
        <w:rPr>
          <w:rFonts w:ascii="Arial" w:hAnsi="Arial"/>
          <w:b/>
        </w:rPr>
      </w:pPr>
      <w:r>
        <w:rPr>
          <w:rFonts w:ascii="Arial" w:hAnsi="Arial"/>
          <w:b/>
          <w:noProof/>
        </w:rPr>
        <mc:AlternateContent>
          <mc:Choice Requires="wpc">
            <w:drawing>
              <wp:anchor distT="0" distB="0" distL="114300" distR="114300" simplePos="0" relativeHeight="251643904" behindDoc="0" locked="0" layoutInCell="1" allowOverlap="1" wp14:anchorId="52B82FEE" wp14:editId="7F139439">
                <wp:simplePos x="0" y="0"/>
                <wp:positionH relativeFrom="margin">
                  <wp:align>center</wp:align>
                </wp:positionH>
                <wp:positionV relativeFrom="paragraph">
                  <wp:posOffset>114564</wp:posOffset>
                </wp:positionV>
                <wp:extent cx="9558069" cy="4450715"/>
                <wp:effectExtent l="0" t="0" r="0" b="0"/>
                <wp:wrapNone/>
                <wp:docPr id="869" name="Canvas 8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871"/>
                        <wps:cNvSpPr txBox="1">
                          <a:spLocks noChangeArrowheads="1"/>
                        </wps:cNvSpPr>
                        <wps:spPr bwMode="auto">
                          <a:xfrm>
                            <a:off x="60337" y="0"/>
                            <a:ext cx="9497683" cy="4192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45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14"/>
                                <w:gridCol w:w="899"/>
                                <w:gridCol w:w="899"/>
                                <w:gridCol w:w="899"/>
                                <w:gridCol w:w="899"/>
                                <w:gridCol w:w="899"/>
                                <w:gridCol w:w="899"/>
                                <w:gridCol w:w="1103"/>
                                <w:gridCol w:w="899"/>
                                <w:gridCol w:w="899"/>
                                <w:gridCol w:w="899"/>
                                <w:gridCol w:w="899"/>
                                <w:gridCol w:w="899"/>
                                <w:gridCol w:w="899"/>
                                <w:gridCol w:w="1164"/>
                                <w:gridCol w:w="980"/>
                              </w:tblGrid>
                              <w:tr w:rsidR="00751213" w14:paraId="7FE5C37C" w14:textId="77777777" w:rsidTr="00E924E8">
                                <w:trPr>
                                  <w:trHeight w:val="552"/>
                                </w:trPr>
                                <w:tc>
                                  <w:tcPr>
                                    <w:tcW w:w="514" w:type="dxa"/>
                                    <w:vMerge w:val="restart"/>
                                    <w:tcBorders>
                                      <w:top w:val="single" w:sz="18" w:space="0" w:color="auto"/>
                                      <w:left w:val="single" w:sz="18" w:space="0" w:color="auto"/>
                                      <w:right w:val="single" w:sz="18" w:space="0" w:color="auto"/>
                                    </w:tcBorders>
                                    <w:shd w:val="pct15" w:color="auto" w:fill="FFFFFF"/>
                                    <w:vAlign w:val="center"/>
                                  </w:tcPr>
                                  <w:p w14:paraId="5DE28015" w14:textId="77777777" w:rsidR="00751213" w:rsidRPr="0051379A" w:rsidRDefault="00751213" w:rsidP="00EA706B">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 xml:space="preserve">P a </w:t>
                                    </w:r>
                                    <w:proofErr w:type="gramStart"/>
                                    <w:r>
                                      <w:rPr>
                                        <w:rFonts w:ascii="Times New Roman" w:hAnsi="Times New Roman"/>
                                        <w:b/>
                                        <w:spacing w:val="0"/>
                                        <w:sz w:val="22"/>
                                        <w:szCs w:val="22"/>
                                      </w:rPr>
                                      <w:t>r  t</w:t>
                                    </w:r>
                                    <w:proofErr w:type="gramEnd"/>
                                  </w:p>
                                </w:tc>
                                <w:tc>
                                  <w:tcPr>
                                    <w:tcW w:w="6497" w:type="dxa"/>
                                    <w:gridSpan w:val="7"/>
                                    <w:tcBorders>
                                      <w:top w:val="single" w:sz="18" w:space="0" w:color="auto"/>
                                      <w:left w:val="single" w:sz="18" w:space="0" w:color="auto"/>
                                      <w:bottom w:val="single" w:sz="18" w:space="0" w:color="auto"/>
                                      <w:right w:val="single" w:sz="18" w:space="0" w:color="auto"/>
                                    </w:tcBorders>
                                    <w:shd w:val="pct15" w:color="auto" w:fill="FFFFFF"/>
                                    <w:vAlign w:val="center"/>
                                  </w:tcPr>
                                  <w:p w14:paraId="5558835D" w14:textId="77777777" w:rsidR="00751213" w:rsidRPr="00A67A42" w:rsidRDefault="00751213" w:rsidP="00A67A42">
                                    <w:pPr>
                                      <w:pStyle w:val="Footer"/>
                                      <w:keepLines w:val="0"/>
                                      <w:tabs>
                                        <w:tab w:val="clear" w:pos="4320"/>
                                        <w:tab w:val="clear" w:pos="8640"/>
                                      </w:tabs>
                                      <w:jc w:val="center"/>
                                      <w:rPr>
                                        <w:rFonts w:ascii="Times New Roman" w:hAnsi="Times New Roman"/>
                                        <w:b/>
                                        <w:spacing w:val="0"/>
                                        <w:sz w:val="28"/>
                                        <w:szCs w:val="28"/>
                                        <w:vertAlign w:val="subscript"/>
                                      </w:rPr>
                                    </w:pPr>
                                    <w:r>
                                      <w:rPr>
                                        <w:rFonts w:ascii="Times New Roman" w:hAnsi="Times New Roman"/>
                                        <w:b/>
                                        <w:spacing w:val="0"/>
                                        <w:sz w:val="22"/>
                                        <w:szCs w:val="22"/>
                                      </w:rPr>
                                      <w:t>Counterc</w:t>
                                    </w:r>
                                    <w:r w:rsidRPr="00A67A42">
                                      <w:rPr>
                                        <w:rFonts w:ascii="Times New Roman" w:hAnsi="Times New Roman"/>
                                        <w:b/>
                                        <w:spacing w:val="0"/>
                                        <w:sz w:val="22"/>
                                        <w:szCs w:val="22"/>
                                      </w:rPr>
                                      <w:t>lockwise Torques</w:t>
                                    </w:r>
                                  </w:p>
                                </w:tc>
                                <w:tc>
                                  <w:tcPr>
                                    <w:tcW w:w="6558" w:type="dxa"/>
                                    <w:gridSpan w:val="7"/>
                                    <w:tcBorders>
                                      <w:top w:val="single" w:sz="18" w:space="0" w:color="auto"/>
                                      <w:left w:val="single" w:sz="18" w:space="0" w:color="auto"/>
                                      <w:bottom w:val="single" w:sz="18" w:space="0" w:color="auto"/>
                                      <w:right w:val="single" w:sz="18" w:space="0" w:color="auto"/>
                                    </w:tcBorders>
                                    <w:shd w:val="pct15" w:color="auto" w:fill="FFFFFF"/>
                                    <w:vAlign w:val="center"/>
                                  </w:tcPr>
                                  <w:p w14:paraId="3FB4698A" w14:textId="77777777" w:rsidR="00751213" w:rsidRPr="00A67A42" w:rsidRDefault="00751213" w:rsidP="00A67A42">
                                    <w:pPr>
                                      <w:pStyle w:val="Footer"/>
                                      <w:keepLines w:val="0"/>
                                      <w:tabs>
                                        <w:tab w:val="clear" w:pos="4320"/>
                                        <w:tab w:val="clear" w:pos="8640"/>
                                      </w:tabs>
                                      <w:jc w:val="center"/>
                                      <w:rPr>
                                        <w:rFonts w:ascii="Times New Roman" w:hAnsi="Times New Roman"/>
                                        <w:b/>
                                        <w:spacing w:val="0"/>
                                        <w:sz w:val="22"/>
                                        <w:szCs w:val="22"/>
                                      </w:rPr>
                                    </w:pPr>
                                    <w:r w:rsidRPr="00A67A42">
                                      <w:rPr>
                                        <w:rFonts w:ascii="Times New Roman" w:hAnsi="Times New Roman"/>
                                        <w:b/>
                                        <w:spacing w:val="0"/>
                                        <w:sz w:val="22"/>
                                        <w:szCs w:val="22"/>
                                      </w:rPr>
                                      <w:t>Clockwise Torques</w:t>
                                    </w:r>
                                  </w:p>
                                </w:tc>
                                <w:tc>
                                  <w:tcPr>
                                    <w:tcW w:w="980" w:type="dxa"/>
                                    <w:vMerge w:val="restart"/>
                                    <w:tcBorders>
                                      <w:top w:val="single" w:sz="18" w:space="0" w:color="auto"/>
                                      <w:left w:val="single" w:sz="18" w:space="0" w:color="auto"/>
                                      <w:right w:val="single" w:sz="18" w:space="0" w:color="auto"/>
                                    </w:tcBorders>
                                    <w:shd w:val="pct15" w:color="auto" w:fill="FFFFFF"/>
                                    <w:vAlign w:val="center"/>
                                  </w:tcPr>
                                  <w:p w14:paraId="0741BC69" w14:textId="77777777" w:rsidR="00751213" w:rsidRPr="00F63C4A" w:rsidRDefault="00751213" w:rsidP="00A6509C">
                                    <w:pPr>
                                      <w:pStyle w:val="Footer"/>
                                      <w:keepLines w:val="0"/>
                                      <w:tabs>
                                        <w:tab w:val="clear" w:pos="4320"/>
                                        <w:tab w:val="clear" w:pos="8640"/>
                                      </w:tabs>
                                      <w:jc w:val="center"/>
                                      <w:rPr>
                                        <w:rFonts w:ascii="Times New Roman" w:hAnsi="Times New Roman"/>
                                        <w:b/>
                                        <w:spacing w:val="0"/>
                                      </w:rPr>
                                    </w:pPr>
                                    <w:r>
                                      <w:rPr>
                                        <w:rFonts w:ascii="Times New Roman" w:hAnsi="Times New Roman"/>
                                        <w:b/>
                                        <w:spacing w:val="0"/>
                                        <w:sz w:val="22"/>
                                        <w:szCs w:val="22"/>
                                      </w:rPr>
                                      <w:t xml:space="preserve"> </w:t>
                                    </w:r>
                                    <w:r w:rsidRPr="00F63C4A">
                                      <w:rPr>
                                        <w:rFonts w:ascii="Times New Roman" w:hAnsi="Times New Roman"/>
                                        <w:b/>
                                        <w:spacing w:val="0"/>
                                      </w:rPr>
                                      <w:t>% Diff.</w:t>
                                    </w:r>
                                  </w:p>
                                </w:tc>
                              </w:tr>
                              <w:tr w:rsidR="00751213" w14:paraId="36FCEFA8" w14:textId="77777777" w:rsidTr="00E924E8">
                                <w:trPr>
                                  <w:trHeight w:val="552"/>
                                </w:trPr>
                                <w:tc>
                                  <w:tcPr>
                                    <w:tcW w:w="514" w:type="dxa"/>
                                    <w:vMerge/>
                                    <w:tcBorders>
                                      <w:left w:val="single" w:sz="18" w:space="0" w:color="auto"/>
                                      <w:right w:val="single" w:sz="18" w:space="0" w:color="auto"/>
                                    </w:tcBorders>
                                    <w:shd w:val="pct15" w:color="auto" w:fill="FFFFFF"/>
                                    <w:vAlign w:val="center"/>
                                  </w:tcPr>
                                  <w:p w14:paraId="2C8966DB" w14:textId="77777777" w:rsidR="00751213" w:rsidRDefault="00751213" w:rsidP="00EA706B">
                                    <w:pPr>
                                      <w:pStyle w:val="Footer"/>
                                      <w:keepLines w:val="0"/>
                                      <w:tabs>
                                        <w:tab w:val="clear" w:pos="4320"/>
                                        <w:tab w:val="clear" w:pos="8640"/>
                                      </w:tabs>
                                      <w:jc w:val="center"/>
                                      <w:rPr>
                                        <w:rFonts w:ascii="Times New Roman" w:hAnsi="Times New Roman"/>
                                        <w:b/>
                                        <w:spacing w:val="0"/>
                                        <w:sz w:val="22"/>
                                        <w:szCs w:val="22"/>
                                      </w:rPr>
                                    </w:pPr>
                                  </w:p>
                                </w:tc>
                                <w:tc>
                                  <w:tcPr>
                                    <w:tcW w:w="2697" w:type="dxa"/>
                                    <w:gridSpan w:val="3"/>
                                    <w:tcBorders>
                                      <w:top w:val="single" w:sz="18" w:space="0" w:color="auto"/>
                                      <w:left w:val="single" w:sz="18" w:space="0" w:color="auto"/>
                                      <w:bottom w:val="single" w:sz="18" w:space="0" w:color="auto"/>
                                      <w:right w:val="single" w:sz="6" w:space="0" w:color="auto"/>
                                    </w:tcBorders>
                                    <w:shd w:val="pct15" w:color="auto" w:fill="FFFFFF"/>
                                    <w:vAlign w:val="center"/>
                                  </w:tcPr>
                                  <w:p w14:paraId="2E3BAE4F" w14:textId="77777777" w:rsidR="00751213" w:rsidRPr="00F63C4A" w:rsidRDefault="00751213" w:rsidP="00F63C4A">
                                    <w:pPr>
                                      <w:pStyle w:val="Footer"/>
                                      <w:keepLines w:val="0"/>
                                      <w:tabs>
                                        <w:tab w:val="clear" w:pos="4320"/>
                                        <w:tab w:val="clear" w:pos="8640"/>
                                      </w:tabs>
                                      <w:jc w:val="center"/>
                                      <w:rPr>
                                        <w:rFonts w:ascii="Times New Roman" w:hAnsi="Times New Roman"/>
                                        <w:b/>
                                        <w:spacing w:val="0"/>
                                      </w:rPr>
                                    </w:pPr>
                                    <w:r w:rsidRPr="00F63C4A">
                                      <w:rPr>
                                        <w:rFonts w:ascii="Times New Roman" w:hAnsi="Times New Roman"/>
                                        <w:b/>
                                        <w:spacing w:val="0"/>
                                      </w:rPr>
                                      <w:t>1</w:t>
                                    </w:r>
                                    <w:r w:rsidRPr="00F63C4A">
                                      <w:rPr>
                                        <w:rFonts w:ascii="Times New Roman" w:hAnsi="Times New Roman"/>
                                        <w:b/>
                                        <w:spacing w:val="0"/>
                                        <w:vertAlign w:val="superscript"/>
                                      </w:rPr>
                                      <w:t>st</w:t>
                                    </w:r>
                                    <w:r w:rsidRPr="00F63C4A">
                                      <w:rPr>
                                        <w:rFonts w:ascii="Times New Roman" w:hAnsi="Times New Roman"/>
                                        <w:b/>
                                        <w:spacing w:val="0"/>
                                      </w:rPr>
                                      <w:t xml:space="preserve"> Torque</w:t>
                                    </w:r>
                                  </w:p>
                                </w:tc>
                                <w:tc>
                                  <w:tcPr>
                                    <w:tcW w:w="2697" w:type="dxa"/>
                                    <w:gridSpan w:val="3"/>
                                    <w:tcBorders>
                                      <w:top w:val="single" w:sz="18" w:space="0" w:color="auto"/>
                                      <w:left w:val="single" w:sz="6" w:space="0" w:color="auto"/>
                                      <w:bottom w:val="single" w:sz="18" w:space="0" w:color="auto"/>
                                      <w:right w:val="single" w:sz="18" w:space="0" w:color="auto"/>
                                    </w:tcBorders>
                                    <w:shd w:val="pct15" w:color="auto" w:fill="FFFFFF"/>
                                    <w:vAlign w:val="center"/>
                                  </w:tcPr>
                                  <w:p w14:paraId="429AE2DE" w14:textId="77777777" w:rsidR="00751213" w:rsidRPr="00F63C4A" w:rsidRDefault="00751213" w:rsidP="00F63C4A">
                                    <w:pPr>
                                      <w:pStyle w:val="Footer"/>
                                      <w:keepLines w:val="0"/>
                                      <w:tabs>
                                        <w:tab w:val="clear" w:pos="4320"/>
                                        <w:tab w:val="clear" w:pos="8640"/>
                                      </w:tabs>
                                      <w:jc w:val="center"/>
                                      <w:rPr>
                                        <w:rFonts w:ascii="Times New Roman" w:hAnsi="Times New Roman"/>
                                        <w:b/>
                                        <w:spacing w:val="0"/>
                                      </w:rPr>
                                    </w:pPr>
                                    <w:r w:rsidRPr="00F63C4A">
                                      <w:rPr>
                                        <w:rFonts w:ascii="Times New Roman" w:hAnsi="Times New Roman"/>
                                        <w:b/>
                                        <w:spacing w:val="0"/>
                                      </w:rPr>
                                      <w:t>2</w:t>
                                    </w:r>
                                    <w:r w:rsidRPr="00F63C4A">
                                      <w:rPr>
                                        <w:rFonts w:ascii="Times New Roman" w:hAnsi="Times New Roman"/>
                                        <w:b/>
                                        <w:spacing w:val="0"/>
                                        <w:vertAlign w:val="superscript"/>
                                      </w:rPr>
                                      <w:t>nd</w:t>
                                    </w:r>
                                    <w:r w:rsidRPr="00F63C4A">
                                      <w:rPr>
                                        <w:rFonts w:ascii="Times New Roman" w:hAnsi="Times New Roman"/>
                                        <w:b/>
                                        <w:spacing w:val="0"/>
                                      </w:rPr>
                                      <w:t xml:space="preserve"> Torque</w:t>
                                    </w:r>
                                  </w:p>
                                </w:tc>
                                <w:tc>
                                  <w:tcPr>
                                    <w:tcW w:w="1103" w:type="dxa"/>
                                    <w:vMerge w:val="restart"/>
                                    <w:tcBorders>
                                      <w:top w:val="single" w:sz="18" w:space="0" w:color="auto"/>
                                      <w:left w:val="single" w:sz="18" w:space="0" w:color="auto"/>
                                      <w:bottom w:val="single" w:sz="18" w:space="0" w:color="auto"/>
                                      <w:right w:val="single" w:sz="18" w:space="0" w:color="auto"/>
                                    </w:tcBorders>
                                    <w:shd w:val="pct15" w:color="auto" w:fill="FFFFFF"/>
                                    <w:vAlign w:val="center"/>
                                  </w:tcPr>
                                  <w:p w14:paraId="4AFE3424" w14:textId="77777777" w:rsidR="00751213" w:rsidRPr="007C7AAB" w:rsidRDefault="00751213" w:rsidP="00F63C4A">
                                    <w:pPr>
                                      <w:pStyle w:val="Footer"/>
                                      <w:keepLines w:val="0"/>
                                      <w:tabs>
                                        <w:tab w:val="clear" w:pos="4320"/>
                                        <w:tab w:val="clear" w:pos="8640"/>
                                      </w:tabs>
                                      <w:jc w:val="center"/>
                                      <w:rPr>
                                        <w:rFonts w:ascii="Times New Roman" w:hAnsi="Times New Roman"/>
                                        <w:b/>
                                        <w:spacing w:val="0"/>
                                        <w:sz w:val="18"/>
                                        <w:szCs w:val="18"/>
                                        <w:vertAlign w:val="subscript"/>
                                      </w:rPr>
                                    </w:pPr>
                                    <w:r w:rsidRPr="007C7AAB">
                                      <w:rPr>
                                        <w:rFonts w:ascii="Times New Roman" w:hAnsi="Times New Roman"/>
                                        <w:b/>
                                        <w:spacing w:val="0"/>
                                        <w:sz w:val="18"/>
                                        <w:szCs w:val="18"/>
                                      </w:rPr>
                                      <w:t>Total Torque</w:t>
                                    </w:r>
                                  </w:p>
                                </w:tc>
                                <w:tc>
                                  <w:tcPr>
                                    <w:tcW w:w="2697" w:type="dxa"/>
                                    <w:gridSpan w:val="3"/>
                                    <w:tcBorders>
                                      <w:top w:val="single" w:sz="18" w:space="0" w:color="auto"/>
                                      <w:left w:val="single" w:sz="18" w:space="0" w:color="auto"/>
                                      <w:bottom w:val="single" w:sz="18" w:space="0" w:color="auto"/>
                                      <w:right w:val="single" w:sz="6" w:space="0" w:color="auto"/>
                                    </w:tcBorders>
                                    <w:shd w:val="pct15" w:color="auto" w:fill="FFFFFF"/>
                                    <w:vAlign w:val="center"/>
                                  </w:tcPr>
                                  <w:p w14:paraId="15232C96" w14:textId="77777777" w:rsidR="00751213" w:rsidRPr="00F63C4A" w:rsidRDefault="00751213" w:rsidP="0075411D">
                                    <w:pPr>
                                      <w:pStyle w:val="Footer"/>
                                      <w:keepLines w:val="0"/>
                                      <w:tabs>
                                        <w:tab w:val="clear" w:pos="4320"/>
                                        <w:tab w:val="clear" w:pos="8640"/>
                                      </w:tabs>
                                      <w:jc w:val="center"/>
                                      <w:rPr>
                                        <w:rFonts w:ascii="Times New Roman" w:hAnsi="Times New Roman"/>
                                        <w:b/>
                                        <w:spacing w:val="0"/>
                                      </w:rPr>
                                    </w:pPr>
                                    <w:r w:rsidRPr="00F63C4A">
                                      <w:rPr>
                                        <w:rFonts w:ascii="Times New Roman" w:hAnsi="Times New Roman"/>
                                        <w:b/>
                                        <w:spacing w:val="0"/>
                                      </w:rPr>
                                      <w:t>1</w:t>
                                    </w:r>
                                    <w:r w:rsidRPr="00F63C4A">
                                      <w:rPr>
                                        <w:rFonts w:ascii="Times New Roman" w:hAnsi="Times New Roman"/>
                                        <w:b/>
                                        <w:spacing w:val="0"/>
                                        <w:vertAlign w:val="superscript"/>
                                      </w:rPr>
                                      <w:t>st</w:t>
                                    </w:r>
                                    <w:r w:rsidRPr="00F63C4A">
                                      <w:rPr>
                                        <w:rFonts w:ascii="Times New Roman" w:hAnsi="Times New Roman"/>
                                        <w:b/>
                                        <w:spacing w:val="0"/>
                                      </w:rPr>
                                      <w:t xml:space="preserve"> Torque</w:t>
                                    </w:r>
                                  </w:p>
                                </w:tc>
                                <w:tc>
                                  <w:tcPr>
                                    <w:tcW w:w="2697" w:type="dxa"/>
                                    <w:gridSpan w:val="3"/>
                                    <w:tcBorders>
                                      <w:top w:val="single" w:sz="18" w:space="0" w:color="auto"/>
                                      <w:left w:val="single" w:sz="6" w:space="0" w:color="auto"/>
                                      <w:bottom w:val="single" w:sz="18" w:space="0" w:color="auto"/>
                                      <w:right w:val="single" w:sz="18" w:space="0" w:color="auto"/>
                                    </w:tcBorders>
                                    <w:shd w:val="pct15" w:color="auto" w:fill="FFFFFF"/>
                                    <w:vAlign w:val="center"/>
                                  </w:tcPr>
                                  <w:p w14:paraId="0172325D" w14:textId="77777777" w:rsidR="00751213" w:rsidRPr="00F63C4A" w:rsidRDefault="00751213" w:rsidP="0075411D">
                                    <w:pPr>
                                      <w:pStyle w:val="Footer"/>
                                      <w:keepLines w:val="0"/>
                                      <w:tabs>
                                        <w:tab w:val="clear" w:pos="4320"/>
                                        <w:tab w:val="clear" w:pos="8640"/>
                                      </w:tabs>
                                      <w:jc w:val="center"/>
                                      <w:rPr>
                                        <w:rFonts w:ascii="Times New Roman" w:hAnsi="Times New Roman"/>
                                        <w:b/>
                                        <w:spacing w:val="0"/>
                                      </w:rPr>
                                    </w:pPr>
                                    <w:r w:rsidRPr="00F63C4A">
                                      <w:rPr>
                                        <w:rFonts w:ascii="Times New Roman" w:hAnsi="Times New Roman"/>
                                        <w:b/>
                                        <w:spacing w:val="0"/>
                                      </w:rPr>
                                      <w:t>2</w:t>
                                    </w:r>
                                    <w:r w:rsidRPr="00F63C4A">
                                      <w:rPr>
                                        <w:rFonts w:ascii="Times New Roman" w:hAnsi="Times New Roman"/>
                                        <w:b/>
                                        <w:spacing w:val="0"/>
                                        <w:vertAlign w:val="superscript"/>
                                      </w:rPr>
                                      <w:t>nd</w:t>
                                    </w:r>
                                    <w:r w:rsidRPr="00F63C4A">
                                      <w:rPr>
                                        <w:rFonts w:ascii="Times New Roman" w:hAnsi="Times New Roman"/>
                                        <w:b/>
                                        <w:spacing w:val="0"/>
                                      </w:rPr>
                                      <w:t xml:space="preserve"> Torque</w:t>
                                    </w:r>
                                  </w:p>
                                </w:tc>
                                <w:tc>
                                  <w:tcPr>
                                    <w:tcW w:w="1164" w:type="dxa"/>
                                    <w:vMerge w:val="restart"/>
                                    <w:tcBorders>
                                      <w:top w:val="single" w:sz="18" w:space="0" w:color="auto"/>
                                      <w:left w:val="single" w:sz="18" w:space="0" w:color="auto"/>
                                      <w:bottom w:val="single" w:sz="18" w:space="0" w:color="auto"/>
                                      <w:right w:val="single" w:sz="18" w:space="0" w:color="auto"/>
                                    </w:tcBorders>
                                    <w:shd w:val="pct15" w:color="auto" w:fill="FFFFFF"/>
                                    <w:vAlign w:val="center"/>
                                  </w:tcPr>
                                  <w:p w14:paraId="1502D249" w14:textId="77777777" w:rsidR="00751213" w:rsidRPr="007C7AAB" w:rsidRDefault="00751213" w:rsidP="0075411D">
                                    <w:pPr>
                                      <w:pStyle w:val="Footer"/>
                                      <w:keepLines w:val="0"/>
                                      <w:tabs>
                                        <w:tab w:val="clear" w:pos="4320"/>
                                        <w:tab w:val="clear" w:pos="8640"/>
                                      </w:tabs>
                                      <w:jc w:val="center"/>
                                      <w:rPr>
                                        <w:rFonts w:ascii="Times New Roman" w:hAnsi="Times New Roman"/>
                                        <w:b/>
                                        <w:spacing w:val="0"/>
                                        <w:sz w:val="18"/>
                                        <w:szCs w:val="18"/>
                                        <w:vertAlign w:val="subscript"/>
                                      </w:rPr>
                                    </w:pPr>
                                    <w:r w:rsidRPr="007C7AAB">
                                      <w:rPr>
                                        <w:rFonts w:ascii="Times New Roman" w:hAnsi="Times New Roman"/>
                                        <w:b/>
                                        <w:spacing w:val="0"/>
                                        <w:sz w:val="18"/>
                                        <w:szCs w:val="18"/>
                                      </w:rPr>
                                      <w:t>Total Torque</w:t>
                                    </w:r>
                                  </w:p>
                                </w:tc>
                                <w:tc>
                                  <w:tcPr>
                                    <w:tcW w:w="980" w:type="dxa"/>
                                    <w:vMerge/>
                                    <w:tcBorders>
                                      <w:left w:val="single" w:sz="18" w:space="0" w:color="auto"/>
                                      <w:right w:val="single" w:sz="18" w:space="0" w:color="auto"/>
                                    </w:tcBorders>
                                    <w:shd w:val="pct15" w:color="auto" w:fill="FFFFFF"/>
                                    <w:vAlign w:val="center"/>
                                  </w:tcPr>
                                  <w:p w14:paraId="2849EC5A" w14:textId="77777777" w:rsidR="00751213" w:rsidRPr="00B905E5" w:rsidRDefault="00751213" w:rsidP="00F63C4A">
                                    <w:pPr>
                                      <w:pStyle w:val="Footer"/>
                                      <w:keepLines w:val="0"/>
                                      <w:tabs>
                                        <w:tab w:val="clear" w:pos="4320"/>
                                        <w:tab w:val="clear" w:pos="8640"/>
                                      </w:tabs>
                                      <w:jc w:val="center"/>
                                      <w:rPr>
                                        <w:rFonts w:ascii="Times New Roman" w:hAnsi="Times New Roman"/>
                                        <w:b/>
                                        <w:spacing w:val="0"/>
                                        <w:sz w:val="22"/>
                                        <w:szCs w:val="22"/>
                                      </w:rPr>
                                    </w:pPr>
                                  </w:p>
                                </w:tc>
                              </w:tr>
                              <w:tr w:rsidR="00751213" w14:paraId="71EE64E0" w14:textId="77777777" w:rsidTr="00E924E8">
                                <w:trPr>
                                  <w:trHeight w:val="552"/>
                                </w:trPr>
                                <w:tc>
                                  <w:tcPr>
                                    <w:tcW w:w="514" w:type="dxa"/>
                                    <w:vMerge/>
                                    <w:tcBorders>
                                      <w:left w:val="single" w:sz="18" w:space="0" w:color="auto"/>
                                      <w:bottom w:val="single" w:sz="18" w:space="0" w:color="auto"/>
                                      <w:right w:val="single" w:sz="18" w:space="0" w:color="auto"/>
                                    </w:tcBorders>
                                    <w:shd w:val="pct15" w:color="auto" w:fill="FFFFFF"/>
                                    <w:vAlign w:val="center"/>
                                  </w:tcPr>
                                  <w:p w14:paraId="2082CFA5" w14:textId="77777777" w:rsidR="00751213" w:rsidRDefault="00751213" w:rsidP="00EA706B">
                                    <w:pPr>
                                      <w:pStyle w:val="Footer"/>
                                      <w:keepLines w:val="0"/>
                                      <w:tabs>
                                        <w:tab w:val="clear" w:pos="4320"/>
                                        <w:tab w:val="clear" w:pos="8640"/>
                                      </w:tabs>
                                      <w:jc w:val="center"/>
                                      <w:rPr>
                                        <w:rFonts w:ascii="Times New Roman" w:hAnsi="Times New Roman"/>
                                        <w:b/>
                                        <w:spacing w:val="0"/>
                                        <w:sz w:val="22"/>
                                        <w:szCs w:val="22"/>
                                      </w:rPr>
                                    </w:pPr>
                                  </w:p>
                                </w:tc>
                                <w:tc>
                                  <w:tcPr>
                                    <w:tcW w:w="899" w:type="dxa"/>
                                    <w:tcBorders>
                                      <w:top w:val="single" w:sz="18" w:space="0" w:color="auto"/>
                                      <w:left w:val="single" w:sz="18" w:space="0" w:color="auto"/>
                                      <w:bottom w:val="single" w:sz="18" w:space="0" w:color="auto"/>
                                      <w:right w:val="single" w:sz="6" w:space="0" w:color="auto"/>
                                    </w:tcBorders>
                                    <w:shd w:val="pct15" w:color="auto" w:fill="FFFFFF"/>
                                    <w:vAlign w:val="center"/>
                                  </w:tcPr>
                                  <w:p w14:paraId="5564B35F" w14:textId="77777777" w:rsidR="00751213" w:rsidRDefault="00751213" w:rsidP="007C7AAB">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F</w:t>
                                    </w:r>
                                  </w:p>
                                </w:tc>
                                <w:tc>
                                  <w:tcPr>
                                    <w:tcW w:w="899" w:type="dxa"/>
                                    <w:tcBorders>
                                      <w:top w:val="single" w:sz="18" w:space="0" w:color="auto"/>
                                      <w:left w:val="single" w:sz="6" w:space="0" w:color="auto"/>
                                      <w:bottom w:val="single" w:sz="18" w:space="0" w:color="auto"/>
                                      <w:right w:val="single" w:sz="6" w:space="0" w:color="auto"/>
                                    </w:tcBorders>
                                    <w:shd w:val="pct15" w:color="auto" w:fill="FFFFFF"/>
                                    <w:vAlign w:val="center"/>
                                  </w:tcPr>
                                  <w:p w14:paraId="134239D4" w14:textId="77777777" w:rsidR="00751213" w:rsidRDefault="00751213" w:rsidP="007C7AAB">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r</w:t>
                                    </w:r>
                                  </w:p>
                                </w:tc>
                                <w:tc>
                                  <w:tcPr>
                                    <w:tcW w:w="899" w:type="dxa"/>
                                    <w:tcBorders>
                                      <w:top w:val="single" w:sz="18" w:space="0" w:color="auto"/>
                                      <w:left w:val="single" w:sz="6" w:space="0" w:color="auto"/>
                                      <w:bottom w:val="single" w:sz="18" w:space="0" w:color="auto"/>
                                      <w:right w:val="single" w:sz="6" w:space="0" w:color="auto"/>
                                    </w:tcBorders>
                                    <w:shd w:val="pct15" w:color="auto" w:fill="FFFFFF"/>
                                    <w:vAlign w:val="center"/>
                                  </w:tcPr>
                                  <w:p w14:paraId="6EB12639" w14:textId="77777777" w:rsidR="00751213" w:rsidRDefault="00751213" w:rsidP="007C7AAB">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τ</w:t>
                                    </w:r>
                                  </w:p>
                                </w:tc>
                                <w:tc>
                                  <w:tcPr>
                                    <w:tcW w:w="899" w:type="dxa"/>
                                    <w:tcBorders>
                                      <w:top w:val="single" w:sz="18" w:space="0" w:color="auto"/>
                                      <w:left w:val="single" w:sz="18" w:space="0" w:color="auto"/>
                                      <w:bottom w:val="single" w:sz="18" w:space="0" w:color="auto"/>
                                      <w:right w:val="single" w:sz="6" w:space="0" w:color="auto"/>
                                    </w:tcBorders>
                                    <w:shd w:val="pct15" w:color="auto" w:fill="FFFFFF"/>
                                    <w:vAlign w:val="center"/>
                                  </w:tcPr>
                                  <w:p w14:paraId="1D1438FE" w14:textId="77777777" w:rsidR="00751213" w:rsidRDefault="00751213" w:rsidP="0075411D">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F</w:t>
                                    </w:r>
                                  </w:p>
                                </w:tc>
                                <w:tc>
                                  <w:tcPr>
                                    <w:tcW w:w="899" w:type="dxa"/>
                                    <w:tcBorders>
                                      <w:top w:val="single" w:sz="18" w:space="0" w:color="auto"/>
                                      <w:left w:val="single" w:sz="6" w:space="0" w:color="auto"/>
                                      <w:bottom w:val="single" w:sz="18" w:space="0" w:color="auto"/>
                                      <w:right w:val="single" w:sz="6" w:space="0" w:color="auto"/>
                                    </w:tcBorders>
                                    <w:shd w:val="pct15" w:color="auto" w:fill="FFFFFF"/>
                                    <w:vAlign w:val="center"/>
                                  </w:tcPr>
                                  <w:p w14:paraId="2BDB2B7C" w14:textId="77777777" w:rsidR="00751213" w:rsidRDefault="00751213" w:rsidP="0075411D">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r</w:t>
                                    </w:r>
                                  </w:p>
                                </w:tc>
                                <w:tc>
                                  <w:tcPr>
                                    <w:tcW w:w="899" w:type="dxa"/>
                                    <w:tcBorders>
                                      <w:top w:val="single" w:sz="18" w:space="0" w:color="auto"/>
                                      <w:left w:val="single" w:sz="6" w:space="0" w:color="auto"/>
                                      <w:bottom w:val="single" w:sz="18" w:space="0" w:color="auto"/>
                                      <w:right w:val="single" w:sz="18" w:space="0" w:color="auto"/>
                                    </w:tcBorders>
                                    <w:shd w:val="pct15" w:color="auto" w:fill="FFFFFF"/>
                                    <w:vAlign w:val="center"/>
                                  </w:tcPr>
                                  <w:p w14:paraId="12200B44" w14:textId="77777777" w:rsidR="00751213" w:rsidRDefault="00751213" w:rsidP="0075411D">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τ</w:t>
                                    </w:r>
                                  </w:p>
                                </w:tc>
                                <w:tc>
                                  <w:tcPr>
                                    <w:tcW w:w="1103" w:type="dxa"/>
                                    <w:vMerge/>
                                    <w:tcBorders>
                                      <w:top w:val="nil"/>
                                      <w:left w:val="single" w:sz="18" w:space="0" w:color="auto"/>
                                      <w:bottom w:val="single" w:sz="18" w:space="0" w:color="auto"/>
                                      <w:right w:val="single" w:sz="18" w:space="0" w:color="auto"/>
                                    </w:tcBorders>
                                    <w:shd w:val="pct15" w:color="auto" w:fill="FFFFFF"/>
                                  </w:tcPr>
                                  <w:p w14:paraId="725CF3A9" w14:textId="77777777" w:rsidR="00751213" w:rsidRPr="0051379A" w:rsidRDefault="00751213" w:rsidP="00EA706B">
                                    <w:pPr>
                                      <w:pStyle w:val="Footer"/>
                                      <w:keepLines w:val="0"/>
                                      <w:tabs>
                                        <w:tab w:val="clear" w:pos="4320"/>
                                        <w:tab w:val="clear" w:pos="8640"/>
                                      </w:tabs>
                                      <w:jc w:val="center"/>
                                      <w:rPr>
                                        <w:rFonts w:ascii="Times New Roman" w:hAnsi="Times New Roman"/>
                                        <w:b/>
                                        <w:spacing w:val="0"/>
                                        <w:sz w:val="22"/>
                                        <w:szCs w:val="22"/>
                                        <w:vertAlign w:val="subscript"/>
                                      </w:rPr>
                                    </w:pPr>
                                  </w:p>
                                </w:tc>
                                <w:tc>
                                  <w:tcPr>
                                    <w:tcW w:w="899" w:type="dxa"/>
                                    <w:tcBorders>
                                      <w:top w:val="single" w:sz="18" w:space="0" w:color="auto"/>
                                      <w:left w:val="single" w:sz="18" w:space="0" w:color="auto"/>
                                      <w:bottom w:val="single" w:sz="18" w:space="0" w:color="auto"/>
                                      <w:right w:val="single" w:sz="6" w:space="0" w:color="auto"/>
                                    </w:tcBorders>
                                    <w:shd w:val="pct15" w:color="auto" w:fill="FFFFFF"/>
                                    <w:vAlign w:val="center"/>
                                  </w:tcPr>
                                  <w:p w14:paraId="72FC90EE" w14:textId="77777777" w:rsidR="00751213" w:rsidRDefault="00751213" w:rsidP="0075411D">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F</w:t>
                                    </w:r>
                                  </w:p>
                                </w:tc>
                                <w:tc>
                                  <w:tcPr>
                                    <w:tcW w:w="899" w:type="dxa"/>
                                    <w:tcBorders>
                                      <w:top w:val="single" w:sz="18" w:space="0" w:color="auto"/>
                                      <w:left w:val="single" w:sz="6" w:space="0" w:color="auto"/>
                                      <w:bottom w:val="single" w:sz="18" w:space="0" w:color="auto"/>
                                      <w:right w:val="single" w:sz="6" w:space="0" w:color="auto"/>
                                    </w:tcBorders>
                                    <w:shd w:val="pct15" w:color="auto" w:fill="FFFFFF"/>
                                    <w:vAlign w:val="center"/>
                                  </w:tcPr>
                                  <w:p w14:paraId="5E50E216" w14:textId="77777777" w:rsidR="00751213" w:rsidRDefault="00751213" w:rsidP="0075411D">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r</w:t>
                                    </w:r>
                                  </w:p>
                                </w:tc>
                                <w:tc>
                                  <w:tcPr>
                                    <w:tcW w:w="899" w:type="dxa"/>
                                    <w:tcBorders>
                                      <w:top w:val="single" w:sz="18" w:space="0" w:color="auto"/>
                                      <w:left w:val="single" w:sz="6" w:space="0" w:color="auto"/>
                                      <w:bottom w:val="single" w:sz="18" w:space="0" w:color="auto"/>
                                      <w:right w:val="single" w:sz="6" w:space="0" w:color="auto"/>
                                    </w:tcBorders>
                                    <w:shd w:val="pct15" w:color="auto" w:fill="FFFFFF"/>
                                    <w:vAlign w:val="center"/>
                                  </w:tcPr>
                                  <w:p w14:paraId="5FFE47EC" w14:textId="77777777" w:rsidR="00751213" w:rsidRDefault="00751213" w:rsidP="0075411D">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τ</w:t>
                                    </w:r>
                                  </w:p>
                                </w:tc>
                                <w:tc>
                                  <w:tcPr>
                                    <w:tcW w:w="899" w:type="dxa"/>
                                    <w:tcBorders>
                                      <w:top w:val="single" w:sz="18" w:space="0" w:color="auto"/>
                                      <w:left w:val="single" w:sz="18" w:space="0" w:color="auto"/>
                                      <w:bottom w:val="single" w:sz="18" w:space="0" w:color="auto"/>
                                      <w:right w:val="single" w:sz="6" w:space="0" w:color="auto"/>
                                    </w:tcBorders>
                                    <w:shd w:val="pct15" w:color="auto" w:fill="FFFFFF"/>
                                    <w:vAlign w:val="center"/>
                                  </w:tcPr>
                                  <w:p w14:paraId="391A1216" w14:textId="77777777" w:rsidR="00751213" w:rsidRDefault="00751213" w:rsidP="0075411D">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F</w:t>
                                    </w:r>
                                  </w:p>
                                </w:tc>
                                <w:tc>
                                  <w:tcPr>
                                    <w:tcW w:w="899" w:type="dxa"/>
                                    <w:tcBorders>
                                      <w:top w:val="single" w:sz="18" w:space="0" w:color="auto"/>
                                      <w:left w:val="single" w:sz="6" w:space="0" w:color="auto"/>
                                      <w:bottom w:val="single" w:sz="18" w:space="0" w:color="auto"/>
                                      <w:right w:val="single" w:sz="6" w:space="0" w:color="auto"/>
                                    </w:tcBorders>
                                    <w:shd w:val="pct15" w:color="auto" w:fill="FFFFFF"/>
                                    <w:vAlign w:val="center"/>
                                  </w:tcPr>
                                  <w:p w14:paraId="3834984E" w14:textId="77777777" w:rsidR="00751213" w:rsidRDefault="00751213" w:rsidP="0075411D">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r</w:t>
                                    </w:r>
                                  </w:p>
                                </w:tc>
                                <w:tc>
                                  <w:tcPr>
                                    <w:tcW w:w="899" w:type="dxa"/>
                                    <w:tcBorders>
                                      <w:top w:val="single" w:sz="18" w:space="0" w:color="auto"/>
                                      <w:left w:val="single" w:sz="6" w:space="0" w:color="auto"/>
                                      <w:bottom w:val="single" w:sz="18" w:space="0" w:color="auto"/>
                                      <w:right w:val="single" w:sz="18" w:space="0" w:color="auto"/>
                                    </w:tcBorders>
                                    <w:shd w:val="pct15" w:color="auto" w:fill="FFFFFF"/>
                                    <w:vAlign w:val="center"/>
                                  </w:tcPr>
                                  <w:p w14:paraId="54C3B8A8" w14:textId="77777777" w:rsidR="00751213" w:rsidRDefault="00751213" w:rsidP="0075411D">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τ</w:t>
                                    </w:r>
                                  </w:p>
                                </w:tc>
                                <w:tc>
                                  <w:tcPr>
                                    <w:tcW w:w="1164" w:type="dxa"/>
                                    <w:vMerge/>
                                    <w:tcBorders>
                                      <w:top w:val="nil"/>
                                      <w:left w:val="single" w:sz="18" w:space="0" w:color="auto"/>
                                      <w:bottom w:val="single" w:sz="18" w:space="0" w:color="auto"/>
                                      <w:right w:val="single" w:sz="18" w:space="0" w:color="auto"/>
                                    </w:tcBorders>
                                    <w:shd w:val="pct15" w:color="auto" w:fill="FFFFFF"/>
                                    <w:vAlign w:val="center"/>
                                  </w:tcPr>
                                  <w:p w14:paraId="738FFA71" w14:textId="77777777" w:rsidR="00751213" w:rsidRPr="00B905E5" w:rsidRDefault="00751213" w:rsidP="00A6509C">
                                    <w:pPr>
                                      <w:pStyle w:val="Footer"/>
                                      <w:keepLines w:val="0"/>
                                      <w:tabs>
                                        <w:tab w:val="clear" w:pos="4320"/>
                                        <w:tab w:val="clear" w:pos="8640"/>
                                      </w:tabs>
                                      <w:jc w:val="center"/>
                                      <w:rPr>
                                        <w:rFonts w:ascii="Times New Roman" w:hAnsi="Times New Roman"/>
                                        <w:b/>
                                        <w:spacing w:val="0"/>
                                        <w:sz w:val="22"/>
                                        <w:szCs w:val="22"/>
                                      </w:rPr>
                                    </w:pPr>
                                  </w:p>
                                </w:tc>
                                <w:tc>
                                  <w:tcPr>
                                    <w:tcW w:w="980" w:type="dxa"/>
                                    <w:vMerge/>
                                    <w:tcBorders>
                                      <w:left w:val="single" w:sz="18" w:space="0" w:color="auto"/>
                                      <w:bottom w:val="single" w:sz="18" w:space="0" w:color="auto"/>
                                      <w:right w:val="single" w:sz="18" w:space="0" w:color="auto"/>
                                    </w:tcBorders>
                                    <w:shd w:val="pct15" w:color="auto" w:fill="FFFFFF"/>
                                    <w:vAlign w:val="center"/>
                                  </w:tcPr>
                                  <w:p w14:paraId="7587B317" w14:textId="77777777" w:rsidR="00751213" w:rsidRPr="00B905E5" w:rsidRDefault="00751213" w:rsidP="00A6509C">
                                    <w:pPr>
                                      <w:pStyle w:val="Footer"/>
                                      <w:keepLines w:val="0"/>
                                      <w:tabs>
                                        <w:tab w:val="clear" w:pos="4320"/>
                                        <w:tab w:val="clear" w:pos="8640"/>
                                      </w:tabs>
                                      <w:jc w:val="center"/>
                                      <w:rPr>
                                        <w:rFonts w:ascii="Times New Roman" w:hAnsi="Times New Roman"/>
                                        <w:b/>
                                        <w:spacing w:val="0"/>
                                        <w:sz w:val="22"/>
                                        <w:szCs w:val="22"/>
                                      </w:rPr>
                                    </w:pPr>
                                  </w:p>
                                </w:tc>
                              </w:tr>
                              <w:tr w:rsidR="00751213" w14:paraId="26298303" w14:textId="77777777" w:rsidTr="00E924E8">
                                <w:trPr>
                                  <w:trHeight w:val="845"/>
                                </w:trPr>
                                <w:tc>
                                  <w:tcPr>
                                    <w:tcW w:w="514" w:type="dxa"/>
                                    <w:tcBorders>
                                      <w:top w:val="single" w:sz="18" w:space="0" w:color="auto"/>
                                      <w:bottom w:val="single" w:sz="6" w:space="0" w:color="auto"/>
                                      <w:right w:val="single" w:sz="18" w:space="0" w:color="auto"/>
                                    </w:tcBorders>
                                    <w:vAlign w:val="center"/>
                                  </w:tcPr>
                                  <w:p w14:paraId="61A0D863" w14:textId="77777777" w:rsidR="00751213" w:rsidRPr="006E7153" w:rsidRDefault="00751213" w:rsidP="00861D9B">
                                    <w:pPr>
                                      <w:pStyle w:val="Footer"/>
                                      <w:keepLines w:val="0"/>
                                      <w:tabs>
                                        <w:tab w:val="clear" w:pos="4320"/>
                                        <w:tab w:val="clear" w:pos="8640"/>
                                      </w:tabs>
                                      <w:jc w:val="center"/>
                                      <w:rPr>
                                        <w:rFonts w:ascii="Arrus BT" w:hAnsi="Arrus BT"/>
                                        <w:b/>
                                        <w:spacing w:val="0"/>
                                        <w:sz w:val="18"/>
                                        <w:szCs w:val="18"/>
                                      </w:rPr>
                                    </w:pPr>
                                    <w:r>
                                      <w:rPr>
                                        <w:rFonts w:ascii="Arrus BT" w:hAnsi="Arrus BT"/>
                                        <w:b/>
                                        <w:spacing w:val="0"/>
                                        <w:sz w:val="18"/>
                                        <w:szCs w:val="18"/>
                                      </w:rPr>
                                      <w:t>3</w:t>
                                    </w:r>
                                  </w:p>
                                </w:tc>
                                <w:tc>
                                  <w:tcPr>
                                    <w:tcW w:w="899" w:type="dxa"/>
                                    <w:tcBorders>
                                      <w:top w:val="single" w:sz="18" w:space="0" w:color="auto"/>
                                      <w:left w:val="single" w:sz="18" w:space="0" w:color="auto"/>
                                      <w:bottom w:val="single" w:sz="6" w:space="0" w:color="auto"/>
                                      <w:right w:val="single" w:sz="6" w:space="0" w:color="auto"/>
                                    </w:tcBorders>
                                    <w:shd w:val="clear" w:color="auto" w:fill="FFFFFF"/>
                                    <w:vAlign w:val="center"/>
                                  </w:tcPr>
                                  <w:p w14:paraId="729A4745"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18" w:space="0" w:color="auto"/>
                                      <w:left w:val="single" w:sz="6" w:space="0" w:color="auto"/>
                                      <w:bottom w:val="single" w:sz="6" w:space="0" w:color="auto"/>
                                      <w:right w:val="single" w:sz="6" w:space="0" w:color="auto"/>
                                    </w:tcBorders>
                                    <w:shd w:val="clear" w:color="auto" w:fill="FFFFFF"/>
                                    <w:vAlign w:val="center"/>
                                  </w:tcPr>
                                  <w:p w14:paraId="23AD2531"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18" w:space="0" w:color="auto"/>
                                      <w:left w:val="single" w:sz="6" w:space="0" w:color="auto"/>
                                      <w:bottom w:val="single" w:sz="6" w:space="0" w:color="auto"/>
                                      <w:right w:val="single" w:sz="18" w:space="0" w:color="auto"/>
                                    </w:tcBorders>
                                    <w:shd w:val="clear" w:color="auto" w:fill="FFFFFF"/>
                                    <w:vAlign w:val="center"/>
                                  </w:tcPr>
                                  <w:p w14:paraId="44789DD8"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18" w:space="0" w:color="auto"/>
                                      <w:left w:val="single" w:sz="18" w:space="0" w:color="auto"/>
                                      <w:bottom w:val="single" w:sz="6" w:space="0" w:color="auto"/>
                                      <w:right w:val="single" w:sz="6" w:space="0" w:color="auto"/>
                                    </w:tcBorders>
                                    <w:shd w:val="clear" w:color="auto" w:fill="FFFFFF"/>
                                    <w:vAlign w:val="center"/>
                                  </w:tcPr>
                                  <w:p w14:paraId="624C4786"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899" w:type="dxa"/>
                                    <w:tcBorders>
                                      <w:top w:val="single" w:sz="18" w:space="0" w:color="auto"/>
                                      <w:left w:val="single" w:sz="6" w:space="0" w:color="auto"/>
                                      <w:bottom w:val="single" w:sz="6" w:space="0" w:color="auto"/>
                                      <w:right w:val="single" w:sz="6" w:space="0" w:color="auto"/>
                                    </w:tcBorders>
                                    <w:shd w:val="clear" w:color="auto" w:fill="FFFFFF"/>
                                    <w:vAlign w:val="center"/>
                                  </w:tcPr>
                                  <w:p w14:paraId="2360DAA4"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899" w:type="dxa"/>
                                    <w:tcBorders>
                                      <w:top w:val="single" w:sz="18" w:space="0" w:color="auto"/>
                                      <w:left w:val="single" w:sz="6" w:space="0" w:color="auto"/>
                                      <w:bottom w:val="single" w:sz="6" w:space="0" w:color="auto"/>
                                      <w:right w:val="single" w:sz="18" w:space="0" w:color="auto"/>
                                    </w:tcBorders>
                                    <w:shd w:val="clear" w:color="auto" w:fill="FFFFFF"/>
                                    <w:vAlign w:val="center"/>
                                  </w:tcPr>
                                  <w:p w14:paraId="55B07BD3"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1103" w:type="dxa"/>
                                    <w:tcBorders>
                                      <w:top w:val="single" w:sz="18" w:space="0" w:color="auto"/>
                                      <w:left w:val="single" w:sz="18" w:space="0" w:color="auto"/>
                                      <w:bottom w:val="single" w:sz="6" w:space="0" w:color="auto"/>
                                      <w:right w:val="single" w:sz="18" w:space="0" w:color="auto"/>
                                    </w:tcBorders>
                                    <w:vAlign w:val="center"/>
                                  </w:tcPr>
                                  <w:p w14:paraId="6E8B3AF8"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899" w:type="dxa"/>
                                    <w:tcBorders>
                                      <w:top w:val="single" w:sz="18" w:space="0" w:color="auto"/>
                                      <w:left w:val="single" w:sz="18" w:space="0" w:color="auto"/>
                                      <w:bottom w:val="single" w:sz="6" w:space="0" w:color="auto"/>
                                      <w:right w:val="single" w:sz="6" w:space="0" w:color="auto"/>
                                    </w:tcBorders>
                                    <w:shd w:val="clear" w:color="auto" w:fill="FFFFFF"/>
                                    <w:vAlign w:val="center"/>
                                  </w:tcPr>
                                  <w:p w14:paraId="6E623CD1"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899" w:type="dxa"/>
                                    <w:tcBorders>
                                      <w:top w:val="single" w:sz="18" w:space="0" w:color="auto"/>
                                      <w:left w:val="single" w:sz="6" w:space="0" w:color="auto"/>
                                      <w:bottom w:val="single" w:sz="6" w:space="0" w:color="auto"/>
                                      <w:right w:val="single" w:sz="6" w:space="0" w:color="auto"/>
                                    </w:tcBorders>
                                    <w:shd w:val="clear" w:color="auto" w:fill="FFFFFF"/>
                                    <w:vAlign w:val="center"/>
                                  </w:tcPr>
                                  <w:p w14:paraId="49C42087"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899" w:type="dxa"/>
                                    <w:tcBorders>
                                      <w:top w:val="single" w:sz="18" w:space="0" w:color="auto"/>
                                      <w:left w:val="single" w:sz="6" w:space="0" w:color="auto"/>
                                      <w:bottom w:val="single" w:sz="6" w:space="0" w:color="auto"/>
                                      <w:right w:val="single" w:sz="6" w:space="0" w:color="auto"/>
                                    </w:tcBorders>
                                    <w:shd w:val="clear" w:color="auto" w:fill="FFFFFF"/>
                                    <w:vAlign w:val="center"/>
                                  </w:tcPr>
                                  <w:p w14:paraId="0420A59A"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899" w:type="dxa"/>
                                    <w:tcBorders>
                                      <w:top w:val="single" w:sz="18" w:space="0" w:color="auto"/>
                                      <w:left w:val="single" w:sz="18" w:space="0" w:color="auto"/>
                                      <w:bottom w:val="single" w:sz="6" w:space="0" w:color="auto"/>
                                      <w:right w:val="single" w:sz="6" w:space="0" w:color="auto"/>
                                    </w:tcBorders>
                                    <w:shd w:val="clear" w:color="auto" w:fill="FFFFFF"/>
                                    <w:vAlign w:val="center"/>
                                  </w:tcPr>
                                  <w:p w14:paraId="737DAE27"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899" w:type="dxa"/>
                                    <w:tcBorders>
                                      <w:top w:val="single" w:sz="18" w:space="0" w:color="auto"/>
                                      <w:left w:val="single" w:sz="6" w:space="0" w:color="auto"/>
                                      <w:bottom w:val="single" w:sz="6" w:space="0" w:color="auto"/>
                                      <w:right w:val="single" w:sz="6" w:space="0" w:color="auto"/>
                                    </w:tcBorders>
                                    <w:shd w:val="clear" w:color="auto" w:fill="FFFFFF"/>
                                    <w:vAlign w:val="center"/>
                                  </w:tcPr>
                                  <w:p w14:paraId="378F0AA0"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899" w:type="dxa"/>
                                    <w:tcBorders>
                                      <w:top w:val="single" w:sz="18" w:space="0" w:color="auto"/>
                                      <w:left w:val="single" w:sz="6" w:space="0" w:color="auto"/>
                                      <w:bottom w:val="single" w:sz="6" w:space="0" w:color="auto"/>
                                      <w:right w:val="single" w:sz="18" w:space="0" w:color="auto"/>
                                    </w:tcBorders>
                                    <w:shd w:val="clear" w:color="auto" w:fill="FFFFFF"/>
                                    <w:vAlign w:val="center"/>
                                  </w:tcPr>
                                  <w:p w14:paraId="05976ABB"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1164" w:type="dxa"/>
                                    <w:tcBorders>
                                      <w:top w:val="single" w:sz="18" w:space="0" w:color="auto"/>
                                      <w:left w:val="single" w:sz="18" w:space="0" w:color="auto"/>
                                      <w:bottom w:val="single" w:sz="6" w:space="0" w:color="auto"/>
                                      <w:right w:val="single" w:sz="18" w:space="0" w:color="auto"/>
                                    </w:tcBorders>
                                    <w:vAlign w:val="center"/>
                                  </w:tcPr>
                                  <w:p w14:paraId="1CE629CE"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980" w:type="dxa"/>
                                    <w:tcBorders>
                                      <w:top w:val="single" w:sz="18" w:space="0" w:color="auto"/>
                                      <w:left w:val="single" w:sz="18" w:space="0" w:color="auto"/>
                                      <w:bottom w:val="single" w:sz="6" w:space="0" w:color="auto"/>
                                    </w:tcBorders>
                                    <w:vAlign w:val="center"/>
                                  </w:tcPr>
                                  <w:p w14:paraId="44DE7B35" w14:textId="77777777" w:rsidR="00751213" w:rsidRDefault="00751213" w:rsidP="005F60BD">
                                    <w:pPr>
                                      <w:pStyle w:val="Footer"/>
                                      <w:keepLines w:val="0"/>
                                      <w:tabs>
                                        <w:tab w:val="clear" w:pos="4320"/>
                                        <w:tab w:val="clear" w:pos="8640"/>
                                      </w:tabs>
                                      <w:jc w:val="center"/>
                                      <w:rPr>
                                        <w:rFonts w:ascii="Times New Roman" w:hAnsi="Times New Roman"/>
                                        <w:spacing w:val="0"/>
                                      </w:rPr>
                                    </w:pPr>
                                  </w:p>
                                </w:tc>
                              </w:tr>
                              <w:tr w:rsidR="00751213" w14:paraId="05087FA1" w14:textId="77777777" w:rsidTr="00E924E8">
                                <w:trPr>
                                  <w:trHeight w:val="845"/>
                                </w:trPr>
                                <w:tc>
                                  <w:tcPr>
                                    <w:tcW w:w="514" w:type="dxa"/>
                                    <w:tcBorders>
                                      <w:top w:val="single" w:sz="6" w:space="0" w:color="auto"/>
                                      <w:bottom w:val="single" w:sz="6" w:space="0" w:color="auto"/>
                                      <w:right w:val="single" w:sz="18" w:space="0" w:color="auto"/>
                                    </w:tcBorders>
                                    <w:vAlign w:val="center"/>
                                  </w:tcPr>
                                  <w:p w14:paraId="2193CD01" w14:textId="77777777" w:rsidR="00751213" w:rsidRPr="006E7153" w:rsidRDefault="00751213" w:rsidP="00861D9B">
                                    <w:pPr>
                                      <w:pStyle w:val="Footer"/>
                                      <w:keepLines w:val="0"/>
                                      <w:tabs>
                                        <w:tab w:val="clear" w:pos="4320"/>
                                        <w:tab w:val="clear" w:pos="8640"/>
                                      </w:tabs>
                                      <w:jc w:val="center"/>
                                      <w:rPr>
                                        <w:rFonts w:ascii="Arrus BT" w:hAnsi="Arrus BT"/>
                                        <w:b/>
                                        <w:spacing w:val="0"/>
                                        <w:sz w:val="18"/>
                                        <w:szCs w:val="18"/>
                                      </w:rPr>
                                    </w:pPr>
                                    <w:r>
                                      <w:rPr>
                                        <w:rFonts w:ascii="Arrus BT" w:hAnsi="Arrus BT"/>
                                        <w:b/>
                                        <w:spacing w:val="0"/>
                                        <w:sz w:val="18"/>
                                        <w:szCs w:val="18"/>
                                      </w:rPr>
                                      <w:t>4</w:t>
                                    </w:r>
                                  </w:p>
                                </w:tc>
                                <w:tc>
                                  <w:tcPr>
                                    <w:tcW w:w="899" w:type="dxa"/>
                                    <w:tcBorders>
                                      <w:top w:val="single" w:sz="6" w:space="0" w:color="auto"/>
                                      <w:left w:val="single" w:sz="18" w:space="0" w:color="auto"/>
                                      <w:bottom w:val="single" w:sz="6" w:space="0" w:color="auto"/>
                                      <w:right w:val="single" w:sz="6" w:space="0" w:color="auto"/>
                                    </w:tcBorders>
                                    <w:shd w:val="clear" w:color="auto" w:fill="FFFFFF"/>
                                    <w:vAlign w:val="center"/>
                                  </w:tcPr>
                                  <w:p w14:paraId="3E2C5AB5"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14:paraId="46A0A633"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6" w:space="0" w:color="auto"/>
                                      <w:right w:val="single" w:sz="18" w:space="0" w:color="auto"/>
                                    </w:tcBorders>
                                    <w:shd w:val="clear" w:color="auto" w:fill="FFFFFF"/>
                                    <w:vAlign w:val="center"/>
                                  </w:tcPr>
                                  <w:p w14:paraId="1C14C134"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18" w:space="0" w:color="auto"/>
                                      <w:bottom w:val="single" w:sz="6" w:space="0" w:color="auto"/>
                                      <w:right w:val="single" w:sz="6" w:space="0" w:color="auto"/>
                                    </w:tcBorders>
                                    <w:shd w:val="clear" w:color="auto" w:fill="FFFFFF"/>
                                    <w:vAlign w:val="center"/>
                                  </w:tcPr>
                                  <w:p w14:paraId="6344B717"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14:paraId="5E30C6F8"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6" w:space="0" w:color="auto"/>
                                      <w:right w:val="single" w:sz="18" w:space="0" w:color="auto"/>
                                    </w:tcBorders>
                                    <w:shd w:val="clear" w:color="auto" w:fill="FFFFFF"/>
                                    <w:vAlign w:val="center"/>
                                  </w:tcPr>
                                  <w:p w14:paraId="104DFB3A"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1103" w:type="dxa"/>
                                    <w:tcBorders>
                                      <w:top w:val="single" w:sz="6" w:space="0" w:color="auto"/>
                                      <w:left w:val="single" w:sz="18" w:space="0" w:color="auto"/>
                                      <w:bottom w:val="single" w:sz="6" w:space="0" w:color="auto"/>
                                      <w:right w:val="single" w:sz="18" w:space="0" w:color="auto"/>
                                    </w:tcBorders>
                                    <w:vAlign w:val="center"/>
                                  </w:tcPr>
                                  <w:p w14:paraId="1AAB9F76"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18" w:space="0" w:color="auto"/>
                                      <w:bottom w:val="single" w:sz="6" w:space="0" w:color="auto"/>
                                      <w:right w:val="single" w:sz="6" w:space="0" w:color="auto"/>
                                    </w:tcBorders>
                                    <w:shd w:val="clear" w:color="auto" w:fill="FFFFFF"/>
                                    <w:vAlign w:val="center"/>
                                  </w:tcPr>
                                  <w:p w14:paraId="45113EF8"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14:paraId="41A98669"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14:paraId="1F964D94"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18" w:space="0" w:color="auto"/>
                                      <w:bottom w:val="single" w:sz="6" w:space="0" w:color="auto"/>
                                      <w:right w:val="single" w:sz="6" w:space="0" w:color="auto"/>
                                    </w:tcBorders>
                                    <w:shd w:val="clear" w:color="auto" w:fill="FFFFFF"/>
                                    <w:vAlign w:val="center"/>
                                  </w:tcPr>
                                  <w:p w14:paraId="642ADBAA"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14:paraId="5B39EBBD"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6" w:space="0" w:color="auto"/>
                                      <w:right w:val="single" w:sz="18" w:space="0" w:color="auto"/>
                                    </w:tcBorders>
                                    <w:shd w:val="clear" w:color="auto" w:fill="FFFFFF"/>
                                    <w:vAlign w:val="center"/>
                                  </w:tcPr>
                                  <w:p w14:paraId="5815897A"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1164" w:type="dxa"/>
                                    <w:tcBorders>
                                      <w:top w:val="single" w:sz="6" w:space="0" w:color="auto"/>
                                      <w:left w:val="single" w:sz="18" w:space="0" w:color="auto"/>
                                      <w:bottom w:val="single" w:sz="6" w:space="0" w:color="auto"/>
                                      <w:right w:val="single" w:sz="18" w:space="0" w:color="auto"/>
                                    </w:tcBorders>
                                    <w:vAlign w:val="center"/>
                                  </w:tcPr>
                                  <w:p w14:paraId="4D47E2AA"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980" w:type="dxa"/>
                                    <w:tcBorders>
                                      <w:top w:val="single" w:sz="6" w:space="0" w:color="auto"/>
                                      <w:left w:val="single" w:sz="18" w:space="0" w:color="auto"/>
                                      <w:bottom w:val="single" w:sz="6" w:space="0" w:color="auto"/>
                                    </w:tcBorders>
                                    <w:vAlign w:val="center"/>
                                  </w:tcPr>
                                  <w:p w14:paraId="59CF6953" w14:textId="77777777" w:rsidR="00751213" w:rsidRDefault="00751213" w:rsidP="005F60BD">
                                    <w:pPr>
                                      <w:pStyle w:val="Footer"/>
                                      <w:keepLines w:val="0"/>
                                      <w:tabs>
                                        <w:tab w:val="clear" w:pos="4320"/>
                                        <w:tab w:val="clear" w:pos="8640"/>
                                      </w:tabs>
                                      <w:jc w:val="center"/>
                                      <w:rPr>
                                        <w:rFonts w:ascii="Times New Roman" w:hAnsi="Times New Roman"/>
                                        <w:spacing w:val="0"/>
                                      </w:rPr>
                                    </w:pPr>
                                  </w:p>
                                </w:tc>
                              </w:tr>
                              <w:tr w:rsidR="00751213" w14:paraId="424CCAF6" w14:textId="77777777" w:rsidTr="00E924E8">
                                <w:trPr>
                                  <w:trHeight w:val="845"/>
                                </w:trPr>
                                <w:tc>
                                  <w:tcPr>
                                    <w:tcW w:w="514" w:type="dxa"/>
                                    <w:tcBorders>
                                      <w:top w:val="single" w:sz="6" w:space="0" w:color="auto"/>
                                      <w:bottom w:val="single" w:sz="6" w:space="0" w:color="auto"/>
                                      <w:right w:val="single" w:sz="18" w:space="0" w:color="auto"/>
                                    </w:tcBorders>
                                    <w:vAlign w:val="center"/>
                                  </w:tcPr>
                                  <w:p w14:paraId="3214FB3C" w14:textId="77777777" w:rsidR="00751213" w:rsidRPr="006E7153" w:rsidRDefault="00751213" w:rsidP="00861D9B">
                                    <w:pPr>
                                      <w:pStyle w:val="Footer"/>
                                      <w:keepLines w:val="0"/>
                                      <w:tabs>
                                        <w:tab w:val="clear" w:pos="4320"/>
                                        <w:tab w:val="clear" w:pos="8640"/>
                                      </w:tabs>
                                      <w:jc w:val="center"/>
                                      <w:rPr>
                                        <w:rFonts w:ascii="Arrus BT" w:hAnsi="Arrus BT"/>
                                        <w:b/>
                                        <w:spacing w:val="0"/>
                                        <w:sz w:val="18"/>
                                        <w:szCs w:val="18"/>
                                      </w:rPr>
                                    </w:pPr>
                                    <w:r>
                                      <w:rPr>
                                        <w:rFonts w:ascii="Arrus BT" w:hAnsi="Arrus BT"/>
                                        <w:b/>
                                        <w:spacing w:val="0"/>
                                        <w:sz w:val="18"/>
                                        <w:szCs w:val="18"/>
                                      </w:rPr>
                                      <w:t>5</w:t>
                                    </w:r>
                                  </w:p>
                                </w:tc>
                                <w:tc>
                                  <w:tcPr>
                                    <w:tcW w:w="899" w:type="dxa"/>
                                    <w:tcBorders>
                                      <w:top w:val="single" w:sz="6" w:space="0" w:color="auto"/>
                                      <w:left w:val="single" w:sz="18" w:space="0" w:color="auto"/>
                                      <w:bottom w:val="single" w:sz="6" w:space="0" w:color="auto"/>
                                      <w:right w:val="single" w:sz="6" w:space="0" w:color="auto"/>
                                    </w:tcBorders>
                                    <w:shd w:val="clear" w:color="auto" w:fill="FFFFFF"/>
                                    <w:vAlign w:val="center"/>
                                  </w:tcPr>
                                  <w:p w14:paraId="69F70C07"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14:paraId="45956393"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6" w:space="0" w:color="auto"/>
                                      <w:right w:val="single" w:sz="18" w:space="0" w:color="auto"/>
                                    </w:tcBorders>
                                    <w:shd w:val="clear" w:color="auto" w:fill="FFFFFF"/>
                                    <w:vAlign w:val="center"/>
                                  </w:tcPr>
                                  <w:p w14:paraId="0F19E1FC"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18" w:space="0" w:color="auto"/>
                                      <w:bottom w:val="single" w:sz="6" w:space="0" w:color="auto"/>
                                      <w:right w:val="single" w:sz="6" w:space="0" w:color="auto"/>
                                    </w:tcBorders>
                                    <w:shd w:val="clear" w:color="auto" w:fill="FFFFFF"/>
                                    <w:vAlign w:val="center"/>
                                  </w:tcPr>
                                  <w:p w14:paraId="6EFF4361"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14:paraId="51C8E157"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6" w:space="0" w:color="auto"/>
                                      <w:right w:val="single" w:sz="18" w:space="0" w:color="auto"/>
                                    </w:tcBorders>
                                    <w:shd w:val="clear" w:color="auto" w:fill="FFFFFF"/>
                                    <w:vAlign w:val="center"/>
                                  </w:tcPr>
                                  <w:p w14:paraId="22799F3F"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1103" w:type="dxa"/>
                                    <w:tcBorders>
                                      <w:top w:val="single" w:sz="6" w:space="0" w:color="auto"/>
                                      <w:left w:val="single" w:sz="18" w:space="0" w:color="auto"/>
                                      <w:bottom w:val="single" w:sz="6" w:space="0" w:color="auto"/>
                                      <w:right w:val="single" w:sz="18" w:space="0" w:color="auto"/>
                                    </w:tcBorders>
                                    <w:vAlign w:val="center"/>
                                  </w:tcPr>
                                  <w:p w14:paraId="2EDF0928"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18" w:space="0" w:color="auto"/>
                                      <w:bottom w:val="single" w:sz="6" w:space="0" w:color="auto"/>
                                      <w:right w:val="single" w:sz="6" w:space="0" w:color="auto"/>
                                    </w:tcBorders>
                                    <w:shd w:val="clear" w:color="auto" w:fill="FFFFFF"/>
                                    <w:vAlign w:val="center"/>
                                  </w:tcPr>
                                  <w:p w14:paraId="3D6F1222"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14:paraId="69176A95"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14:paraId="4260B3DD"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18" w:space="0" w:color="auto"/>
                                      <w:bottom w:val="single" w:sz="6" w:space="0" w:color="auto"/>
                                      <w:right w:val="single" w:sz="6" w:space="0" w:color="auto"/>
                                    </w:tcBorders>
                                    <w:shd w:val="clear" w:color="auto" w:fill="FFFFFF"/>
                                    <w:vAlign w:val="center"/>
                                  </w:tcPr>
                                  <w:p w14:paraId="12E1080B"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14:paraId="5DFE50E8"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6" w:space="0" w:color="auto"/>
                                      <w:right w:val="single" w:sz="18" w:space="0" w:color="auto"/>
                                    </w:tcBorders>
                                    <w:shd w:val="clear" w:color="auto" w:fill="FFFFFF"/>
                                    <w:vAlign w:val="center"/>
                                  </w:tcPr>
                                  <w:p w14:paraId="0072B5FE"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1164" w:type="dxa"/>
                                    <w:tcBorders>
                                      <w:top w:val="single" w:sz="6" w:space="0" w:color="auto"/>
                                      <w:left w:val="single" w:sz="18" w:space="0" w:color="auto"/>
                                      <w:bottom w:val="single" w:sz="6" w:space="0" w:color="auto"/>
                                      <w:right w:val="single" w:sz="18" w:space="0" w:color="auto"/>
                                    </w:tcBorders>
                                    <w:vAlign w:val="center"/>
                                  </w:tcPr>
                                  <w:p w14:paraId="4BBC7F5B"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980" w:type="dxa"/>
                                    <w:tcBorders>
                                      <w:top w:val="single" w:sz="6" w:space="0" w:color="auto"/>
                                      <w:left w:val="single" w:sz="18" w:space="0" w:color="auto"/>
                                      <w:bottom w:val="single" w:sz="6" w:space="0" w:color="auto"/>
                                    </w:tcBorders>
                                    <w:vAlign w:val="center"/>
                                  </w:tcPr>
                                  <w:p w14:paraId="196E94BD" w14:textId="77777777" w:rsidR="00751213" w:rsidRDefault="00751213" w:rsidP="005F60BD">
                                    <w:pPr>
                                      <w:pStyle w:val="Footer"/>
                                      <w:keepLines w:val="0"/>
                                      <w:tabs>
                                        <w:tab w:val="clear" w:pos="4320"/>
                                        <w:tab w:val="clear" w:pos="8640"/>
                                      </w:tabs>
                                      <w:jc w:val="center"/>
                                      <w:rPr>
                                        <w:rFonts w:ascii="Times New Roman" w:hAnsi="Times New Roman"/>
                                        <w:spacing w:val="0"/>
                                      </w:rPr>
                                    </w:pPr>
                                  </w:p>
                                </w:tc>
                              </w:tr>
                              <w:tr w:rsidR="00751213" w14:paraId="4988CB9D" w14:textId="77777777" w:rsidTr="00E924E8">
                                <w:trPr>
                                  <w:trHeight w:val="845"/>
                                </w:trPr>
                                <w:tc>
                                  <w:tcPr>
                                    <w:tcW w:w="514" w:type="dxa"/>
                                    <w:tcBorders>
                                      <w:top w:val="single" w:sz="6" w:space="0" w:color="auto"/>
                                      <w:bottom w:val="single" w:sz="18" w:space="0" w:color="auto"/>
                                      <w:right w:val="single" w:sz="18" w:space="0" w:color="auto"/>
                                    </w:tcBorders>
                                    <w:vAlign w:val="center"/>
                                  </w:tcPr>
                                  <w:p w14:paraId="171310F8" w14:textId="77777777" w:rsidR="00751213" w:rsidRDefault="00751213" w:rsidP="00861D9B">
                                    <w:pPr>
                                      <w:pStyle w:val="Footer"/>
                                      <w:keepLines w:val="0"/>
                                      <w:tabs>
                                        <w:tab w:val="clear" w:pos="4320"/>
                                        <w:tab w:val="clear" w:pos="8640"/>
                                      </w:tabs>
                                      <w:jc w:val="center"/>
                                      <w:rPr>
                                        <w:rFonts w:ascii="Arrus BT" w:hAnsi="Arrus BT"/>
                                        <w:b/>
                                        <w:spacing w:val="0"/>
                                        <w:sz w:val="18"/>
                                        <w:szCs w:val="18"/>
                                      </w:rPr>
                                    </w:pPr>
                                    <w:r>
                                      <w:rPr>
                                        <w:rFonts w:ascii="Arrus BT" w:hAnsi="Arrus BT"/>
                                        <w:b/>
                                        <w:spacing w:val="0"/>
                                        <w:sz w:val="18"/>
                                        <w:szCs w:val="18"/>
                                      </w:rPr>
                                      <w:t>6</w:t>
                                    </w:r>
                                  </w:p>
                                </w:tc>
                                <w:tc>
                                  <w:tcPr>
                                    <w:tcW w:w="899" w:type="dxa"/>
                                    <w:tcBorders>
                                      <w:top w:val="single" w:sz="6" w:space="0" w:color="auto"/>
                                      <w:left w:val="single" w:sz="18" w:space="0" w:color="auto"/>
                                      <w:bottom w:val="single" w:sz="18" w:space="0" w:color="auto"/>
                                      <w:right w:val="single" w:sz="6" w:space="0" w:color="auto"/>
                                    </w:tcBorders>
                                    <w:shd w:val="clear" w:color="auto" w:fill="FFFFFF"/>
                                    <w:vAlign w:val="center"/>
                                  </w:tcPr>
                                  <w:p w14:paraId="517EA627"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18" w:space="0" w:color="auto"/>
                                      <w:right w:val="single" w:sz="6" w:space="0" w:color="auto"/>
                                    </w:tcBorders>
                                    <w:shd w:val="clear" w:color="auto" w:fill="FFFFFF"/>
                                    <w:vAlign w:val="center"/>
                                  </w:tcPr>
                                  <w:p w14:paraId="02B8F885"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18" w:space="0" w:color="auto"/>
                                      <w:right w:val="single" w:sz="18" w:space="0" w:color="auto"/>
                                    </w:tcBorders>
                                    <w:shd w:val="clear" w:color="auto" w:fill="FFFFFF"/>
                                    <w:vAlign w:val="center"/>
                                  </w:tcPr>
                                  <w:p w14:paraId="0D22AB56"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18" w:space="0" w:color="auto"/>
                                      <w:bottom w:val="single" w:sz="18" w:space="0" w:color="auto"/>
                                      <w:right w:val="single" w:sz="6" w:space="0" w:color="auto"/>
                                    </w:tcBorders>
                                    <w:shd w:val="clear" w:color="auto" w:fill="FFFFFF"/>
                                    <w:vAlign w:val="center"/>
                                  </w:tcPr>
                                  <w:p w14:paraId="0613AB62"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18" w:space="0" w:color="auto"/>
                                      <w:right w:val="single" w:sz="6" w:space="0" w:color="auto"/>
                                    </w:tcBorders>
                                    <w:shd w:val="clear" w:color="auto" w:fill="FFFFFF"/>
                                    <w:vAlign w:val="center"/>
                                  </w:tcPr>
                                  <w:p w14:paraId="3BA28E5B"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18" w:space="0" w:color="auto"/>
                                      <w:right w:val="single" w:sz="18" w:space="0" w:color="auto"/>
                                    </w:tcBorders>
                                    <w:shd w:val="clear" w:color="auto" w:fill="FFFFFF"/>
                                    <w:vAlign w:val="center"/>
                                  </w:tcPr>
                                  <w:p w14:paraId="663C19BE"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1103" w:type="dxa"/>
                                    <w:tcBorders>
                                      <w:top w:val="single" w:sz="6" w:space="0" w:color="auto"/>
                                      <w:left w:val="single" w:sz="18" w:space="0" w:color="auto"/>
                                      <w:bottom w:val="single" w:sz="18" w:space="0" w:color="auto"/>
                                      <w:right w:val="single" w:sz="18" w:space="0" w:color="auto"/>
                                    </w:tcBorders>
                                    <w:vAlign w:val="center"/>
                                  </w:tcPr>
                                  <w:p w14:paraId="2AB47B6C" w14:textId="77777777" w:rsidR="00751213" w:rsidRPr="00A050A6" w:rsidRDefault="00751213" w:rsidP="005F60BD">
                                    <w:pPr>
                                      <w:pStyle w:val="Footer"/>
                                      <w:keepLines w:val="0"/>
                                      <w:tabs>
                                        <w:tab w:val="clear" w:pos="4320"/>
                                        <w:tab w:val="clear" w:pos="8640"/>
                                      </w:tabs>
                                      <w:jc w:val="center"/>
                                      <w:rPr>
                                        <w:rFonts w:ascii="Times New Roman" w:hAnsi="Times New Roman"/>
                                        <w:b/>
                                        <w:spacing w:val="0"/>
                                        <w:sz w:val="28"/>
                                        <w:szCs w:val="28"/>
                                      </w:rPr>
                                    </w:pPr>
                                  </w:p>
                                </w:tc>
                                <w:tc>
                                  <w:tcPr>
                                    <w:tcW w:w="899" w:type="dxa"/>
                                    <w:tcBorders>
                                      <w:top w:val="single" w:sz="6" w:space="0" w:color="auto"/>
                                      <w:left w:val="single" w:sz="18" w:space="0" w:color="auto"/>
                                      <w:bottom w:val="single" w:sz="18" w:space="0" w:color="auto"/>
                                      <w:right w:val="single" w:sz="6" w:space="0" w:color="auto"/>
                                    </w:tcBorders>
                                    <w:shd w:val="clear" w:color="auto" w:fill="FFFFFF"/>
                                    <w:vAlign w:val="center"/>
                                  </w:tcPr>
                                  <w:p w14:paraId="68EF9933" w14:textId="77777777" w:rsidR="00751213" w:rsidRPr="00A050A6" w:rsidRDefault="00751213" w:rsidP="005F60BD">
                                    <w:pPr>
                                      <w:pStyle w:val="Footer"/>
                                      <w:keepLines w:val="0"/>
                                      <w:tabs>
                                        <w:tab w:val="clear" w:pos="4320"/>
                                        <w:tab w:val="clear" w:pos="8640"/>
                                      </w:tabs>
                                      <w:jc w:val="center"/>
                                      <w:rPr>
                                        <w:rFonts w:ascii="Times New Roman" w:hAnsi="Times New Roman"/>
                                        <w:b/>
                                        <w:spacing w:val="0"/>
                                        <w:sz w:val="28"/>
                                        <w:szCs w:val="28"/>
                                      </w:rPr>
                                    </w:pPr>
                                  </w:p>
                                </w:tc>
                                <w:tc>
                                  <w:tcPr>
                                    <w:tcW w:w="899" w:type="dxa"/>
                                    <w:tcBorders>
                                      <w:top w:val="single" w:sz="6" w:space="0" w:color="auto"/>
                                      <w:left w:val="single" w:sz="6" w:space="0" w:color="auto"/>
                                      <w:bottom w:val="single" w:sz="18" w:space="0" w:color="auto"/>
                                      <w:right w:val="single" w:sz="6" w:space="0" w:color="auto"/>
                                    </w:tcBorders>
                                    <w:shd w:val="clear" w:color="auto" w:fill="FFFFFF"/>
                                    <w:vAlign w:val="center"/>
                                  </w:tcPr>
                                  <w:p w14:paraId="4AD537DB" w14:textId="77777777" w:rsidR="00751213" w:rsidRPr="00A050A6" w:rsidRDefault="00751213" w:rsidP="005F60BD">
                                    <w:pPr>
                                      <w:pStyle w:val="Footer"/>
                                      <w:keepLines w:val="0"/>
                                      <w:tabs>
                                        <w:tab w:val="clear" w:pos="4320"/>
                                        <w:tab w:val="clear" w:pos="8640"/>
                                      </w:tabs>
                                      <w:jc w:val="center"/>
                                      <w:rPr>
                                        <w:rFonts w:ascii="Times New Roman" w:hAnsi="Times New Roman"/>
                                        <w:b/>
                                        <w:spacing w:val="0"/>
                                        <w:sz w:val="28"/>
                                        <w:szCs w:val="28"/>
                                      </w:rPr>
                                    </w:pPr>
                                  </w:p>
                                </w:tc>
                                <w:tc>
                                  <w:tcPr>
                                    <w:tcW w:w="899" w:type="dxa"/>
                                    <w:tcBorders>
                                      <w:top w:val="single" w:sz="6" w:space="0" w:color="auto"/>
                                      <w:left w:val="single" w:sz="6" w:space="0" w:color="auto"/>
                                      <w:bottom w:val="single" w:sz="18" w:space="0" w:color="auto"/>
                                      <w:right w:val="single" w:sz="6" w:space="0" w:color="auto"/>
                                    </w:tcBorders>
                                    <w:shd w:val="clear" w:color="auto" w:fill="FFFFFF"/>
                                    <w:vAlign w:val="center"/>
                                  </w:tcPr>
                                  <w:p w14:paraId="70CCAFD6" w14:textId="77777777" w:rsidR="00751213" w:rsidRPr="00A050A6" w:rsidRDefault="00751213" w:rsidP="005F60BD">
                                    <w:pPr>
                                      <w:pStyle w:val="Footer"/>
                                      <w:keepLines w:val="0"/>
                                      <w:tabs>
                                        <w:tab w:val="clear" w:pos="4320"/>
                                        <w:tab w:val="clear" w:pos="8640"/>
                                      </w:tabs>
                                      <w:jc w:val="center"/>
                                      <w:rPr>
                                        <w:rFonts w:ascii="Times New Roman" w:hAnsi="Times New Roman"/>
                                        <w:b/>
                                        <w:spacing w:val="0"/>
                                        <w:sz w:val="28"/>
                                        <w:szCs w:val="28"/>
                                      </w:rPr>
                                    </w:pPr>
                                  </w:p>
                                </w:tc>
                                <w:tc>
                                  <w:tcPr>
                                    <w:tcW w:w="899" w:type="dxa"/>
                                    <w:tcBorders>
                                      <w:top w:val="single" w:sz="6" w:space="0" w:color="auto"/>
                                      <w:left w:val="single" w:sz="18" w:space="0" w:color="auto"/>
                                      <w:bottom w:val="single" w:sz="18" w:space="0" w:color="auto"/>
                                      <w:right w:val="single" w:sz="6" w:space="0" w:color="auto"/>
                                    </w:tcBorders>
                                    <w:shd w:val="clear" w:color="auto" w:fill="FFFFFF"/>
                                    <w:vAlign w:val="center"/>
                                  </w:tcPr>
                                  <w:p w14:paraId="7782986E" w14:textId="77777777" w:rsidR="00751213" w:rsidRPr="00A050A6" w:rsidRDefault="00751213" w:rsidP="005F60BD">
                                    <w:pPr>
                                      <w:pStyle w:val="Footer"/>
                                      <w:keepLines w:val="0"/>
                                      <w:tabs>
                                        <w:tab w:val="clear" w:pos="4320"/>
                                        <w:tab w:val="clear" w:pos="8640"/>
                                      </w:tabs>
                                      <w:jc w:val="center"/>
                                      <w:rPr>
                                        <w:rFonts w:ascii="Times New Roman" w:hAnsi="Times New Roman"/>
                                        <w:b/>
                                        <w:spacing w:val="0"/>
                                        <w:sz w:val="28"/>
                                        <w:szCs w:val="28"/>
                                      </w:rPr>
                                    </w:pPr>
                                  </w:p>
                                </w:tc>
                                <w:tc>
                                  <w:tcPr>
                                    <w:tcW w:w="899" w:type="dxa"/>
                                    <w:tcBorders>
                                      <w:top w:val="single" w:sz="6" w:space="0" w:color="auto"/>
                                      <w:left w:val="single" w:sz="6" w:space="0" w:color="auto"/>
                                      <w:bottom w:val="single" w:sz="18" w:space="0" w:color="auto"/>
                                      <w:right w:val="single" w:sz="6" w:space="0" w:color="auto"/>
                                    </w:tcBorders>
                                    <w:shd w:val="clear" w:color="auto" w:fill="FFFFFF"/>
                                    <w:vAlign w:val="center"/>
                                  </w:tcPr>
                                  <w:p w14:paraId="681E9F2E" w14:textId="77777777" w:rsidR="00751213" w:rsidRPr="00A050A6" w:rsidRDefault="00751213" w:rsidP="005F60BD">
                                    <w:pPr>
                                      <w:pStyle w:val="Footer"/>
                                      <w:keepLines w:val="0"/>
                                      <w:tabs>
                                        <w:tab w:val="clear" w:pos="4320"/>
                                        <w:tab w:val="clear" w:pos="8640"/>
                                      </w:tabs>
                                      <w:jc w:val="center"/>
                                      <w:rPr>
                                        <w:rFonts w:ascii="Times New Roman" w:hAnsi="Times New Roman"/>
                                        <w:b/>
                                        <w:spacing w:val="0"/>
                                        <w:sz w:val="28"/>
                                        <w:szCs w:val="28"/>
                                      </w:rPr>
                                    </w:pPr>
                                  </w:p>
                                </w:tc>
                                <w:tc>
                                  <w:tcPr>
                                    <w:tcW w:w="899" w:type="dxa"/>
                                    <w:tcBorders>
                                      <w:top w:val="single" w:sz="6" w:space="0" w:color="auto"/>
                                      <w:left w:val="single" w:sz="6" w:space="0" w:color="auto"/>
                                      <w:bottom w:val="single" w:sz="18" w:space="0" w:color="auto"/>
                                      <w:right w:val="single" w:sz="18" w:space="0" w:color="auto"/>
                                    </w:tcBorders>
                                    <w:shd w:val="clear" w:color="auto" w:fill="FFFFFF"/>
                                    <w:vAlign w:val="center"/>
                                  </w:tcPr>
                                  <w:p w14:paraId="79CDA536" w14:textId="77777777" w:rsidR="00751213" w:rsidRPr="00A050A6" w:rsidRDefault="00751213" w:rsidP="005F60BD">
                                    <w:pPr>
                                      <w:pStyle w:val="Footer"/>
                                      <w:keepLines w:val="0"/>
                                      <w:tabs>
                                        <w:tab w:val="clear" w:pos="4320"/>
                                        <w:tab w:val="clear" w:pos="8640"/>
                                      </w:tabs>
                                      <w:jc w:val="center"/>
                                      <w:rPr>
                                        <w:rFonts w:ascii="Times New Roman" w:hAnsi="Times New Roman"/>
                                        <w:b/>
                                        <w:spacing w:val="0"/>
                                        <w:sz w:val="28"/>
                                        <w:szCs w:val="28"/>
                                      </w:rPr>
                                    </w:pPr>
                                  </w:p>
                                </w:tc>
                                <w:tc>
                                  <w:tcPr>
                                    <w:tcW w:w="1164" w:type="dxa"/>
                                    <w:tcBorders>
                                      <w:top w:val="single" w:sz="6" w:space="0" w:color="auto"/>
                                      <w:left w:val="single" w:sz="18" w:space="0" w:color="auto"/>
                                      <w:bottom w:val="single" w:sz="18" w:space="0" w:color="auto"/>
                                      <w:right w:val="single" w:sz="18" w:space="0" w:color="auto"/>
                                    </w:tcBorders>
                                    <w:vAlign w:val="center"/>
                                  </w:tcPr>
                                  <w:p w14:paraId="61481255" w14:textId="77777777" w:rsidR="00751213" w:rsidRPr="00A050A6" w:rsidRDefault="00751213" w:rsidP="005F60BD">
                                    <w:pPr>
                                      <w:pStyle w:val="Footer"/>
                                      <w:keepLines w:val="0"/>
                                      <w:tabs>
                                        <w:tab w:val="clear" w:pos="4320"/>
                                        <w:tab w:val="clear" w:pos="8640"/>
                                      </w:tabs>
                                      <w:jc w:val="center"/>
                                      <w:rPr>
                                        <w:rFonts w:ascii="Times New Roman" w:hAnsi="Times New Roman"/>
                                        <w:b/>
                                        <w:spacing w:val="0"/>
                                        <w:sz w:val="28"/>
                                        <w:szCs w:val="28"/>
                                      </w:rPr>
                                    </w:pPr>
                                  </w:p>
                                </w:tc>
                                <w:tc>
                                  <w:tcPr>
                                    <w:tcW w:w="980" w:type="dxa"/>
                                    <w:tcBorders>
                                      <w:top w:val="single" w:sz="6" w:space="0" w:color="auto"/>
                                      <w:left w:val="single" w:sz="18" w:space="0" w:color="auto"/>
                                      <w:bottom w:val="single" w:sz="18" w:space="0" w:color="auto"/>
                                    </w:tcBorders>
                                    <w:vAlign w:val="center"/>
                                  </w:tcPr>
                                  <w:p w14:paraId="24F441B0" w14:textId="77777777" w:rsidR="00751213" w:rsidRPr="00A050A6" w:rsidRDefault="00751213" w:rsidP="005F60BD">
                                    <w:pPr>
                                      <w:pStyle w:val="Footer"/>
                                      <w:keepLines w:val="0"/>
                                      <w:tabs>
                                        <w:tab w:val="clear" w:pos="4320"/>
                                        <w:tab w:val="clear" w:pos="8640"/>
                                      </w:tabs>
                                      <w:jc w:val="center"/>
                                      <w:rPr>
                                        <w:rFonts w:ascii="Times New Roman" w:hAnsi="Times New Roman"/>
                                        <w:b/>
                                        <w:spacing w:val="0"/>
                                        <w:sz w:val="28"/>
                                        <w:szCs w:val="28"/>
                                      </w:rPr>
                                    </w:pPr>
                                  </w:p>
                                </w:tc>
                              </w:tr>
                            </w:tbl>
                            <w:p w14:paraId="1FF8153D" w14:textId="77777777" w:rsidR="00751213" w:rsidRDefault="00751213" w:rsidP="00702E70"/>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2B82FEE" id="Canvas 869" o:spid="_x0000_s1120" editas="canvas" style="position:absolute;left:0;text-align:left;margin-left:0;margin-top:9pt;width:752.6pt;height:350.45pt;z-index:251643904;mso-position-horizontal:center;mso-position-horizontal-relative:margin" coordsize="95580,4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">
                <v:shape id="_x0000_s1121" type="#_x0000_t75" style="position:absolute;width:95580;height:44507;visibility:visible;mso-wrap-style:square">
                  <v:fill o:detectmouseclick="t"/>
                  <v:path o:connecttype="none"/>
                </v:shape>
                <v:shape id="Text Box 871" o:spid="_x0000_s1122" type="#_x0000_t202" style="position:absolute;left:603;width:94977;height:41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tbl>
                        <w:tblPr>
                          <w:tblW w:w="145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14"/>
                          <w:gridCol w:w="899"/>
                          <w:gridCol w:w="899"/>
                          <w:gridCol w:w="899"/>
                          <w:gridCol w:w="899"/>
                          <w:gridCol w:w="899"/>
                          <w:gridCol w:w="899"/>
                          <w:gridCol w:w="1103"/>
                          <w:gridCol w:w="899"/>
                          <w:gridCol w:w="899"/>
                          <w:gridCol w:w="899"/>
                          <w:gridCol w:w="899"/>
                          <w:gridCol w:w="899"/>
                          <w:gridCol w:w="899"/>
                          <w:gridCol w:w="1164"/>
                          <w:gridCol w:w="980"/>
                        </w:tblGrid>
                        <w:tr w:rsidR="00751213" w14:paraId="7FE5C37C" w14:textId="77777777" w:rsidTr="00E924E8">
                          <w:trPr>
                            <w:trHeight w:val="552"/>
                          </w:trPr>
                          <w:tc>
                            <w:tcPr>
                              <w:tcW w:w="514" w:type="dxa"/>
                              <w:vMerge w:val="restart"/>
                              <w:tcBorders>
                                <w:top w:val="single" w:sz="18" w:space="0" w:color="auto"/>
                                <w:left w:val="single" w:sz="18" w:space="0" w:color="auto"/>
                                <w:right w:val="single" w:sz="18" w:space="0" w:color="auto"/>
                              </w:tcBorders>
                              <w:shd w:val="pct15" w:color="auto" w:fill="FFFFFF"/>
                              <w:vAlign w:val="center"/>
                            </w:tcPr>
                            <w:p w14:paraId="5DE28015" w14:textId="77777777" w:rsidR="00751213" w:rsidRPr="0051379A" w:rsidRDefault="00751213" w:rsidP="00EA706B">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 xml:space="preserve">P a </w:t>
                              </w:r>
                              <w:proofErr w:type="gramStart"/>
                              <w:r>
                                <w:rPr>
                                  <w:rFonts w:ascii="Times New Roman" w:hAnsi="Times New Roman"/>
                                  <w:b/>
                                  <w:spacing w:val="0"/>
                                  <w:sz w:val="22"/>
                                  <w:szCs w:val="22"/>
                                </w:rPr>
                                <w:t>r  t</w:t>
                              </w:r>
                              <w:proofErr w:type="gramEnd"/>
                            </w:p>
                          </w:tc>
                          <w:tc>
                            <w:tcPr>
                              <w:tcW w:w="6497" w:type="dxa"/>
                              <w:gridSpan w:val="7"/>
                              <w:tcBorders>
                                <w:top w:val="single" w:sz="18" w:space="0" w:color="auto"/>
                                <w:left w:val="single" w:sz="18" w:space="0" w:color="auto"/>
                                <w:bottom w:val="single" w:sz="18" w:space="0" w:color="auto"/>
                                <w:right w:val="single" w:sz="18" w:space="0" w:color="auto"/>
                              </w:tcBorders>
                              <w:shd w:val="pct15" w:color="auto" w:fill="FFFFFF"/>
                              <w:vAlign w:val="center"/>
                            </w:tcPr>
                            <w:p w14:paraId="5558835D" w14:textId="77777777" w:rsidR="00751213" w:rsidRPr="00A67A42" w:rsidRDefault="00751213" w:rsidP="00A67A42">
                              <w:pPr>
                                <w:pStyle w:val="Footer"/>
                                <w:keepLines w:val="0"/>
                                <w:tabs>
                                  <w:tab w:val="clear" w:pos="4320"/>
                                  <w:tab w:val="clear" w:pos="8640"/>
                                </w:tabs>
                                <w:jc w:val="center"/>
                                <w:rPr>
                                  <w:rFonts w:ascii="Times New Roman" w:hAnsi="Times New Roman"/>
                                  <w:b/>
                                  <w:spacing w:val="0"/>
                                  <w:sz w:val="28"/>
                                  <w:szCs w:val="28"/>
                                  <w:vertAlign w:val="subscript"/>
                                </w:rPr>
                              </w:pPr>
                              <w:r>
                                <w:rPr>
                                  <w:rFonts w:ascii="Times New Roman" w:hAnsi="Times New Roman"/>
                                  <w:b/>
                                  <w:spacing w:val="0"/>
                                  <w:sz w:val="22"/>
                                  <w:szCs w:val="22"/>
                                </w:rPr>
                                <w:t>Counterc</w:t>
                              </w:r>
                              <w:r w:rsidRPr="00A67A42">
                                <w:rPr>
                                  <w:rFonts w:ascii="Times New Roman" w:hAnsi="Times New Roman"/>
                                  <w:b/>
                                  <w:spacing w:val="0"/>
                                  <w:sz w:val="22"/>
                                  <w:szCs w:val="22"/>
                                </w:rPr>
                                <w:t>lockwise Torques</w:t>
                              </w:r>
                            </w:p>
                          </w:tc>
                          <w:tc>
                            <w:tcPr>
                              <w:tcW w:w="6558" w:type="dxa"/>
                              <w:gridSpan w:val="7"/>
                              <w:tcBorders>
                                <w:top w:val="single" w:sz="18" w:space="0" w:color="auto"/>
                                <w:left w:val="single" w:sz="18" w:space="0" w:color="auto"/>
                                <w:bottom w:val="single" w:sz="18" w:space="0" w:color="auto"/>
                                <w:right w:val="single" w:sz="18" w:space="0" w:color="auto"/>
                              </w:tcBorders>
                              <w:shd w:val="pct15" w:color="auto" w:fill="FFFFFF"/>
                              <w:vAlign w:val="center"/>
                            </w:tcPr>
                            <w:p w14:paraId="3FB4698A" w14:textId="77777777" w:rsidR="00751213" w:rsidRPr="00A67A42" w:rsidRDefault="00751213" w:rsidP="00A67A42">
                              <w:pPr>
                                <w:pStyle w:val="Footer"/>
                                <w:keepLines w:val="0"/>
                                <w:tabs>
                                  <w:tab w:val="clear" w:pos="4320"/>
                                  <w:tab w:val="clear" w:pos="8640"/>
                                </w:tabs>
                                <w:jc w:val="center"/>
                                <w:rPr>
                                  <w:rFonts w:ascii="Times New Roman" w:hAnsi="Times New Roman"/>
                                  <w:b/>
                                  <w:spacing w:val="0"/>
                                  <w:sz w:val="22"/>
                                  <w:szCs w:val="22"/>
                                </w:rPr>
                              </w:pPr>
                              <w:r w:rsidRPr="00A67A42">
                                <w:rPr>
                                  <w:rFonts w:ascii="Times New Roman" w:hAnsi="Times New Roman"/>
                                  <w:b/>
                                  <w:spacing w:val="0"/>
                                  <w:sz w:val="22"/>
                                  <w:szCs w:val="22"/>
                                </w:rPr>
                                <w:t>Clockwise Torques</w:t>
                              </w:r>
                            </w:p>
                          </w:tc>
                          <w:tc>
                            <w:tcPr>
                              <w:tcW w:w="980" w:type="dxa"/>
                              <w:vMerge w:val="restart"/>
                              <w:tcBorders>
                                <w:top w:val="single" w:sz="18" w:space="0" w:color="auto"/>
                                <w:left w:val="single" w:sz="18" w:space="0" w:color="auto"/>
                                <w:right w:val="single" w:sz="18" w:space="0" w:color="auto"/>
                              </w:tcBorders>
                              <w:shd w:val="pct15" w:color="auto" w:fill="FFFFFF"/>
                              <w:vAlign w:val="center"/>
                            </w:tcPr>
                            <w:p w14:paraId="0741BC69" w14:textId="77777777" w:rsidR="00751213" w:rsidRPr="00F63C4A" w:rsidRDefault="00751213" w:rsidP="00A6509C">
                              <w:pPr>
                                <w:pStyle w:val="Footer"/>
                                <w:keepLines w:val="0"/>
                                <w:tabs>
                                  <w:tab w:val="clear" w:pos="4320"/>
                                  <w:tab w:val="clear" w:pos="8640"/>
                                </w:tabs>
                                <w:jc w:val="center"/>
                                <w:rPr>
                                  <w:rFonts w:ascii="Times New Roman" w:hAnsi="Times New Roman"/>
                                  <w:b/>
                                  <w:spacing w:val="0"/>
                                </w:rPr>
                              </w:pPr>
                              <w:r>
                                <w:rPr>
                                  <w:rFonts w:ascii="Times New Roman" w:hAnsi="Times New Roman"/>
                                  <w:b/>
                                  <w:spacing w:val="0"/>
                                  <w:sz w:val="22"/>
                                  <w:szCs w:val="22"/>
                                </w:rPr>
                                <w:t xml:space="preserve"> </w:t>
                              </w:r>
                              <w:r w:rsidRPr="00F63C4A">
                                <w:rPr>
                                  <w:rFonts w:ascii="Times New Roman" w:hAnsi="Times New Roman"/>
                                  <w:b/>
                                  <w:spacing w:val="0"/>
                                </w:rPr>
                                <w:t>% Diff.</w:t>
                              </w:r>
                            </w:p>
                          </w:tc>
                        </w:tr>
                        <w:tr w:rsidR="00751213" w14:paraId="36FCEFA8" w14:textId="77777777" w:rsidTr="00E924E8">
                          <w:trPr>
                            <w:trHeight w:val="552"/>
                          </w:trPr>
                          <w:tc>
                            <w:tcPr>
                              <w:tcW w:w="514" w:type="dxa"/>
                              <w:vMerge/>
                              <w:tcBorders>
                                <w:left w:val="single" w:sz="18" w:space="0" w:color="auto"/>
                                <w:right w:val="single" w:sz="18" w:space="0" w:color="auto"/>
                              </w:tcBorders>
                              <w:shd w:val="pct15" w:color="auto" w:fill="FFFFFF"/>
                              <w:vAlign w:val="center"/>
                            </w:tcPr>
                            <w:p w14:paraId="2C8966DB" w14:textId="77777777" w:rsidR="00751213" w:rsidRDefault="00751213" w:rsidP="00EA706B">
                              <w:pPr>
                                <w:pStyle w:val="Footer"/>
                                <w:keepLines w:val="0"/>
                                <w:tabs>
                                  <w:tab w:val="clear" w:pos="4320"/>
                                  <w:tab w:val="clear" w:pos="8640"/>
                                </w:tabs>
                                <w:jc w:val="center"/>
                                <w:rPr>
                                  <w:rFonts w:ascii="Times New Roman" w:hAnsi="Times New Roman"/>
                                  <w:b/>
                                  <w:spacing w:val="0"/>
                                  <w:sz w:val="22"/>
                                  <w:szCs w:val="22"/>
                                </w:rPr>
                              </w:pPr>
                            </w:p>
                          </w:tc>
                          <w:tc>
                            <w:tcPr>
                              <w:tcW w:w="2697" w:type="dxa"/>
                              <w:gridSpan w:val="3"/>
                              <w:tcBorders>
                                <w:top w:val="single" w:sz="18" w:space="0" w:color="auto"/>
                                <w:left w:val="single" w:sz="18" w:space="0" w:color="auto"/>
                                <w:bottom w:val="single" w:sz="18" w:space="0" w:color="auto"/>
                                <w:right w:val="single" w:sz="6" w:space="0" w:color="auto"/>
                              </w:tcBorders>
                              <w:shd w:val="pct15" w:color="auto" w:fill="FFFFFF"/>
                              <w:vAlign w:val="center"/>
                            </w:tcPr>
                            <w:p w14:paraId="2E3BAE4F" w14:textId="77777777" w:rsidR="00751213" w:rsidRPr="00F63C4A" w:rsidRDefault="00751213" w:rsidP="00F63C4A">
                              <w:pPr>
                                <w:pStyle w:val="Footer"/>
                                <w:keepLines w:val="0"/>
                                <w:tabs>
                                  <w:tab w:val="clear" w:pos="4320"/>
                                  <w:tab w:val="clear" w:pos="8640"/>
                                </w:tabs>
                                <w:jc w:val="center"/>
                                <w:rPr>
                                  <w:rFonts w:ascii="Times New Roman" w:hAnsi="Times New Roman"/>
                                  <w:b/>
                                  <w:spacing w:val="0"/>
                                </w:rPr>
                              </w:pPr>
                              <w:r w:rsidRPr="00F63C4A">
                                <w:rPr>
                                  <w:rFonts w:ascii="Times New Roman" w:hAnsi="Times New Roman"/>
                                  <w:b/>
                                  <w:spacing w:val="0"/>
                                </w:rPr>
                                <w:t>1</w:t>
                              </w:r>
                              <w:r w:rsidRPr="00F63C4A">
                                <w:rPr>
                                  <w:rFonts w:ascii="Times New Roman" w:hAnsi="Times New Roman"/>
                                  <w:b/>
                                  <w:spacing w:val="0"/>
                                  <w:vertAlign w:val="superscript"/>
                                </w:rPr>
                                <w:t>st</w:t>
                              </w:r>
                              <w:r w:rsidRPr="00F63C4A">
                                <w:rPr>
                                  <w:rFonts w:ascii="Times New Roman" w:hAnsi="Times New Roman"/>
                                  <w:b/>
                                  <w:spacing w:val="0"/>
                                </w:rPr>
                                <w:t xml:space="preserve"> Torque</w:t>
                              </w:r>
                            </w:p>
                          </w:tc>
                          <w:tc>
                            <w:tcPr>
                              <w:tcW w:w="2697" w:type="dxa"/>
                              <w:gridSpan w:val="3"/>
                              <w:tcBorders>
                                <w:top w:val="single" w:sz="18" w:space="0" w:color="auto"/>
                                <w:left w:val="single" w:sz="6" w:space="0" w:color="auto"/>
                                <w:bottom w:val="single" w:sz="18" w:space="0" w:color="auto"/>
                                <w:right w:val="single" w:sz="18" w:space="0" w:color="auto"/>
                              </w:tcBorders>
                              <w:shd w:val="pct15" w:color="auto" w:fill="FFFFFF"/>
                              <w:vAlign w:val="center"/>
                            </w:tcPr>
                            <w:p w14:paraId="429AE2DE" w14:textId="77777777" w:rsidR="00751213" w:rsidRPr="00F63C4A" w:rsidRDefault="00751213" w:rsidP="00F63C4A">
                              <w:pPr>
                                <w:pStyle w:val="Footer"/>
                                <w:keepLines w:val="0"/>
                                <w:tabs>
                                  <w:tab w:val="clear" w:pos="4320"/>
                                  <w:tab w:val="clear" w:pos="8640"/>
                                </w:tabs>
                                <w:jc w:val="center"/>
                                <w:rPr>
                                  <w:rFonts w:ascii="Times New Roman" w:hAnsi="Times New Roman"/>
                                  <w:b/>
                                  <w:spacing w:val="0"/>
                                </w:rPr>
                              </w:pPr>
                              <w:r w:rsidRPr="00F63C4A">
                                <w:rPr>
                                  <w:rFonts w:ascii="Times New Roman" w:hAnsi="Times New Roman"/>
                                  <w:b/>
                                  <w:spacing w:val="0"/>
                                </w:rPr>
                                <w:t>2</w:t>
                              </w:r>
                              <w:r w:rsidRPr="00F63C4A">
                                <w:rPr>
                                  <w:rFonts w:ascii="Times New Roman" w:hAnsi="Times New Roman"/>
                                  <w:b/>
                                  <w:spacing w:val="0"/>
                                  <w:vertAlign w:val="superscript"/>
                                </w:rPr>
                                <w:t>nd</w:t>
                              </w:r>
                              <w:r w:rsidRPr="00F63C4A">
                                <w:rPr>
                                  <w:rFonts w:ascii="Times New Roman" w:hAnsi="Times New Roman"/>
                                  <w:b/>
                                  <w:spacing w:val="0"/>
                                </w:rPr>
                                <w:t xml:space="preserve"> Torque</w:t>
                              </w:r>
                            </w:p>
                          </w:tc>
                          <w:tc>
                            <w:tcPr>
                              <w:tcW w:w="1103" w:type="dxa"/>
                              <w:vMerge w:val="restart"/>
                              <w:tcBorders>
                                <w:top w:val="single" w:sz="18" w:space="0" w:color="auto"/>
                                <w:left w:val="single" w:sz="18" w:space="0" w:color="auto"/>
                                <w:bottom w:val="single" w:sz="18" w:space="0" w:color="auto"/>
                                <w:right w:val="single" w:sz="18" w:space="0" w:color="auto"/>
                              </w:tcBorders>
                              <w:shd w:val="pct15" w:color="auto" w:fill="FFFFFF"/>
                              <w:vAlign w:val="center"/>
                            </w:tcPr>
                            <w:p w14:paraId="4AFE3424" w14:textId="77777777" w:rsidR="00751213" w:rsidRPr="007C7AAB" w:rsidRDefault="00751213" w:rsidP="00F63C4A">
                              <w:pPr>
                                <w:pStyle w:val="Footer"/>
                                <w:keepLines w:val="0"/>
                                <w:tabs>
                                  <w:tab w:val="clear" w:pos="4320"/>
                                  <w:tab w:val="clear" w:pos="8640"/>
                                </w:tabs>
                                <w:jc w:val="center"/>
                                <w:rPr>
                                  <w:rFonts w:ascii="Times New Roman" w:hAnsi="Times New Roman"/>
                                  <w:b/>
                                  <w:spacing w:val="0"/>
                                  <w:sz w:val="18"/>
                                  <w:szCs w:val="18"/>
                                  <w:vertAlign w:val="subscript"/>
                                </w:rPr>
                              </w:pPr>
                              <w:r w:rsidRPr="007C7AAB">
                                <w:rPr>
                                  <w:rFonts w:ascii="Times New Roman" w:hAnsi="Times New Roman"/>
                                  <w:b/>
                                  <w:spacing w:val="0"/>
                                  <w:sz w:val="18"/>
                                  <w:szCs w:val="18"/>
                                </w:rPr>
                                <w:t>Total Torque</w:t>
                              </w:r>
                            </w:p>
                          </w:tc>
                          <w:tc>
                            <w:tcPr>
                              <w:tcW w:w="2697" w:type="dxa"/>
                              <w:gridSpan w:val="3"/>
                              <w:tcBorders>
                                <w:top w:val="single" w:sz="18" w:space="0" w:color="auto"/>
                                <w:left w:val="single" w:sz="18" w:space="0" w:color="auto"/>
                                <w:bottom w:val="single" w:sz="18" w:space="0" w:color="auto"/>
                                <w:right w:val="single" w:sz="6" w:space="0" w:color="auto"/>
                              </w:tcBorders>
                              <w:shd w:val="pct15" w:color="auto" w:fill="FFFFFF"/>
                              <w:vAlign w:val="center"/>
                            </w:tcPr>
                            <w:p w14:paraId="15232C96" w14:textId="77777777" w:rsidR="00751213" w:rsidRPr="00F63C4A" w:rsidRDefault="00751213" w:rsidP="0075411D">
                              <w:pPr>
                                <w:pStyle w:val="Footer"/>
                                <w:keepLines w:val="0"/>
                                <w:tabs>
                                  <w:tab w:val="clear" w:pos="4320"/>
                                  <w:tab w:val="clear" w:pos="8640"/>
                                </w:tabs>
                                <w:jc w:val="center"/>
                                <w:rPr>
                                  <w:rFonts w:ascii="Times New Roman" w:hAnsi="Times New Roman"/>
                                  <w:b/>
                                  <w:spacing w:val="0"/>
                                </w:rPr>
                              </w:pPr>
                              <w:r w:rsidRPr="00F63C4A">
                                <w:rPr>
                                  <w:rFonts w:ascii="Times New Roman" w:hAnsi="Times New Roman"/>
                                  <w:b/>
                                  <w:spacing w:val="0"/>
                                </w:rPr>
                                <w:t>1</w:t>
                              </w:r>
                              <w:r w:rsidRPr="00F63C4A">
                                <w:rPr>
                                  <w:rFonts w:ascii="Times New Roman" w:hAnsi="Times New Roman"/>
                                  <w:b/>
                                  <w:spacing w:val="0"/>
                                  <w:vertAlign w:val="superscript"/>
                                </w:rPr>
                                <w:t>st</w:t>
                              </w:r>
                              <w:r w:rsidRPr="00F63C4A">
                                <w:rPr>
                                  <w:rFonts w:ascii="Times New Roman" w:hAnsi="Times New Roman"/>
                                  <w:b/>
                                  <w:spacing w:val="0"/>
                                </w:rPr>
                                <w:t xml:space="preserve"> Torque</w:t>
                              </w:r>
                            </w:p>
                          </w:tc>
                          <w:tc>
                            <w:tcPr>
                              <w:tcW w:w="2697" w:type="dxa"/>
                              <w:gridSpan w:val="3"/>
                              <w:tcBorders>
                                <w:top w:val="single" w:sz="18" w:space="0" w:color="auto"/>
                                <w:left w:val="single" w:sz="6" w:space="0" w:color="auto"/>
                                <w:bottom w:val="single" w:sz="18" w:space="0" w:color="auto"/>
                                <w:right w:val="single" w:sz="18" w:space="0" w:color="auto"/>
                              </w:tcBorders>
                              <w:shd w:val="pct15" w:color="auto" w:fill="FFFFFF"/>
                              <w:vAlign w:val="center"/>
                            </w:tcPr>
                            <w:p w14:paraId="0172325D" w14:textId="77777777" w:rsidR="00751213" w:rsidRPr="00F63C4A" w:rsidRDefault="00751213" w:rsidP="0075411D">
                              <w:pPr>
                                <w:pStyle w:val="Footer"/>
                                <w:keepLines w:val="0"/>
                                <w:tabs>
                                  <w:tab w:val="clear" w:pos="4320"/>
                                  <w:tab w:val="clear" w:pos="8640"/>
                                </w:tabs>
                                <w:jc w:val="center"/>
                                <w:rPr>
                                  <w:rFonts w:ascii="Times New Roman" w:hAnsi="Times New Roman"/>
                                  <w:b/>
                                  <w:spacing w:val="0"/>
                                </w:rPr>
                              </w:pPr>
                              <w:r w:rsidRPr="00F63C4A">
                                <w:rPr>
                                  <w:rFonts w:ascii="Times New Roman" w:hAnsi="Times New Roman"/>
                                  <w:b/>
                                  <w:spacing w:val="0"/>
                                </w:rPr>
                                <w:t>2</w:t>
                              </w:r>
                              <w:r w:rsidRPr="00F63C4A">
                                <w:rPr>
                                  <w:rFonts w:ascii="Times New Roman" w:hAnsi="Times New Roman"/>
                                  <w:b/>
                                  <w:spacing w:val="0"/>
                                  <w:vertAlign w:val="superscript"/>
                                </w:rPr>
                                <w:t>nd</w:t>
                              </w:r>
                              <w:r w:rsidRPr="00F63C4A">
                                <w:rPr>
                                  <w:rFonts w:ascii="Times New Roman" w:hAnsi="Times New Roman"/>
                                  <w:b/>
                                  <w:spacing w:val="0"/>
                                </w:rPr>
                                <w:t xml:space="preserve"> Torque</w:t>
                              </w:r>
                            </w:p>
                          </w:tc>
                          <w:tc>
                            <w:tcPr>
                              <w:tcW w:w="1164" w:type="dxa"/>
                              <w:vMerge w:val="restart"/>
                              <w:tcBorders>
                                <w:top w:val="single" w:sz="18" w:space="0" w:color="auto"/>
                                <w:left w:val="single" w:sz="18" w:space="0" w:color="auto"/>
                                <w:bottom w:val="single" w:sz="18" w:space="0" w:color="auto"/>
                                <w:right w:val="single" w:sz="18" w:space="0" w:color="auto"/>
                              </w:tcBorders>
                              <w:shd w:val="pct15" w:color="auto" w:fill="FFFFFF"/>
                              <w:vAlign w:val="center"/>
                            </w:tcPr>
                            <w:p w14:paraId="1502D249" w14:textId="77777777" w:rsidR="00751213" w:rsidRPr="007C7AAB" w:rsidRDefault="00751213" w:rsidP="0075411D">
                              <w:pPr>
                                <w:pStyle w:val="Footer"/>
                                <w:keepLines w:val="0"/>
                                <w:tabs>
                                  <w:tab w:val="clear" w:pos="4320"/>
                                  <w:tab w:val="clear" w:pos="8640"/>
                                </w:tabs>
                                <w:jc w:val="center"/>
                                <w:rPr>
                                  <w:rFonts w:ascii="Times New Roman" w:hAnsi="Times New Roman"/>
                                  <w:b/>
                                  <w:spacing w:val="0"/>
                                  <w:sz w:val="18"/>
                                  <w:szCs w:val="18"/>
                                  <w:vertAlign w:val="subscript"/>
                                </w:rPr>
                              </w:pPr>
                              <w:r w:rsidRPr="007C7AAB">
                                <w:rPr>
                                  <w:rFonts w:ascii="Times New Roman" w:hAnsi="Times New Roman"/>
                                  <w:b/>
                                  <w:spacing w:val="0"/>
                                  <w:sz w:val="18"/>
                                  <w:szCs w:val="18"/>
                                </w:rPr>
                                <w:t>Total Torque</w:t>
                              </w:r>
                            </w:p>
                          </w:tc>
                          <w:tc>
                            <w:tcPr>
                              <w:tcW w:w="980" w:type="dxa"/>
                              <w:vMerge/>
                              <w:tcBorders>
                                <w:left w:val="single" w:sz="18" w:space="0" w:color="auto"/>
                                <w:right w:val="single" w:sz="18" w:space="0" w:color="auto"/>
                              </w:tcBorders>
                              <w:shd w:val="pct15" w:color="auto" w:fill="FFFFFF"/>
                              <w:vAlign w:val="center"/>
                            </w:tcPr>
                            <w:p w14:paraId="2849EC5A" w14:textId="77777777" w:rsidR="00751213" w:rsidRPr="00B905E5" w:rsidRDefault="00751213" w:rsidP="00F63C4A">
                              <w:pPr>
                                <w:pStyle w:val="Footer"/>
                                <w:keepLines w:val="0"/>
                                <w:tabs>
                                  <w:tab w:val="clear" w:pos="4320"/>
                                  <w:tab w:val="clear" w:pos="8640"/>
                                </w:tabs>
                                <w:jc w:val="center"/>
                                <w:rPr>
                                  <w:rFonts w:ascii="Times New Roman" w:hAnsi="Times New Roman"/>
                                  <w:b/>
                                  <w:spacing w:val="0"/>
                                  <w:sz w:val="22"/>
                                  <w:szCs w:val="22"/>
                                </w:rPr>
                              </w:pPr>
                            </w:p>
                          </w:tc>
                        </w:tr>
                        <w:tr w:rsidR="00751213" w14:paraId="71EE64E0" w14:textId="77777777" w:rsidTr="00E924E8">
                          <w:trPr>
                            <w:trHeight w:val="552"/>
                          </w:trPr>
                          <w:tc>
                            <w:tcPr>
                              <w:tcW w:w="514" w:type="dxa"/>
                              <w:vMerge/>
                              <w:tcBorders>
                                <w:left w:val="single" w:sz="18" w:space="0" w:color="auto"/>
                                <w:bottom w:val="single" w:sz="18" w:space="0" w:color="auto"/>
                                <w:right w:val="single" w:sz="18" w:space="0" w:color="auto"/>
                              </w:tcBorders>
                              <w:shd w:val="pct15" w:color="auto" w:fill="FFFFFF"/>
                              <w:vAlign w:val="center"/>
                            </w:tcPr>
                            <w:p w14:paraId="2082CFA5" w14:textId="77777777" w:rsidR="00751213" w:rsidRDefault="00751213" w:rsidP="00EA706B">
                              <w:pPr>
                                <w:pStyle w:val="Footer"/>
                                <w:keepLines w:val="0"/>
                                <w:tabs>
                                  <w:tab w:val="clear" w:pos="4320"/>
                                  <w:tab w:val="clear" w:pos="8640"/>
                                </w:tabs>
                                <w:jc w:val="center"/>
                                <w:rPr>
                                  <w:rFonts w:ascii="Times New Roman" w:hAnsi="Times New Roman"/>
                                  <w:b/>
                                  <w:spacing w:val="0"/>
                                  <w:sz w:val="22"/>
                                  <w:szCs w:val="22"/>
                                </w:rPr>
                              </w:pPr>
                            </w:p>
                          </w:tc>
                          <w:tc>
                            <w:tcPr>
                              <w:tcW w:w="899" w:type="dxa"/>
                              <w:tcBorders>
                                <w:top w:val="single" w:sz="18" w:space="0" w:color="auto"/>
                                <w:left w:val="single" w:sz="18" w:space="0" w:color="auto"/>
                                <w:bottom w:val="single" w:sz="18" w:space="0" w:color="auto"/>
                                <w:right w:val="single" w:sz="6" w:space="0" w:color="auto"/>
                              </w:tcBorders>
                              <w:shd w:val="pct15" w:color="auto" w:fill="FFFFFF"/>
                              <w:vAlign w:val="center"/>
                            </w:tcPr>
                            <w:p w14:paraId="5564B35F" w14:textId="77777777" w:rsidR="00751213" w:rsidRDefault="00751213" w:rsidP="007C7AAB">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F</w:t>
                              </w:r>
                            </w:p>
                          </w:tc>
                          <w:tc>
                            <w:tcPr>
                              <w:tcW w:w="899" w:type="dxa"/>
                              <w:tcBorders>
                                <w:top w:val="single" w:sz="18" w:space="0" w:color="auto"/>
                                <w:left w:val="single" w:sz="6" w:space="0" w:color="auto"/>
                                <w:bottom w:val="single" w:sz="18" w:space="0" w:color="auto"/>
                                <w:right w:val="single" w:sz="6" w:space="0" w:color="auto"/>
                              </w:tcBorders>
                              <w:shd w:val="pct15" w:color="auto" w:fill="FFFFFF"/>
                              <w:vAlign w:val="center"/>
                            </w:tcPr>
                            <w:p w14:paraId="134239D4" w14:textId="77777777" w:rsidR="00751213" w:rsidRDefault="00751213" w:rsidP="007C7AAB">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r</w:t>
                              </w:r>
                            </w:p>
                          </w:tc>
                          <w:tc>
                            <w:tcPr>
                              <w:tcW w:w="899" w:type="dxa"/>
                              <w:tcBorders>
                                <w:top w:val="single" w:sz="18" w:space="0" w:color="auto"/>
                                <w:left w:val="single" w:sz="6" w:space="0" w:color="auto"/>
                                <w:bottom w:val="single" w:sz="18" w:space="0" w:color="auto"/>
                                <w:right w:val="single" w:sz="6" w:space="0" w:color="auto"/>
                              </w:tcBorders>
                              <w:shd w:val="pct15" w:color="auto" w:fill="FFFFFF"/>
                              <w:vAlign w:val="center"/>
                            </w:tcPr>
                            <w:p w14:paraId="6EB12639" w14:textId="77777777" w:rsidR="00751213" w:rsidRDefault="00751213" w:rsidP="007C7AAB">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τ</w:t>
                              </w:r>
                            </w:p>
                          </w:tc>
                          <w:tc>
                            <w:tcPr>
                              <w:tcW w:w="899" w:type="dxa"/>
                              <w:tcBorders>
                                <w:top w:val="single" w:sz="18" w:space="0" w:color="auto"/>
                                <w:left w:val="single" w:sz="18" w:space="0" w:color="auto"/>
                                <w:bottom w:val="single" w:sz="18" w:space="0" w:color="auto"/>
                                <w:right w:val="single" w:sz="6" w:space="0" w:color="auto"/>
                              </w:tcBorders>
                              <w:shd w:val="pct15" w:color="auto" w:fill="FFFFFF"/>
                              <w:vAlign w:val="center"/>
                            </w:tcPr>
                            <w:p w14:paraId="1D1438FE" w14:textId="77777777" w:rsidR="00751213" w:rsidRDefault="00751213" w:rsidP="0075411D">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F</w:t>
                              </w:r>
                            </w:p>
                          </w:tc>
                          <w:tc>
                            <w:tcPr>
                              <w:tcW w:w="899" w:type="dxa"/>
                              <w:tcBorders>
                                <w:top w:val="single" w:sz="18" w:space="0" w:color="auto"/>
                                <w:left w:val="single" w:sz="6" w:space="0" w:color="auto"/>
                                <w:bottom w:val="single" w:sz="18" w:space="0" w:color="auto"/>
                                <w:right w:val="single" w:sz="6" w:space="0" w:color="auto"/>
                              </w:tcBorders>
                              <w:shd w:val="pct15" w:color="auto" w:fill="FFFFFF"/>
                              <w:vAlign w:val="center"/>
                            </w:tcPr>
                            <w:p w14:paraId="2BDB2B7C" w14:textId="77777777" w:rsidR="00751213" w:rsidRDefault="00751213" w:rsidP="0075411D">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r</w:t>
                              </w:r>
                            </w:p>
                          </w:tc>
                          <w:tc>
                            <w:tcPr>
                              <w:tcW w:w="899" w:type="dxa"/>
                              <w:tcBorders>
                                <w:top w:val="single" w:sz="18" w:space="0" w:color="auto"/>
                                <w:left w:val="single" w:sz="6" w:space="0" w:color="auto"/>
                                <w:bottom w:val="single" w:sz="18" w:space="0" w:color="auto"/>
                                <w:right w:val="single" w:sz="18" w:space="0" w:color="auto"/>
                              </w:tcBorders>
                              <w:shd w:val="pct15" w:color="auto" w:fill="FFFFFF"/>
                              <w:vAlign w:val="center"/>
                            </w:tcPr>
                            <w:p w14:paraId="12200B44" w14:textId="77777777" w:rsidR="00751213" w:rsidRDefault="00751213" w:rsidP="0075411D">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τ</w:t>
                              </w:r>
                            </w:p>
                          </w:tc>
                          <w:tc>
                            <w:tcPr>
                              <w:tcW w:w="1103" w:type="dxa"/>
                              <w:vMerge/>
                              <w:tcBorders>
                                <w:top w:val="nil"/>
                                <w:left w:val="single" w:sz="18" w:space="0" w:color="auto"/>
                                <w:bottom w:val="single" w:sz="18" w:space="0" w:color="auto"/>
                                <w:right w:val="single" w:sz="18" w:space="0" w:color="auto"/>
                              </w:tcBorders>
                              <w:shd w:val="pct15" w:color="auto" w:fill="FFFFFF"/>
                            </w:tcPr>
                            <w:p w14:paraId="725CF3A9" w14:textId="77777777" w:rsidR="00751213" w:rsidRPr="0051379A" w:rsidRDefault="00751213" w:rsidP="00EA706B">
                              <w:pPr>
                                <w:pStyle w:val="Footer"/>
                                <w:keepLines w:val="0"/>
                                <w:tabs>
                                  <w:tab w:val="clear" w:pos="4320"/>
                                  <w:tab w:val="clear" w:pos="8640"/>
                                </w:tabs>
                                <w:jc w:val="center"/>
                                <w:rPr>
                                  <w:rFonts w:ascii="Times New Roman" w:hAnsi="Times New Roman"/>
                                  <w:b/>
                                  <w:spacing w:val="0"/>
                                  <w:sz w:val="22"/>
                                  <w:szCs w:val="22"/>
                                  <w:vertAlign w:val="subscript"/>
                                </w:rPr>
                              </w:pPr>
                            </w:p>
                          </w:tc>
                          <w:tc>
                            <w:tcPr>
                              <w:tcW w:w="899" w:type="dxa"/>
                              <w:tcBorders>
                                <w:top w:val="single" w:sz="18" w:space="0" w:color="auto"/>
                                <w:left w:val="single" w:sz="18" w:space="0" w:color="auto"/>
                                <w:bottom w:val="single" w:sz="18" w:space="0" w:color="auto"/>
                                <w:right w:val="single" w:sz="6" w:space="0" w:color="auto"/>
                              </w:tcBorders>
                              <w:shd w:val="pct15" w:color="auto" w:fill="FFFFFF"/>
                              <w:vAlign w:val="center"/>
                            </w:tcPr>
                            <w:p w14:paraId="72FC90EE" w14:textId="77777777" w:rsidR="00751213" w:rsidRDefault="00751213" w:rsidP="0075411D">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F</w:t>
                              </w:r>
                            </w:p>
                          </w:tc>
                          <w:tc>
                            <w:tcPr>
                              <w:tcW w:w="899" w:type="dxa"/>
                              <w:tcBorders>
                                <w:top w:val="single" w:sz="18" w:space="0" w:color="auto"/>
                                <w:left w:val="single" w:sz="6" w:space="0" w:color="auto"/>
                                <w:bottom w:val="single" w:sz="18" w:space="0" w:color="auto"/>
                                <w:right w:val="single" w:sz="6" w:space="0" w:color="auto"/>
                              </w:tcBorders>
                              <w:shd w:val="pct15" w:color="auto" w:fill="FFFFFF"/>
                              <w:vAlign w:val="center"/>
                            </w:tcPr>
                            <w:p w14:paraId="5E50E216" w14:textId="77777777" w:rsidR="00751213" w:rsidRDefault="00751213" w:rsidP="0075411D">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r</w:t>
                              </w:r>
                            </w:p>
                          </w:tc>
                          <w:tc>
                            <w:tcPr>
                              <w:tcW w:w="899" w:type="dxa"/>
                              <w:tcBorders>
                                <w:top w:val="single" w:sz="18" w:space="0" w:color="auto"/>
                                <w:left w:val="single" w:sz="6" w:space="0" w:color="auto"/>
                                <w:bottom w:val="single" w:sz="18" w:space="0" w:color="auto"/>
                                <w:right w:val="single" w:sz="6" w:space="0" w:color="auto"/>
                              </w:tcBorders>
                              <w:shd w:val="pct15" w:color="auto" w:fill="FFFFFF"/>
                              <w:vAlign w:val="center"/>
                            </w:tcPr>
                            <w:p w14:paraId="5FFE47EC" w14:textId="77777777" w:rsidR="00751213" w:rsidRDefault="00751213" w:rsidP="0075411D">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τ</w:t>
                              </w:r>
                            </w:p>
                          </w:tc>
                          <w:tc>
                            <w:tcPr>
                              <w:tcW w:w="899" w:type="dxa"/>
                              <w:tcBorders>
                                <w:top w:val="single" w:sz="18" w:space="0" w:color="auto"/>
                                <w:left w:val="single" w:sz="18" w:space="0" w:color="auto"/>
                                <w:bottom w:val="single" w:sz="18" w:space="0" w:color="auto"/>
                                <w:right w:val="single" w:sz="6" w:space="0" w:color="auto"/>
                              </w:tcBorders>
                              <w:shd w:val="pct15" w:color="auto" w:fill="FFFFFF"/>
                              <w:vAlign w:val="center"/>
                            </w:tcPr>
                            <w:p w14:paraId="391A1216" w14:textId="77777777" w:rsidR="00751213" w:rsidRDefault="00751213" w:rsidP="0075411D">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F</w:t>
                              </w:r>
                            </w:p>
                          </w:tc>
                          <w:tc>
                            <w:tcPr>
                              <w:tcW w:w="899" w:type="dxa"/>
                              <w:tcBorders>
                                <w:top w:val="single" w:sz="18" w:space="0" w:color="auto"/>
                                <w:left w:val="single" w:sz="6" w:space="0" w:color="auto"/>
                                <w:bottom w:val="single" w:sz="18" w:space="0" w:color="auto"/>
                                <w:right w:val="single" w:sz="6" w:space="0" w:color="auto"/>
                              </w:tcBorders>
                              <w:shd w:val="pct15" w:color="auto" w:fill="FFFFFF"/>
                              <w:vAlign w:val="center"/>
                            </w:tcPr>
                            <w:p w14:paraId="3834984E" w14:textId="77777777" w:rsidR="00751213" w:rsidRDefault="00751213" w:rsidP="0075411D">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r</w:t>
                              </w:r>
                            </w:p>
                          </w:tc>
                          <w:tc>
                            <w:tcPr>
                              <w:tcW w:w="899" w:type="dxa"/>
                              <w:tcBorders>
                                <w:top w:val="single" w:sz="18" w:space="0" w:color="auto"/>
                                <w:left w:val="single" w:sz="6" w:space="0" w:color="auto"/>
                                <w:bottom w:val="single" w:sz="18" w:space="0" w:color="auto"/>
                                <w:right w:val="single" w:sz="18" w:space="0" w:color="auto"/>
                              </w:tcBorders>
                              <w:shd w:val="pct15" w:color="auto" w:fill="FFFFFF"/>
                              <w:vAlign w:val="center"/>
                            </w:tcPr>
                            <w:p w14:paraId="54C3B8A8" w14:textId="77777777" w:rsidR="00751213" w:rsidRDefault="00751213" w:rsidP="0075411D">
                              <w:pPr>
                                <w:pStyle w:val="Footer"/>
                                <w:keepLines w:val="0"/>
                                <w:tabs>
                                  <w:tab w:val="clear" w:pos="4320"/>
                                  <w:tab w:val="clear" w:pos="8640"/>
                                </w:tabs>
                                <w:jc w:val="center"/>
                                <w:rPr>
                                  <w:rFonts w:ascii="Times New Roman" w:hAnsi="Times New Roman"/>
                                  <w:b/>
                                  <w:spacing w:val="0"/>
                                  <w:sz w:val="22"/>
                                  <w:szCs w:val="22"/>
                                </w:rPr>
                              </w:pPr>
                              <w:r>
                                <w:rPr>
                                  <w:rFonts w:ascii="Times New Roman" w:hAnsi="Times New Roman"/>
                                  <w:b/>
                                  <w:spacing w:val="0"/>
                                  <w:sz w:val="22"/>
                                  <w:szCs w:val="22"/>
                                </w:rPr>
                                <w:t>τ</w:t>
                              </w:r>
                            </w:p>
                          </w:tc>
                          <w:tc>
                            <w:tcPr>
                              <w:tcW w:w="1164" w:type="dxa"/>
                              <w:vMerge/>
                              <w:tcBorders>
                                <w:top w:val="nil"/>
                                <w:left w:val="single" w:sz="18" w:space="0" w:color="auto"/>
                                <w:bottom w:val="single" w:sz="18" w:space="0" w:color="auto"/>
                                <w:right w:val="single" w:sz="18" w:space="0" w:color="auto"/>
                              </w:tcBorders>
                              <w:shd w:val="pct15" w:color="auto" w:fill="FFFFFF"/>
                              <w:vAlign w:val="center"/>
                            </w:tcPr>
                            <w:p w14:paraId="738FFA71" w14:textId="77777777" w:rsidR="00751213" w:rsidRPr="00B905E5" w:rsidRDefault="00751213" w:rsidP="00A6509C">
                              <w:pPr>
                                <w:pStyle w:val="Footer"/>
                                <w:keepLines w:val="0"/>
                                <w:tabs>
                                  <w:tab w:val="clear" w:pos="4320"/>
                                  <w:tab w:val="clear" w:pos="8640"/>
                                </w:tabs>
                                <w:jc w:val="center"/>
                                <w:rPr>
                                  <w:rFonts w:ascii="Times New Roman" w:hAnsi="Times New Roman"/>
                                  <w:b/>
                                  <w:spacing w:val="0"/>
                                  <w:sz w:val="22"/>
                                  <w:szCs w:val="22"/>
                                </w:rPr>
                              </w:pPr>
                            </w:p>
                          </w:tc>
                          <w:tc>
                            <w:tcPr>
                              <w:tcW w:w="980" w:type="dxa"/>
                              <w:vMerge/>
                              <w:tcBorders>
                                <w:left w:val="single" w:sz="18" w:space="0" w:color="auto"/>
                                <w:bottom w:val="single" w:sz="18" w:space="0" w:color="auto"/>
                                <w:right w:val="single" w:sz="18" w:space="0" w:color="auto"/>
                              </w:tcBorders>
                              <w:shd w:val="pct15" w:color="auto" w:fill="FFFFFF"/>
                              <w:vAlign w:val="center"/>
                            </w:tcPr>
                            <w:p w14:paraId="7587B317" w14:textId="77777777" w:rsidR="00751213" w:rsidRPr="00B905E5" w:rsidRDefault="00751213" w:rsidP="00A6509C">
                              <w:pPr>
                                <w:pStyle w:val="Footer"/>
                                <w:keepLines w:val="0"/>
                                <w:tabs>
                                  <w:tab w:val="clear" w:pos="4320"/>
                                  <w:tab w:val="clear" w:pos="8640"/>
                                </w:tabs>
                                <w:jc w:val="center"/>
                                <w:rPr>
                                  <w:rFonts w:ascii="Times New Roman" w:hAnsi="Times New Roman"/>
                                  <w:b/>
                                  <w:spacing w:val="0"/>
                                  <w:sz w:val="22"/>
                                  <w:szCs w:val="22"/>
                                </w:rPr>
                              </w:pPr>
                            </w:p>
                          </w:tc>
                        </w:tr>
                        <w:tr w:rsidR="00751213" w14:paraId="26298303" w14:textId="77777777" w:rsidTr="00E924E8">
                          <w:trPr>
                            <w:trHeight w:val="845"/>
                          </w:trPr>
                          <w:tc>
                            <w:tcPr>
                              <w:tcW w:w="514" w:type="dxa"/>
                              <w:tcBorders>
                                <w:top w:val="single" w:sz="18" w:space="0" w:color="auto"/>
                                <w:bottom w:val="single" w:sz="6" w:space="0" w:color="auto"/>
                                <w:right w:val="single" w:sz="18" w:space="0" w:color="auto"/>
                              </w:tcBorders>
                              <w:vAlign w:val="center"/>
                            </w:tcPr>
                            <w:p w14:paraId="61A0D863" w14:textId="77777777" w:rsidR="00751213" w:rsidRPr="006E7153" w:rsidRDefault="00751213" w:rsidP="00861D9B">
                              <w:pPr>
                                <w:pStyle w:val="Footer"/>
                                <w:keepLines w:val="0"/>
                                <w:tabs>
                                  <w:tab w:val="clear" w:pos="4320"/>
                                  <w:tab w:val="clear" w:pos="8640"/>
                                </w:tabs>
                                <w:jc w:val="center"/>
                                <w:rPr>
                                  <w:rFonts w:ascii="Arrus BT" w:hAnsi="Arrus BT"/>
                                  <w:b/>
                                  <w:spacing w:val="0"/>
                                  <w:sz w:val="18"/>
                                  <w:szCs w:val="18"/>
                                </w:rPr>
                              </w:pPr>
                              <w:r>
                                <w:rPr>
                                  <w:rFonts w:ascii="Arrus BT" w:hAnsi="Arrus BT"/>
                                  <w:b/>
                                  <w:spacing w:val="0"/>
                                  <w:sz w:val="18"/>
                                  <w:szCs w:val="18"/>
                                </w:rPr>
                                <w:t>3</w:t>
                              </w:r>
                            </w:p>
                          </w:tc>
                          <w:tc>
                            <w:tcPr>
                              <w:tcW w:w="899" w:type="dxa"/>
                              <w:tcBorders>
                                <w:top w:val="single" w:sz="18" w:space="0" w:color="auto"/>
                                <w:left w:val="single" w:sz="18" w:space="0" w:color="auto"/>
                                <w:bottom w:val="single" w:sz="6" w:space="0" w:color="auto"/>
                                <w:right w:val="single" w:sz="6" w:space="0" w:color="auto"/>
                              </w:tcBorders>
                              <w:shd w:val="clear" w:color="auto" w:fill="FFFFFF"/>
                              <w:vAlign w:val="center"/>
                            </w:tcPr>
                            <w:p w14:paraId="729A4745"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18" w:space="0" w:color="auto"/>
                                <w:left w:val="single" w:sz="6" w:space="0" w:color="auto"/>
                                <w:bottom w:val="single" w:sz="6" w:space="0" w:color="auto"/>
                                <w:right w:val="single" w:sz="6" w:space="0" w:color="auto"/>
                              </w:tcBorders>
                              <w:shd w:val="clear" w:color="auto" w:fill="FFFFFF"/>
                              <w:vAlign w:val="center"/>
                            </w:tcPr>
                            <w:p w14:paraId="23AD2531"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18" w:space="0" w:color="auto"/>
                                <w:left w:val="single" w:sz="6" w:space="0" w:color="auto"/>
                                <w:bottom w:val="single" w:sz="6" w:space="0" w:color="auto"/>
                                <w:right w:val="single" w:sz="18" w:space="0" w:color="auto"/>
                              </w:tcBorders>
                              <w:shd w:val="clear" w:color="auto" w:fill="FFFFFF"/>
                              <w:vAlign w:val="center"/>
                            </w:tcPr>
                            <w:p w14:paraId="44789DD8"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18" w:space="0" w:color="auto"/>
                                <w:left w:val="single" w:sz="18" w:space="0" w:color="auto"/>
                                <w:bottom w:val="single" w:sz="6" w:space="0" w:color="auto"/>
                                <w:right w:val="single" w:sz="6" w:space="0" w:color="auto"/>
                              </w:tcBorders>
                              <w:shd w:val="clear" w:color="auto" w:fill="FFFFFF"/>
                              <w:vAlign w:val="center"/>
                            </w:tcPr>
                            <w:p w14:paraId="624C4786"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899" w:type="dxa"/>
                              <w:tcBorders>
                                <w:top w:val="single" w:sz="18" w:space="0" w:color="auto"/>
                                <w:left w:val="single" w:sz="6" w:space="0" w:color="auto"/>
                                <w:bottom w:val="single" w:sz="6" w:space="0" w:color="auto"/>
                                <w:right w:val="single" w:sz="6" w:space="0" w:color="auto"/>
                              </w:tcBorders>
                              <w:shd w:val="clear" w:color="auto" w:fill="FFFFFF"/>
                              <w:vAlign w:val="center"/>
                            </w:tcPr>
                            <w:p w14:paraId="2360DAA4"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899" w:type="dxa"/>
                              <w:tcBorders>
                                <w:top w:val="single" w:sz="18" w:space="0" w:color="auto"/>
                                <w:left w:val="single" w:sz="6" w:space="0" w:color="auto"/>
                                <w:bottom w:val="single" w:sz="6" w:space="0" w:color="auto"/>
                                <w:right w:val="single" w:sz="18" w:space="0" w:color="auto"/>
                              </w:tcBorders>
                              <w:shd w:val="clear" w:color="auto" w:fill="FFFFFF"/>
                              <w:vAlign w:val="center"/>
                            </w:tcPr>
                            <w:p w14:paraId="55B07BD3"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1103" w:type="dxa"/>
                              <w:tcBorders>
                                <w:top w:val="single" w:sz="18" w:space="0" w:color="auto"/>
                                <w:left w:val="single" w:sz="18" w:space="0" w:color="auto"/>
                                <w:bottom w:val="single" w:sz="6" w:space="0" w:color="auto"/>
                                <w:right w:val="single" w:sz="18" w:space="0" w:color="auto"/>
                              </w:tcBorders>
                              <w:vAlign w:val="center"/>
                            </w:tcPr>
                            <w:p w14:paraId="6E8B3AF8"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899" w:type="dxa"/>
                              <w:tcBorders>
                                <w:top w:val="single" w:sz="18" w:space="0" w:color="auto"/>
                                <w:left w:val="single" w:sz="18" w:space="0" w:color="auto"/>
                                <w:bottom w:val="single" w:sz="6" w:space="0" w:color="auto"/>
                                <w:right w:val="single" w:sz="6" w:space="0" w:color="auto"/>
                              </w:tcBorders>
                              <w:shd w:val="clear" w:color="auto" w:fill="FFFFFF"/>
                              <w:vAlign w:val="center"/>
                            </w:tcPr>
                            <w:p w14:paraId="6E623CD1"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899" w:type="dxa"/>
                              <w:tcBorders>
                                <w:top w:val="single" w:sz="18" w:space="0" w:color="auto"/>
                                <w:left w:val="single" w:sz="6" w:space="0" w:color="auto"/>
                                <w:bottom w:val="single" w:sz="6" w:space="0" w:color="auto"/>
                                <w:right w:val="single" w:sz="6" w:space="0" w:color="auto"/>
                              </w:tcBorders>
                              <w:shd w:val="clear" w:color="auto" w:fill="FFFFFF"/>
                              <w:vAlign w:val="center"/>
                            </w:tcPr>
                            <w:p w14:paraId="49C42087"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899" w:type="dxa"/>
                              <w:tcBorders>
                                <w:top w:val="single" w:sz="18" w:space="0" w:color="auto"/>
                                <w:left w:val="single" w:sz="6" w:space="0" w:color="auto"/>
                                <w:bottom w:val="single" w:sz="6" w:space="0" w:color="auto"/>
                                <w:right w:val="single" w:sz="6" w:space="0" w:color="auto"/>
                              </w:tcBorders>
                              <w:shd w:val="clear" w:color="auto" w:fill="FFFFFF"/>
                              <w:vAlign w:val="center"/>
                            </w:tcPr>
                            <w:p w14:paraId="0420A59A"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899" w:type="dxa"/>
                              <w:tcBorders>
                                <w:top w:val="single" w:sz="18" w:space="0" w:color="auto"/>
                                <w:left w:val="single" w:sz="18" w:space="0" w:color="auto"/>
                                <w:bottom w:val="single" w:sz="6" w:space="0" w:color="auto"/>
                                <w:right w:val="single" w:sz="6" w:space="0" w:color="auto"/>
                              </w:tcBorders>
                              <w:shd w:val="clear" w:color="auto" w:fill="FFFFFF"/>
                              <w:vAlign w:val="center"/>
                            </w:tcPr>
                            <w:p w14:paraId="737DAE27"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899" w:type="dxa"/>
                              <w:tcBorders>
                                <w:top w:val="single" w:sz="18" w:space="0" w:color="auto"/>
                                <w:left w:val="single" w:sz="6" w:space="0" w:color="auto"/>
                                <w:bottom w:val="single" w:sz="6" w:space="0" w:color="auto"/>
                                <w:right w:val="single" w:sz="6" w:space="0" w:color="auto"/>
                              </w:tcBorders>
                              <w:shd w:val="clear" w:color="auto" w:fill="FFFFFF"/>
                              <w:vAlign w:val="center"/>
                            </w:tcPr>
                            <w:p w14:paraId="378F0AA0"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899" w:type="dxa"/>
                              <w:tcBorders>
                                <w:top w:val="single" w:sz="18" w:space="0" w:color="auto"/>
                                <w:left w:val="single" w:sz="6" w:space="0" w:color="auto"/>
                                <w:bottom w:val="single" w:sz="6" w:space="0" w:color="auto"/>
                                <w:right w:val="single" w:sz="18" w:space="0" w:color="auto"/>
                              </w:tcBorders>
                              <w:shd w:val="clear" w:color="auto" w:fill="FFFFFF"/>
                              <w:vAlign w:val="center"/>
                            </w:tcPr>
                            <w:p w14:paraId="05976ABB" w14:textId="77777777" w:rsidR="00751213" w:rsidRPr="005F60BD" w:rsidRDefault="00751213" w:rsidP="005F60BD">
                              <w:pPr>
                                <w:pStyle w:val="Footer"/>
                                <w:keepLines w:val="0"/>
                                <w:tabs>
                                  <w:tab w:val="clear" w:pos="4320"/>
                                  <w:tab w:val="clear" w:pos="8640"/>
                                </w:tabs>
                                <w:jc w:val="center"/>
                                <w:rPr>
                                  <w:rFonts w:ascii="Times New Roman" w:hAnsi="Times New Roman"/>
                                  <w:spacing w:val="0"/>
                                  <w:sz w:val="28"/>
                                  <w:szCs w:val="28"/>
                                </w:rPr>
                              </w:pPr>
                            </w:p>
                          </w:tc>
                          <w:tc>
                            <w:tcPr>
                              <w:tcW w:w="1164" w:type="dxa"/>
                              <w:tcBorders>
                                <w:top w:val="single" w:sz="18" w:space="0" w:color="auto"/>
                                <w:left w:val="single" w:sz="18" w:space="0" w:color="auto"/>
                                <w:bottom w:val="single" w:sz="6" w:space="0" w:color="auto"/>
                                <w:right w:val="single" w:sz="18" w:space="0" w:color="auto"/>
                              </w:tcBorders>
                              <w:vAlign w:val="center"/>
                            </w:tcPr>
                            <w:p w14:paraId="1CE629CE"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980" w:type="dxa"/>
                              <w:tcBorders>
                                <w:top w:val="single" w:sz="18" w:space="0" w:color="auto"/>
                                <w:left w:val="single" w:sz="18" w:space="0" w:color="auto"/>
                                <w:bottom w:val="single" w:sz="6" w:space="0" w:color="auto"/>
                              </w:tcBorders>
                              <w:vAlign w:val="center"/>
                            </w:tcPr>
                            <w:p w14:paraId="44DE7B35" w14:textId="77777777" w:rsidR="00751213" w:rsidRDefault="00751213" w:rsidP="005F60BD">
                              <w:pPr>
                                <w:pStyle w:val="Footer"/>
                                <w:keepLines w:val="0"/>
                                <w:tabs>
                                  <w:tab w:val="clear" w:pos="4320"/>
                                  <w:tab w:val="clear" w:pos="8640"/>
                                </w:tabs>
                                <w:jc w:val="center"/>
                                <w:rPr>
                                  <w:rFonts w:ascii="Times New Roman" w:hAnsi="Times New Roman"/>
                                  <w:spacing w:val="0"/>
                                </w:rPr>
                              </w:pPr>
                            </w:p>
                          </w:tc>
                        </w:tr>
                        <w:tr w:rsidR="00751213" w14:paraId="05087FA1" w14:textId="77777777" w:rsidTr="00E924E8">
                          <w:trPr>
                            <w:trHeight w:val="845"/>
                          </w:trPr>
                          <w:tc>
                            <w:tcPr>
                              <w:tcW w:w="514" w:type="dxa"/>
                              <w:tcBorders>
                                <w:top w:val="single" w:sz="6" w:space="0" w:color="auto"/>
                                <w:bottom w:val="single" w:sz="6" w:space="0" w:color="auto"/>
                                <w:right w:val="single" w:sz="18" w:space="0" w:color="auto"/>
                              </w:tcBorders>
                              <w:vAlign w:val="center"/>
                            </w:tcPr>
                            <w:p w14:paraId="2193CD01" w14:textId="77777777" w:rsidR="00751213" w:rsidRPr="006E7153" w:rsidRDefault="00751213" w:rsidP="00861D9B">
                              <w:pPr>
                                <w:pStyle w:val="Footer"/>
                                <w:keepLines w:val="0"/>
                                <w:tabs>
                                  <w:tab w:val="clear" w:pos="4320"/>
                                  <w:tab w:val="clear" w:pos="8640"/>
                                </w:tabs>
                                <w:jc w:val="center"/>
                                <w:rPr>
                                  <w:rFonts w:ascii="Arrus BT" w:hAnsi="Arrus BT"/>
                                  <w:b/>
                                  <w:spacing w:val="0"/>
                                  <w:sz w:val="18"/>
                                  <w:szCs w:val="18"/>
                                </w:rPr>
                              </w:pPr>
                              <w:r>
                                <w:rPr>
                                  <w:rFonts w:ascii="Arrus BT" w:hAnsi="Arrus BT"/>
                                  <w:b/>
                                  <w:spacing w:val="0"/>
                                  <w:sz w:val="18"/>
                                  <w:szCs w:val="18"/>
                                </w:rPr>
                                <w:t>4</w:t>
                              </w:r>
                            </w:p>
                          </w:tc>
                          <w:tc>
                            <w:tcPr>
                              <w:tcW w:w="899" w:type="dxa"/>
                              <w:tcBorders>
                                <w:top w:val="single" w:sz="6" w:space="0" w:color="auto"/>
                                <w:left w:val="single" w:sz="18" w:space="0" w:color="auto"/>
                                <w:bottom w:val="single" w:sz="6" w:space="0" w:color="auto"/>
                                <w:right w:val="single" w:sz="6" w:space="0" w:color="auto"/>
                              </w:tcBorders>
                              <w:shd w:val="clear" w:color="auto" w:fill="FFFFFF"/>
                              <w:vAlign w:val="center"/>
                            </w:tcPr>
                            <w:p w14:paraId="3E2C5AB5"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14:paraId="46A0A633"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6" w:space="0" w:color="auto"/>
                                <w:right w:val="single" w:sz="18" w:space="0" w:color="auto"/>
                              </w:tcBorders>
                              <w:shd w:val="clear" w:color="auto" w:fill="FFFFFF"/>
                              <w:vAlign w:val="center"/>
                            </w:tcPr>
                            <w:p w14:paraId="1C14C134"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18" w:space="0" w:color="auto"/>
                                <w:bottom w:val="single" w:sz="6" w:space="0" w:color="auto"/>
                                <w:right w:val="single" w:sz="6" w:space="0" w:color="auto"/>
                              </w:tcBorders>
                              <w:shd w:val="clear" w:color="auto" w:fill="FFFFFF"/>
                              <w:vAlign w:val="center"/>
                            </w:tcPr>
                            <w:p w14:paraId="6344B717"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14:paraId="5E30C6F8"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6" w:space="0" w:color="auto"/>
                                <w:right w:val="single" w:sz="18" w:space="0" w:color="auto"/>
                              </w:tcBorders>
                              <w:shd w:val="clear" w:color="auto" w:fill="FFFFFF"/>
                              <w:vAlign w:val="center"/>
                            </w:tcPr>
                            <w:p w14:paraId="104DFB3A"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1103" w:type="dxa"/>
                              <w:tcBorders>
                                <w:top w:val="single" w:sz="6" w:space="0" w:color="auto"/>
                                <w:left w:val="single" w:sz="18" w:space="0" w:color="auto"/>
                                <w:bottom w:val="single" w:sz="6" w:space="0" w:color="auto"/>
                                <w:right w:val="single" w:sz="18" w:space="0" w:color="auto"/>
                              </w:tcBorders>
                              <w:vAlign w:val="center"/>
                            </w:tcPr>
                            <w:p w14:paraId="1AAB9F76"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18" w:space="0" w:color="auto"/>
                                <w:bottom w:val="single" w:sz="6" w:space="0" w:color="auto"/>
                                <w:right w:val="single" w:sz="6" w:space="0" w:color="auto"/>
                              </w:tcBorders>
                              <w:shd w:val="clear" w:color="auto" w:fill="FFFFFF"/>
                              <w:vAlign w:val="center"/>
                            </w:tcPr>
                            <w:p w14:paraId="45113EF8"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14:paraId="41A98669"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14:paraId="1F964D94"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18" w:space="0" w:color="auto"/>
                                <w:bottom w:val="single" w:sz="6" w:space="0" w:color="auto"/>
                                <w:right w:val="single" w:sz="6" w:space="0" w:color="auto"/>
                              </w:tcBorders>
                              <w:shd w:val="clear" w:color="auto" w:fill="FFFFFF"/>
                              <w:vAlign w:val="center"/>
                            </w:tcPr>
                            <w:p w14:paraId="642ADBAA"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14:paraId="5B39EBBD"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6" w:space="0" w:color="auto"/>
                                <w:right w:val="single" w:sz="18" w:space="0" w:color="auto"/>
                              </w:tcBorders>
                              <w:shd w:val="clear" w:color="auto" w:fill="FFFFFF"/>
                              <w:vAlign w:val="center"/>
                            </w:tcPr>
                            <w:p w14:paraId="5815897A"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1164" w:type="dxa"/>
                              <w:tcBorders>
                                <w:top w:val="single" w:sz="6" w:space="0" w:color="auto"/>
                                <w:left w:val="single" w:sz="18" w:space="0" w:color="auto"/>
                                <w:bottom w:val="single" w:sz="6" w:space="0" w:color="auto"/>
                                <w:right w:val="single" w:sz="18" w:space="0" w:color="auto"/>
                              </w:tcBorders>
                              <w:vAlign w:val="center"/>
                            </w:tcPr>
                            <w:p w14:paraId="4D47E2AA"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980" w:type="dxa"/>
                              <w:tcBorders>
                                <w:top w:val="single" w:sz="6" w:space="0" w:color="auto"/>
                                <w:left w:val="single" w:sz="18" w:space="0" w:color="auto"/>
                                <w:bottom w:val="single" w:sz="6" w:space="0" w:color="auto"/>
                              </w:tcBorders>
                              <w:vAlign w:val="center"/>
                            </w:tcPr>
                            <w:p w14:paraId="59CF6953" w14:textId="77777777" w:rsidR="00751213" w:rsidRDefault="00751213" w:rsidP="005F60BD">
                              <w:pPr>
                                <w:pStyle w:val="Footer"/>
                                <w:keepLines w:val="0"/>
                                <w:tabs>
                                  <w:tab w:val="clear" w:pos="4320"/>
                                  <w:tab w:val="clear" w:pos="8640"/>
                                </w:tabs>
                                <w:jc w:val="center"/>
                                <w:rPr>
                                  <w:rFonts w:ascii="Times New Roman" w:hAnsi="Times New Roman"/>
                                  <w:spacing w:val="0"/>
                                </w:rPr>
                              </w:pPr>
                            </w:p>
                          </w:tc>
                        </w:tr>
                        <w:tr w:rsidR="00751213" w14:paraId="424CCAF6" w14:textId="77777777" w:rsidTr="00E924E8">
                          <w:trPr>
                            <w:trHeight w:val="845"/>
                          </w:trPr>
                          <w:tc>
                            <w:tcPr>
                              <w:tcW w:w="514" w:type="dxa"/>
                              <w:tcBorders>
                                <w:top w:val="single" w:sz="6" w:space="0" w:color="auto"/>
                                <w:bottom w:val="single" w:sz="6" w:space="0" w:color="auto"/>
                                <w:right w:val="single" w:sz="18" w:space="0" w:color="auto"/>
                              </w:tcBorders>
                              <w:vAlign w:val="center"/>
                            </w:tcPr>
                            <w:p w14:paraId="3214FB3C" w14:textId="77777777" w:rsidR="00751213" w:rsidRPr="006E7153" w:rsidRDefault="00751213" w:rsidP="00861D9B">
                              <w:pPr>
                                <w:pStyle w:val="Footer"/>
                                <w:keepLines w:val="0"/>
                                <w:tabs>
                                  <w:tab w:val="clear" w:pos="4320"/>
                                  <w:tab w:val="clear" w:pos="8640"/>
                                </w:tabs>
                                <w:jc w:val="center"/>
                                <w:rPr>
                                  <w:rFonts w:ascii="Arrus BT" w:hAnsi="Arrus BT"/>
                                  <w:b/>
                                  <w:spacing w:val="0"/>
                                  <w:sz w:val="18"/>
                                  <w:szCs w:val="18"/>
                                </w:rPr>
                              </w:pPr>
                              <w:r>
                                <w:rPr>
                                  <w:rFonts w:ascii="Arrus BT" w:hAnsi="Arrus BT"/>
                                  <w:b/>
                                  <w:spacing w:val="0"/>
                                  <w:sz w:val="18"/>
                                  <w:szCs w:val="18"/>
                                </w:rPr>
                                <w:t>5</w:t>
                              </w:r>
                            </w:p>
                          </w:tc>
                          <w:tc>
                            <w:tcPr>
                              <w:tcW w:w="899" w:type="dxa"/>
                              <w:tcBorders>
                                <w:top w:val="single" w:sz="6" w:space="0" w:color="auto"/>
                                <w:left w:val="single" w:sz="18" w:space="0" w:color="auto"/>
                                <w:bottom w:val="single" w:sz="6" w:space="0" w:color="auto"/>
                                <w:right w:val="single" w:sz="6" w:space="0" w:color="auto"/>
                              </w:tcBorders>
                              <w:shd w:val="clear" w:color="auto" w:fill="FFFFFF"/>
                              <w:vAlign w:val="center"/>
                            </w:tcPr>
                            <w:p w14:paraId="69F70C07"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14:paraId="45956393"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6" w:space="0" w:color="auto"/>
                                <w:right w:val="single" w:sz="18" w:space="0" w:color="auto"/>
                              </w:tcBorders>
                              <w:shd w:val="clear" w:color="auto" w:fill="FFFFFF"/>
                              <w:vAlign w:val="center"/>
                            </w:tcPr>
                            <w:p w14:paraId="0F19E1FC"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18" w:space="0" w:color="auto"/>
                                <w:bottom w:val="single" w:sz="6" w:space="0" w:color="auto"/>
                                <w:right w:val="single" w:sz="6" w:space="0" w:color="auto"/>
                              </w:tcBorders>
                              <w:shd w:val="clear" w:color="auto" w:fill="FFFFFF"/>
                              <w:vAlign w:val="center"/>
                            </w:tcPr>
                            <w:p w14:paraId="6EFF4361"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14:paraId="51C8E157"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6" w:space="0" w:color="auto"/>
                                <w:right w:val="single" w:sz="18" w:space="0" w:color="auto"/>
                              </w:tcBorders>
                              <w:shd w:val="clear" w:color="auto" w:fill="FFFFFF"/>
                              <w:vAlign w:val="center"/>
                            </w:tcPr>
                            <w:p w14:paraId="22799F3F"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1103" w:type="dxa"/>
                              <w:tcBorders>
                                <w:top w:val="single" w:sz="6" w:space="0" w:color="auto"/>
                                <w:left w:val="single" w:sz="18" w:space="0" w:color="auto"/>
                                <w:bottom w:val="single" w:sz="6" w:space="0" w:color="auto"/>
                                <w:right w:val="single" w:sz="18" w:space="0" w:color="auto"/>
                              </w:tcBorders>
                              <w:vAlign w:val="center"/>
                            </w:tcPr>
                            <w:p w14:paraId="2EDF0928"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18" w:space="0" w:color="auto"/>
                                <w:bottom w:val="single" w:sz="6" w:space="0" w:color="auto"/>
                                <w:right w:val="single" w:sz="6" w:space="0" w:color="auto"/>
                              </w:tcBorders>
                              <w:shd w:val="clear" w:color="auto" w:fill="FFFFFF"/>
                              <w:vAlign w:val="center"/>
                            </w:tcPr>
                            <w:p w14:paraId="3D6F1222"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14:paraId="69176A95"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14:paraId="4260B3DD"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18" w:space="0" w:color="auto"/>
                                <w:bottom w:val="single" w:sz="6" w:space="0" w:color="auto"/>
                                <w:right w:val="single" w:sz="6" w:space="0" w:color="auto"/>
                              </w:tcBorders>
                              <w:shd w:val="clear" w:color="auto" w:fill="FFFFFF"/>
                              <w:vAlign w:val="center"/>
                            </w:tcPr>
                            <w:p w14:paraId="12E1080B"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6" w:space="0" w:color="auto"/>
                                <w:right w:val="single" w:sz="6" w:space="0" w:color="auto"/>
                              </w:tcBorders>
                              <w:shd w:val="clear" w:color="auto" w:fill="FFFFFF"/>
                              <w:vAlign w:val="center"/>
                            </w:tcPr>
                            <w:p w14:paraId="5DFE50E8"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6" w:space="0" w:color="auto"/>
                                <w:right w:val="single" w:sz="18" w:space="0" w:color="auto"/>
                              </w:tcBorders>
                              <w:shd w:val="clear" w:color="auto" w:fill="FFFFFF"/>
                              <w:vAlign w:val="center"/>
                            </w:tcPr>
                            <w:p w14:paraId="0072B5FE"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1164" w:type="dxa"/>
                              <w:tcBorders>
                                <w:top w:val="single" w:sz="6" w:space="0" w:color="auto"/>
                                <w:left w:val="single" w:sz="18" w:space="0" w:color="auto"/>
                                <w:bottom w:val="single" w:sz="6" w:space="0" w:color="auto"/>
                                <w:right w:val="single" w:sz="18" w:space="0" w:color="auto"/>
                              </w:tcBorders>
                              <w:vAlign w:val="center"/>
                            </w:tcPr>
                            <w:p w14:paraId="4BBC7F5B"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980" w:type="dxa"/>
                              <w:tcBorders>
                                <w:top w:val="single" w:sz="6" w:space="0" w:color="auto"/>
                                <w:left w:val="single" w:sz="18" w:space="0" w:color="auto"/>
                                <w:bottom w:val="single" w:sz="6" w:space="0" w:color="auto"/>
                              </w:tcBorders>
                              <w:vAlign w:val="center"/>
                            </w:tcPr>
                            <w:p w14:paraId="196E94BD" w14:textId="77777777" w:rsidR="00751213" w:rsidRDefault="00751213" w:rsidP="005F60BD">
                              <w:pPr>
                                <w:pStyle w:val="Footer"/>
                                <w:keepLines w:val="0"/>
                                <w:tabs>
                                  <w:tab w:val="clear" w:pos="4320"/>
                                  <w:tab w:val="clear" w:pos="8640"/>
                                </w:tabs>
                                <w:jc w:val="center"/>
                                <w:rPr>
                                  <w:rFonts w:ascii="Times New Roman" w:hAnsi="Times New Roman"/>
                                  <w:spacing w:val="0"/>
                                </w:rPr>
                              </w:pPr>
                            </w:p>
                          </w:tc>
                        </w:tr>
                        <w:tr w:rsidR="00751213" w14:paraId="4988CB9D" w14:textId="77777777" w:rsidTr="00E924E8">
                          <w:trPr>
                            <w:trHeight w:val="845"/>
                          </w:trPr>
                          <w:tc>
                            <w:tcPr>
                              <w:tcW w:w="514" w:type="dxa"/>
                              <w:tcBorders>
                                <w:top w:val="single" w:sz="6" w:space="0" w:color="auto"/>
                                <w:bottom w:val="single" w:sz="18" w:space="0" w:color="auto"/>
                                <w:right w:val="single" w:sz="18" w:space="0" w:color="auto"/>
                              </w:tcBorders>
                              <w:vAlign w:val="center"/>
                            </w:tcPr>
                            <w:p w14:paraId="171310F8" w14:textId="77777777" w:rsidR="00751213" w:rsidRDefault="00751213" w:rsidP="00861D9B">
                              <w:pPr>
                                <w:pStyle w:val="Footer"/>
                                <w:keepLines w:val="0"/>
                                <w:tabs>
                                  <w:tab w:val="clear" w:pos="4320"/>
                                  <w:tab w:val="clear" w:pos="8640"/>
                                </w:tabs>
                                <w:jc w:val="center"/>
                                <w:rPr>
                                  <w:rFonts w:ascii="Arrus BT" w:hAnsi="Arrus BT"/>
                                  <w:b/>
                                  <w:spacing w:val="0"/>
                                  <w:sz w:val="18"/>
                                  <w:szCs w:val="18"/>
                                </w:rPr>
                              </w:pPr>
                              <w:r>
                                <w:rPr>
                                  <w:rFonts w:ascii="Arrus BT" w:hAnsi="Arrus BT"/>
                                  <w:b/>
                                  <w:spacing w:val="0"/>
                                  <w:sz w:val="18"/>
                                  <w:szCs w:val="18"/>
                                </w:rPr>
                                <w:t>6</w:t>
                              </w:r>
                            </w:p>
                          </w:tc>
                          <w:tc>
                            <w:tcPr>
                              <w:tcW w:w="899" w:type="dxa"/>
                              <w:tcBorders>
                                <w:top w:val="single" w:sz="6" w:space="0" w:color="auto"/>
                                <w:left w:val="single" w:sz="18" w:space="0" w:color="auto"/>
                                <w:bottom w:val="single" w:sz="18" w:space="0" w:color="auto"/>
                                <w:right w:val="single" w:sz="6" w:space="0" w:color="auto"/>
                              </w:tcBorders>
                              <w:shd w:val="clear" w:color="auto" w:fill="FFFFFF"/>
                              <w:vAlign w:val="center"/>
                            </w:tcPr>
                            <w:p w14:paraId="517EA627"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18" w:space="0" w:color="auto"/>
                                <w:right w:val="single" w:sz="6" w:space="0" w:color="auto"/>
                              </w:tcBorders>
                              <w:shd w:val="clear" w:color="auto" w:fill="FFFFFF"/>
                              <w:vAlign w:val="center"/>
                            </w:tcPr>
                            <w:p w14:paraId="02B8F885"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18" w:space="0" w:color="auto"/>
                                <w:right w:val="single" w:sz="18" w:space="0" w:color="auto"/>
                              </w:tcBorders>
                              <w:shd w:val="clear" w:color="auto" w:fill="FFFFFF"/>
                              <w:vAlign w:val="center"/>
                            </w:tcPr>
                            <w:p w14:paraId="0D22AB56"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18" w:space="0" w:color="auto"/>
                                <w:bottom w:val="single" w:sz="18" w:space="0" w:color="auto"/>
                                <w:right w:val="single" w:sz="6" w:space="0" w:color="auto"/>
                              </w:tcBorders>
                              <w:shd w:val="clear" w:color="auto" w:fill="FFFFFF"/>
                              <w:vAlign w:val="center"/>
                            </w:tcPr>
                            <w:p w14:paraId="0613AB62"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18" w:space="0" w:color="auto"/>
                                <w:right w:val="single" w:sz="6" w:space="0" w:color="auto"/>
                              </w:tcBorders>
                              <w:shd w:val="clear" w:color="auto" w:fill="FFFFFF"/>
                              <w:vAlign w:val="center"/>
                            </w:tcPr>
                            <w:p w14:paraId="3BA28E5B"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899" w:type="dxa"/>
                              <w:tcBorders>
                                <w:top w:val="single" w:sz="6" w:space="0" w:color="auto"/>
                                <w:left w:val="single" w:sz="6" w:space="0" w:color="auto"/>
                                <w:bottom w:val="single" w:sz="18" w:space="0" w:color="auto"/>
                                <w:right w:val="single" w:sz="18" w:space="0" w:color="auto"/>
                              </w:tcBorders>
                              <w:shd w:val="clear" w:color="auto" w:fill="FFFFFF"/>
                              <w:vAlign w:val="center"/>
                            </w:tcPr>
                            <w:p w14:paraId="663C19BE" w14:textId="77777777" w:rsidR="00751213" w:rsidRDefault="00751213" w:rsidP="005F60BD">
                              <w:pPr>
                                <w:pStyle w:val="Footer"/>
                                <w:keepLines w:val="0"/>
                                <w:tabs>
                                  <w:tab w:val="clear" w:pos="4320"/>
                                  <w:tab w:val="clear" w:pos="8640"/>
                                </w:tabs>
                                <w:jc w:val="center"/>
                                <w:rPr>
                                  <w:rFonts w:ascii="Times New Roman" w:hAnsi="Times New Roman"/>
                                  <w:spacing w:val="0"/>
                                </w:rPr>
                              </w:pPr>
                            </w:p>
                          </w:tc>
                          <w:tc>
                            <w:tcPr>
                              <w:tcW w:w="1103" w:type="dxa"/>
                              <w:tcBorders>
                                <w:top w:val="single" w:sz="6" w:space="0" w:color="auto"/>
                                <w:left w:val="single" w:sz="18" w:space="0" w:color="auto"/>
                                <w:bottom w:val="single" w:sz="18" w:space="0" w:color="auto"/>
                                <w:right w:val="single" w:sz="18" w:space="0" w:color="auto"/>
                              </w:tcBorders>
                              <w:vAlign w:val="center"/>
                            </w:tcPr>
                            <w:p w14:paraId="2AB47B6C" w14:textId="77777777" w:rsidR="00751213" w:rsidRPr="00A050A6" w:rsidRDefault="00751213" w:rsidP="005F60BD">
                              <w:pPr>
                                <w:pStyle w:val="Footer"/>
                                <w:keepLines w:val="0"/>
                                <w:tabs>
                                  <w:tab w:val="clear" w:pos="4320"/>
                                  <w:tab w:val="clear" w:pos="8640"/>
                                </w:tabs>
                                <w:jc w:val="center"/>
                                <w:rPr>
                                  <w:rFonts w:ascii="Times New Roman" w:hAnsi="Times New Roman"/>
                                  <w:b/>
                                  <w:spacing w:val="0"/>
                                  <w:sz w:val="28"/>
                                  <w:szCs w:val="28"/>
                                </w:rPr>
                              </w:pPr>
                            </w:p>
                          </w:tc>
                          <w:tc>
                            <w:tcPr>
                              <w:tcW w:w="899" w:type="dxa"/>
                              <w:tcBorders>
                                <w:top w:val="single" w:sz="6" w:space="0" w:color="auto"/>
                                <w:left w:val="single" w:sz="18" w:space="0" w:color="auto"/>
                                <w:bottom w:val="single" w:sz="18" w:space="0" w:color="auto"/>
                                <w:right w:val="single" w:sz="6" w:space="0" w:color="auto"/>
                              </w:tcBorders>
                              <w:shd w:val="clear" w:color="auto" w:fill="FFFFFF"/>
                              <w:vAlign w:val="center"/>
                            </w:tcPr>
                            <w:p w14:paraId="68EF9933" w14:textId="77777777" w:rsidR="00751213" w:rsidRPr="00A050A6" w:rsidRDefault="00751213" w:rsidP="005F60BD">
                              <w:pPr>
                                <w:pStyle w:val="Footer"/>
                                <w:keepLines w:val="0"/>
                                <w:tabs>
                                  <w:tab w:val="clear" w:pos="4320"/>
                                  <w:tab w:val="clear" w:pos="8640"/>
                                </w:tabs>
                                <w:jc w:val="center"/>
                                <w:rPr>
                                  <w:rFonts w:ascii="Times New Roman" w:hAnsi="Times New Roman"/>
                                  <w:b/>
                                  <w:spacing w:val="0"/>
                                  <w:sz w:val="28"/>
                                  <w:szCs w:val="28"/>
                                </w:rPr>
                              </w:pPr>
                            </w:p>
                          </w:tc>
                          <w:tc>
                            <w:tcPr>
                              <w:tcW w:w="899" w:type="dxa"/>
                              <w:tcBorders>
                                <w:top w:val="single" w:sz="6" w:space="0" w:color="auto"/>
                                <w:left w:val="single" w:sz="6" w:space="0" w:color="auto"/>
                                <w:bottom w:val="single" w:sz="18" w:space="0" w:color="auto"/>
                                <w:right w:val="single" w:sz="6" w:space="0" w:color="auto"/>
                              </w:tcBorders>
                              <w:shd w:val="clear" w:color="auto" w:fill="FFFFFF"/>
                              <w:vAlign w:val="center"/>
                            </w:tcPr>
                            <w:p w14:paraId="4AD537DB" w14:textId="77777777" w:rsidR="00751213" w:rsidRPr="00A050A6" w:rsidRDefault="00751213" w:rsidP="005F60BD">
                              <w:pPr>
                                <w:pStyle w:val="Footer"/>
                                <w:keepLines w:val="0"/>
                                <w:tabs>
                                  <w:tab w:val="clear" w:pos="4320"/>
                                  <w:tab w:val="clear" w:pos="8640"/>
                                </w:tabs>
                                <w:jc w:val="center"/>
                                <w:rPr>
                                  <w:rFonts w:ascii="Times New Roman" w:hAnsi="Times New Roman"/>
                                  <w:b/>
                                  <w:spacing w:val="0"/>
                                  <w:sz w:val="28"/>
                                  <w:szCs w:val="28"/>
                                </w:rPr>
                              </w:pPr>
                            </w:p>
                          </w:tc>
                          <w:tc>
                            <w:tcPr>
                              <w:tcW w:w="899" w:type="dxa"/>
                              <w:tcBorders>
                                <w:top w:val="single" w:sz="6" w:space="0" w:color="auto"/>
                                <w:left w:val="single" w:sz="6" w:space="0" w:color="auto"/>
                                <w:bottom w:val="single" w:sz="18" w:space="0" w:color="auto"/>
                                <w:right w:val="single" w:sz="6" w:space="0" w:color="auto"/>
                              </w:tcBorders>
                              <w:shd w:val="clear" w:color="auto" w:fill="FFFFFF"/>
                              <w:vAlign w:val="center"/>
                            </w:tcPr>
                            <w:p w14:paraId="70CCAFD6" w14:textId="77777777" w:rsidR="00751213" w:rsidRPr="00A050A6" w:rsidRDefault="00751213" w:rsidP="005F60BD">
                              <w:pPr>
                                <w:pStyle w:val="Footer"/>
                                <w:keepLines w:val="0"/>
                                <w:tabs>
                                  <w:tab w:val="clear" w:pos="4320"/>
                                  <w:tab w:val="clear" w:pos="8640"/>
                                </w:tabs>
                                <w:jc w:val="center"/>
                                <w:rPr>
                                  <w:rFonts w:ascii="Times New Roman" w:hAnsi="Times New Roman"/>
                                  <w:b/>
                                  <w:spacing w:val="0"/>
                                  <w:sz w:val="28"/>
                                  <w:szCs w:val="28"/>
                                </w:rPr>
                              </w:pPr>
                            </w:p>
                          </w:tc>
                          <w:tc>
                            <w:tcPr>
                              <w:tcW w:w="899" w:type="dxa"/>
                              <w:tcBorders>
                                <w:top w:val="single" w:sz="6" w:space="0" w:color="auto"/>
                                <w:left w:val="single" w:sz="18" w:space="0" w:color="auto"/>
                                <w:bottom w:val="single" w:sz="18" w:space="0" w:color="auto"/>
                                <w:right w:val="single" w:sz="6" w:space="0" w:color="auto"/>
                              </w:tcBorders>
                              <w:shd w:val="clear" w:color="auto" w:fill="FFFFFF"/>
                              <w:vAlign w:val="center"/>
                            </w:tcPr>
                            <w:p w14:paraId="7782986E" w14:textId="77777777" w:rsidR="00751213" w:rsidRPr="00A050A6" w:rsidRDefault="00751213" w:rsidP="005F60BD">
                              <w:pPr>
                                <w:pStyle w:val="Footer"/>
                                <w:keepLines w:val="0"/>
                                <w:tabs>
                                  <w:tab w:val="clear" w:pos="4320"/>
                                  <w:tab w:val="clear" w:pos="8640"/>
                                </w:tabs>
                                <w:jc w:val="center"/>
                                <w:rPr>
                                  <w:rFonts w:ascii="Times New Roman" w:hAnsi="Times New Roman"/>
                                  <w:b/>
                                  <w:spacing w:val="0"/>
                                  <w:sz w:val="28"/>
                                  <w:szCs w:val="28"/>
                                </w:rPr>
                              </w:pPr>
                            </w:p>
                          </w:tc>
                          <w:tc>
                            <w:tcPr>
                              <w:tcW w:w="899" w:type="dxa"/>
                              <w:tcBorders>
                                <w:top w:val="single" w:sz="6" w:space="0" w:color="auto"/>
                                <w:left w:val="single" w:sz="6" w:space="0" w:color="auto"/>
                                <w:bottom w:val="single" w:sz="18" w:space="0" w:color="auto"/>
                                <w:right w:val="single" w:sz="6" w:space="0" w:color="auto"/>
                              </w:tcBorders>
                              <w:shd w:val="clear" w:color="auto" w:fill="FFFFFF"/>
                              <w:vAlign w:val="center"/>
                            </w:tcPr>
                            <w:p w14:paraId="681E9F2E" w14:textId="77777777" w:rsidR="00751213" w:rsidRPr="00A050A6" w:rsidRDefault="00751213" w:rsidP="005F60BD">
                              <w:pPr>
                                <w:pStyle w:val="Footer"/>
                                <w:keepLines w:val="0"/>
                                <w:tabs>
                                  <w:tab w:val="clear" w:pos="4320"/>
                                  <w:tab w:val="clear" w:pos="8640"/>
                                </w:tabs>
                                <w:jc w:val="center"/>
                                <w:rPr>
                                  <w:rFonts w:ascii="Times New Roman" w:hAnsi="Times New Roman"/>
                                  <w:b/>
                                  <w:spacing w:val="0"/>
                                  <w:sz w:val="28"/>
                                  <w:szCs w:val="28"/>
                                </w:rPr>
                              </w:pPr>
                            </w:p>
                          </w:tc>
                          <w:tc>
                            <w:tcPr>
                              <w:tcW w:w="899" w:type="dxa"/>
                              <w:tcBorders>
                                <w:top w:val="single" w:sz="6" w:space="0" w:color="auto"/>
                                <w:left w:val="single" w:sz="6" w:space="0" w:color="auto"/>
                                <w:bottom w:val="single" w:sz="18" w:space="0" w:color="auto"/>
                                <w:right w:val="single" w:sz="18" w:space="0" w:color="auto"/>
                              </w:tcBorders>
                              <w:shd w:val="clear" w:color="auto" w:fill="FFFFFF"/>
                              <w:vAlign w:val="center"/>
                            </w:tcPr>
                            <w:p w14:paraId="79CDA536" w14:textId="77777777" w:rsidR="00751213" w:rsidRPr="00A050A6" w:rsidRDefault="00751213" w:rsidP="005F60BD">
                              <w:pPr>
                                <w:pStyle w:val="Footer"/>
                                <w:keepLines w:val="0"/>
                                <w:tabs>
                                  <w:tab w:val="clear" w:pos="4320"/>
                                  <w:tab w:val="clear" w:pos="8640"/>
                                </w:tabs>
                                <w:jc w:val="center"/>
                                <w:rPr>
                                  <w:rFonts w:ascii="Times New Roman" w:hAnsi="Times New Roman"/>
                                  <w:b/>
                                  <w:spacing w:val="0"/>
                                  <w:sz w:val="28"/>
                                  <w:szCs w:val="28"/>
                                </w:rPr>
                              </w:pPr>
                            </w:p>
                          </w:tc>
                          <w:tc>
                            <w:tcPr>
                              <w:tcW w:w="1164" w:type="dxa"/>
                              <w:tcBorders>
                                <w:top w:val="single" w:sz="6" w:space="0" w:color="auto"/>
                                <w:left w:val="single" w:sz="18" w:space="0" w:color="auto"/>
                                <w:bottom w:val="single" w:sz="18" w:space="0" w:color="auto"/>
                                <w:right w:val="single" w:sz="18" w:space="0" w:color="auto"/>
                              </w:tcBorders>
                              <w:vAlign w:val="center"/>
                            </w:tcPr>
                            <w:p w14:paraId="61481255" w14:textId="77777777" w:rsidR="00751213" w:rsidRPr="00A050A6" w:rsidRDefault="00751213" w:rsidP="005F60BD">
                              <w:pPr>
                                <w:pStyle w:val="Footer"/>
                                <w:keepLines w:val="0"/>
                                <w:tabs>
                                  <w:tab w:val="clear" w:pos="4320"/>
                                  <w:tab w:val="clear" w:pos="8640"/>
                                </w:tabs>
                                <w:jc w:val="center"/>
                                <w:rPr>
                                  <w:rFonts w:ascii="Times New Roman" w:hAnsi="Times New Roman"/>
                                  <w:b/>
                                  <w:spacing w:val="0"/>
                                  <w:sz w:val="28"/>
                                  <w:szCs w:val="28"/>
                                </w:rPr>
                              </w:pPr>
                            </w:p>
                          </w:tc>
                          <w:tc>
                            <w:tcPr>
                              <w:tcW w:w="980" w:type="dxa"/>
                              <w:tcBorders>
                                <w:top w:val="single" w:sz="6" w:space="0" w:color="auto"/>
                                <w:left w:val="single" w:sz="18" w:space="0" w:color="auto"/>
                                <w:bottom w:val="single" w:sz="18" w:space="0" w:color="auto"/>
                              </w:tcBorders>
                              <w:vAlign w:val="center"/>
                            </w:tcPr>
                            <w:p w14:paraId="24F441B0" w14:textId="77777777" w:rsidR="00751213" w:rsidRPr="00A050A6" w:rsidRDefault="00751213" w:rsidP="005F60BD">
                              <w:pPr>
                                <w:pStyle w:val="Footer"/>
                                <w:keepLines w:val="0"/>
                                <w:tabs>
                                  <w:tab w:val="clear" w:pos="4320"/>
                                  <w:tab w:val="clear" w:pos="8640"/>
                                </w:tabs>
                                <w:jc w:val="center"/>
                                <w:rPr>
                                  <w:rFonts w:ascii="Times New Roman" w:hAnsi="Times New Roman"/>
                                  <w:b/>
                                  <w:spacing w:val="0"/>
                                  <w:sz w:val="28"/>
                                  <w:szCs w:val="28"/>
                                </w:rPr>
                              </w:pPr>
                            </w:p>
                          </w:tc>
                        </w:tr>
                      </w:tbl>
                      <w:p w14:paraId="1FF8153D" w14:textId="77777777" w:rsidR="00751213" w:rsidRDefault="00751213" w:rsidP="00702E70"/>
                    </w:txbxContent>
                  </v:textbox>
                </v:shape>
                <w10:wrap anchorx="margin"/>
              </v:group>
            </w:pict>
          </mc:Fallback>
        </mc:AlternateContent>
      </w:r>
    </w:p>
    <w:sectPr w:rsidR="00702E70" w:rsidSect="00E924E8">
      <w:pgSz w:w="15840" w:h="12240" w:orient="landscape" w:code="1"/>
      <w:pgMar w:top="1166" w:right="720" w:bottom="821" w:left="720" w:header="720" w:footer="965" w:gutter="0"/>
      <w:pgNumType w:start="1"/>
      <w:cols w:space="24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DC6DC" w14:textId="77777777" w:rsidR="00E210ED" w:rsidRDefault="00E210ED">
      <w:r>
        <w:separator/>
      </w:r>
    </w:p>
  </w:endnote>
  <w:endnote w:type="continuationSeparator" w:id="0">
    <w:p w14:paraId="65263CD4" w14:textId="77777777" w:rsidR="00E210ED" w:rsidRDefault="00E2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rus BT">
    <w:altName w:val="Cambria"/>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2776C" w14:textId="77777777" w:rsidR="00751213" w:rsidRDefault="00751213" w:rsidP="00BA378D">
    <w:pPr>
      <w:pStyle w:val="Footer"/>
      <w:pBdr>
        <w:top w:val="single" w:sz="4" w:space="1" w:color="auto"/>
      </w:pBdr>
      <w:jc w:val="center"/>
    </w:pPr>
    <w:r>
      <w:t xml:space="preserve">10 - </w:t>
    </w:r>
    <w:sdt>
      <w:sdtPr>
        <w:id w:val="-202477558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3B8F5" w14:textId="77777777" w:rsidR="00E210ED" w:rsidRDefault="00E210ED">
      <w:r>
        <w:separator/>
      </w:r>
    </w:p>
  </w:footnote>
  <w:footnote w:type="continuationSeparator" w:id="0">
    <w:p w14:paraId="2F7F01A4" w14:textId="77777777" w:rsidR="00E210ED" w:rsidRDefault="00E210ED">
      <w:r>
        <w:separator/>
      </w:r>
    </w:p>
  </w:footnote>
  <w:footnote w:type="continuationNotice" w:id="1">
    <w:p w14:paraId="5269A747" w14:textId="77777777" w:rsidR="00E210ED" w:rsidRDefault="00E210ED">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A13E3" w14:textId="77777777" w:rsidR="00751213" w:rsidRDefault="00751213" w:rsidP="00BA378D">
    <w:pPr>
      <w:pStyle w:val="Header"/>
      <w:pBdr>
        <w:bottom w:val="single" w:sz="4" w:space="1" w:color="auto"/>
      </w:pBdr>
    </w:pPr>
    <w:r>
      <w:t>Torque</w:t>
    </w:r>
    <w:r>
      <w:ptab w:relativeTo="margin" w:alignment="center" w:leader="none"/>
    </w:r>
    <w:r>
      <w:ptab w:relativeTo="margin" w:alignment="right" w:leader="none"/>
    </w:r>
    <w:r>
      <w:t>Physics 211/225 Lab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2301D3D"/>
    <w:multiLevelType w:val="hybridMultilevel"/>
    <w:tmpl w:val="B6542904"/>
    <w:lvl w:ilvl="0" w:tplc="FE2436B2">
      <w:start w:val="1"/>
      <w:numFmt w:val="upperLetter"/>
      <w:lvlText w:val="%1)"/>
      <w:lvlJc w:val="left"/>
      <w:pPr>
        <w:tabs>
          <w:tab w:val="num" w:pos="1920"/>
        </w:tabs>
        <w:ind w:left="1920" w:hanging="390"/>
      </w:pPr>
      <w:rPr>
        <w:rFonts w:ascii="Arial" w:hAnsi="Arial" w:hint="default"/>
        <w:b/>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81998"/>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39C38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D400B2"/>
    <w:multiLevelType w:val="hybridMultilevel"/>
    <w:tmpl w:val="6F7A3DBC"/>
    <w:lvl w:ilvl="0" w:tplc="9B4635EE">
      <w:start w:val="1"/>
      <w:numFmt w:val="upperLetter"/>
      <w:lvlText w:val="%1)"/>
      <w:lvlJc w:val="left"/>
      <w:pPr>
        <w:tabs>
          <w:tab w:val="num" w:pos="1872"/>
        </w:tabs>
        <w:ind w:left="1872" w:hanging="360"/>
      </w:pPr>
      <w:rPr>
        <w:rFonts w:ascii="Arial" w:hAnsi="Arial" w:hint="default"/>
        <w:b/>
        <w:sz w:val="22"/>
      </w:r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5" w15:restartNumberingAfterBreak="0">
    <w:nsid w:val="0E7D13E4"/>
    <w:multiLevelType w:val="singleLevel"/>
    <w:tmpl w:val="960A983A"/>
    <w:lvl w:ilvl="0">
      <w:start w:val="1"/>
      <w:numFmt w:val="none"/>
      <w:lvlText w:val=""/>
      <w:legacy w:legacy="1" w:legacySpace="0" w:legacyIndent="0"/>
      <w:lvlJc w:val="left"/>
    </w:lvl>
  </w:abstractNum>
  <w:abstractNum w:abstractNumId="6" w15:restartNumberingAfterBreak="0">
    <w:nsid w:val="13EF7E22"/>
    <w:multiLevelType w:val="hybridMultilevel"/>
    <w:tmpl w:val="4EA47A88"/>
    <w:lvl w:ilvl="0" w:tplc="9A844682">
      <w:start w:val="6"/>
      <w:numFmt w:val="upperLetter"/>
      <w:lvlText w:val="%1)"/>
      <w:lvlJc w:val="left"/>
      <w:pPr>
        <w:tabs>
          <w:tab w:val="num" w:pos="1887"/>
        </w:tabs>
        <w:ind w:left="1887" w:hanging="375"/>
      </w:pPr>
      <w:rPr>
        <w:rFonts w:ascii="Arial" w:hAnsi="Arial" w:cs="Arial" w:hint="default"/>
        <w:b/>
        <w:sz w:val="22"/>
      </w:r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7" w15:restartNumberingAfterBreak="0">
    <w:nsid w:val="1D630CAD"/>
    <w:multiLevelType w:val="hybridMultilevel"/>
    <w:tmpl w:val="011A81AE"/>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8"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9" w15:restartNumberingAfterBreak="0">
    <w:nsid w:val="2A361CC2"/>
    <w:multiLevelType w:val="hybridMultilevel"/>
    <w:tmpl w:val="028041E6"/>
    <w:lvl w:ilvl="0" w:tplc="0628807E">
      <w:start w:val="1"/>
      <w:numFmt w:val="upperLetter"/>
      <w:lvlText w:val="%1)"/>
      <w:lvlJc w:val="left"/>
      <w:pPr>
        <w:tabs>
          <w:tab w:val="num" w:pos="1917"/>
        </w:tabs>
        <w:ind w:left="1917" w:hanging="405"/>
      </w:pPr>
      <w:rPr>
        <w:rFonts w:ascii="Arial" w:hAnsi="Arial" w:hint="default"/>
        <w:b/>
        <w:sz w:val="22"/>
      </w:r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10" w15:restartNumberingAfterBreak="0">
    <w:nsid w:val="2E616C6E"/>
    <w:multiLevelType w:val="multilevel"/>
    <w:tmpl w:val="B9F69B74"/>
    <w:lvl w:ilvl="0">
      <w:start w:val="1"/>
      <w:numFmt w:val="upperLetter"/>
      <w:lvlText w:val="%1)"/>
      <w:lvlJc w:val="left"/>
      <w:pPr>
        <w:tabs>
          <w:tab w:val="num" w:pos="1902"/>
        </w:tabs>
        <w:ind w:left="1902" w:hanging="390"/>
      </w:pPr>
      <w:rPr>
        <w:rFonts w:ascii="Arial" w:hAnsi="Arial" w:hint="default"/>
        <w:b/>
        <w:sz w:val="22"/>
      </w:rPr>
    </w:lvl>
    <w:lvl w:ilvl="1">
      <w:start w:val="1"/>
      <w:numFmt w:val="lowerLetter"/>
      <w:lvlText w:val="%2."/>
      <w:lvlJc w:val="left"/>
      <w:pPr>
        <w:tabs>
          <w:tab w:val="num" w:pos="2592"/>
        </w:tabs>
        <w:ind w:left="2592" w:hanging="360"/>
      </w:pPr>
    </w:lvl>
    <w:lvl w:ilvl="2">
      <w:start w:val="1"/>
      <w:numFmt w:val="lowerRoman"/>
      <w:lvlText w:val="%3."/>
      <w:lvlJc w:val="right"/>
      <w:pPr>
        <w:tabs>
          <w:tab w:val="num" w:pos="3312"/>
        </w:tabs>
        <w:ind w:left="3312" w:hanging="180"/>
      </w:pPr>
    </w:lvl>
    <w:lvl w:ilvl="3">
      <w:start w:val="1"/>
      <w:numFmt w:val="decimal"/>
      <w:lvlText w:val="%4."/>
      <w:lvlJc w:val="left"/>
      <w:pPr>
        <w:tabs>
          <w:tab w:val="num" w:pos="4032"/>
        </w:tabs>
        <w:ind w:left="4032" w:hanging="360"/>
      </w:pPr>
    </w:lvl>
    <w:lvl w:ilvl="4">
      <w:start w:val="1"/>
      <w:numFmt w:val="lowerLetter"/>
      <w:lvlText w:val="%5."/>
      <w:lvlJc w:val="left"/>
      <w:pPr>
        <w:tabs>
          <w:tab w:val="num" w:pos="4752"/>
        </w:tabs>
        <w:ind w:left="4752" w:hanging="360"/>
      </w:pPr>
    </w:lvl>
    <w:lvl w:ilvl="5">
      <w:start w:val="1"/>
      <w:numFmt w:val="lowerRoman"/>
      <w:lvlText w:val="%6."/>
      <w:lvlJc w:val="right"/>
      <w:pPr>
        <w:tabs>
          <w:tab w:val="num" w:pos="5472"/>
        </w:tabs>
        <w:ind w:left="5472" w:hanging="180"/>
      </w:pPr>
    </w:lvl>
    <w:lvl w:ilvl="6">
      <w:start w:val="1"/>
      <w:numFmt w:val="decimal"/>
      <w:lvlText w:val="%7."/>
      <w:lvlJc w:val="left"/>
      <w:pPr>
        <w:tabs>
          <w:tab w:val="num" w:pos="6192"/>
        </w:tabs>
        <w:ind w:left="6192" w:hanging="360"/>
      </w:pPr>
    </w:lvl>
    <w:lvl w:ilvl="7">
      <w:start w:val="1"/>
      <w:numFmt w:val="lowerLetter"/>
      <w:lvlText w:val="%8."/>
      <w:lvlJc w:val="left"/>
      <w:pPr>
        <w:tabs>
          <w:tab w:val="num" w:pos="6912"/>
        </w:tabs>
        <w:ind w:left="6912" w:hanging="360"/>
      </w:pPr>
    </w:lvl>
    <w:lvl w:ilvl="8">
      <w:start w:val="1"/>
      <w:numFmt w:val="lowerRoman"/>
      <w:lvlText w:val="%9."/>
      <w:lvlJc w:val="right"/>
      <w:pPr>
        <w:tabs>
          <w:tab w:val="num" w:pos="7632"/>
        </w:tabs>
        <w:ind w:left="7632" w:hanging="180"/>
      </w:pPr>
    </w:lvl>
  </w:abstractNum>
  <w:abstractNum w:abstractNumId="11" w15:restartNumberingAfterBreak="0">
    <w:nsid w:val="2FC140E5"/>
    <w:multiLevelType w:val="hybridMultilevel"/>
    <w:tmpl w:val="AB0EC564"/>
    <w:lvl w:ilvl="0" w:tplc="04090001">
      <w:start w:val="1"/>
      <w:numFmt w:val="bullet"/>
      <w:lvlText w:val=""/>
      <w:lvlJc w:val="left"/>
      <w:pPr>
        <w:tabs>
          <w:tab w:val="num" w:pos="2232"/>
        </w:tabs>
        <w:ind w:left="2232" w:hanging="360"/>
      </w:pPr>
      <w:rPr>
        <w:rFonts w:ascii="Symbol" w:hAnsi="Symbol" w:hint="default"/>
      </w:rPr>
    </w:lvl>
    <w:lvl w:ilvl="1" w:tplc="04090003" w:tentative="1">
      <w:start w:val="1"/>
      <w:numFmt w:val="bullet"/>
      <w:lvlText w:val="o"/>
      <w:lvlJc w:val="left"/>
      <w:pPr>
        <w:tabs>
          <w:tab w:val="num" w:pos="2952"/>
        </w:tabs>
        <w:ind w:left="2952" w:hanging="360"/>
      </w:pPr>
      <w:rPr>
        <w:rFonts w:ascii="Courier New" w:hAnsi="Courier New" w:cs="Courier New" w:hint="default"/>
      </w:rPr>
    </w:lvl>
    <w:lvl w:ilvl="2" w:tplc="04090005" w:tentative="1">
      <w:start w:val="1"/>
      <w:numFmt w:val="bullet"/>
      <w:lvlText w:val=""/>
      <w:lvlJc w:val="left"/>
      <w:pPr>
        <w:tabs>
          <w:tab w:val="num" w:pos="3672"/>
        </w:tabs>
        <w:ind w:left="3672" w:hanging="360"/>
      </w:pPr>
      <w:rPr>
        <w:rFonts w:ascii="Wingdings" w:hAnsi="Wingdings" w:hint="default"/>
      </w:rPr>
    </w:lvl>
    <w:lvl w:ilvl="3" w:tplc="04090001" w:tentative="1">
      <w:start w:val="1"/>
      <w:numFmt w:val="bullet"/>
      <w:lvlText w:val=""/>
      <w:lvlJc w:val="left"/>
      <w:pPr>
        <w:tabs>
          <w:tab w:val="num" w:pos="4392"/>
        </w:tabs>
        <w:ind w:left="4392" w:hanging="360"/>
      </w:pPr>
      <w:rPr>
        <w:rFonts w:ascii="Symbol" w:hAnsi="Symbol" w:hint="default"/>
      </w:rPr>
    </w:lvl>
    <w:lvl w:ilvl="4" w:tplc="04090003" w:tentative="1">
      <w:start w:val="1"/>
      <w:numFmt w:val="bullet"/>
      <w:lvlText w:val="o"/>
      <w:lvlJc w:val="left"/>
      <w:pPr>
        <w:tabs>
          <w:tab w:val="num" w:pos="5112"/>
        </w:tabs>
        <w:ind w:left="5112" w:hanging="360"/>
      </w:pPr>
      <w:rPr>
        <w:rFonts w:ascii="Courier New" w:hAnsi="Courier New" w:cs="Courier New" w:hint="default"/>
      </w:rPr>
    </w:lvl>
    <w:lvl w:ilvl="5" w:tplc="04090005" w:tentative="1">
      <w:start w:val="1"/>
      <w:numFmt w:val="bullet"/>
      <w:lvlText w:val=""/>
      <w:lvlJc w:val="left"/>
      <w:pPr>
        <w:tabs>
          <w:tab w:val="num" w:pos="5832"/>
        </w:tabs>
        <w:ind w:left="5832" w:hanging="360"/>
      </w:pPr>
      <w:rPr>
        <w:rFonts w:ascii="Wingdings" w:hAnsi="Wingdings" w:hint="default"/>
      </w:rPr>
    </w:lvl>
    <w:lvl w:ilvl="6" w:tplc="04090001" w:tentative="1">
      <w:start w:val="1"/>
      <w:numFmt w:val="bullet"/>
      <w:lvlText w:val=""/>
      <w:lvlJc w:val="left"/>
      <w:pPr>
        <w:tabs>
          <w:tab w:val="num" w:pos="6552"/>
        </w:tabs>
        <w:ind w:left="6552" w:hanging="360"/>
      </w:pPr>
      <w:rPr>
        <w:rFonts w:ascii="Symbol" w:hAnsi="Symbol" w:hint="default"/>
      </w:rPr>
    </w:lvl>
    <w:lvl w:ilvl="7" w:tplc="04090003" w:tentative="1">
      <w:start w:val="1"/>
      <w:numFmt w:val="bullet"/>
      <w:lvlText w:val="o"/>
      <w:lvlJc w:val="left"/>
      <w:pPr>
        <w:tabs>
          <w:tab w:val="num" w:pos="7272"/>
        </w:tabs>
        <w:ind w:left="7272" w:hanging="360"/>
      </w:pPr>
      <w:rPr>
        <w:rFonts w:ascii="Courier New" w:hAnsi="Courier New" w:cs="Courier New" w:hint="default"/>
      </w:rPr>
    </w:lvl>
    <w:lvl w:ilvl="8" w:tplc="04090005" w:tentative="1">
      <w:start w:val="1"/>
      <w:numFmt w:val="bullet"/>
      <w:lvlText w:val=""/>
      <w:lvlJc w:val="left"/>
      <w:pPr>
        <w:tabs>
          <w:tab w:val="num" w:pos="7992"/>
        </w:tabs>
        <w:ind w:left="7992" w:hanging="360"/>
      </w:pPr>
      <w:rPr>
        <w:rFonts w:ascii="Wingdings" w:hAnsi="Wingdings" w:hint="default"/>
      </w:rPr>
    </w:lvl>
  </w:abstractNum>
  <w:abstractNum w:abstractNumId="12" w15:restartNumberingAfterBreak="0">
    <w:nsid w:val="32DD13FC"/>
    <w:multiLevelType w:val="hybridMultilevel"/>
    <w:tmpl w:val="B9F69B74"/>
    <w:lvl w:ilvl="0" w:tplc="FE2436B2">
      <w:start w:val="1"/>
      <w:numFmt w:val="upperLetter"/>
      <w:lvlText w:val="%1)"/>
      <w:lvlJc w:val="left"/>
      <w:pPr>
        <w:tabs>
          <w:tab w:val="num" w:pos="1902"/>
        </w:tabs>
        <w:ind w:left="1902" w:hanging="390"/>
      </w:pPr>
      <w:rPr>
        <w:rFonts w:ascii="Arial" w:hAnsi="Arial" w:hint="default"/>
        <w:b/>
        <w:sz w:val="22"/>
      </w:r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13" w15:restartNumberingAfterBreak="0">
    <w:nsid w:val="372B1A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87949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FE72F5D"/>
    <w:multiLevelType w:val="singleLevel"/>
    <w:tmpl w:val="8CF41354"/>
    <w:lvl w:ilvl="0">
      <w:start w:val="1"/>
      <w:numFmt w:val="none"/>
      <w:lvlText w:val=""/>
      <w:legacy w:legacy="1" w:legacySpace="0" w:legacyIndent="0"/>
      <w:lvlJc w:val="left"/>
    </w:lvl>
  </w:abstractNum>
  <w:abstractNum w:abstractNumId="16" w15:restartNumberingAfterBreak="0">
    <w:nsid w:val="471A63F1"/>
    <w:multiLevelType w:val="singleLevel"/>
    <w:tmpl w:val="C25CBB00"/>
    <w:lvl w:ilvl="0">
      <w:start w:val="1"/>
      <w:numFmt w:val="none"/>
      <w:lvlText w:val=""/>
      <w:legacy w:legacy="1" w:legacySpace="0" w:legacyIndent="0"/>
      <w:lvlJc w:val="left"/>
    </w:lvl>
  </w:abstractNum>
  <w:abstractNum w:abstractNumId="17" w15:restartNumberingAfterBreak="0">
    <w:nsid w:val="473043F4"/>
    <w:multiLevelType w:val="singleLevel"/>
    <w:tmpl w:val="687A89DA"/>
    <w:lvl w:ilvl="0">
      <w:start w:val="1"/>
      <w:numFmt w:val="none"/>
      <w:lvlText w:val=""/>
      <w:legacy w:legacy="1" w:legacySpace="0" w:legacyIndent="0"/>
      <w:lvlJc w:val="left"/>
    </w:lvl>
  </w:abstractNum>
  <w:abstractNum w:abstractNumId="18" w15:restartNumberingAfterBreak="0">
    <w:nsid w:val="48FC2CFB"/>
    <w:multiLevelType w:val="hybridMultilevel"/>
    <w:tmpl w:val="D502689E"/>
    <w:lvl w:ilvl="0" w:tplc="C930D4DE">
      <w:start w:val="1"/>
      <w:numFmt w:val="upperLetter"/>
      <w:lvlText w:val="%1)"/>
      <w:lvlJc w:val="left"/>
      <w:pPr>
        <w:tabs>
          <w:tab w:val="num" w:pos="1872"/>
        </w:tabs>
        <w:ind w:left="1872" w:hanging="360"/>
      </w:pPr>
      <w:rPr>
        <w:rFonts w:ascii="Arial" w:hAnsi="Arial" w:hint="default"/>
        <w:b/>
        <w:sz w:val="22"/>
      </w:r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19" w15:restartNumberingAfterBreak="0">
    <w:nsid w:val="58C247E6"/>
    <w:multiLevelType w:val="hybridMultilevel"/>
    <w:tmpl w:val="28DE3B62"/>
    <w:lvl w:ilvl="0" w:tplc="04090001">
      <w:start w:val="1"/>
      <w:numFmt w:val="bullet"/>
      <w:lvlText w:val=""/>
      <w:lvlJc w:val="left"/>
      <w:pPr>
        <w:tabs>
          <w:tab w:val="num" w:pos="2232"/>
        </w:tabs>
        <w:ind w:left="2232" w:hanging="360"/>
      </w:pPr>
      <w:rPr>
        <w:rFonts w:ascii="Symbol" w:hAnsi="Symbol" w:hint="default"/>
      </w:rPr>
    </w:lvl>
    <w:lvl w:ilvl="1" w:tplc="04090003" w:tentative="1">
      <w:start w:val="1"/>
      <w:numFmt w:val="bullet"/>
      <w:lvlText w:val="o"/>
      <w:lvlJc w:val="left"/>
      <w:pPr>
        <w:tabs>
          <w:tab w:val="num" w:pos="2952"/>
        </w:tabs>
        <w:ind w:left="2952" w:hanging="360"/>
      </w:pPr>
      <w:rPr>
        <w:rFonts w:ascii="Courier New" w:hAnsi="Courier New" w:cs="Courier New" w:hint="default"/>
      </w:rPr>
    </w:lvl>
    <w:lvl w:ilvl="2" w:tplc="04090005" w:tentative="1">
      <w:start w:val="1"/>
      <w:numFmt w:val="bullet"/>
      <w:lvlText w:val=""/>
      <w:lvlJc w:val="left"/>
      <w:pPr>
        <w:tabs>
          <w:tab w:val="num" w:pos="3672"/>
        </w:tabs>
        <w:ind w:left="3672" w:hanging="360"/>
      </w:pPr>
      <w:rPr>
        <w:rFonts w:ascii="Wingdings" w:hAnsi="Wingdings" w:hint="default"/>
      </w:rPr>
    </w:lvl>
    <w:lvl w:ilvl="3" w:tplc="04090001" w:tentative="1">
      <w:start w:val="1"/>
      <w:numFmt w:val="bullet"/>
      <w:lvlText w:val=""/>
      <w:lvlJc w:val="left"/>
      <w:pPr>
        <w:tabs>
          <w:tab w:val="num" w:pos="4392"/>
        </w:tabs>
        <w:ind w:left="4392" w:hanging="360"/>
      </w:pPr>
      <w:rPr>
        <w:rFonts w:ascii="Symbol" w:hAnsi="Symbol" w:hint="default"/>
      </w:rPr>
    </w:lvl>
    <w:lvl w:ilvl="4" w:tplc="04090003" w:tentative="1">
      <w:start w:val="1"/>
      <w:numFmt w:val="bullet"/>
      <w:lvlText w:val="o"/>
      <w:lvlJc w:val="left"/>
      <w:pPr>
        <w:tabs>
          <w:tab w:val="num" w:pos="5112"/>
        </w:tabs>
        <w:ind w:left="5112" w:hanging="360"/>
      </w:pPr>
      <w:rPr>
        <w:rFonts w:ascii="Courier New" w:hAnsi="Courier New" w:cs="Courier New" w:hint="default"/>
      </w:rPr>
    </w:lvl>
    <w:lvl w:ilvl="5" w:tplc="04090005" w:tentative="1">
      <w:start w:val="1"/>
      <w:numFmt w:val="bullet"/>
      <w:lvlText w:val=""/>
      <w:lvlJc w:val="left"/>
      <w:pPr>
        <w:tabs>
          <w:tab w:val="num" w:pos="5832"/>
        </w:tabs>
        <w:ind w:left="5832" w:hanging="360"/>
      </w:pPr>
      <w:rPr>
        <w:rFonts w:ascii="Wingdings" w:hAnsi="Wingdings" w:hint="default"/>
      </w:rPr>
    </w:lvl>
    <w:lvl w:ilvl="6" w:tplc="04090001" w:tentative="1">
      <w:start w:val="1"/>
      <w:numFmt w:val="bullet"/>
      <w:lvlText w:val=""/>
      <w:lvlJc w:val="left"/>
      <w:pPr>
        <w:tabs>
          <w:tab w:val="num" w:pos="6552"/>
        </w:tabs>
        <w:ind w:left="6552" w:hanging="360"/>
      </w:pPr>
      <w:rPr>
        <w:rFonts w:ascii="Symbol" w:hAnsi="Symbol" w:hint="default"/>
      </w:rPr>
    </w:lvl>
    <w:lvl w:ilvl="7" w:tplc="04090003" w:tentative="1">
      <w:start w:val="1"/>
      <w:numFmt w:val="bullet"/>
      <w:lvlText w:val="o"/>
      <w:lvlJc w:val="left"/>
      <w:pPr>
        <w:tabs>
          <w:tab w:val="num" w:pos="7272"/>
        </w:tabs>
        <w:ind w:left="7272" w:hanging="360"/>
      </w:pPr>
      <w:rPr>
        <w:rFonts w:ascii="Courier New" w:hAnsi="Courier New" w:cs="Courier New" w:hint="default"/>
      </w:rPr>
    </w:lvl>
    <w:lvl w:ilvl="8" w:tplc="04090005" w:tentative="1">
      <w:start w:val="1"/>
      <w:numFmt w:val="bullet"/>
      <w:lvlText w:val=""/>
      <w:lvlJc w:val="left"/>
      <w:pPr>
        <w:tabs>
          <w:tab w:val="num" w:pos="7992"/>
        </w:tabs>
        <w:ind w:left="7992" w:hanging="360"/>
      </w:pPr>
      <w:rPr>
        <w:rFonts w:ascii="Wingdings" w:hAnsi="Wingdings" w:hint="default"/>
      </w:rPr>
    </w:lvl>
  </w:abstractNum>
  <w:abstractNum w:abstractNumId="20" w15:restartNumberingAfterBreak="0">
    <w:nsid w:val="5C597AFA"/>
    <w:multiLevelType w:val="hybridMultilevel"/>
    <w:tmpl w:val="224C01EC"/>
    <w:lvl w:ilvl="0" w:tplc="0409000B">
      <w:start w:val="1"/>
      <w:numFmt w:val="bullet"/>
      <w:lvlText w:val=""/>
      <w:lvlJc w:val="left"/>
      <w:pPr>
        <w:tabs>
          <w:tab w:val="num" w:pos="2232"/>
        </w:tabs>
        <w:ind w:left="2232" w:hanging="360"/>
      </w:pPr>
      <w:rPr>
        <w:rFonts w:ascii="Wingdings" w:hAnsi="Wingdings" w:hint="default"/>
      </w:rPr>
    </w:lvl>
    <w:lvl w:ilvl="1" w:tplc="04090003" w:tentative="1">
      <w:start w:val="1"/>
      <w:numFmt w:val="bullet"/>
      <w:lvlText w:val="o"/>
      <w:lvlJc w:val="left"/>
      <w:pPr>
        <w:tabs>
          <w:tab w:val="num" w:pos="2952"/>
        </w:tabs>
        <w:ind w:left="2952" w:hanging="360"/>
      </w:pPr>
      <w:rPr>
        <w:rFonts w:ascii="Courier New" w:hAnsi="Courier New" w:cs="Courier New" w:hint="default"/>
      </w:rPr>
    </w:lvl>
    <w:lvl w:ilvl="2" w:tplc="04090005" w:tentative="1">
      <w:start w:val="1"/>
      <w:numFmt w:val="bullet"/>
      <w:lvlText w:val=""/>
      <w:lvlJc w:val="left"/>
      <w:pPr>
        <w:tabs>
          <w:tab w:val="num" w:pos="3672"/>
        </w:tabs>
        <w:ind w:left="3672" w:hanging="360"/>
      </w:pPr>
      <w:rPr>
        <w:rFonts w:ascii="Wingdings" w:hAnsi="Wingdings" w:hint="default"/>
      </w:rPr>
    </w:lvl>
    <w:lvl w:ilvl="3" w:tplc="04090001" w:tentative="1">
      <w:start w:val="1"/>
      <w:numFmt w:val="bullet"/>
      <w:lvlText w:val=""/>
      <w:lvlJc w:val="left"/>
      <w:pPr>
        <w:tabs>
          <w:tab w:val="num" w:pos="4392"/>
        </w:tabs>
        <w:ind w:left="4392" w:hanging="360"/>
      </w:pPr>
      <w:rPr>
        <w:rFonts w:ascii="Symbol" w:hAnsi="Symbol" w:hint="default"/>
      </w:rPr>
    </w:lvl>
    <w:lvl w:ilvl="4" w:tplc="04090003" w:tentative="1">
      <w:start w:val="1"/>
      <w:numFmt w:val="bullet"/>
      <w:lvlText w:val="o"/>
      <w:lvlJc w:val="left"/>
      <w:pPr>
        <w:tabs>
          <w:tab w:val="num" w:pos="5112"/>
        </w:tabs>
        <w:ind w:left="5112" w:hanging="360"/>
      </w:pPr>
      <w:rPr>
        <w:rFonts w:ascii="Courier New" w:hAnsi="Courier New" w:cs="Courier New" w:hint="default"/>
      </w:rPr>
    </w:lvl>
    <w:lvl w:ilvl="5" w:tplc="04090005" w:tentative="1">
      <w:start w:val="1"/>
      <w:numFmt w:val="bullet"/>
      <w:lvlText w:val=""/>
      <w:lvlJc w:val="left"/>
      <w:pPr>
        <w:tabs>
          <w:tab w:val="num" w:pos="5832"/>
        </w:tabs>
        <w:ind w:left="5832" w:hanging="360"/>
      </w:pPr>
      <w:rPr>
        <w:rFonts w:ascii="Wingdings" w:hAnsi="Wingdings" w:hint="default"/>
      </w:rPr>
    </w:lvl>
    <w:lvl w:ilvl="6" w:tplc="04090001" w:tentative="1">
      <w:start w:val="1"/>
      <w:numFmt w:val="bullet"/>
      <w:lvlText w:val=""/>
      <w:lvlJc w:val="left"/>
      <w:pPr>
        <w:tabs>
          <w:tab w:val="num" w:pos="6552"/>
        </w:tabs>
        <w:ind w:left="6552" w:hanging="360"/>
      </w:pPr>
      <w:rPr>
        <w:rFonts w:ascii="Symbol" w:hAnsi="Symbol" w:hint="default"/>
      </w:rPr>
    </w:lvl>
    <w:lvl w:ilvl="7" w:tplc="04090003" w:tentative="1">
      <w:start w:val="1"/>
      <w:numFmt w:val="bullet"/>
      <w:lvlText w:val="o"/>
      <w:lvlJc w:val="left"/>
      <w:pPr>
        <w:tabs>
          <w:tab w:val="num" w:pos="7272"/>
        </w:tabs>
        <w:ind w:left="7272" w:hanging="360"/>
      </w:pPr>
      <w:rPr>
        <w:rFonts w:ascii="Courier New" w:hAnsi="Courier New" w:cs="Courier New" w:hint="default"/>
      </w:rPr>
    </w:lvl>
    <w:lvl w:ilvl="8" w:tplc="04090005" w:tentative="1">
      <w:start w:val="1"/>
      <w:numFmt w:val="bullet"/>
      <w:lvlText w:val=""/>
      <w:lvlJc w:val="left"/>
      <w:pPr>
        <w:tabs>
          <w:tab w:val="num" w:pos="7992"/>
        </w:tabs>
        <w:ind w:left="7992" w:hanging="360"/>
      </w:pPr>
      <w:rPr>
        <w:rFonts w:ascii="Wingdings" w:hAnsi="Wingdings" w:hint="default"/>
      </w:rPr>
    </w:lvl>
  </w:abstractNum>
  <w:abstractNum w:abstractNumId="21" w15:restartNumberingAfterBreak="0">
    <w:nsid w:val="5DFF4FC9"/>
    <w:multiLevelType w:val="singleLevel"/>
    <w:tmpl w:val="1FDEF498"/>
    <w:lvl w:ilvl="0">
      <w:start w:val="2"/>
      <w:numFmt w:val="decimal"/>
      <w:lvlText w:val="%1)"/>
      <w:lvlJc w:val="left"/>
      <w:pPr>
        <w:tabs>
          <w:tab w:val="num" w:pos="1872"/>
        </w:tabs>
        <w:ind w:left="1872" w:hanging="360"/>
      </w:pPr>
      <w:rPr>
        <w:rFonts w:ascii="Arial" w:hAnsi="Arial" w:hint="default"/>
        <w:b/>
      </w:rPr>
    </w:lvl>
  </w:abstractNum>
  <w:abstractNum w:abstractNumId="22" w15:restartNumberingAfterBreak="0">
    <w:nsid w:val="5E1213A9"/>
    <w:multiLevelType w:val="hybridMultilevel"/>
    <w:tmpl w:val="E0384406"/>
    <w:lvl w:ilvl="0" w:tplc="FE76C3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8D76D2"/>
    <w:multiLevelType w:val="hybridMultilevel"/>
    <w:tmpl w:val="C3CE2AB8"/>
    <w:lvl w:ilvl="0" w:tplc="7E4838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5" w15:restartNumberingAfterBreak="0">
    <w:nsid w:val="712913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2D776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4A76F65"/>
    <w:multiLevelType w:val="singleLevel"/>
    <w:tmpl w:val="86F87C5E"/>
    <w:lvl w:ilvl="0">
      <w:start w:val="1"/>
      <w:numFmt w:val="none"/>
      <w:lvlText w:val=""/>
      <w:legacy w:legacy="1" w:legacySpace="0" w:legacyIndent="0"/>
      <w:lvlJc w:val="left"/>
    </w:lvl>
  </w:abstractNum>
  <w:abstractNum w:abstractNumId="28" w15:restartNumberingAfterBreak="0">
    <w:nsid w:val="75ED61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79977FF"/>
    <w:multiLevelType w:val="hybridMultilevel"/>
    <w:tmpl w:val="55DAF4CC"/>
    <w:lvl w:ilvl="0" w:tplc="41A0E8AA">
      <w:start w:val="1"/>
      <w:numFmt w:val="upperLetter"/>
      <w:pStyle w:val="LabSteps"/>
      <w:lvlText w:val="%1)"/>
      <w:lvlJc w:val="left"/>
      <w:pPr>
        <w:ind w:left="1080" w:hanging="360"/>
      </w:pPr>
      <w:rPr>
        <w:rFonts w:asciiTheme="minorHAnsi" w:hAnsiTheme="minorHAnsi"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FB00D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abstractNumId w:val="8"/>
  </w:num>
  <w:num w:numId="3">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abstractNumId w:val="5"/>
  </w:num>
  <w:num w:numId="7">
    <w:abstractNumId w:val="16"/>
  </w:num>
  <w:num w:numId="8">
    <w:abstractNumId w:val="15"/>
  </w:num>
  <w:num w:numId="9">
    <w:abstractNumId w:val="27"/>
  </w:num>
  <w:num w:numId="10">
    <w:abstractNumId w:val="17"/>
  </w:num>
  <w:num w:numId="11">
    <w:abstractNumId w:val="24"/>
  </w:num>
  <w:num w:numId="12">
    <w:abstractNumId w:val="24"/>
    <w:lvlOverride w:ilvl="0">
      <w:lvl w:ilvl="0">
        <w:start w:val="1"/>
        <w:numFmt w:val="decimal"/>
        <w:lvlText w:val="%1."/>
        <w:legacy w:legacy="1" w:legacySpace="0" w:legacyIndent="360"/>
        <w:lvlJc w:val="left"/>
        <w:pPr>
          <w:ind w:left="1800" w:hanging="360"/>
        </w:pPr>
      </w:lvl>
    </w:lvlOverride>
  </w:num>
  <w:num w:numId="13">
    <w:abstractNumId w:val="24"/>
    <w:lvlOverride w:ilvl="0">
      <w:lvl w:ilvl="0">
        <w:start w:val="1"/>
        <w:numFmt w:val="decimal"/>
        <w:lvlText w:val="%1."/>
        <w:legacy w:legacy="1" w:legacySpace="0" w:legacyIndent="360"/>
        <w:lvlJc w:val="left"/>
        <w:pPr>
          <w:ind w:left="2160" w:hanging="360"/>
        </w:pPr>
      </w:lvl>
    </w:lvlOverride>
  </w:num>
  <w:num w:numId="14">
    <w:abstractNumId w:val="24"/>
    <w:lvlOverride w:ilvl="0">
      <w:lvl w:ilvl="0">
        <w:start w:val="1"/>
        <w:numFmt w:val="decimal"/>
        <w:lvlText w:val="%1."/>
        <w:legacy w:legacy="1" w:legacySpace="0" w:legacyIndent="360"/>
        <w:lvlJc w:val="left"/>
        <w:pPr>
          <w:ind w:left="2520" w:hanging="360"/>
        </w:pPr>
      </w:lvl>
    </w:lvlOverride>
  </w:num>
  <w:num w:numId="15">
    <w:abstractNumId w:val="24"/>
    <w:lvlOverride w:ilvl="0">
      <w:lvl w:ilvl="0">
        <w:start w:val="1"/>
        <w:numFmt w:val="decimal"/>
        <w:lvlText w:val="%1."/>
        <w:legacy w:legacy="1" w:legacySpace="0" w:legacyIndent="360"/>
        <w:lvlJc w:val="left"/>
        <w:pPr>
          <w:ind w:left="2880" w:hanging="360"/>
        </w:pPr>
      </w:lvl>
    </w:lvlOverride>
  </w:num>
  <w:num w:numId="16">
    <w:abstractNumId w:val="13"/>
  </w:num>
  <w:num w:numId="17">
    <w:abstractNumId w:val="3"/>
  </w:num>
  <w:num w:numId="18">
    <w:abstractNumId w:val="30"/>
  </w:num>
  <w:num w:numId="19">
    <w:abstractNumId w:val="25"/>
  </w:num>
  <w:num w:numId="20">
    <w:abstractNumId w:val="28"/>
  </w:num>
  <w:num w:numId="21">
    <w:abstractNumId w:val="26"/>
  </w:num>
  <w:num w:numId="22">
    <w:abstractNumId w:val="2"/>
  </w:num>
  <w:num w:numId="23">
    <w:abstractNumId w:val="14"/>
  </w:num>
  <w:num w:numId="24">
    <w:abstractNumId w:val="21"/>
  </w:num>
  <w:num w:numId="25">
    <w:abstractNumId w:val="19"/>
  </w:num>
  <w:num w:numId="26">
    <w:abstractNumId w:val="7"/>
  </w:num>
  <w:num w:numId="27">
    <w:abstractNumId w:val="20"/>
  </w:num>
  <w:num w:numId="28">
    <w:abstractNumId w:val="11"/>
  </w:num>
  <w:num w:numId="29">
    <w:abstractNumId w:val="18"/>
  </w:num>
  <w:num w:numId="30">
    <w:abstractNumId w:val="6"/>
  </w:num>
  <w:num w:numId="31">
    <w:abstractNumId w:val="4"/>
  </w:num>
  <w:num w:numId="32">
    <w:abstractNumId w:val="9"/>
  </w:num>
  <w:num w:numId="33">
    <w:abstractNumId w:val="12"/>
  </w:num>
  <w:num w:numId="34">
    <w:abstractNumId w:val="10"/>
  </w:num>
  <w:num w:numId="35">
    <w:abstractNumId w:val="1"/>
  </w:num>
  <w:num w:numId="36">
    <w:abstractNumId w:val="22"/>
  </w:num>
  <w:num w:numId="37">
    <w:abstractNumId w:val="22"/>
  </w:num>
  <w:num w:numId="38">
    <w:abstractNumId w:val="29"/>
  </w:num>
  <w:num w:numId="39">
    <w:abstractNumId w:val="29"/>
    <w:lvlOverride w:ilvl="0">
      <w:startOverride w:val="1"/>
    </w:lvlOverride>
  </w:num>
  <w:num w:numId="40">
    <w:abstractNumId w:val="29"/>
    <w:lvlOverride w:ilvl="0">
      <w:startOverride w:val="1"/>
    </w:lvlOverride>
  </w:num>
  <w:num w:numId="41">
    <w:abstractNumId w:val="29"/>
    <w:lvlOverride w:ilvl="0">
      <w:startOverride w:val="1"/>
    </w:lvlOverride>
  </w:num>
  <w:num w:numId="42">
    <w:abstractNumId w:val="29"/>
    <w:lvlOverride w:ilvl="0">
      <w:startOverride w:val="1"/>
    </w:lvlOverride>
  </w:num>
  <w:num w:numId="43">
    <w:abstractNumId w:val="29"/>
    <w:lvlOverride w:ilvl="0">
      <w:startOverride w:val="1"/>
    </w:lvlOverride>
  </w:num>
  <w:num w:numId="44">
    <w:abstractNumId w:val="29"/>
    <w:lvlOverride w:ilvl="0">
      <w:startOverride w:val="1"/>
    </w:lvlOverride>
  </w:num>
  <w:num w:numId="45">
    <w:abstractNumId w:val="23"/>
  </w:num>
  <w:num w:numId="46">
    <w:abstractNumId w:val="29"/>
  </w:num>
  <w:num w:numId="47">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D4"/>
    <w:rsid w:val="00000129"/>
    <w:rsid w:val="00001598"/>
    <w:rsid w:val="000145D0"/>
    <w:rsid w:val="000201E9"/>
    <w:rsid w:val="00024333"/>
    <w:rsid w:val="00024860"/>
    <w:rsid w:val="000272FF"/>
    <w:rsid w:val="00036F44"/>
    <w:rsid w:val="00046009"/>
    <w:rsid w:val="000632FE"/>
    <w:rsid w:val="00063AD9"/>
    <w:rsid w:val="00064CCE"/>
    <w:rsid w:val="00071958"/>
    <w:rsid w:val="0007312D"/>
    <w:rsid w:val="00085B83"/>
    <w:rsid w:val="000963B2"/>
    <w:rsid w:val="000A0189"/>
    <w:rsid w:val="000C1714"/>
    <w:rsid w:val="000C7FF2"/>
    <w:rsid w:val="000D19B4"/>
    <w:rsid w:val="000D38FC"/>
    <w:rsid w:val="000D7E92"/>
    <w:rsid w:val="000E4CBD"/>
    <w:rsid w:val="000F03CA"/>
    <w:rsid w:val="000F63B7"/>
    <w:rsid w:val="000F6AB4"/>
    <w:rsid w:val="000F7400"/>
    <w:rsid w:val="001000D1"/>
    <w:rsid w:val="00105D71"/>
    <w:rsid w:val="001208C2"/>
    <w:rsid w:val="0012187F"/>
    <w:rsid w:val="001233CE"/>
    <w:rsid w:val="00123590"/>
    <w:rsid w:val="001243EB"/>
    <w:rsid w:val="001261E0"/>
    <w:rsid w:val="001278C6"/>
    <w:rsid w:val="00127CA4"/>
    <w:rsid w:val="0013239D"/>
    <w:rsid w:val="00137731"/>
    <w:rsid w:val="001400B8"/>
    <w:rsid w:val="00140A09"/>
    <w:rsid w:val="00145BEA"/>
    <w:rsid w:val="00146894"/>
    <w:rsid w:val="001507EE"/>
    <w:rsid w:val="00155B7C"/>
    <w:rsid w:val="00161CAF"/>
    <w:rsid w:val="00163809"/>
    <w:rsid w:val="0016478C"/>
    <w:rsid w:val="00176F88"/>
    <w:rsid w:val="0019797D"/>
    <w:rsid w:val="001A1EAB"/>
    <w:rsid w:val="001C7994"/>
    <w:rsid w:val="001F0694"/>
    <w:rsid w:val="001F469A"/>
    <w:rsid w:val="001F796B"/>
    <w:rsid w:val="00200934"/>
    <w:rsid w:val="00203F32"/>
    <w:rsid w:val="0020410B"/>
    <w:rsid w:val="0020521C"/>
    <w:rsid w:val="00205938"/>
    <w:rsid w:val="00211EA8"/>
    <w:rsid w:val="0021765C"/>
    <w:rsid w:val="00237FF4"/>
    <w:rsid w:val="0025266A"/>
    <w:rsid w:val="00256213"/>
    <w:rsid w:val="00260647"/>
    <w:rsid w:val="00265087"/>
    <w:rsid w:val="002667E5"/>
    <w:rsid w:val="00267357"/>
    <w:rsid w:val="002735C8"/>
    <w:rsid w:val="00273E77"/>
    <w:rsid w:val="00274AA4"/>
    <w:rsid w:val="00275385"/>
    <w:rsid w:val="00275DD7"/>
    <w:rsid w:val="00276DAC"/>
    <w:rsid w:val="00277F78"/>
    <w:rsid w:val="0028583C"/>
    <w:rsid w:val="0028686E"/>
    <w:rsid w:val="00287F93"/>
    <w:rsid w:val="00291941"/>
    <w:rsid w:val="002941FC"/>
    <w:rsid w:val="002944EE"/>
    <w:rsid w:val="002970E1"/>
    <w:rsid w:val="002A1581"/>
    <w:rsid w:val="002B01FB"/>
    <w:rsid w:val="002C15AC"/>
    <w:rsid w:val="002C1A39"/>
    <w:rsid w:val="002C2B6C"/>
    <w:rsid w:val="002D0899"/>
    <w:rsid w:val="002E0037"/>
    <w:rsid w:val="002E1129"/>
    <w:rsid w:val="002E49E9"/>
    <w:rsid w:val="002E74BA"/>
    <w:rsid w:val="003011FB"/>
    <w:rsid w:val="00301FF7"/>
    <w:rsid w:val="00313815"/>
    <w:rsid w:val="00324447"/>
    <w:rsid w:val="00326FB2"/>
    <w:rsid w:val="00331C70"/>
    <w:rsid w:val="003350AB"/>
    <w:rsid w:val="00341CC5"/>
    <w:rsid w:val="00352552"/>
    <w:rsid w:val="00356128"/>
    <w:rsid w:val="00361853"/>
    <w:rsid w:val="0037009A"/>
    <w:rsid w:val="0037610E"/>
    <w:rsid w:val="00377D9D"/>
    <w:rsid w:val="00382941"/>
    <w:rsid w:val="00390B74"/>
    <w:rsid w:val="0039235A"/>
    <w:rsid w:val="003924EF"/>
    <w:rsid w:val="00395F70"/>
    <w:rsid w:val="0039668A"/>
    <w:rsid w:val="003A43C3"/>
    <w:rsid w:val="003A6BA9"/>
    <w:rsid w:val="003A6FCE"/>
    <w:rsid w:val="003B18D3"/>
    <w:rsid w:val="003B2AE4"/>
    <w:rsid w:val="003B2ECB"/>
    <w:rsid w:val="003B5C34"/>
    <w:rsid w:val="003B5EF6"/>
    <w:rsid w:val="003B6C8B"/>
    <w:rsid w:val="003C0004"/>
    <w:rsid w:val="003C2356"/>
    <w:rsid w:val="003D0B51"/>
    <w:rsid w:val="003D1141"/>
    <w:rsid w:val="003D4104"/>
    <w:rsid w:val="003D6400"/>
    <w:rsid w:val="003E7CBB"/>
    <w:rsid w:val="003F2F1A"/>
    <w:rsid w:val="0040060C"/>
    <w:rsid w:val="00404BAF"/>
    <w:rsid w:val="0040615F"/>
    <w:rsid w:val="004230E0"/>
    <w:rsid w:val="00423A0C"/>
    <w:rsid w:val="0042585A"/>
    <w:rsid w:val="0043120D"/>
    <w:rsid w:val="00431A8A"/>
    <w:rsid w:val="00435FE9"/>
    <w:rsid w:val="004418DB"/>
    <w:rsid w:val="00461174"/>
    <w:rsid w:val="00461558"/>
    <w:rsid w:val="0046303B"/>
    <w:rsid w:val="004729E5"/>
    <w:rsid w:val="004743DC"/>
    <w:rsid w:val="00476035"/>
    <w:rsid w:val="00483A8D"/>
    <w:rsid w:val="0048402C"/>
    <w:rsid w:val="00487AD2"/>
    <w:rsid w:val="00491720"/>
    <w:rsid w:val="00496A88"/>
    <w:rsid w:val="004A1ECC"/>
    <w:rsid w:val="004A248F"/>
    <w:rsid w:val="004A482A"/>
    <w:rsid w:val="004B48B7"/>
    <w:rsid w:val="004B4C83"/>
    <w:rsid w:val="004B63AB"/>
    <w:rsid w:val="004C4A43"/>
    <w:rsid w:val="004D5474"/>
    <w:rsid w:val="004D6E50"/>
    <w:rsid w:val="004F2848"/>
    <w:rsid w:val="005025D9"/>
    <w:rsid w:val="0050437D"/>
    <w:rsid w:val="005107B9"/>
    <w:rsid w:val="0051379A"/>
    <w:rsid w:val="00513C11"/>
    <w:rsid w:val="00514243"/>
    <w:rsid w:val="00516716"/>
    <w:rsid w:val="00530105"/>
    <w:rsid w:val="00530E5B"/>
    <w:rsid w:val="005328DE"/>
    <w:rsid w:val="005351B2"/>
    <w:rsid w:val="0053625B"/>
    <w:rsid w:val="00536616"/>
    <w:rsid w:val="00537C79"/>
    <w:rsid w:val="00544EC9"/>
    <w:rsid w:val="00551113"/>
    <w:rsid w:val="00552E5C"/>
    <w:rsid w:val="005547BE"/>
    <w:rsid w:val="005556A5"/>
    <w:rsid w:val="00557764"/>
    <w:rsid w:val="00562D74"/>
    <w:rsid w:val="00565081"/>
    <w:rsid w:val="00565B98"/>
    <w:rsid w:val="0057027F"/>
    <w:rsid w:val="00572B5D"/>
    <w:rsid w:val="00572FDC"/>
    <w:rsid w:val="00585EC5"/>
    <w:rsid w:val="0059372B"/>
    <w:rsid w:val="00596311"/>
    <w:rsid w:val="00597863"/>
    <w:rsid w:val="005A6357"/>
    <w:rsid w:val="005B0F20"/>
    <w:rsid w:val="005B6FEA"/>
    <w:rsid w:val="005C0F79"/>
    <w:rsid w:val="005D47B6"/>
    <w:rsid w:val="005E40E5"/>
    <w:rsid w:val="005E4478"/>
    <w:rsid w:val="005F5F2B"/>
    <w:rsid w:val="005F60BD"/>
    <w:rsid w:val="005F7C44"/>
    <w:rsid w:val="006037C3"/>
    <w:rsid w:val="00610842"/>
    <w:rsid w:val="00621B3A"/>
    <w:rsid w:val="00632FC0"/>
    <w:rsid w:val="00646177"/>
    <w:rsid w:val="00647EFB"/>
    <w:rsid w:val="006529AC"/>
    <w:rsid w:val="00655637"/>
    <w:rsid w:val="006572BD"/>
    <w:rsid w:val="006614B8"/>
    <w:rsid w:val="00672E0F"/>
    <w:rsid w:val="00690831"/>
    <w:rsid w:val="00693D64"/>
    <w:rsid w:val="006A01A9"/>
    <w:rsid w:val="006B08B9"/>
    <w:rsid w:val="006B2C25"/>
    <w:rsid w:val="006B4A14"/>
    <w:rsid w:val="006B6FBA"/>
    <w:rsid w:val="006C71DE"/>
    <w:rsid w:val="006E23C2"/>
    <w:rsid w:val="006E3E46"/>
    <w:rsid w:val="006E663A"/>
    <w:rsid w:val="006E7153"/>
    <w:rsid w:val="006E7B72"/>
    <w:rsid w:val="006F1B02"/>
    <w:rsid w:val="006F1BAA"/>
    <w:rsid w:val="00702E70"/>
    <w:rsid w:val="0070610E"/>
    <w:rsid w:val="00713E01"/>
    <w:rsid w:val="007156D6"/>
    <w:rsid w:val="00715B41"/>
    <w:rsid w:val="0072002A"/>
    <w:rsid w:val="007407F3"/>
    <w:rsid w:val="00742C05"/>
    <w:rsid w:val="00745855"/>
    <w:rsid w:val="00747592"/>
    <w:rsid w:val="00747AE5"/>
    <w:rsid w:val="00751213"/>
    <w:rsid w:val="0075411D"/>
    <w:rsid w:val="00754D01"/>
    <w:rsid w:val="00755749"/>
    <w:rsid w:val="0076356A"/>
    <w:rsid w:val="0076382C"/>
    <w:rsid w:val="00763A16"/>
    <w:rsid w:val="00763A4D"/>
    <w:rsid w:val="00763C59"/>
    <w:rsid w:val="00765F11"/>
    <w:rsid w:val="00773FD3"/>
    <w:rsid w:val="007842D2"/>
    <w:rsid w:val="00785FB5"/>
    <w:rsid w:val="0078677D"/>
    <w:rsid w:val="0079120B"/>
    <w:rsid w:val="0079191C"/>
    <w:rsid w:val="007A7398"/>
    <w:rsid w:val="007B0EC0"/>
    <w:rsid w:val="007B7BC4"/>
    <w:rsid w:val="007C1BB6"/>
    <w:rsid w:val="007C2745"/>
    <w:rsid w:val="007C7AAB"/>
    <w:rsid w:val="007D1E96"/>
    <w:rsid w:val="007D48E1"/>
    <w:rsid w:val="007D7B02"/>
    <w:rsid w:val="007E01CB"/>
    <w:rsid w:val="007E106D"/>
    <w:rsid w:val="007E27F0"/>
    <w:rsid w:val="007F299F"/>
    <w:rsid w:val="00801D16"/>
    <w:rsid w:val="008028C3"/>
    <w:rsid w:val="008076C3"/>
    <w:rsid w:val="00807DD7"/>
    <w:rsid w:val="00817BF2"/>
    <w:rsid w:val="00826E8C"/>
    <w:rsid w:val="00835557"/>
    <w:rsid w:val="00850604"/>
    <w:rsid w:val="008519A8"/>
    <w:rsid w:val="00861D9B"/>
    <w:rsid w:val="00864BF5"/>
    <w:rsid w:val="00872323"/>
    <w:rsid w:val="00875657"/>
    <w:rsid w:val="00880D32"/>
    <w:rsid w:val="008857DD"/>
    <w:rsid w:val="00895698"/>
    <w:rsid w:val="00896754"/>
    <w:rsid w:val="008A2CE9"/>
    <w:rsid w:val="008A2EAF"/>
    <w:rsid w:val="008A301D"/>
    <w:rsid w:val="008A4C46"/>
    <w:rsid w:val="008A7E4D"/>
    <w:rsid w:val="008B005F"/>
    <w:rsid w:val="008C33B5"/>
    <w:rsid w:val="008C624C"/>
    <w:rsid w:val="008C7A62"/>
    <w:rsid w:val="008D01D2"/>
    <w:rsid w:val="008D0564"/>
    <w:rsid w:val="008D130E"/>
    <w:rsid w:val="008D7200"/>
    <w:rsid w:val="008E0F99"/>
    <w:rsid w:val="008E2603"/>
    <w:rsid w:val="008E3195"/>
    <w:rsid w:val="008F25E7"/>
    <w:rsid w:val="009036D6"/>
    <w:rsid w:val="00905731"/>
    <w:rsid w:val="00914813"/>
    <w:rsid w:val="009202FF"/>
    <w:rsid w:val="00940775"/>
    <w:rsid w:val="009509F0"/>
    <w:rsid w:val="00950E0C"/>
    <w:rsid w:val="00951ADC"/>
    <w:rsid w:val="00956B8F"/>
    <w:rsid w:val="00956C39"/>
    <w:rsid w:val="00957DFE"/>
    <w:rsid w:val="00961523"/>
    <w:rsid w:val="009617A3"/>
    <w:rsid w:val="0096557F"/>
    <w:rsid w:val="009718FD"/>
    <w:rsid w:val="0097213C"/>
    <w:rsid w:val="00973ADD"/>
    <w:rsid w:val="00980F46"/>
    <w:rsid w:val="00984250"/>
    <w:rsid w:val="00984BD5"/>
    <w:rsid w:val="00987431"/>
    <w:rsid w:val="00996593"/>
    <w:rsid w:val="009A25FA"/>
    <w:rsid w:val="009B3FA1"/>
    <w:rsid w:val="009B649B"/>
    <w:rsid w:val="009B66A8"/>
    <w:rsid w:val="009C2BF9"/>
    <w:rsid w:val="009C3865"/>
    <w:rsid w:val="009E41B1"/>
    <w:rsid w:val="009F4923"/>
    <w:rsid w:val="00A03497"/>
    <w:rsid w:val="00A050A6"/>
    <w:rsid w:val="00A10BF4"/>
    <w:rsid w:val="00A13EF0"/>
    <w:rsid w:val="00A202CF"/>
    <w:rsid w:val="00A253D4"/>
    <w:rsid w:val="00A35C9E"/>
    <w:rsid w:val="00A374E6"/>
    <w:rsid w:val="00A40D10"/>
    <w:rsid w:val="00A414D9"/>
    <w:rsid w:val="00A47915"/>
    <w:rsid w:val="00A57EC8"/>
    <w:rsid w:val="00A60A60"/>
    <w:rsid w:val="00A6509C"/>
    <w:rsid w:val="00A67A42"/>
    <w:rsid w:val="00A67FE9"/>
    <w:rsid w:val="00A71E51"/>
    <w:rsid w:val="00A8077A"/>
    <w:rsid w:val="00A80B16"/>
    <w:rsid w:val="00A81D8A"/>
    <w:rsid w:val="00A92BAF"/>
    <w:rsid w:val="00A95654"/>
    <w:rsid w:val="00A9593B"/>
    <w:rsid w:val="00AA75CA"/>
    <w:rsid w:val="00AB5844"/>
    <w:rsid w:val="00AD3693"/>
    <w:rsid w:val="00AD4E60"/>
    <w:rsid w:val="00AD5837"/>
    <w:rsid w:val="00AD6238"/>
    <w:rsid w:val="00AE7B8A"/>
    <w:rsid w:val="00AF0BBF"/>
    <w:rsid w:val="00AF31BE"/>
    <w:rsid w:val="00AF6B2B"/>
    <w:rsid w:val="00AF74E6"/>
    <w:rsid w:val="00B00052"/>
    <w:rsid w:val="00B074A5"/>
    <w:rsid w:val="00B07FB1"/>
    <w:rsid w:val="00B31847"/>
    <w:rsid w:val="00B3203A"/>
    <w:rsid w:val="00B34B28"/>
    <w:rsid w:val="00B427B7"/>
    <w:rsid w:val="00B45212"/>
    <w:rsid w:val="00B460E8"/>
    <w:rsid w:val="00B6165F"/>
    <w:rsid w:val="00B63287"/>
    <w:rsid w:val="00B65EFE"/>
    <w:rsid w:val="00B84CAF"/>
    <w:rsid w:val="00B905E5"/>
    <w:rsid w:val="00B92CCC"/>
    <w:rsid w:val="00B92CDB"/>
    <w:rsid w:val="00B94065"/>
    <w:rsid w:val="00BA2071"/>
    <w:rsid w:val="00BA378D"/>
    <w:rsid w:val="00BA6AC9"/>
    <w:rsid w:val="00BA6FB4"/>
    <w:rsid w:val="00BB3355"/>
    <w:rsid w:val="00BD02A9"/>
    <w:rsid w:val="00BD6664"/>
    <w:rsid w:val="00BE1A90"/>
    <w:rsid w:val="00BF0C1E"/>
    <w:rsid w:val="00BF2FCA"/>
    <w:rsid w:val="00BF3AB0"/>
    <w:rsid w:val="00BF6B80"/>
    <w:rsid w:val="00C01629"/>
    <w:rsid w:val="00C04927"/>
    <w:rsid w:val="00C051B8"/>
    <w:rsid w:val="00C06972"/>
    <w:rsid w:val="00C160A2"/>
    <w:rsid w:val="00C16D2D"/>
    <w:rsid w:val="00C23F90"/>
    <w:rsid w:val="00C26038"/>
    <w:rsid w:val="00C30696"/>
    <w:rsid w:val="00C308F3"/>
    <w:rsid w:val="00C33FC3"/>
    <w:rsid w:val="00C3673E"/>
    <w:rsid w:val="00C37E97"/>
    <w:rsid w:val="00C4114A"/>
    <w:rsid w:val="00C465C8"/>
    <w:rsid w:val="00C52A7E"/>
    <w:rsid w:val="00C54213"/>
    <w:rsid w:val="00C55288"/>
    <w:rsid w:val="00C57891"/>
    <w:rsid w:val="00C6081C"/>
    <w:rsid w:val="00C67DCA"/>
    <w:rsid w:val="00C807E5"/>
    <w:rsid w:val="00C81072"/>
    <w:rsid w:val="00C875AB"/>
    <w:rsid w:val="00C87D2B"/>
    <w:rsid w:val="00C920CC"/>
    <w:rsid w:val="00CA5BA2"/>
    <w:rsid w:val="00CB1783"/>
    <w:rsid w:val="00CB5742"/>
    <w:rsid w:val="00CB6F37"/>
    <w:rsid w:val="00CC6EFE"/>
    <w:rsid w:val="00CD40DF"/>
    <w:rsid w:val="00CD508E"/>
    <w:rsid w:val="00CE1ADA"/>
    <w:rsid w:val="00CE25BA"/>
    <w:rsid w:val="00CE34A3"/>
    <w:rsid w:val="00CE459B"/>
    <w:rsid w:val="00D05D04"/>
    <w:rsid w:val="00D07BED"/>
    <w:rsid w:val="00D13F62"/>
    <w:rsid w:val="00D31C4E"/>
    <w:rsid w:val="00D32F1E"/>
    <w:rsid w:val="00D36B33"/>
    <w:rsid w:val="00D423E6"/>
    <w:rsid w:val="00D54B6C"/>
    <w:rsid w:val="00D5772A"/>
    <w:rsid w:val="00D779EA"/>
    <w:rsid w:val="00D815AF"/>
    <w:rsid w:val="00D87522"/>
    <w:rsid w:val="00D877F5"/>
    <w:rsid w:val="00D90757"/>
    <w:rsid w:val="00D92304"/>
    <w:rsid w:val="00D96FD9"/>
    <w:rsid w:val="00DA3CF5"/>
    <w:rsid w:val="00DA583F"/>
    <w:rsid w:val="00DA6B89"/>
    <w:rsid w:val="00DB0546"/>
    <w:rsid w:val="00DB1772"/>
    <w:rsid w:val="00DB477A"/>
    <w:rsid w:val="00DB6347"/>
    <w:rsid w:val="00DB715F"/>
    <w:rsid w:val="00DD3914"/>
    <w:rsid w:val="00DD5626"/>
    <w:rsid w:val="00DE148D"/>
    <w:rsid w:val="00DE3A58"/>
    <w:rsid w:val="00DE4E76"/>
    <w:rsid w:val="00DE60F1"/>
    <w:rsid w:val="00DE637F"/>
    <w:rsid w:val="00DF252C"/>
    <w:rsid w:val="00DF48F2"/>
    <w:rsid w:val="00DF50B7"/>
    <w:rsid w:val="00E01A9E"/>
    <w:rsid w:val="00E1478C"/>
    <w:rsid w:val="00E210ED"/>
    <w:rsid w:val="00E278CC"/>
    <w:rsid w:val="00E3117E"/>
    <w:rsid w:val="00E31313"/>
    <w:rsid w:val="00E33D5D"/>
    <w:rsid w:val="00E42698"/>
    <w:rsid w:val="00E46E28"/>
    <w:rsid w:val="00E52775"/>
    <w:rsid w:val="00E52B6D"/>
    <w:rsid w:val="00E56E74"/>
    <w:rsid w:val="00E608C6"/>
    <w:rsid w:val="00E75778"/>
    <w:rsid w:val="00E84EE0"/>
    <w:rsid w:val="00E921FD"/>
    <w:rsid w:val="00E924E8"/>
    <w:rsid w:val="00E97AC0"/>
    <w:rsid w:val="00EA5A02"/>
    <w:rsid w:val="00EA706B"/>
    <w:rsid w:val="00EB0320"/>
    <w:rsid w:val="00ED25D2"/>
    <w:rsid w:val="00ED2C5A"/>
    <w:rsid w:val="00ED4A7E"/>
    <w:rsid w:val="00ED6A17"/>
    <w:rsid w:val="00EE3156"/>
    <w:rsid w:val="00EF1864"/>
    <w:rsid w:val="00F03E2D"/>
    <w:rsid w:val="00F1429E"/>
    <w:rsid w:val="00F30E64"/>
    <w:rsid w:val="00F35D97"/>
    <w:rsid w:val="00F41063"/>
    <w:rsid w:val="00F479E4"/>
    <w:rsid w:val="00F47A46"/>
    <w:rsid w:val="00F55A8F"/>
    <w:rsid w:val="00F55B6F"/>
    <w:rsid w:val="00F57108"/>
    <w:rsid w:val="00F6195F"/>
    <w:rsid w:val="00F63556"/>
    <w:rsid w:val="00F63C4A"/>
    <w:rsid w:val="00F76C3C"/>
    <w:rsid w:val="00F77D61"/>
    <w:rsid w:val="00F8238A"/>
    <w:rsid w:val="00F82D65"/>
    <w:rsid w:val="00F92621"/>
    <w:rsid w:val="00F926A9"/>
    <w:rsid w:val="00F93762"/>
    <w:rsid w:val="00F94839"/>
    <w:rsid w:val="00FA41FF"/>
    <w:rsid w:val="00FA7E4B"/>
    <w:rsid w:val="00FB1F16"/>
    <w:rsid w:val="00FB287D"/>
    <w:rsid w:val="00FB3B09"/>
    <w:rsid w:val="00FC7D59"/>
    <w:rsid w:val="00FC7EA8"/>
    <w:rsid w:val="00FD3117"/>
    <w:rsid w:val="00FE03F0"/>
    <w:rsid w:val="00FF04A1"/>
    <w:rsid w:val="00FF0CCB"/>
    <w:rsid w:val="00FF7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057ED4EB"/>
  <w15:chartTrackingRefBased/>
  <w15:docId w15:val="{422737D9-17A8-4738-99C9-885FB2C8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6" w:qFormat="1"/>
    <w:lsdException w:name="footer" w:uiPriority="99"/>
    <w:lsdException w:name="caption" w:qFormat="1"/>
    <w:lsdException w:name="Title" w:qFormat="1"/>
    <w:lsdException w:name="Subtitle" w:qFormat="1"/>
    <w:lsdException w:name="Strong"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5F11"/>
    <w:pPr>
      <w:spacing w:before="120" w:after="120"/>
    </w:pPr>
    <w:rPr>
      <w:rFonts w:ascii="Calibri" w:hAnsi="Calibri"/>
      <w:sz w:val="24"/>
    </w:rPr>
  </w:style>
  <w:style w:type="paragraph" w:styleId="Heading1">
    <w:name w:val="heading 1"/>
    <w:basedOn w:val="Normal"/>
    <w:next w:val="BodyText"/>
    <w:link w:val="Heading1Char"/>
    <w:qFormat/>
    <w:rsid w:val="00765F11"/>
    <w:pPr>
      <w:keepNext/>
      <w:keepLines/>
      <w:pBdr>
        <w:top w:val="single" w:sz="24" w:space="1" w:color="auto"/>
        <w:left w:val="single" w:sz="24" w:space="4" w:color="auto"/>
        <w:bottom w:val="single" w:sz="24" w:space="1" w:color="auto"/>
        <w:right w:val="single" w:sz="24" w:space="4" w:color="auto"/>
      </w:pBdr>
      <w:shd w:val="pct15" w:color="auto" w:fill="auto"/>
      <w:spacing w:before="0" w:after="220" w:line="280" w:lineRule="atLeast"/>
      <w:outlineLvl w:val="0"/>
    </w:pPr>
    <w:rPr>
      <w:rFonts w:ascii="Times New Roman" w:eastAsiaTheme="majorEastAsia" w:hAnsi="Times New Roman" w:cstheme="majorBidi"/>
      <w:b/>
      <w:spacing w:val="-10"/>
      <w:kern w:val="28"/>
      <w:position w:val="6"/>
      <w:sz w:val="56"/>
    </w:rPr>
  </w:style>
  <w:style w:type="paragraph" w:styleId="Heading2">
    <w:name w:val="heading 2"/>
    <w:basedOn w:val="Heading1"/>
    <w:next w:val="BodyText"/>
    <w:link w:val="Heading2Char"/>
    <w:qFormat/>
    <w:rsid w:val="00765F11"/>
    <w:pPr>
      <w:pBdr>
        <w:top w:val="none" w:sz="0" w:space="0" w:color="auto"/>
        <w:left w:val="none" w:sz="0" w:space="0" w:color="auto"/>
        <w:bottom w:val="none" w:sz="0" w:space="0" w:color="auto"/>
        <w:right w:val="none" w:sz="0" w:space="0" w:color="auto"/>
      </w:pBdr>
      <w:spacing w:before="120" w:after="120"/>
      <w:outlineLvl w:val="1"/>
    </w:pPr>
    <w:rPr>
      <w:rFonts w:ascii="Calibri" w:hAnsi="Calibri"/>
      <w:b w:val="0"/>
      <w:sz w:val="36"/>
    </w:rPr>
  </w:style>
  <w:style w:type="paragraph" w:styleId="Heading3">
    <w:name w:val="heading 3"/>
    <w:basedOn w:val="Normal"/>
    <w:next w:val="BodyText"/>
    <w:link w:val="Heading3Char"/>
    <w:qFormat/>
    <w:rsid w:val="00765F11"/>
    <w:pPr>
      <w:keepNext/>
      <w:keepLines/>
      <w:outlineLvl w:val="2"/>
    </w:pPr>
    <w:rPr>
      <w:rFonts w:eastAsiaTheme="majorEastAsia" w:cstheme="majorBidi"/>
      <w:b/>
      <w:spacing w:val="-4"/>
      <w:kern w:val="28"/>
      <w:sz w:val="32"/>
    </w:rPr>
  </w:style>
  <w:style w:type="paragraph" w:styleId="Heading4">
    <w:name w:val="heading 4"/>
    <w:basedOn w:val="Normal"/>
    <w:next w:val="Normal"/>
    <w:link w:val="Heading4Char"/>
    <w:uiPriority w:val="9"/>
    <w:unhideWhenUsed/>
    <w:qFormat/>
    <w:rsid w:val="00765F11"/>
    <w:pPr>
      <w:keepNext/>
      <w:keepLines/>
      <w:spacing w:before="40" w:after="0"/>
      <w:outlineLvl w:val="3"/>
    </w:pPr>
    <w:rPr>
      <w:rFonts w:asciiTheme="majorHAnsi" w:eastAsiaTheme="majorEastAsia" w:hAnsiTheme="majorHAnsi" w:cstheme="majorBidi"/>
      <w:b/>
      <w:i/>
      <w:sz w:val="28"/>
      <w:szCs w:val="22"/>
    </w:rPr>
  </w:style>
  <w:style w:type="paragraph" w:styleId="Heading5">
    <w:name w:val="heading 5"/>
    <w:basedOn w:val="HeadingBase"/>
    <w:next w:val="BodyText"/>
    <w:pPr>
      <w:spacing w:before="220" w:after="220"/>
      <w:outlineLvl w:val="4"/>
    </w:pPr>
    <w:rPr>
      <w:rFonts w:ascii="Times New Roman" w:hAnsi="Times New Roman"/>
      <w:i/>
      <w:sz w:val="20"/>
    </w:rPr>
  </w:style>
  <w:style w:type="paragraph" w:styleId="Heading6">
    <w:name w:val="heading 6"/>
    <w:basedOn w:val="HeadingBase"/>
    <w:next w:val="BodyText"/>
    <w:link w:val="Heading6Char"/>
    <w:qFormat/>
    <w:rsid w:val="00765F11"/>
    <w:pPr>
      <w:outlineLvl w:val="5"/>
    </w:pPr>
    <w:rPr>
      <w:rFonts w:ascii="Times New Roman" w:eastAsiaTheme="majorEastAsia" w:hAnsi="Times New Roman" w:cstheme="majorBidi"/>
      <w:i/>
      <w:sz w:val="20"/>
    </w:rPr>
  </w:style>
  <w:style w:type="paragraph" w:styleId="Heading7">
    <w:name w:val="heading 7"/>
    <w:basedOn w:val="HeadingBase"/>
    <w:next w:val="BodyText"/>
    <w:pPr>
      <w:outlineLvl w:val="6"/>
    </w:pPr>
    <w:rPr>
      <w:rFonts w:ascii="Times New Roman" w:hAnsi="Times New Roman"/>
      <w:sz w:val="20"/>
    </w:rPr>
  </w:style>
  <w:style w:type="paragraph" w:styleId="Heading8">
    <w:name w:val="heading 8"/>
    <w:basedOn w:val="HeadingBase"/>
    <w:next w:val="BodyText"/>
    <w:pPr>
      <w:outlineLvl w:val="7"/>
    </w:pPr>
    <w:rPr>
      <w:i/>
      <w:sz w:val="18"/>
    </w:rPr>
  </w:style>
  <w:style w:type="paragraph" w:styleId="Heading9">
    <w:name w:val="heading 9"/>
    <w:basedOn w:val="HeadingBase"/>
    <w:next w:val="BodyTex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140" w:line="220" w:lineRule="atLeast"/>
    </w:pPr>
    <w:rPr>
      <w:rFonts w:ascii="Arial" w:hAnsi="Arial"/>
      <w:spacing w:val="-4"/>
      <w:kern w:val="28"/>
      <w:sz w:val="22"/>
    </w:rPr>
  </w:style>
  <w:style w:type="paragraph" w:styleId="BodyText">
    <w:name w:val="Body Text"/>
    <w:basedOn w:val="Normal"/>
    <w:pPr>
      <w:spacing w:after="220" w:line="220" w:lineRule="atLeast"/>
      <w:ind w:left="1512" w:right="432"/>
      <w:jc w:val="both"/>
    </w:pPr>
  </w:style>
  <w:style w:type="paragraph" w:customStyle="1" w:styleId="FootnoteBase">
    <w:name w:val="Footnote Base"/>
    <w:basedOn w:val="Normal"/>
    <w:pPr>
      <w:keepLines/>
      <w:spacing w:line="220" w:lineRule="atLeast"/>
    </w:pPr>
    <w:rPr>
      <w:sz w:val="18"/>
    </w:rPr>
  </w:style>
  <w:style w:type="paragraph" w:customStyle="1" w:styleId="BlockQuotation">
    <w:name w:val="Block Quotation"/>
    <w:basedOn w:val="BodyText"/>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pPr>
      <w:keepNext/>
    </w:pPr>
  </w:style>
  <w:style w:type="paragraph" w:styleId="Caption">
    <w:name w:val="caption"/>
    <w:basedOn w:val="Normal"/>
    <w:next w:val="BodyText"/>
    <w:qFormat/>
    <w:rsid w:val="00765F11"/>
    <w:pPr>
      <w:keepNext/>
      <w:spacing w:before="60" w:after="220" w:line="220" w:lineRule="atLeast"/>
    </w:pPr>
    <w:rPr>
      <w:i/>
      <w:color w:val="000000" w:themeColor="text1"/>
      <w:sz w:val="22"/>
    </w:rPr>
  </w:style>
  <w:style w:type="paragraph" w:customStyle="1" w:styleId="Picture">
    <w:name w:val="Picture"/>
    <w:basedOn w:val="Normal"/>
    <w:next w:val="Caption"/>
    <w:pPr>
      <w:keepNext/>
    </w:pPr>
  </w:style>
  <w:style w:type="paragraph" w:customStyle="1" w:styleId="DocumentLabel">
    <w:name w:val="Document Label"/>
    <w:basedOn w:val="HeadingBase"/>
    <w:next w:val="BodyText"/>
    <w:pPr>
      <w:spacing w:before="160"/>
    </w:pPr>
    <w:rPr>
      <w:rFonts w:ascii="Times New Roman" w:hAnsi="Times New Roman"/>
      <w:spacing w:val="-30"/>
      <w:sz w:val="60"/>
    </w:rPr>
  </w:style>
  <w:style w:type="character" w:styleId="EndnoteReference">
    <w:name w:val="endnote reference"/>
    <w:semiHidden/>
    <w:rPr>
      <w:b/>
      <w:vertAlign w:val="superscript"/>
    </w:rPr>
  </w:style>
  <w:style w:type="paragraph" w:styleId="EndnoteText">
    <w:name w:val="endnote text"/>
    <w:basedOn w:val="FootnoteBase"/>
    <w:semiHidden/>
  </w:style>
  <w:style w:type="paragraph" w:styleId="Footer">
    <w:name w:val="footer"/>
    <w:basedOn w:val="HeaderBase"/>
    <w:link w:val="FooterChar"/>
    <w:uiPriority w:val="99"/>
  </w:style>
  <w:style w:type="paragraph" w:customStyle="1" w:styleId="HeaderBase">
    <w:name w:val="Header Base"/>
    <w:basedOn w:val="Normal"/>
    <w:pPr>
      <w:keepLines/>
      <w:tabs>
        <w:tab w:val="center" w:pos="4320"/>
        <w:tab w:val="right" w:pos="8640"/>
      </w:tabs>
    </w:pPr>
    <w:rPr>
      <w:rFonts w:ascii="Arial" w:hAnsi="Arial"/>
      <w:spacing w:val="-4"/>
    </w:r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HeaderBase"/>
  </w:style>
  <w:style w:type="paragraph" w:styleId="Index1">
    <w:name w:val="index 1"/>
    <w:basedOn w:val="IndexBase"/>
    <w:semiHidden/>
    <w:pPr>
      <w:tabs>
        <w:tab w:val="right" w:pos="4080"/>
      </w:tabs>
      <w:ind w:hanging="360"/>
    </w:pPr>
  </w:style>
  <w:style w:type="paragraph" w:customStyle="1" w:styleId="IndexBase">
    <w:name w:val="Index Base"/>
    <w:basedOn w:val="Normal"/>
    <w:pPr>
      <w:spacing w:line="220" w:lineRule="atLeast"/>
      <w:ind w:left="360"/>
    </w:pPr>
  </w:style>
  <w:style w:type="paragraph" w:styleId="Index2">
    <w:name w:val="index 2"/>
    <w:basedOn w:val="IndexBase"/>
    <w:semiHidden/>
    <w:pPr>
      <w:tabs>
        <w:tab w:val="right" w:pos="4080"/>
      </w:tabs>
      <w:ind w:left="720" w:hanging="360"/>
    </w:pPr>
  </w:style>
  <w:style w:type="paragraph" w:styleId="Index3">
    <w:name w:val="index 3"/>
    <w:basedOn w:val="IndexBase"/>
    <w:semiHidden/>
    <w:pPr>
      <w:tabs>
        <w:tab w:val="right" w:pos="4080"/>
      </w:tabs>
      <w:ind w:left="720" w:hanging="360"/>
    </w:pPr>
  </w:style>
  <w:style w:type="paragraph" w:styleId="Index4">
    <w:name w:val="index 4"/>
    <w:basedOn w:val="IndexBase"/>
    <w:semiHidden/>
    <w:pPr>
      <w:tabs>
        <w:tab w:val="right" w:pos="4080"/>
      </w:tabs>
      <w:ind w:left="720" w:hanging="360"/>
    </w:pPr>
  </w:style>
  <w:style w:type="paragraph" w:styleId="Index5">
    <w:name w:val="index 5"/>
    <w:basedOn w:val="IndexBase"/>
    <w:semiHidden/>
    <w:pPr>
      <w:tabs>
        <w:tab w:val="right" w:pos="4080"/>
      </w:tabs>
      <w:ind w:left="720" w:hanging="360"/>
    </w:pPr>
  </w:style>
  <w:style w:type="paragraph" w:styleId="IndexHeading">
    <w:name w:val="index heading"/>
    <w:basedOn w:val="HeadingBase"/>
    <w:next w:val="Index1"/>
    <w:semiHidden/>
    <w:pPr>
      <w:keepLines w:val="0"/>
      <w:spacing w:before="440"/>
    </w:pPr>
    <w:rPr>
      <w:b/>
      <w:caps/>
      <w:spacing w:val="0"/>
      <w:kern w:val="0"/>
      <w:sz w:val="24"/>
    </w:rPr>
  </w:style>
  <w:style w:type="paragraph" w:customStyle="1" w:styleId="SectionHeading">
    <w:name w:val="Section Heading"/>
    <w:basedOn w:val="Heading1"/>
    <w:pPr>
      <w:ind w:firstLine="1512"/>
    </w:pPr>
    <w:rPr>
      <w:sz w:val="26"/>
    </w:rPr>
  </w:style>
  <w:style w:type="character" w:customStyle="1" w:styleId="Lead-inEmphasis">
    <w:name w:val="Lead-in Emphasis"/>
    <w:rPr>
      <w:rFonts w:ascii="Arial" w:hAnsi="Arial"/>
      <w:b/>
      <w:spacing w:val="-4"/>
    </w:rPr>
  </w:style>
  <w:style w:type="character" w:styleId="LineNumber">
    <w:name w:val="line number"/>
    <w:rPr>
      <w:sz w:val="18"/>
    </w:rPr>
  </w:style>
  <w:style w:type="paragraph" w:styleId="List">
    <w:name w:val="List"/>
    <w:basedOn w:val="BodyText"/>
    <w:pPr>
      <w:ind w:left="1440" w:hanging="360"/>
    </w:pPr>
  </w:style>
  <w:style w:type="paragraph" w:styleId="ListBullet">
    <w:name w:val="List Bullet"/>
    <w:basedOn w:val="List"/>
    <w:pPr>
      <w:numPr>
        <w:numId w:val="1"/>
      </w:numPr>
      <w:ind w:right="720"/>
    </w:pPr>
  </w:style>
  <w:style w:type="paragraph" w:styleId="ListNumber">
    <w:name w:val="List Number"/>
    <w:basedOn w:val="List"/>
    <w:pPr>
      <w:ind w:left="1800" w:right="720"/>
    </w:pPr>
  </w:style>
  <w:style w:type="paragraph" w:styleId="MacroText">
    <w:name w:val="macro"/>
    <w:basedOn w:val="Normal"/>
    <w:semiHidden/>
    <w:rPr>
      <w:rFonts w:ascii="Courier New" w:hAnsi="Courier New"/>
    </w:rPr>
  </w:style>
  <w:style w:type="character" w:styleId="PageNumber">
    <w:name w:val="page number"/>
    <w:rPr>
      <w:rFonts w:ascii="Arial" w:hAnsi="Arial"/>
      <w:b/>
      <w:sz w:val="18"/>
    </w:rPr>
  </w:style>
  <w:style w:type="paragraph" w:customStyle="1" w:styleId="SubtitleCover">
    <w:name w:val="Subtitle Cover"/>
    <w:basedOn w:val="TitleCover"/>
    <w:next w:val="BodyText"/>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pPr>
      <w:spacing w:before="1800" w:line="240" w:lineRule="atLeast"/>
    </w:pPr>
    <w:rPr>
      <w:b/>
      <w:spacing w:val="-48"/>
      <w:sz w:val="72"/>
    </w:rPr>
  </w:style>
  <w:style w:type="character" w:customStyle="1" w:styleId="Superscript">
    <w:name w:val="Superscript"/>
    <w:rPr>
      <w:b/>
      <w:vertAlign w:val="superscript"/>
    </w:rPr>
  </w:style>
  <w:style w:type="paragraph" w:customStyle="1" w:styleId="TOCBase">
    <w:name w:val="TOC Base"/>
    <w:basedOn w:val="Normal"/>
    <w:pPr>
      <w:tabs>
        <w:tab w:val="right" w:leader="dot" w:pos="6480"/>
      </w:tabs>
      <w:spacing w:after="220" w:line="220" w:lineRule="atLeast"/>
    </w:pPr>
    <w:rPr>
      <w:rFonts w:ascii="Arial" w:hAnsi="Arial"/>
    </w:rPr>
  </w:style>
  <w:style w:type="paragraph" w:styleId="TableofFigures">
    <w:name w:val="table of figures"/>
    <w:basedOn w:val="TOCBase"/>
    <w:semiHidden/>
    <w:pPr>
      <w:ind w:left="1440" w:hanging="360"/>
    </w:pPr>
  </w:style>
  <w:style w:type="paragraph" w:styleId="TOC1">
    <w:name w:val="toc 1"/>
    <w:basedOn w:val="TOCBase"/>
    <w:semiHidden/>
    <w:rPr>
      <w:b/>
      <w:spacing w:val="-4"/>
    </w:rPr>
  </w:style>
  <w:style w:type="paragraph" w:styleId="TOC2">
    <w:name w:val="toc 2"/>
    <w:basedOn w:val="TOCBase"/>
    <w:semiHidden/>
  </w:style>
  <w:style w:type="paragraph" w:styleId="TOC3">
    <w:name w:val="toc 3"/>
    <w:basedOn w:val="TOCBase"/>
    <w:semiHidden/>
  </w:style>
  <w:style w:type="paragraph" w:styleId="TOC4">
    <w:name w:val="toc 4"/>
    <w:basedOn w:val="TOCBase"/>
    <w:semiHidden/>
  </w:style>
  <w:style w:type="paragraph" w:styleId="TOC5">
    <w:name w:val="toc 5"/>
    <w:basedOn w:val="TOCBase"/>
    <w:semiHidden/>
  </w:style>
  <w:style w:type="paragraph" w:customStyle="1" w:styleId="SectionLabel">
    <w:name w:val="Section Label"/>
    <w:basedOn w:val="HeadingBase"/>
    <w:next w:val="BodyText"/>
    <w:pPr>
      <w:spacing w:before="400" w:after="440"/>
    </w:pPr>
    <w:rPr>
      <w:rFonts w:ascii="Times New Roman" w:hAnsi="Times New Roman"/>
      <w:spacing w:val="-30"/>
      <w:sz w:val="60"/>
    </w:rPr>
  </w:style>
  <w:style w:type="paragraph" w:customStyle="1" w:styleId="FooterFirst">
    <w:name w:val="Footer First"/>
    <w:basedOn w:val="Footer"/>
    <w:pPr>
      <w:pBdr>
        <w:bottom w:val="single" w:sz="6" w:space="1" w:color="auto"/>
      </w:pBdr>
      <w:spacing w:before="600"/>
    </w:pPr>
    <w:rPr>
      <w:b/>
    </w:rPr>
  </w:style>
  <w:style w:type="paragraph" w:customStyle="1" w:styleId="FooterEven">
    <w:name w:val="Footer Even"/>
    <w:basedOn w:val="Footer"/>
    <w:pPr>
      <w:pBdr>
        <w:bottom w:val="single" w:sz="6" w:space="1" w:color="auto"/>
      </w:pBdr>
      <w:spacing w:before="600"/>
    </w:pPr>
    <w:rPr>
      <w:b/>
    </w:rPr>
  </w:style>
  <w:style w:type="paragraph" w:customStyle="1" w:styleId="FooterOdd">
    <w:name w:val="Footer Odd"/>
    <w:basedOn w:val="Footer"/>
    <w:pPr>
      <w:pBdr>
        <w:bottom w:val="single" w:sz="6" w:space="1" w:color="auto"/>
      </w:pBdr>
      <w:spacing w:before="600"/>
    </w:pPr>
    <w:rPr>
      <w:b/>
    </w:rPr>
  </w:style>
  <w:style w:type="paragraph" w:customStyle="1" w:styleId="HeaderFirst">
    <w:name w:val="Header First"/>
    <w:basedOn w:val="Header"/>
  </w:style>
  <w:style w:type="paragraph" w:customStyle="1" w:styleId="HeaderEven">
    <w:name w:val="Header Even"/>
    <w:basedOn w:val="Header"/>
  </w:style>
  <w:style w:type="paragraph" w:customStyle="1" w:styleId="HeaderOdd">
    <w:name w:val="Header Odd"/>
    <w:basedOn w:val="Header"/>
  </w:style>
  <w:style w:type="paragraph" w:customStyle="1" w:styleId="ChapterLabel">
    <w:name w:val="Chapter Label"/>
    <w:basedOn w:val="HeadingBase"/>
    <w:next w:val="ChapterTitle"/>
    <w:pPr>
      <w:spacing w:before="770" w:after="440"/>
    </w:pPr>
    <w:rPr>
      <w:rFonts w:ascii="Times New Roman" w:hAnsi="Times New Roman"/>
      <w:spacing w:val="-30"/>
      <w:sz w:val="60"/>
    </w:rPr>
  </w:style>
  <w:style w:type="paragraph" w:customStyle="1" w:styleId="ChapterTitle">
    <w:name w:val="Chapter Title"/>
    <w:basedOn w:val="HeadingBase"/>
    <w:next w:val="ChapterSubtitle"/>
    <w:pPr>
      <w:spacing w:before="720" w:after="400" w:line="540" w:lineRule="atLeast"/>
      <w:ind w:right="2160"/>
    </w:pPr>
    <w:rPr>
      <w:rFonts w:ascii="Times New Roman" w:hAnsi="Times New Roman"/>
      <w:spacing w:val="-40"/>
      <w:sz w:val="60"/>
    </w:rPr>
  </w:style>
  <w:style w:type="paragraph" w:customStyle="1" w:styleId="ChapterSubtitle">
    <w:name w:val="Chapter Subtitle"/>
    <w:basedOn w:val="ChapterTitle"/>
    <w:next w:val="BodyText"/>
    <w:pPr>
      <w:spacing w:before="0" w:line="400" w:lineRule="atLeast"/>
    </w:pPr>
    <w:rPr>
      <w:i/>
      <w:spacing w:val="-14"/>
      <w:sz w:val="34"/>
    </w:rPr>
  </w:style>
  <w:style w:type="paragraph" w:styleId="BodyTextIndent">
    <w:name w:val="Body Text Indent"/>
    <w:basedOn w:val="BodyText"/>
    <w:pPr>
      <w:ind w:left="1440"/>
    </w:pPr>
  </w:style>
  <w:style w:type="paragraph" w:styleId="Subtitle">
    <w:name w:val="Subtitle"/>
    <w:basedOn w:val="Title"/>
    <w:next w:val="BodyText"/>
    <w:link w:val="SubtitleChar"/>
    <w:qFormat/>
    <w:rsid w:val="00765F11"/>
    <w:pPr>
      <w:spacing w:before="0" w:after="160" w:line="400" w:lineRule="atLeast"/>
    </w:pPr>
    <w:rPr>
      <w:i/>
      <w:spacing w:val="-14"/>
      <w:sz w:val="34"/>
    </w:rPr>
  </w:style>
  <w:style w:type="paragraph" w:styleId="Title">
    <w:name w:val="Title"/>
    <w:basedOn w:val="Normal"/>
    <w:next w:val="Subtitle"/>
    <w:link w:val="TitleChar"/>
    <w:qFormat/>
    <w:rsid w:val="00765F11"/>
    <w:pPr>
      <w:keepNext/>
      <w:keepLines/>
      <w:spacing w:before="660" w:after="400" w:line="540" w:lineRule="atLeast"/>
      <w:ind w:right="2160"/>
    </w:pPr>
    <w:rPr>
      <w:rFonts w:ascii="Times New Roman" w:eastAsiaTheme="majorEastAsia" w:hAnsi="Times New Roman" w:cstheme="majorBidi"/>
      <w:spacing w:val="-40"/>
      <w:kern w:val="28"/>
      <w:sz w:val="60"/>
    </w:rPr>
  </w:style>
  <w:style w:type="paragraph" w:styleId="ListNumber5">
    <w:name w:val="List Number 5"/>
    <w:basedOn w:val="ListNumber"/>
    <w:pPr>
      <w:ind w:left="3240"/>
    </w:pPr>
  </w:style>
  <w:style w:type="paragraph" w:styleId="ListNumber4">
    <w:name w:val="List Number 4"/>
    <w:basedOn w:val="ListNumber"/>
    <w:pPr>
      <w:ind w:left="2880"/>
    </w:pPr>
  </w:style>
  <w:style w:type="paragraph" w:styleId="ListNumber3">
    <w:name w:val="List Number 3"/>
    <w:basedOn w:val="ListNumber"/>
    <w:pPr>
      <w:ind w:left="2520"/>
    </w:pPr>
  </w:style>
  <w:style w:type="paragraph" w:styleId="ListBullet5">
    <w:name w:val="List Bullet 5"/>
    <w:basedOn w:val="ListBullet"/>
    <w:pPr>
      <w:ind w:left="3240"/>
    </w:pPr>
  </w:style>
  <w:style w:type="paragraph" w:styleId="ListBullet4">
    <w:name w:val="List Bullet 4"/>
    <w:basedOn w:val="ListBullet"/>
    <w:pPr>
      <w:ind w:left="2880"/>
    </w:pPr>
  </w:style>
  <w:style w:type="paragraph" w:styleId="ListBullet3">
    <w:name w:val="List Bullet 3"/>
    <w:basedOn w:val="ListBullet"/>
    <w:pPr>
      <w:ind w:left="2520"/>
    </w:pPr>
  </w:style>
  <w:style w:type="paragraph" w:styleId="ListBullet2">
    <w:name w:val="List Bullet 2"/>
    <w:basedOn w:val="ListBullet"/>
    <w:pPr>
      <w:ind w:left="2160"/>
    </w:pPr>
  </w:style>
  <w:style w:type="paragraph" w:styleId="List5">
    <w:name w:val="List 5"/>
    <w:basedOn w:val="List"/>
    <w:pPr>
      <w:ind w:left="2880"/>
    </w:pPr>
  </w:style>
  <w:style w:type="paragraph" w:styleId="List4">
    <w:name w:val="List 4"/>
    <w:basedOn w:val="List"/>
    <w:pPr>
      <w:ind w:left="2520"/>
    </w:pPr>
  </w:style>
  <w:style w:type="paragraph" w:styleId="List3">
    <w:name w:val="List 3"/>
    <w:basedOn w:val="List"/>
    <w:pPr>
      <w:ind w:left="2160"/>
    </w:pPr>
  </w:style>
  <w:style w:type="paragraph" w:styleId="List2">
    <w:name w:val="List 2"/>
    <w:basedOn w:val="List"/>
    <w:pPr>
      <w:ind w:left="1800"/>
    </w:pPr>
  </w:style>
  <w:style w:type="character" w:styleId="Emphasis">
    <w:name w:val="Emphasis"/>
    <w:rPr>
      <w:rFonts w:ascii="Arial" w:hAnsi="Arial"/>
      <w:b/>
      <w:spacing w:val="-4"/>
    </w:rPr>
  </w:style>
  <w:style w:type="character" w:styleId="CommentReference">
    <w:name w:val="annotation reference"/>
    <w:semiHidden/>
    <w:rPr>
      <w:sz w:val="16"/>
    </w:rPr>
  </w:style>
  <w:style w:type="paragraph" w:styleId="CommentText">
    <w:name w:val="annotation text"/>
    <w:basedOn w:val="FootnoteBase"/>
    <w:semiHidden/>
  </w:style>
  <w:style w:type="paragraph" w:styleId="ListNumber2">
    <w:name w:val="List Number 2"/>
    <w:basedOn w:val="ListNumber"/>
    <w:pPr>
      <w:ind w:left="2160"/>
    </w:pPr>
  </w:style>
  <w:style w:type="paragraph" w:styleId="ListContinue">
    <w:name w:val="List Continue"/>
    <w:basedOn w:val="List"/>
    <w:pPr>
      <w:ind w:left="1800"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NormalIndent">
    <w:name w:val="Normal Indent"/>
    <w:basedOn w:val="Normal"/>
    <w:pPr>
      <w:ind w:left="1440"/>
    </w:pPr>
  </w:style>
  <w:style w:type="paragraph" w:customStyle="1" w:styleId="ReturnAddress">
    <w:name w:val="Return Address"/>
    <w:basedOn w:val="Normal"/>
    <w:pPr>
      <w:keepLines/>
      <w:framePr w:w="2160" w:h="1200" w:wrap="notBeside" w:vAnchor="page" w:hAnchor="page" w:x="9241" w:y="673" w:anchorLock="1"/>
      <w:spacing w:line="220" w:lineRule="atLeast"/>
    </w:pPr>
    <w:rPr>
      <w:sz w:val="16"/>
    </w:rPr>
  </w:style>
  <w:style w:type="character" w:customStyle="1" w:styleId="Slogan">
    <w:name w:val="Slogan"/>
    <w:basedOn w:val="DefaultParagraphFont"/>
    <w:rPr>
      <w:i/>
      <w:spacing w:val="-6"/>
      <w:sz w:val="24"/>
    </w:rPr>
  </w:style>
  <w:style w:type="paragraph" w:customStyle="1" w:styleId="CompanyName">
    <w:name w:val="Company Name"/>
    <w:basedOn w:val="DocumentLabel"/>
    <w:pPr>
      <w:spacing w:before="0"/>
    </w:pPr>
  </w:style>
  <w:style w:type="paragraph" w:customStyle="1" w:styleId="PartLabel">
    <w:name w:val="Part Label"/>
    <w:basedOn w:val="HeadingBase"/>
    <w:next w:val="Normal"/>
    <w:pPr>
      <w:spacing w:before="400" w:after="440"/>
    </w:pPr>
    <w:rPr>
      <w:rFonts w:ascii="Times New Roman" w:hAnsi="Times New Roman"/>
      <w:spacing w:val="-30"/>
      <w:sz w:val="60"/>
    </w:rPr>
  </w:style>
  <w:style w:type="paragraph" w:customStyle="1" w:styleId="PartSubtitle">
    <w:name w:val="Part Subtitle"/>
    <w:basedOn w:val="Normal"/>
    <w:next w:val="BodyText"/>
    <w:pPr>
      <w:keepNext/>
      <w:keepLines/>
      <w:spacing w:after="160" w:line="400" w:lineRule="atLeast"/>
      <w:ind w:right="2160"/>
    </w:pPr>
    <w:rPr>
      <w:i/>
      <w:spacing w:val="-14"/>
      <w:kern w:val="28"/>
      <w:sz w:val="34"/>
    </w:rPr>
  </w:style>
  <w:style w:type="paragraph" w:customStyle="1" w:styleId="PartTitle">
    <w:name w:val="Part Title"/>
    <w:basedOn w:val="HeadingBase"/>
    <w:next w:val="PartSubtitle"/>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pPr>
      <w:tabs>
        <w:tab w:val="right" w:leader="dot" w:pos="7560"/>
      </w:tabs>
      <w:ind w:left="1440" w:hanging="360"/>
    </w:pPr>
  </w:style>
  <w:style w:type="paragraph" w:styleId="TOAHeading">
    <w:name w:val="toa heading"/>
    <w:basedOn w:val="Normal"/>
    <w:next w:val="TableofAuthorities"/>
    <w:semiHidden/>
    <w:pPr>
      <w:keepNext/>
      <w:spacing w:before="240" w:line="360" w:lineRule="exact"/>
    </w:pPr>
    <w:rPr>
      <w:rFonts w:ascii="Arial" w:hAnsi="Arial"/>
      <w:b/>
      <w:kern w:val="28"/>
      <w:sz w:val="28"/>
    </w:rPr>
  </w:style>
  <w:style w:type="paragraph" w:styleId="MessageHeader">
    <w:name w:val="Message Header"/>
    <w:basedOn w:val="BodyText"/>
    <w:pPr>
      <w:keepLines/>
      <w:tabs>
        <w:tab w:val="left" w:pos="3600"/>
        <w:tab w:val="left" w:pos="4680"/>
      </w:tabs>
      <w:spacing w:after="120" w:line="280" w:lineRule="exact"/>
      <w:ind w:right="2160" w:hanging="1080"/>
    </w:pPr>
    <w:rPr>
      <w:rFonts w:ascii="Arial" w:hAnsi="Arial"/>
      <w:sz w:val="22"/>
    </w:rPr>
  </w:style>
  <w:style w:type="paragraph" w:customStyle="1" w:styleId="BlockQuotation2">
    <w:name w:val="Block Quotation2"/>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w:hAnsi="Arial"/>
      <w:spacing w:val="-5"/>
    </w:rPr>
  </w:style>
  <w:style w:type="paragraph" w:styleId="BlockText">
    <w:name w:val="Block Text"/>
    <w:basedOn w:val="Normal"/>
    <w:pPr>
      <w:ind w:left="1890" w:right="352"/>
    </w:pPr>
  </w:style>
  <w:style w:type="table" w:styleId="TableGrid">
    <w:name w:val="Table Grid"/>
    <w:basedOn w:val="TableNormal"/>
    <w:rsid w:val="005351B2"/>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 + Bold"/>
    <w:aliases w:val="Italic"/>
    <w:basedOn w:val="Normal"/>
    <w:rsid w:val="00487AD2"/>
    <w:pPr>
      <w:tabs>
        <w:tab w:val="left" w:pos="3780"/>
      </w:tabs>
    </w:pPr>
    <w:rPr>
      <w:b/>
      <w:i/>
    </w:rPr>
  </w:style>
  <w:style w:type="paragraph" w:customStyle="1" w:styleId="questionText">
    <w:name w:val="questionText"/>
    <w:basedOn w:val="Normal"/>
    <w:link w:val="questionTextChar"/>
    <w:qFormat/>
    <w:rsid w:val="00765F11"/>
    <w:pPr>
      <w:pBdr>
        <w:left w:val="single" w:sz="4" w:space="4" w:color="auto"/>
        <w:bottom w:val="single" w:sz="4" w:space="1" w:color="auto"/>
        <w:right w:val="single" w:sz="4" w:space="4" w:color="auto"/>
      </w:pBdr>
    </w:pPr>
  </w:style>
  <w:style w:type="character" w:customStyle="1" w:styleId="questionTextChar">
    <w:name w:val="questionText Char"/>
    <w:basedOn w:val="DefaultParagraphFont"/>
    <w:link w:val="questionText"/>
    <w:rsid w:val="00765F11"/>
    <w:rPr>
      <w:rFonts w:ascii="Calibri" w:hAnsi="Calibri"/>
      <w:sz w:val="24"/>
    </w:rPr>
  </w:style>
  <w:style w:type="paragraph" w:customStyle="1" w:styleId="QuestionNumber">
    <w:name w:val="QuestionNumber"/>
    <w:link w:val="QuestionNumberChar"/>
    <w:qFormat/>
    <w:rsid w:val="00765F11"/>
    <w:pPr>
      <w:pBdr>
        <w:top w:val="single" w:sz="4" w:space="1" w:color="auto"/>
        <w:left w:val="single" w:sz="4" w:space="4" w:color="auto"/>
        <w:right w:val="single" w:sz="4" w:space="4" w:color="auto"/>
      </w:pBdr>
    </w:pPr>
    <w:rPr>
      <w:rFonts w:ascii="Calibri" w:eastAsiaTheme="majorEastAsia" w:hAnsi="Calibri" w:cstheme="majorBidi"/>
      <w:b/>
      <w:i/>
      <w:spacing w:val="-4"/>
      <w:kern w:val="28"/>
      <w:sz w:val="28"/>
      <w:szCs w:val="22"/>
    </w:rPr>
  </w:style>
  <w:style w:type="character" w:customStyle="1" w:styleId="QuestionNumberChar">
    <w:name w:val="QuestionNumber Char"/>
    <w:basedOn w:val="Heading4Char"/>
    <w:link w:val="QuestionNumber"/>
    <w:rsid w:val="00765F11"/>
    <w:rPr>
      <w:rFonts w:ascii="Calibri" w:eastAsiaTheme="majorEastAsia" w:hAnsi="Calibri" w:cstheme="majorBidi"/>
      <w:b/>
      <w:i/>
      <w:spacing w:val="-4"/>
      <w:kern w:val="28"/>
      <w:sz w:val="28"/>
      <w:szCs w:val="22"/>
    </w:rPr>
  </w:style>
  <w:style w:type="paragraph" w:customStyle="1" w:styleId="LabNumBlock">
    <w:name w:val="LabNumBlock"/>
    <w:basedOn w:val="Footer"/>
    <w:link w:val="LabNumBlockChar"/>
    <w:qFormat/>
    <w:rsid w:val="00765F11"/>
    <w:pPr>
      <w:keepLines w:val="0"/>
      <w:framePr w:wrap="around" w:vAnchor="text" w:hAnchor="text" w:y="1"/>
      <w:tabs>
        <w:tab w:val="clear" w:pos="4320"/>
        <w:tab w:val="clear" w:pos="8640"/>
      </w:tabs>
      <w:spacing w:before="0" w:after="0"/>
      <w:contextualSpacing/>
      <w:jc w:val="center"/>
    </w:pPr>
    <w:rPr>
      <w:rFonts w:ascii="Times New Roman" w:hAnsi="Times New Roman"/>
      <w:sz w:val="96"/>
    </w:rPr>
  </w:style>
  <w:style w:type="character" w:customStyle="1" w:styleId="LabNumBlockChar">
    <w:name w:val="LabNumBlock Char"/>
    <w:basedOn w:val="DefaultParagraphFont"/>
    <w:link w:val="LabNumBlock"/>
    <w:rsid w:val="00765F11"/>
    <w:rPr>
      <w:spacing w:val="-4"/>
      <w:sz w:val="96"/>
    </w:rPr>
  </w:style>
  <w:style w:type="paragraph" w:customStyle="1" w:styleId="LabSteps">
    <w:name w:val="LabSteps"/>
    <w:basedOn w:val="ListParagraph"/>
    <w:link w:val="LabStepsChar"/>
    <w:qFormat/>
    <w:rsid w:val="00765F11"/>
    <w:pPr>
      <w:numPr>
        <w:numId w:val="46"/>
      </w:numPr>
      <w:contextualSpacing w:val="0"/>
    </w:pPr>
  </w:style>
  <w:style w:type="character" w:customStyle="1" w:styleId="LabStepsChar">
    <w:name w:val="LabSteps Char"/>
    <w:basedOn w:val="ListParagraphChar"/>
    <w:link w:val="LabSteps"/>
    <w:rsid w:val="00765F11"/>
    <w:rPr>
      <w:rFonts w:ascii="Calibri" w:hAnsi="Calibri"/>
      <w:sz w:val="24"/>
    </w:rPr>
  </w:style>
  <w:style w:type="paragraph" w:styleId="ListParagraph">
    <w:name w:val="List Paragraph"/>
    <w:basedOn w:val="Normal"/>
    <w:link w:val="ListParagraphChar"/>
    <w:uiPriority w:val="34"/>
    <w:qFormat/>
    <w:rsid w:val="00765F11"/>
    <w:pPr>
      <w:ind w:left="720"/>
      <w:contextualSpacing/>
    </w:pPr>
  </w:style>
  <w:style w:type="character" w:customStyle="1" w:styleId="Heading1Char">
    <w:name w:val="Heading 1 Char"/>
    <w:basedOn w:val="DefaultParagraphFont"/>
    <w:link w:val="Heading1"/>
    <w:rsid w:val="00765F11"/>
    <w:rPr>
      <w:rFonts w:eastAsiaTheme="majorEastAsia" w:cstheme="majorBidi"/>
      <w:b/>
      <w:spacing w:val="-10"/>
      <w:kern w:val="28"/>
      <w:position w:val="6"/>
      <w:sz w:val="56"/>
      <w:shd w:val="pct15" w:color="auto" w:fill="auto"/>
    </w:rPr>
  </w:style>
  <w:style w:type="character" w:customStyle="1" w:styleId="Heading2Char">
    <w:name w:val="Heading 2 Char"/>
    <w:basedOn w:val="DefaultParagraphFont"/>
    <w:link w:val="Heading2"/>
    <w:rsid w:val="00765F11"/>
    <w:rPr>
      <w:rFonts w:ascii="Calibri" w:eastAsiaTheme="majorEastAsia" w:hAnsi="Calibri" w:cstheme="majorBidi"/>
      <w:spacing w:val="-10"/>
      <w:kern w:val="28"/>
      <w:position w:val="6"/>
      <w:sz w:val="36"/>
      <w:shd w:val="pct15" w:color="auto" w:fill="auto"/>
    </w:rPr>
  </w:style>
  <w:style w:type="character" w:customStyle="1" w:styleId="Heading3Char">
    <w:name w:val="Heading 3 Char"/>
    <w:basedOn w:val="DefaultParagraphFont"/>
    <w:link w:val="Heading3"/>
    <w:rsid w:val="00765F11"/>
    <w:rPr>
      <w:rFonts w:ascii="Calibri" w:eastAsiaTheme="majorEastAsia" w:hAnsi="Calibri" w:cstheme="majorBidi"/>
      <w:b/>
      <w:spacing w:val="-4"/>
      <w:kern w:val="28"/>
      <w:sz w:val="32"/>
    </w:rPr>
  </w:style>
  <w:style w:type="character" w:customStyle="1" w:styleId="Heading4Char">
    <w:name w:val="Heading 4 Char"/>
    <w:basedOn w:val="DefaultParagraphFont"/>
    <w:link w:val="Heading4"/>
    <w:uiPriority w:val="9"/>
    <w:rsid w:val="00765F11"/>
    <w:rPr>
      <w:rFonts w:asciiTheme="majorHAnsi" w:eastAsiaTheme="majorEastAsia" w:hAnsiTheme="majorHAnsi" w:cstheme="majorBidi"/>
      <w:b/>
      <w:i/>
      <w:sz w:val="28"/>
      <w:szCs w:val="22"/>
    </w:rPr>
  </w:style>
  <w:style w:type="character" w:customStyle="1" w:styleId="Heading6Char">
    <w:name w:val="Heading 6 Char"/>
    <w:basedOn w:val="DefaultParagraphFont"/>
    <w:link w:val="Heading6"/>
    <w:rsid w:val="00765F11"/>
    <w:rPr>
      <w:rFonts w:eastAsiaTheme="majorEastAsia" w:cstheme="majorBidi"/>
      <w:i/>
      <w:spacing w:val="-4"/>
      <w:kern w:val="28"/>
    </w:rPr>
  </w:style>
  <w:style w:type="character" w:customStyle="1" w:styleId="TitleChar">
    <w:name w:val="Title Char"/>
    <w:basedOn w:val="DefaultParagraphFont"/>
    <w:link w:val="Title"/>
    <w:rsid w:val="00765F11"/>
    <w:rPr>
      <w:rFonts w:eastAsiaTheme="majorEastAsia" w:cstheme="majorBidi"/>
      <w:spacing w:val="-40"/>
      <w:kern w:val="28"/>
      <w:sz w:val="60"/>
    </w:rPr>
  </w:style>
  <w:style w:type="character" w:customStyle="1" w:styleId="SubtitleChar">
    <w:name w:val="Subtitle Char"/>
    <w:basedOn w:val="DefaultParagraphFont"/>
    <w:link w:val="Subtitle"/>
    <w:rsid w:val="00765F11"/>
    <w:rPr>
      <w:rFonts w:eastAsiaTheme="majorEastAsia" w:cstheme="majorBidi"/>
      <w:i/>
      <w:spacing w:val="-14"/>
      <w:kern w:val="28"/>
      <w:sz w:val="34"/>
    </w:rPr>
  </w:style>
  <w:style w:type="character" w:styleId="Strong">
    <w:name w:val="Strong"/>
    <w:basedOn w:val="DefaultParagraphFont"/>
    <w:qFormat/>
    <w:rsid w:val="00765F11"/>
    <w:rPr>
      <w:b/>
      <w:bCs/>
    </w:rPr>
  </w:style>
  <w:style w:type="paragraph" w:styleId="NoSpacing">
    <w:name w:val="No Spacing"/>
    <w:uiPriority w:val="1"/>
    <w:qFormat/>
    <w:rsid w:val="00765F11"/>
    <w:rPr>
      <w:sz w:val="24"/>
    </w:rPr>
  </w:style>
  <w:style w:type="character" w:customStyle="1" w:styleId="ListParagraphChar">
    <w:name w:val="List Paragraph Char"/>
    <w:basedOn w:val="DefaultParagraphFont"/>
    <w:link w:val="ListParagraph"/>
    <w:uiPriority w:val="34"/>
    <w:rsid w:val="00765F11"/>
    <w:rPr>
      <w:rFonts w:ascii="Calibri" w:hAnsi="Calibri"/>
      <w:sz w:val="24"/>
    </w:rPr>
  </w:style>
  <w:style w:type="character" w:styleId="SubtleEmphasis">
    <w:name w:val="Subtle Emphasis"/>
    <w:basedOn w:val="DefaultParagraphFont"/>
    <w:uiPriority w:val="19"/>
    <w:qFormat/>
    <w:rsid w:val="00765F11"/>
    <w:rPr>
      <w:b/>
      <w:i/>
      <w:iCs/>
      <w:color w:val="404040" w:themeColor="text1" w:themeTint="BF"/>
    </w:rPr>
  </w:style>
  <w:style w:type="character" w:styleId="IntenseEmphasis">
    <w:name w:val="Intense Emphasis"/>
    <w:basedOn w:val="DefaultParagraphFont"/>
    <w:uiPriority w:val="21"/>
    <w:qFormat/>
    <w:rsid w:val="00765F11"/>
    <w:rPr>
      <w:i/>
      <w:iCs/>
      <w:color w:val="4472C4" w:themeColor="accent1"/>
      <w:u w:val="single"/>
    </w:rPr>
  </w:style>
  <w:style w:type="paragraph" w:styleId="TOCHeading">
    <w:name w:val="TOC Heading"/>
    <w:basedOn w:val="Heading1"/>
    <w:next w:val="Normal"/>
    <w:uiPriority w:val="39"/>
    <w:semiHidden/>
    <w:unhideWhenUsed/>
    <w:qFormat/>
    <w:rsid w:val="00765F11"/>
    <w:pPr>
      <w:pBdr>
        <w:top w:val="none" w:sz="0" w:space="0" w:color="auto"/>
        <w:left w:val="none" w:sz="0" w:space="0" w:color="auto"/>
        <w:bottom w:val="none" w:sz="0" w:space="0" w:color="auto"/>
        <w:right w:val="none" w:sz="0" w:space="0" w:color="auto"/>
      </w:pBdr>
      <w:shd w:val="clear" w:color="auto" w:fill="auto"/>
      <w:spacing w:before="240" w:after="0" w:line="240" w:lineRule="auto"/>
      <w:outlineLvl w:val="9"/>
    </w:pPr>
    <w:rPr>
      <w:rFonts w:asciiTheme="majorHAnsi" w:hAnsiTheme="majorHAnsi"/>
      <w:b w:val="0"/>
      <w:color w:val="2F5496" w:themeColor="accent1" w:themeShade="BF"/>
      <w:spacing w:val="0"/>
      <w:kern w:val="0"/>
      <w:position w:val="0"/>
      <w:sz w:val="32"/>
      <w:szCs w:val="32"/>
    </w:rPr>
  </w:style>
  <w:style w:type="character" w:customStyle="1" w:styleId="FooterChar">
    <w:name w:val="Footer Char"/>
    <w:basedOn w:val="DefaultParagraphFont"/>
    <w:link w:val="Footer"/>
    <w:uiPriority w:val="99"/>
    <w:rsid w:val="00765F11"/>
    <w:rPr>
      <w:rFonts w:ascii="Arial" w:hAnsi="Arial"/>
      <w:spacing w:val="-4"/>
      <w:sz w:val="24"/>
    </w:rPr>
  </w:style>
  <w:style w:type="character" w:styleId="PlaceholderText">
    <w:name w:val="Placeholder Text"/>
    <w:basedOn w:val="DefaultParagraphFont"/>
    <w:uiPriority w:val="99"/>
    <w:semiHidden/>
    <w:rsid w:val="008506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emporary%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8289B-9C64-49FF-B606-EA030F65C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Contemporary Report</Template>
  <TotalTime>201</TotalTime>
  <Pages>1</Pages>
  <Words>2693</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Report</vt:lpstr>
    </vt:vector>
  </TitlesOfParts>
  <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Michael Dubuque</dc:creator>
  <cp:keywords/>
  <dc:description/>
  <cp:lastModifiedBy>Gauf, Alexander</cp:lastModifiedBy>
  <cp:revision>13</cp:revision>
  <cp:lastPrinted>2023-04-05T19:24:00Z</cp:lastPrinted>
  <dcterms:created xsi:type="dcterms:W3CDTF">2023-04-05T15:56:00Z</dcterms:created>
  <dcterms:modified xsi:type="dcterms:W3CDTF">2023-04-05T19:25:00Z</dcterms:modified>
</cp:coreProperties>
</file>